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B892" w14:textId="37667DD2" w:rsidR="00951788" w:rsidRDefault="00673CD4" w:rsidP="00134CC7">
      <w:pPr>
        <w:ind w:left="284"/>
        <w:rPr>
          <w:rFonts w:ascii="Optima" w:hAnsi="Optima"/>
          <w:sz w:val="22"/>
          <w:szCs w:val="22"/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F31882" wp14:editId="2C08F92F">
            <wp:simplePos x="0" y="0"/>
            <wp:positionH relativeFrom="page">
              <wp:align>left</wp:align>
            </wp:positionH>
            <wp:positionV relativeFrom="paragraph">
              <wp:posOffset>-521789</wp:posOffset>
            </wp:positionV>
            <wp:extent cx="2936709" cy="1497861"/>
            <wp:effectExtent l="0" t="0" r="0" b="7620"/>
            <wp:wrapNone/>
            <wp:docPr id="2" name="Image 2" descr="Une image contenant texte, diagramme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diagramme, cart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4"/>
                    <a:stretch/>
                  </pic:blipFill>
                  <pic:spPr>
                    <a:xfrm>
                      <a:off x="0" y="0"/>
                      <a:ext cx="2936709" cy="149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6A05B" w14:textId="1CE92614" w:rsidR="00951788" w:rsidRDefault="00951788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36996E72" w14:textId="280EEEB6" w:rsidR="00951788" w:rsidRDefault="00951788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1CBEE48E" w14:textId="05EF7FC1" w:rsidR="00951788" w:rsidRDefault="00951788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6C857430" w14:textId="2FDB7255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37BA4B80" w14:textId="4B3CE818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737FE995" w14:textId="42C10775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26E91C7C" w14:textId="7EA3A888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28B53E41" w14:textId="6A2B57FB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501F075C" w14:textId="568C777B" w:rsidR="002C25EE" w:rsidRDefault="00D77AD3" w:rsidP="00134CC7">
      <w:pPr>
        <w:ind w:left="284"/>
        <w:rPr>
          <w:rFonts w:ascii="Optima" w:hAnsi="Optima"/>
          <w:sz w:val="22"/>
          <w:szCs w:val="22"/>
          <w:highlight w:val="yellow"/>
        </w:rPr>
      </w:pPr>
      <w:r w:rsidRPr="002B2651">
        <w:rPr>
          <w:rFonts w:ascii="Optima" w:hAnsi="Optima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4875D" wp14:editId="65D087F1">
                <wp:simplePos x="0" y="0"/>
                <wp:positionH relativeFrom="page">
                  <wp:posOffset>966483</wp:posOffset>
                </wp:positionH>
                <wp:positionV relativeFrom="margin">
                  <wp:align>center</wp:align>
                </wp:positionV>
                <wp:extent cx="5626100" cy="6045130"/>
                <wp:effectExtent l="38100" t="19050" r="69850" b="1276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26100" cy="6045130"/>
                        </a:xfrm>
                        <a:custGeom>
                          <a:avLst/>
                          <a:gdLst>
                            <a:gd name="connsiteX0" fmla="*/ 0 w 5626100"/>
                            <a:gd name="connsiteY0" fmla="*/ 0 h 6045130"/>
                            <a:gd name="connsiteX1" fmla="*/ 5626100 w 5626100"/>
                            <a:gd name="connsiteY1" fmla="*/ 0 h 6045130"/>
                            <a:gd name="connsiteX2" fmla="*/ 5626100 w 5626100"/>
                            <a:gd name="connsiteY2" fmla="*/ 6045130 h 6045130"/>
                            <a:gd name="connsiteX3" fmla="*/ 0 w 5626100"/>
                            <a:gd name="connsiteY3" fmla="*/ 6045130 h 6045130"/>
                            <a:gd name="connsiteX4" fmla="*/ 0 w 5626100"/>
                            <a:gd name="connsiteY4" fmla="*/ 0 h 6045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626100" h="6045130" fill="none" extrusionOk="0">
                              <a:moveTo>
                                <a:pt x="0" y="0"/>
                              </a:moveTo>
                              <a:cubicBezTo>
                                <a:pt x="1174335" y="83155"/>
                                <a:pt x="3426250" y="63841"/>
                                <a:pt x="5626100" y="0"/>
                              </a:cubicBezTo>
                              <a:cubicBezTo>
                                <a:pt x="5795785" y="2566376"/>
                                <a:pt x="5496836" y="4091010"/>
                                <a:pt x="5626100" y="6045130"/>
                              </a:cubicBezTo>
                              <a:cubicBezTo>
                                <a:pt x="4290618" y="6200460"/>
                                <a:pt x="1371260" y="6188016"/>
                                <a:pt x="0" y="6045130"/>
                              </a:cubicBezTo>
                              <a:cubicBezTo>
                                <a:pt x="-34909" y="4869909"/>
                                <a:pt x="-32548" y="1132897"/>
                                <a:pt x="0" y="0"/>
                              </a:cubicBezTo>
                              <a:close/>
                            </a:path>
                            <a:path w="5626100" h="6045130" stroke="0" extrusionOk="0">
                              <a:moveTo>
                                <a:pt x="0" y="0"/>
                              </a:moveTo>
                              <a:cubicBezTo>
                                <a:pt x="933938" y="96469"/>
                                <a:pt x="3826058" y="113221"/>
                                <a:pt x="5626100" y="0"/>
                              </a:cubicBezTo>
                              <a:cubicBezTo>
                                <a:pt x="5652026" y="1756849"/>
                                <a:pt x="5750848" y="3834000"/>
                                <a:pt x="5626100" y="6045130"/>
                              </a:cubicBezTo>
                              <a:cubicBezTo>
                                <a:pt x="4265793" y="6095563"/>
                                <a:pt x="1855924" y="6079560"/>
                                <a:pt x="0" y="6045130"/>
                              </a:cubicBezTo>
                              <a:cubicBezTo>
                                <a:pt x="34152" y="3468468"/>
                                <a:pt x="34141" y="12024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F0CC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532513686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A2DB4FF" w14:textId="731292F5" w:rsidR="00423610" w:rsidRDefault="00423610" w:rsidP="00423610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6"/>
                                <w:szCs w:val="56"/>
                              </w:rPr>
                              <w:t xml:space="preserve">APPEL A PROJETS </w:t>
                            </w:r>
                            <w:r w:rsidR="00A2268D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6"/>
                                <w:szCs w:val="56"/>
                              </w:rPr>
                              <w:t xml:space="preserve">CLAS </w:t>
                            </w:r>
                            <w:r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6"/>
                                <w:szCs w:val="56"/>
                              </w:rPr>
                              <w:t>202</w:t>
                            </w:r>
                            <w:r w:rsidR="00CC1FE1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0177CAF5" w14:textId="77777777" w:rsidR="00901C51" w:rsidRPr="005041C9" w:rsidRDefault="00901C51" w:rsidP="00423610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</w:rPr>
                            </w:pPr>
                          </w:p>
                          <w:p w14:paraId="27B3C3CD" w14:textId="77777777" w:rsidR="00C725DB" w:rsidRPr="00C725DB" w:rsidRDefault="00F43562" w:rsidP="00C725DB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F43562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2"/>
                                <w:szCs w:val="52"/>
                              </w:rPr>
                              <w:t>« </w:t>
                            </w:r>
                            <w:r w:rsidR="00C725DB" w:rsidRPr="00C725DB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2"/>
                                <w:szCs w:val="52"/>
                              </w:rPr>
                              <w:t xml:space="preserve">CONTRAT LOCAL D’ACCOMPAGNEMENT </w:t>
                            </w:r>
                          </w:p>
                          <w:p w14:paraId="5B178005" w14:textId="2698243A" w:rsidR="008E6706" w:rsidRPr="00F43562" w:rsidRDefault="00C725DB" w:rsidP="008D1177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C725DB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2"/>
                                <w:szCs w:val="52"/>
                              </w:rPr>
                              <w:t>A LA SCOLARITE</w:t>
                            </w:r>
                            <w:r w:rsidR="008D1177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43562" w:rsidRPr="00F43562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52"/>
                                <w:szCs w:val="52"/>
                              </w:rPr>
                              <w:t>»</w:t>
                            </w:r>
                          </w:p>
                          <w:p w14:paraId="4E0719D3" w14:textId="77777777" w:rsidR="005D1B9E" w:rsidRPr="005041C9" w:rsidRDefault="005D1B9E" w:rsidP="00423610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i/>
                                <w:iCs/>
                                <w:smallCaps/>
                                <w:color w:val="ED7D31" w:themeColor="accent2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E9F93DC" w14:textId="77777777" w:rsidR="00423610" w:rsidRPr="005041C9" w:rsidRDefault="00423610" w:rsidP="00423610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05DD7EF" w14:textId="608E3D55" w:rsidR="0082116C" w:rsidRPr="000A5880" w:rsidRDefault="000A5880" w:rsidP="0082116C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i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0A5880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MERCI DE NE PAS MODIFIER LE DOCUMENT</w:t>
                            </w:r>
                          </w:p>
                          <w:p w14:paraId="3B31D639" w14:textId="77777777" w:rsidR="0082116C" w:rsidRPr="0082116C" w:rsidRDefault="0082116C" w:rsidP="0082116C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i/>
                                <w:smallCaps/>
                                <w:color w:val="0256A2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0E5CCC35" w14:textId="21EA9EDC" w:rsidR="00CA512A" w:rsidRPr="00C6068B" w:rsidRDefault="00C6068B" w:rsidP="00CA512A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C6068B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caf971-appels-a-projets@caf.fr</w:t>
                            </w:r>
                          </w:p>
                          <w:p w14:paraId="6458D7C6" w14:textId="77777777" w:rsidR="0082116C" w:rsidRPr="0082116C" w:rsidRDefault="0082116C" w:rsidP="0082116C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82116C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48"/>
                                <w:szCs w:val="48"/>
                              </w:rPr>
                              <w:t>Date limite de dépôt des dossiers</w:t>
                            </w:r>
                          </w:p>
                          <w:p w14:paraId="0630EEA6" w14:textId="76DAF079" w:rsidR="008128A3" w:rsidRDefault="008D2F6C" w:rsidP="00E57303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8D2F6C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6416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0</w:t>
                            </w:r>
                            <w:r w:rsidR="00C6068B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6</w:t>
                            </w:r>
                            <w:r w:rsidR="00566416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juillet</w:t>
                            </w:r>
                            <w:r w:rsidR="00DD46EC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372B7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2026</w:t>
                            </w:r>
                            <w:r w:rsidR="000A6BD1"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AU FORMAT PDF</w:t>
                            </w:r>
                          </w:p>
                          <w:p w14:paraId="0FD30C84" w14:textId="77777777" w:rsidR="002202B8" w:rsidRDefault="002202B8" w:rsidP="00E57303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14:paraId="30F21B53" w14:textId="02D2A8EB" w:rsidR="001C7BB1" w:rsidRPr="008D2F6C" w:rsidRDefault="001C7BB1" w:rsidP="00694E79">
                            <w:pPr>
                              <w:jc w:val="center"/>
                              <w:rPr>
                                <w:rFonts w:ascii="Optima" w:eastAsia="Calibri" w:hAnsi="Optima"/>
                                <w:b/>
                                <w:bCs/>
                                <w:smallCaps/>
                                <w:color w:val="0256A2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4875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6.1pt;margin-top:0;width:443pt;height:47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" fillcolor="#e4f0cc" strokecolor="#70ad47" strokeweight="1pt">
                <v:textbox>
                  <w:txbxContent>
                    <w:p w14:paraId="6A2DB4FF" w14:textId="731292F5" w:rsidR="00423610" w:rsidRDefault="00423610" w:rsidP="00423610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6"/>
                          <w:szCs w:val="56"/>
                        </w:rPr>
                        <w:t xml:space="preserve">APPEL A PROJETS </w:t>
                      </w:r>
                      <w:r w:rsidR="00A2268D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6"/>
                          <w:szCs w:val="56"/>
                        </w:rPr>
                        <w:t xml:space="preserve">CLAS </w:t>
                      </w:r>
                      <w:r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6"/>
                          <w:szCs w:val="56"/>
                        </w:rPr>
                        <w:t>202</w:t>
                      </w:r>
                      <w:r w:rsidR="00CC1FE1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6"/>
                          <w:szCs w:val="56"/>
                        </w:rPr>
                        <w:t>6</w:t>
                      </w:r>
                    </w:p>
                    <w:p w14:paraId="0177CAF5" w14:textId="77777777" w:rsidR="00901C51" w:rsidRPr="005041C9" w:rsidRDefault="00901C51" w:rsidP="00423610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</w:rPr>
                      </w:pPr>
                    </w:p>
                    <w:p w14:paraId="27B3C3CD" w14:textId="77777777" w:rsidR="00C725DB" w:rsidRPr="00C725DB" w:rsidRDefault="00F43562" w:rsidP="00C725DB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2"/>
                          <w:szCs w:val="52"/>
                        </w:rPr>
                      </w:pPr>
                      <w:r w:rsidRPr="00F43562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2"/>
                          <w:szCs w:val="52"/>
                        </w:rPr>
                        <w:t>« </w:t>
                      </w:r>
                      <w:r w:rsidR="00C725DB" w:rsidRPr="00C725DB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2"/>
                          <w:szCs w:val="52"/>
                        </w:rPr>
                        <w:t xml:space="preserve">CONTRAT LOCAL D’ACCOMPAGNEMENT </w:t>
                      </w:r>
                    </w:p>
                    <w:p w14:paraId="5B178005" w14:textId="2698243A" w:rsidR="008E6706" w:rsidRPr="00F43562" w:rsidRDefault="00C725DB" w:rsidP="008D1177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2"/>
                          <w:szCs w:val="52"/>
                        </w:rPr>
                      </w:pPr>
                      <w:r w:rsidRPr="00C725DB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2"/>
                          <w:szCs w:val="52"/>
                        </w:rPr>
                        <w:t>A LA SCOLARITE</w:t>
                      </w:r>
                      <w:r w:rsidR="008D1177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="00F43562" w:rsidRPr="00F43562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52"/>
                          <w:szCs w:val="52"/>
                        </w:rPr>
                        <w:t>»</w:t>
                      </w:r>
                    </w:p>
                    <w:p w14:paraId="4E0719D3" w14:textId="77777777" w:rsidR="005D1B9E" w:rsidRPr="005041C9" w:rsidRDefault="005D1B9E" w:rsidP="00423610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i/>
                          <w:iCs/>
                          <w:smallCaps/>
                          <w:color w:val="ED7D31" w:themeColor="accent2"/>
                          <w:kern w:val="24"/>
                          <w:sz w:val="36"/>
                          <w:szCs w:val="36"/>
                        </w:rPr>
                      </w:pPr>
                    </w:p>
                    <w:p w14:paraId="2E9F93DC" w14:textId="77777777" w:rsidR="00423610" w:rsidRPr="005041C9" w:rsidRDefault="00423610" w:rsidP="00423610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28"/>
                          <w:szCs w:val="28"/>
                        </w:rPr>
                      </w:pPr>
                    </w:p>
                    <w:p w14:paraId="505DD7EF" w14:textId="608E3D55" w:rsidR="0082116C" w:rsidRPr="000A5880" w:rsidRDefault="000A5880" w:rsidP="0082116C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i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 w:rsidRPr="000A5880"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  <w:t>MERCI DE NE PAS MODIFIER LE DOCUMENT</w:t>
                      </w:r>
                    </w:p>
                    <w:p w14:paraId="3B31D639" w14:textId="77777777" w:rsidR="0082116C" w:rsidRPr="0082116C" w:rsidRDefault="0082116C" w:rsidP="0082116C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i/>
                          <w:smallCaps/>
                          <w:color w:val="0256A2"/>
                          <w:kern w:val="24"/>
                          <w:sz w:val="48"/>
                          <w:szCs w:val="48"/>
                          <w:u w:val="single"/>
                        </w:rPr>
                      </w:pPr>
                    </w:p>
                    <w:p w14:paraId="0E5CCC35" w14:textId="21EA9EDC" w:rsidR="00CA512A" w:rsidRPr="00C6068B" w:rsidRDefault="00C6068B" w:rsidP="00CA512A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 w:rsidRPr="00C6068B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caf971-appels-a-projets@caf.fr</w:t>
                      </w:r>
                    </w:p>
                    <w:p w14:paraId="6458D7C6" w14:textId="77777777" w:rsidR="0082116C" w:rsidRPr="0082116C" w:rsidRDefault="0082116C" w:rsidP="0082116C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48"/>
                          <w:szCs w:val="48"/>
                        </w:rPr>
                      </w:pPr>
                      <w:r w:rsidRPr="0082116C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48"/>
                          <w:szCs w:val="48"/>
                        </w:rPr>
                        <w:t>Date limite de dépôt des dossiers</w:t>
                      </w:r>
                    </w:p>
                    <w:p w14:paraId="0630EEA6" w14:textId="76DAF079" w:rsidR="008128A3" w:rsidRDefault="008D2F6C" w:rsidP="00E57303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48"/>
                          <w:szCs w:val="48"/>
                        </w:rPr>
                      </w:pPr>
                      <w:r w:rsidRPr="008D2F6C"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566416"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  <w:t>0</w:t>
                      </w:r>
                      <w:r w:rsidR="00C6068B"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  <w:t>6</w:t>
                      </w:r>
                      <w:r w:rsidR="00566416"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  <w:t xml:space="preserve"> juillet</w:t>
                      </w:r>
                      <w:r w:rsidR="00DD46EC"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6372B7"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  <w:t>2026</w:t>
                      </w:r>
                      <w:r w:rsidR="000A6BD1">
                        <w:rPr>
                          <w:rFonts w:ascii="Optima" w:eastAsia="Calibri" w:hAnsi="Optima"/>
                          <w:b/>
                          <w:bCs/>
                          <w:smallCaps/>
                          <w:color w:val="FF0000"/>
                          <w:kern w:val="24"/>
                          <w:sz w:val="48"/>
                          <w:szCs w:val="48"/>
                        </w:rPr>
                        <w:t xml:space="preserve"> AU FORMAT PDF</w:t>
                      </w:r>
                    </w:p>
                    <w:p w14:paraId="0FD30C84" w14:textId="77777777" w:rsidR="002202B8" w:rsidRDefault="002202B8" w:rsidP="00E57303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48"/>
                          <w:szCs w:val="48"/>
                        </w:rPr>
                      </w:pPr>
                    </w:p>
                    <w:p w14:paraId="30F21B53" w14:textId="02D2A8EB" w:rsidR="001C7BB1" w:rsidRPr="008D2F6C" w:rsidRDefault="001C7BB1" w:rsidP="00694E79">
                      <w:pPr>
                        <w:jc w:val="center"/>
                        <w:rPr>
                          <w:rFonts w:ascii="Optima" w:eastAsia="Calibri" w:hAnsi="Optima"/>
                          <w:b/>
                          <w:bCs/>
                          <w:smallCaps/>
                          <w:color w:val="0256A2"/>
                          <w:kern w:val="2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3FE6D53" w14:textId="1026E57D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533AFC00" w14:textId="4D97007B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43077CA5" w14:textId="1FFE2B4E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36D3300B" w14:textId="5DFB97AD" w:rsidR="002C25EE" w:rsidRDefault="002C25EE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04ABD16E" w14:textId="74A5FF30" w:rsidR="002C25EE" w:rsidRPr="001D4DCB" w:rsidRDefault="002C25EE" w:rsidP="00570CA6">
      <w:pPr>
        <w:rPr>
          <w:rFonts w:ascii="Optima" w:hAnsi="Optima"/>
          <w:sz w:val="22"/>
          <w:szCs w:val="22"/>
          <w:highlight w:val="yellow"/>
        </w:rPr>
      </w:pPr>
    </w:p>
    <w:p w14:paraId="2459C46A" w14:textId="68E28EC8" w:rsidR="00134CC7" w:rsidRPr="001D4DCB" w:rsidRDefault="00134CC7" w:rsidP="00134CC7">
      <w:pPr>
        <w:ind w:left="284"/>
        <w:rPr>
          <w:rFonts w:ascii="Optima" w:hAnsi="Optima"/>
          <w:sz w:val="22"/>
          <w:szCs w:val="22"/>
          <w:highlight w:val="yellow"/>
        </w:rPr>
      </w:pPr>
    </w:p>
    <w:p w14:paraId="2459C48C" w14:textId="6AD82210" w:rsidR="00E23EDD" w:rsidRPr="00423610" w:rsidRDefault="00FE30CE" w:rsidP="00423610">
      <w:pPr>
        <w:autoSpaceDE w:val="0"/>
        <w:autoSpaceDN w:val="0"/>
        <w:adjustRightInd w:val="0"/>
        <w:ind w:left="284"/>
        <w:jc w:val="center"/>
        <w:rPr>
          <w:rFonts w:ascii="Optima" w:hAnsi="Optima"/>
          <w:b/>
          <w:bCs/>
          <w:smallCaps/>
          <w:color w:val="0256A2"/>
          <w:sz w:val="32"/>
          <w:szCs w:val="22"/>
          <w:u w:val="single"/>
        </w:rPr>
      </w:pPr>
      <w:r w:rsidRPr="0072716A">
        <w:rPr>
          <w:rFonts w:ascii="Optima" w:hAnsi="Optima"/>
          <w:b/>
          <w:bCs/>
          <w:smallCaps/>
          <w:color w:val="0256A2"/>
          <w:sz w:val="32"/>
          <w:szCs w:val="22"/>
          <w:u w:val="single"/>
        </w:rPr>
        <w:br w:type="page"/>
      </w:r>
      <w:bookmarkStart w:id="0" w:name="_Toc496456734"/>
      <w:bookmarkStart w:id="1" w:name="_Toc531351535"/>
      <w:bookmarkStart w:id="2" w:name="_Hlk18046521"/>
      <w:bookmarkEnd w:id="0"/>
      <w:bookmarkEnd w:id="1"/>
    </w:p>
    <w:bookmarkEnd w:id="2"/>
    <w:p w14:paraId="2459C5AC" w14:textId="77777777" w:rsidR="009957F2" w:rsidRDefault="009957F2" w:rsidP="009957F2">
      <w:pPr>
        <w:autoSpaceDE w:val="0"/>
        <w:autoSpaceDN w:val="0"/>
        <w:adjustRightInd w:val="0"/>
        <w:outlineLvl w:val="1"/>
        <w:rPr>
          <w:rFonts w:ascii="Optima" w:hAnsi="Optima"/>
          <w:b/>
        </w:rPr>
      </w:pPr>
    </w:p>
    <w:p w14:paraId="3274E6F3" w14:textId="50EE3DE9" w:rsidR="004309C4" w:rsidRPr="002F1212" w:rsidRDefault="004009C0" w:rsidP="002F1212">
      <w:pPr>
        <w:tabs>
          <w:tab w:val="left" w:pos="1730"/>
        </w:tabs>
        <w:autoSpaceDE w:val="0"/>
        <w:autoSpaceDN w:val="0"/>
        <w:adjustRightInd w:val="0"/>
        <w:outlineLvl w:val="1"/>
        <w:rPr>
          <w:rFonts w:ascii="Optima" w:hAnsi="Optima"/>
          <w:b/>
        </w:rPr>
      </w:pPr>
      <w:r w:rsidRPr="009A2AD9">
        <w:rPr>
          <w:rFonts w:ascii="Optima" w:hAnsi="Optima"/>
          <w:b/>
        </w:rPr>
        <w:tab/>
      </w:r>
    </w:p>
    <w:p w14:paraId="2416C2FE" w14:textId="77777777" w:rsidR="000E38F2" w:rsidRDefault="000E38F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5ECBE7A" w14:textId="77777777" w:rsidR="0087548F" w:rsidRPr="003F544D" w:rsidRDefault="0087548F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 xml:space="preserve">ORGANISATION DU PROJET </w:t>
      </w:r>
    </w:p>
    <w:p w14:paraId="71C42A89" w14:textId="77777777" w:rsidR="0087548F" w:rsidRDefault="0087548F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885BC1A" w14:textId="56540EAF" w:rsidR="008F05C7" w:rsidRDefault="0055394E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Intitulé du projet : </w:t>
      </w:r>
    </w:p>
    <w:p w14:paraId="38B9B9E8" w14:textId="77777777" w:rsidR="0055394E" w:rsidRDefault="0055394E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BD17714" w14:textId="4F846B00" w:rsidR="0055394E" w:rsidRDefault="0055394E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Thématique : </w:t>
      </w:r>
    </w:p>
    <w:p w14:paraId="61A28F23" w14:textId="77777777" w:rsidR="0055394E" w:rsidRDefault="0055394E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E68AD85" w14:textId="4DBF1A3F" w:rsidR="0055394E" w:rsidRDefault="0055394E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Fréquence : </w:t>
      </w:r>
    </w:p>
    <w:p w14:paraId="4B2CDE34" w14:textId="77777777" w:rsidR="0055394E" w:rsidRDefault="0055394E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B516BE6" w14:textId="657EA9D2" w:rsidR="0055394E" w:rsidRDefault="0055394E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Nom des établissements scolaires : </w:t>
      </w:r>
    </w:p>
    <w:p w14:paraId="6CE6861A" w14:textId="77777777" w:rsidR="008F05C7" w:rsidRDefault="008F05C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232D089" w14:textId="77777777" w:rsidR="002F1212" w:rsidRDefault="002F121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21B04AA" w14:textId="264ECB41" w:rsidR="002F1212" w:rsidRPr="003F544D" w:rsidRDefault="00740B17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>INFORMATION COMPLEMENTAIRE SUR LE GESTIONNAIRE</w:t>
      </w:r>
    </w:p>
    <w:p w14:paraId="7C99E9F0" w14:textId="77777777" w:rsid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0B2D93F2" w14:textId="6B739C6E" w:rsid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40B17">
        <w:rPr>
          <w:rFonts w:ascii="Optima" w:hAnsi="Optima" w:cs="Optima"/>
        </w:rPr>
        <w:t xml:space="preserve">Nom de la structure porteuse du projet : </w:t>
      </w:r>
    </w:p>
    <w:p w14:paraId="5E2A9F3D" w14:textId="77777777" w:rsidR="00FF1A8B" w:rsidRPr="00740B17" w:rsidRDefault="00FF1A8B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F3CDAEF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1B1B616" w14:textId="3F7226CE" w:rsid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40B17">
        <w:rPr>
          <w:rFonts w:ascii="Optima" w:hAnsi="Optima" w:cs="Optima"/>
        </w:rPr>
        <w:t>Type de structure</w:t>
      </w:r>
      <w:r>
        <w:rPr>
          <w:rFonts w:ascii="Optima" w:hAnsi="Optima" w:cs="Optima"/>
        </w:rPr>
        <w:t xml:space="preserve"> : </w:t>
      </w:r>
    </w:p>
    <w:p w14:paraId="29F2EEA9" w14:textId="77777777" w:rsid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81E971E" w14:textId="178B72C0" w:rsidR="00740B17" w:rsidRPr="003F544D" w:rsidRDefault="00740B17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>PRESENTATION DU PROJET </w:t>
      </w:r>
    </w:p>
    <w:p w14:paraId="65040F2D" w14:textId="77777777" w:rsid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5E7D0EA3" w14:textId="6B2F9F8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40B17">
        <w:rPr>
          <w:rFonts w:ascii="Optima" w:hAnsi="Optima" w:cs="Optima"/>
        </w:rPr>
        <w:t xml:space="preserve">Diagnostic : </w:t>
      </w:r>
    </w:p>
    <w:p w14:paraId="54CE9E5C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C1532A7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DCF886A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258BECD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99B6B26" w14:textId="6C8D935E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40B17">
        <w:rPr>
          <w:rFonts w:ascii="Optima" w:hAnsi="Optima" w:cs="Optima"/>
        </w:rPr>
        <w:t xml:space="preserve">Objectifs : </w:t>
      </w:r>
    </w:p>
    <w:p w14:paraId="658EA6C1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899B63B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DBFFF75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5D6D9F0" w14:textId="77777777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869ED0C" w14:textId="6550B8CA" w:rsidR="00740B17" w:rsidRPr="00740B17" w:rsidRDefault="00740B1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40B17">
        <w:rPr>
          <w:rFonts w:ascii="Optima" w:hAnsi="Optima" w:cs="Optima"/>
        </w:rPr>
        <w:t>Description :</w:t>
      </w:r>
    </w:p>
    <w:p w14:paraId="0E833F23" w14:textId="77777777" w:rsidR="002F1212" w:rsidRDefault="002F121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4A49B06" w14:textId="64CDFF9D" w:rsidR="002F1212" w:rsidRDefault="002F121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E77939B" w14:textId="77777777" w:rsidR="002F1212" w:rsidRDefault="002F121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6D63C18" w14:textId="51F0C316" w:rsidR="00441E49" w:rsidRPr="003F544D" w:rsidRDefault="00441E49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>LOCALISATION DU CLAS</w:t>
      </w:r>
    </w:p>
    <w:p w14:paraId="66CD9CF7" w14:textId="77777777" w:rsidR="00441E49" w:rsidRDefault="00441E49" w:rsidP="000E38F2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4DB75489" w14:textId="1BD8CBC8" w:rsidR="00441E49" w:rsidRPr="00C50E99" w:rsidRDefault="00441E4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C50E99">
        <w:rPr>
          <w:rFonts w:ascii="Optima" w:hAnsi="Optima" w:cs="Optima"/>
        </w:rPr>
        <w:t xml:space="preserve">Localisation du CLAS sur la politique de la ville : </w:t>
      </w:r>
      <w:r w:rsidR="00E07AA9" w:rsidRPr="00C50E99">
        <w:rPr>
          <w:rFonts w:ascii="Optima" w:hAnsi="Optima" w:cs="Optima"/>
        </w:rPr>
        <w:t xml:space="preserve">    </w:t>
      </w:r>
      <w:r w:rsidRPr="00C50E99">
        <w:rPr>
          <w:rFonts w:ascii="Optima" w:hAnsi="Optima" w:cs="Optima"/>
        </w:rPr>
        <w:t xml:space="preserve"> </w:t>
      </w:r>
      <w:r w:rsidR="00E07AA9"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</w:t>
      </w:r>
      <w:r w:rsidR="00E07AA9" w:rsidRPr="00C50E99">
        <w:rPr>
          <w:rFonts w:ascii="Optima" w:hAnsi="Optima" w:cs="Optima"/>
        </w:rPr>
        <w:t xml:space="preserve">i                         </w:t>
      </w:r>
      <w:r w:rsidR="00E07AA9" w:rsidRPr="00C50E99">
        <w:rPr>
          <w:rFonts w:ascii="Aptos" w:hAnsi="Aptos" w:cs="Optima"/>
        </w:rPr>
        <w:t>□</w:t>
      </w:r>
      <w:r w:rsidR="00E07AA9" w:rsidRPr="00C50E99">
        <w:rPr>
          <w:rFonts w:ascii="Optima" w:hAnsi="Optima" w:cs="Optima"/>
        </w:rPr>
        <w:t xml:space="preserve"> non</w:t>
      </w:r>
    </w:p>
    <w:p w14:paraId="2EC38DF0" w14:textId="77777777" w:rsidR="00E07AA9" w:rsidRPr="00C50E9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4D9FB90" w14:textId="77777777" w:rsidR="00E07AA9" w:rsidRPr="00C50E9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0502D0A" w14:textId="56BA2351" w:rsidR="00E07AA9" w:rsidRPr="00C50E9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C50E99">
        <w:rPr>
          <w:rFonts w:ascii="Optima" w:hAnsi="Optima" w:cs="Optima"/>
        </w:rPr>
        <w:t xml:space="preserve">Localisation du CLAS en REP : </w:t>
      </w:r>
      <w:r w:rsidRPr="00C50E99">
        <w:rPr>
          <w:rFonts w:ascii="Optima" w:hAnsi="Optima" w:cs="Optima"/>
        </w:rPr>
        <w:tab/>
      </w:r>
      <w:r w:rsidRPr="00C50E99">
        <w:rPr>
          <w:rFonts w:ascii="Optima" w:hAnsi="Optima" w:cs="Optima"/>
        </w:rPr>
        <w:tab/>
      </w:r>
      <w:r w:rsidRPr="00C50E99">
        <w:rPr>
          <w:rFonts w:ascii="Optima" w:hAnsi="Optima" w:cs="Optima"/>
        </w:rPr>
        <w:tab/>
        <w:t xml:space="preserve">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A61C508" w14:textId="77777777" w:rsidR="00E07AA9" w:rsidRPr="00C50E9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7B8DD9C" w14:textId="77777777" w:rsidR="00E07AA9" w:rsidRPr="00C50E9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7314D0F" w14:textId="4002FB0D" w:rsidR="00E07AA9" w:rsidRPr="00C50E99" w:rsidRDefault="00E07AA9" w:rsidP="00E07AA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C50E99">
        <w:rPr>
          <w:rFonts w:ascii="Optima" w:hAnsi="Optima" w:cs="Optima"/>
        </w:rPr>
        <w:t xml:space="preserve">Localisation du CLAS en territoire rural :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28534AE" w14:textId="79660373" w:rsidR="00E07AA9" w:rsidRPr="00C50E9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65D16D6" w14:textId="77777777" w:rsidR="00E07AA9" w:rsidRPr="00C50E9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DE9C832" w14:textId="35A2F749" w:rsidR="00E07AA9" w:rsidRPr="00C50E99" w:rsidRDefault="00E07AA9" w:rsidP="00E07AA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C50E99">
        <w:rPr>
          <w:rFonts w:ascii="Optima" w:hAnsi="Optima" w:cs="Optima"/>
        </w:rPr>
        <w:t xml:space="preserve">Localisation du CLAS en territoire urbain :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3F075BC" w14:textId="4CB203F9" w:rsidR="00E07AA9" w:rsidRPr="00441E4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43AECAF1" w14:textId="77777777" w:rsidR="00E07AA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88BF2BB" w14:textId="77777777" w:rsidR="00E07AA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12BE250" w14:textId="77777777" w:rsidR="00C50E99" w:rsidRDefault="00C50E9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2CBD9A3" w14:textId="77777777" w:rsidR="00C50E99" w:rsidRDefault="00C50E9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F23F6A3" w14:textId="77777777" w:rsidR="00C50E99" w:rsidRDefault="00C50E99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1B9BA2F" w14:textId="4F849FF2" w:rsidR="00C50E99" w:rsidRPr="003F544D" w:rsidRDefault="00C50E99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>LOCALISATION DU CLAS POUR DIFFUSION SUR MONENFANT.FR</w:t>
      </w:r>
    </w:p>
    <w:p w14:paraId="3FADBF77" w14:textId="77777777" w:rsidR="00C50E99" w:rsidRDefault="00C50E99" w:rsidP="00C50E99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4BD354BC" w14:textId="77777777" w:rsidR="00C50E99" w:rsidRDefault="00C50E99" w:rsidP="00C50E99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48CE5DE5" w14:textId="175386E1" w:rsidR="00C50E99" w:rsidRPr="003F544D" w:rsidRDefault="00C50E99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3F544D">
        <w:rPr>
          <w:rFonts w:ascii="Optima" w:hAnsi="Optima" w:cs="Optima"/>
        </w:rPr>
        <w:t xml:space="preserve">N° de voie : </w:t>
      </w:r>
    </w:p>
    <w:p w14:paraId="522E11F9" w14:textId="77777777" w:rsidR="00C50E99" w:rsidRPr="003F544D" w:rsidRDefault="00C50E99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6964CA9" w14:textId="27E85677" w:rsidR="00C50E99" w:rsidRPr="003F544D" w:rsidRDefault="00C50E99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3F544D">
        <w:rPr>
          <w:rFonts w:ascii="Optima" w:hAnsi="Optima" w:cs="Optima"/>
        </w:rPr>
        <w:t>Complément N°</w:t>
      </w:r>
      <w:r w:rsidR="00E135B3" w:rsidRPr="003F544D">
        <w:rPr>
          <w:rFonts w:ascii="Optima" w:hAnsi="Optima" w:cs="Optima"/>
        </w:rPr>
        <w:t xml:space="preserve"> </w:t>
      </w:r>
      <w:r w:rsidR="006B2609" w:rsidRPr="003F544D">
        <w:rPr>
          <w:rFonts w:ascii="Optima" w:hAnsi="Optima" w:cs="Optima"/>
        </w:rPr>
        <w:t>de voie</w:t>
      </w:r>
      <w:r w:rsidR="00FF1A8B">
        <w:rPr>
          <w:rFonts w:ascii="Optima" w:hAnsi="Optima" w:cs="Optima"/>
        </w:rPr>
        <w:t> :</w:t>
      </w:r>
    </w:p>
    <w:p w14:paraId="6CC53FC2" w14:textId="77777777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EDBED33" w14:textId="6126886A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3F544D">
        <w:rPr>
          <w:rFonts w:ascii="Optima" w:hAnsi="Optima" w:cs="Optima"/>
        </w:rPr>
        <w:t xml:space="preserve">Nom de voie : </w:t>
      </w:r>
    </w:p>
    <w:p w14:paraId="6BB92961" w14:textId="77777777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657969C" w14:textId="7D9812FC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3F544D">
        <w:rPr>
          <w:rFonts w:ascii="Optima" w:hAnsi="Optima" w:cs="Optima"/>
        </w:rPr>
        <w:t>Complément d’adresse :</w:t>
      </w:r>
    </w:p>
    <w:p w14:paraId="54289CE9" w14:textId="77777777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86616C7" w14:textId="25255C8F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3F544D">
        <w:rPr>
          <w:rFonts w:ascii="Optima" w:hAnsi="Optima" w:cs="Optima"/>
        </w:rPr>
        <w:t xml:space="preserve">Code postale : </w:t>
      </w:r>
    </w:p>
    <w:p w14:paraId="6B14BB7B" w14:textId="77777777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657BE63" w14:textId="2FAA3E7E" w:rsidR="00E135B3" w:rsidRPr="003F544D" w:rsidRDefault="00E135B3" w:rsidP="00C50E9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3F544D">
        <w:rPr>
          <w:rFonts w:ascii="Optima" w:hAnsi="Optima" w:cs="Optima"/>
        </w:rPr>
        <w:t xml:space="preserve">Commune : </w:t>
      </w:r>
    </w:p>
    <w:p w14:paraId="3D249F92" w14:textId="77777777" w:rsidR="00E07AA9" w:rsidRDefault="00E07AA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FBB537D" w14:textId="77777777" w:rsidR="001215D3" w:rsidRDefault="001215D3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AFED41A" w14:textId="1276E655" w:rsidR="001215D3" w:rsidRPr="003F544D" w:rsidRDefault="001215D3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>TYPE DE LOCAUX OU SE DEROULE LE CLAS</w:t>
      </w:r>
      <w:r w:rsidR="00CE55AD" w:rsidRPr="003F544D">
        <w:rPr>
          <w:rFonts w:ascii="Optima" w:hAnsi="Optima" w:cs="Arial"/>
          <w:b/>
          <w:bCs/>
          <w:color w:val="0070C0"/>
          <w:sz w:val="28"/>
          <w:szCs w:val="28"/>
        </w:rPr>
        <w:t xml:space="preserve"> </w:t>
      </w:r>
    </w:p>
    <w:p w14:paraId="1F034DFC" w14:textId="77777777" w:rsidR="00CE55AD" w:rsidRDefault="00CE55AD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B34B189" w14:textId="1CF8F7D7" w:rsidR="00CE55AD" w:rsidRDefault="00CE55AD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Dans les locaux de votre structure : </w:t>
      </w:r>
      <w:r w:rsidR="007C0985">
        <w:rPr>
          <w:rFonts w:ascii="Optima" w:hAnsi="Optima" w:cs="Optima"/>
        </w:rPr>
        <w:t xml:space="preserve">                             </w:t>
      </w:r>
      <w:r w:rsidR="007C0985" w:rsidRPr="00C50E99">
        <w:rPr>
          <w:rFonts w:ascii="Aptos" w:hAnsi="Aptos" w:cs="Optima"/>
        </w:rPr>
        <w:t>□</w:t>
      </w:r>
      <w:r w:rsidR="007C0985" w:rsidRPr="00C50E99">
        <w:rPr>
          <w:rFonts w:ascii="Optima" w:hAnsi="Optima" w:cs="Optima"/>
        </w:rPr>
        <w:t xml:space="preserve"> oui                         </w:t>
      </w:r>
      <w:r w:rsidR="007C0985" w:rsidRPr="00C50E99">
        <w:rPr>
          <w:rFonts w:ascii="Aptos" w:hAnsi="Aptos" w:cs="Optima"/>
        </w:rPr>
        <w:t>□</w:t>
      </w:r>
      <w:r w:rsidR="007C0985" w:rsidRPr="00C50E99">
        <w:rPr>
          <w:rFonts w:ascii="Optima" w:hAnsi="Optima" w:cs="Optima"/>
        </w:rPr>
        <w:t xml:space="preserve"> non</w:t>
      </w:r>
    </w:p>
    <w:p w14:paraId="5249800D" w14:textId="77777777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1957B43" w14:textId="77777777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3F984F5" w14:textId="42106E6C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Dans les locaux d’un établissement scolaire :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34D91EBE" w14:textId="77777777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637D0C0" w14:textId="77777777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EEDB221" w14:textId="29EAB632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</w:p>
    <w:p w14:paraId="74939301" w14:textId="77777777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B3AA21E" w14:textId="77777777" w:rsidR="007C0985" w:rsidRDefault="007C0985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8271C80" w14:textId="1E68B0F8" w:rsidR="007C0985" w:rsidRPr="003F544D" w:rsidRDefault="007C0985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 xml:space="preserve">CALENDRIER DE MISE EN ŒUVRE DU PROJET </w:t>
      </w:r>
    </w:p>
    <w:p w14:paraId="6918AB86" w14:textId="77777777" w:rsidR="00DF7D6A" w:rsidRDefault="00DF7D6A" w:rsidP="000E38F2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2DEAE0BC" w14:textId="4E8166A1" w:rsidR="00DF7D6A" w:rsidRPr="00772338" w:rsidRDefault="00DF7D6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72338">
        <w:rPr>
          <w:rFonts w:ascii="Optima" w:hAnsi="Optima" w:cs="Optima"/>
        </w:rPr>
        <w:t xml:space="preserve">Date prévisionnelle de début de mise en œuvre : </w:t>
      </w:r>
    </w:p>
    <w:p w14:paraId="3B3D882B" w14:textId="77777777" w:rsidR="00DF7D6A" w:rsidRPr="00772338" w:rsidRDefault="00DF7D6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8F86896" w14:textId="701ED508" w:rsidR="00DF7D6A" w:rsidRPr="00772338" w:rsidRDefault="00DF7D6A" w:rsidP="00DF7D6A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72338">
        <w:rPr>
          <w:rFonts w:ascii="Optima" w:hAnsi="Optima" w:cs="Optima"/>
        </w:rPr>
        <w:t xml:space="preserve">Date prévisionnelle de fin de mise en œuvre : </w:t>
      </w:r>
    </w:p>
    <w:p w14:paraId="38DD71D0" w14:textId="73CC8EF7" w:rsidR="00DF7D6A" w:rsidRPr="00772338" w:rsidRDefault="00DF7D6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1B7A28B" w14:textId="300E6EBC" w:rsidR="00DF7D6A" w:rsidRPr="00772338" w:rsidRDefault="00DF7D6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72338">
        <w:rPr>
          <w:rFonts w:ascii="Optima" w:hAnsi="Optima" w:cs="Optima"/>
        </w:rPr>
        <w:t>Nombre de séances hebdomadaires</w:t>
      </w:r>
      <w:r w:rsidR="00772338">
        <w:rPr>
          <w:rFonts w:ascii="Optima" w:hAnsi="Optima" w:cs="Optima"/>
        </w:rPr>
        <w:t xml:space="preserve"> : </w:t>
      </w:r>
    </w:p>
    <w:p w14:paraId="06C0A4FC" w14:textId="77777777" w:rsidR="00772338" w:rsidRPr="00772338" w:rsidRDefault="00772338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A92EBAC" w14:textId="070E8F1F" w:rsidR="00772338" w:rsidRPr="00772338" w:rsidRDefault="00772338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772338">
        <w:rPr>
          <w:rFonts w:ascii="Optima" w:hAnsi="Optima" w:cs="Optima"/>
        </w:rPr>
        <w:t xml:space="preserve">Durée moyenne des séances CLAS : </w:t>
      </w:r>
    </w:p>
    <w:p w14:paraId="0F5A70AC" w14:textId="34BAFA1D" w:rsidR="00441E49" w:rsidRDefault="00441E4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54BA3F8" w14:textId="77777777" w:rsidR="003F544D" w:rsidRDefault="003F544D" w:rsidP="000E38F2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</w:rPr>
      </w:pPr>
    </w:p>
    <w:p w14:paraId="3F02DB58" w14:textId="41DE22E2" w:rsidR="002F1212" w:rsidRPr="003F544D" w:rsidRDefault="003F544D" w:rsidP="003F544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544D">
        <w:rPr>
          <w:rFonts w:ascii="Optima" w:hAnsi="Optima" w:cs="Arial"/>
          <w:b/>
          <w:bCs/>
          <w:color w:val="0070C0"/>
          <w:sz w:val="28"/>
          <w:szCs w:val="28"/>
        </w:rPr>
        <w:t xml:space="preserve">ENCADREMENT DU PROJET CLAS </w:t>
      </w:r>
    </w:p>
    <w:p w14:paraId="03A8B5E1" w14:textId="77777777" w:rsidR="003F544D" w:rsidRDefault="003F544D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A2E5114" w14:textId="707651EF" w:rsidR="003F544D" w:rsidRDefault="003F544D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>Y a</w:t>
      </w:r>
      <w:r w:rsidR="007A5ED9">
        <w:rPr>
          <w:rFonts w:ascii="Optima" w:hAnsi="Optima" w:cs="Optima"/>
        </w:rPr>
        <w:t xml:space="preserve">-t-il un coordinateur du projet CLAS ? :                                      </w:t>
      </w:r>
      <w:r w:rsidR="007A5ED9" w:rsidRPr="00C50E99">
        <w:rPr>
          <w:rFonts w:ascii="Aptos" w:hAnsi="Aptos" w:cs="Optima"/>
        </w:rPr>
        <w:t>□</w:t>
      </w:r>
      <w:r w:rsidR="007A5ED9" w:rsidRPr="00C50E99">
        <w:rPr>
          <w:rFonts w:ascii="Optima" w:hAnsi="Optima" w:cs="Optima"/>
        </w:rPr>
        <w:t xml:space="preserve"> oui                         </w:t>
      </w:r>
      <w:r w:rsidR="007A5ED9" w:rsidRPr="00C50E99">
        <w:rPr>
          <w:rFonts w:ascii="Aptos" w:hAnsi="Aptos" w:cs="Optima"/>
        </w:rPr>
        <w:t>□</w:t>
      </w:r>
      <w:r w:rsidR="007A5ED9" w:rsidRPr="00C50E99">
        <w:rPr>
          <w:rFonts w:ascii="Optima" w:hAnsi="Optima" w:cs="Optima"/>
        </w:rPr>
        <w:t xml:space="preserve"> non</w:t>
      </w:r>
    </w:p>
    <w:p w14:paraId="1DFBE47B" w14:textId="77777777" w:rsidR="007A5ED9" w:rsidRDefault="007A5ED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B20EF80" w14:textId="06323C3B" w:rsidR="007A5ED9" w:rsidRDefault="007A5ED9" w:rsidP="007A5ED9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Y a-t-il un référent du projet CLAS différent du coordinateur ? :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51881EB" w14:textId="77777777" w:rsidR="007A5ED9" w:rsidRDefault="007A5ED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6E5E2C3" w14:textId="77777777" w:rsidR="007A5ED9" w:rsidRDefault="007A5ED9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1CC3889" w14:textId="77777777" w:rsidR="00EE6E8C" w:rsidRDefault="00EE6E8C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DCE1035" w14:textId="77777777" w:rsidR="00EE6E8C" w:rsidRDefault="00EE6E8C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5B8BBA6" w14:textId="77777777" w:rsidR="00EE6E8C" w:rsidRDefault="00EE6E8C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5772DE2" w14:textId="77777777" w:rsidR="00EE6E8C" w:rsidRDefault="00EE6E8C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5380621" w14:textId="440DD774" w:rsidR="007A5ED9" w:rsidRDefault="007A5ED9" w:rsidP="007A5ED9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7A5ED9">
        <w:rPr>
          <w:rFonts w:ascii="Optima" w:hAnsi="Optima" w:cs="Arial"/>
          <w:b/>
          <w:bCs/>
          <w:color w:val="0070C0"/>
          <w:sz w:val="28"/>
          <w:szCs w:val="28"/>
        </w:rPr>
        <w:t xml:space="preserve">POPULATION CIBLE </w:t>
      </w:r>
    </w:p>
    <w:p w14:paraId="1930E894" w14:textId="77777777" w:rsidR="007A5ED9" w:rsidRPr="007A5ED9" w:rsidRDefault="007A5ED9" w:rsidP="007A5ED9">
      <w:pPr>
        <w:rPr>
          <w:lang w:eastAsia="zh-CN"/>
        </w:rPr>
      </w:pPr>
    </w:p>
    <w:p w14:paraId="1F405C6A" w14:textId="4E288202" w:rsidR="007A5ED9" w:rsidRPr="00EE6E8C" w:rsidRDefault="00EE6E8C" w:rsidP="007A5ED9">
      <w:pPr>
        <w:rPr>
          <w:rFonts w:ascii="Optima" w:hAnsi="Optima" w:cs="Optima"/>
        </w:rPr>
      </w:pPr>
      <w:r w:rsidRPr="00EE6E8C">
        <w:rPr>
          <w:rFonts w:ascii="Optima" w:hAnsi="Optima" w:cs="Optima"/>
        </w:rPr>
        <w:t>Elémentaire</w:t>
      </w:r>
      <w:r w:rsidR="007A5ED9" w:rsidRPr="00EE6E8C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 xml:space="preserve">:        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3568516" w14:textId="77777777" w:rsidR="007A5ED9" w:rsidRPr="00EE6E8C" w:rsidRDefault="007A5ED9" w:rsidP="007A5ED9">
      <w:pPr>
        <w:rPr>
          <w:rFonts w:ascii="Optima" w:hAnsi="Optima" w:cs="Optima"/>
        </w:rPr>
      </w:pPr>
    </w:p>
    <w:p w14:paraId="01A4642A" w14:textId="21DDF785" w:rsidR="007A5ED9" w:rsidRPr="00EE6E8C" w:rsidRDefault="007A5ED9" w:rsidP="007A5ED9">
      <w:pPr>
        <w:rPr>
          <w:rFonts w:ascii="Optima" w:hAnsi="Optima" w:cs="Optima"/>
        </w:rPr>
      </w:pPr>
      <w:r w:rsidRPr="00EE6E8C">
        <w:rPr>
          <w:rFonts w:ascii="Optima" w:hAnsi="Optima" w:cs="Optima"/>
        </w:rPr>
        <w:t xml:space="preserve">Collège </w:t>
      </w:r>
      <w:r w:rsidR="00EE6E8C">
        <w:rPr>
          <w:rFonts w:ascii="Optima" w:hAnsi="Optima" w:cs="Optima"/>
        </w:rPr>
        <w:t xml:space="preserve">:                                       </w:t>
      </w:r>
      <w:r w:rsidR="00EE6E8C" w:rsidRPr="00C50E99">
        <w:rPr>
          <w:rFonts w:ascii="Aptos" w:hAnsi="Aptos" w:cs="Optima"/>
        </w:rPr>
        <w:t>□</w:t>
      </w:r>
      <w:r w:rsidR="00EE6E8C" w:rsidRPr="00C50E99">
        <w:rPr>
          <w:rFonts w:ascii="Optima" w:hAnsi="Optima" w:cs="Optima"/>
        </w:rPr>
        <w:t xml:space="preserve"> oui                         </w:t>
      </w:r>
      <w:r w:rsidR="00EE6E8C" w:rsidRPr="00C50E99">
        <w:rPr>
          <w:rFonts w:ascii="Aptos" w:hAnsi="Aptos" w:cs="Optima"/>
        </w:rPr>
        <w:t>□</w:t>
      </w:r>
      <w:r w:rsidR="00EE6E8C" w:rsidRPr="00C50E99">
        <w:rPr>
          <w:rFonts w:ascii="Optima" w:hAnsi="Optima" w:cs="Optima"/>
        </w:rPr>
        <w:t xml:space="preserve"> non</w:t>
      </w:r>
      <w:r w:rsidR="00EE6E8C">
        <w:rPr>
          <w:rFonts w:ascii="Optima" w:hAnsi="Optima" w:cs="Optima"/>
        </w:rPr>
        <w:t xml:space="preserve"> </w:t>
      </w:r>
    </w:p>
    <w:p w14:paraId="7B084958" w14:textId="77777777" w:rsidR="00EE6E8C" w:rsidRPr="00EE6E8C" w:rsidRDefault="00EE6E8C" w:rsidP="007A5ED9">
      <w:pPr>
        <w:rPr>
          <w:rFonts w:ascii="Optima" w:hAnsi="Optima" w:cs="Optima"/>
        </w:rPr>
      </w:pPr>
    </w:p>
    <w:p w14:paraId="01BBF1BD" w14:textId="77777777" w:rsidR="00EE6E8C" w:rsidRPr="00EE6E8C" w:rsidRDefault="00EE6E8C" w:rsidP="007A5ED9">
      <w:pPr>
        <w:rPr>
          <w:rFonts w:ascii="Optima" w:hAnsi="Optima" w:cs="Optima"/>
        </w:rPr>
      </w:pPr>
    </w:p>
    <w:p w14:paraId="7A8BAC35" w14:textId="709CA77E" w:rsidR="00EE6E8C" w:rsidRDefault="00EE6E8C" w:rsidP="007A5ED9">
      <w:pPr>
        <w:rPr>
          <w:rFonts w:ascii="Optima" w:hAnsi="Optima" w:cs="Optima"/>
        </w:rPr>
      </w:pPr>
      <w:r w:rsidRPr="00EE6E8C">
        <w:rPr>
          <w:rFonts w:ascii="Optima" w:hAnsi="Optima" w:cs="Optima"/>
        </w:rPr>
        <w:t>Lycée,</w:t>
      </w:r>
      <w:r>
        <w:rPr>
          <w:rFonts w:ascii="Optima" w:hAnsi="Optima" w:cs="Optima"/>
        </w:rPr>
        <w:t xml:space="preserve"> </w:t>
      </w:r>
      <w:r w:rsidRPr="00EE6E8C">
        <w:rPr>
          <w:rFonts w:ascii="Optima" w:hAnsi="Optima" w:cs="Optima"/>
        </w:rPr>
        <w:t>CAP,</w:t>
      </w:r>
      <w:r>
        <w:rPr>
          <w:rFonts w:ascii="Optima" w:hAnsi="Optima" w:cs="Optima"/>
        </w:rPr>
        <w:t xml:space="preserve"> </w:t>
      </w:r>
      <w:r w:rsidRPr="00EE6E8C">
        <w:rPr>
          <w:rFonts w:ascii="Optima" w:hAnsi="Optima" w:cs="Optima"/>
        </w:rPr>
        <w:t>BEP</w:t>
      </w:r>
      <w:r w:rsidR="0096432A">
        <w:rPr>
          <w:rFonts w:ascii="Optima" w:hAnsi="Optima" w:cs="Optima"/>
        </w:rPr>
        <w:t xml:space="preserve"> :                        </w:t>
      </w:r>
      <w:r w:rsidR="0096432A" w:rsidRPr="00C50E99">
        <w:rPr>
          <w:rFonts w:ascii="Aptos" w:hAnsi="Aptos" w:cs="Optima"/>
        </w:rPr>
        <w:t>□</w:t>
      </w:r>
      <w:r w:rsidR="0096432A" w:rsidRPr="00C50E99">
        <w:rPr>
          <w:rFonts w:ascii="Optima" w:hAnsi="Optima" w:cs="Optima"/>
        </w:rPr>
        <w:t xml:space="preserve"> oui                         </w:t>
      </w:r>
      <w:r w:rsidR="0096432A" w:rsidRPr="00C50E99">
        <w:rPr>
          <w:rFonts w:ascii="Aptos" w:hAnsi="Aptos" w:cs="Optima"/>
        </w:rPr>
        <w:t>□</w:t>
      </w:r>
      <w:r w:rsidR="0096432A" w:rsidRPr="00C50E99">
        <w:rPr>
          <w:rFonts w:ascii="Optima" w:hAnsi="Optima" w:cs="Optima"/>
        </w:rPr>
        <w:t xml:space="preserve"> non</w:t>
      </w:r>
    </w:p>
    <w:p w14:paraId="77903A8C" w14:textId="77777777" w:rsidR="00345E83" w:rsidRDefault="00345E83" w:rsidP="007A5ED9">
      <w:pPr>
        <w:rPr>
          <w:rFonts w:ascii="Optima" w:hAnsi="Optima" w:cs="Optima"/>
        </w:rPr>
      </w:pPr>
    </w:p>
    <w:p w14:paraId="2400A1D1" w14:textId="77777777" w:rsidR="00345E83" w:rsidRDefault="00345E83" w:rsidP="007A5ED9">
      <w:pPr>
        <w:rPr>
          <w:rFonts w:ascii="Optima" w:hAnsi="Optima" w:cs="Optima"/>
        </w:rPr>
      </w:pPr>
    </w:p>
    <w:p w14:paraId="6285FDCA" w14:textId="77777777" w:rsidR="00345E83" w:rsidRDefault="00345E83" w:rsidP="007A5ED9">
      <w:pPr>
        <w:rPr>
          <w:rFonts w:ascii="Optima" w:hAnsi="Optima" w:cs="Optima"/>
        </w:rPr>
      </w:pPr>
    </w:p>
    <w:p w14:paraId="6ABDBFB9" w14:textId="654E38BE" w:rsidR="00345E83" w:rsidRPr="00AF04B2" w:rsidRDefault="00345E83" w:rsidP="00AF04B2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AF04B2">
        <w:rPr>
          <w:rFonts w:ascii="Optima" w:hAnsi="Optima" w:cs="Arial"/>
          <w:b/>
          <w:bCs/>
          <w:color w:val="0070C0"/>
          <w:sz w:val="28"/>
          <w:szCs w:val="28"/>
        </w:rPr>
        <w:t>DESCRIPTION OPERATIONNELLE DU PROJET – QUI SONT LES ANIMATEURS DU PROJET</w:t>
      </w:r>
      <w:r w:rsidR="00C13F10" w:rsidRPr="00AF04B2">
        <w:rPr>
          <w:rFonts w:ascii="Optima" w:hAnsi="Optima" w:cs="Arial"/>
          <w:b/>
          <w:bCs/>
          <w:color w:val="0070C0"/>
          <w:sz w:val="28"/>
          <w:szCs w:val="28"/>
        </w:rPr>
        <w:t> ?</w:t>
      </w:r>
    </w:p>
    <w:p w14:paraId="03DC1133" w14:textId="77777777" w:rsidR="00AF04B2" w:rsidRDefault="00AF04B2" w:rsidP="000E38F2">
      <w:pPr>
        <w:autoSpaceDE w:val="0"/>
        <w:autoSpaceDN w:val="0"/>
        <w:adjustRightInd w:val="0"/>
        <w:jc w:val="both"/>
        <w:rPr>
          <w:noProof/>
        </w:rPr>
      </w:pPr>
    </w:p>
    <w:p w14:paraId="24F71320" w14:textId="77777777" w:rsidR="00AF04B2" w:rsidRDefault="00AF04B2" w:rsidP="000E38F2">
      <w:pPr>
        <w:autoSpaceDE w:val="0"/>
        <w:autoSpaceDN w:val="0"/>
        <w:adjustRightInd w:val="0"/>
        <w:jc w:val="both"/>
        <w:rPr>
          <w:noProof/>
        </w:rPr>
      </w:pPr>
    </w:p>
    <w:tbl>
      <w:tblPr>
        <w:tblStyle w:val="Grilledutableau"/>
        <w:tblW w:w="10121" w:type="dxa"/>
        <w:tblLook w:val="04A0" w:firstRow="1" w:lastRow="0" w:firstColumn="1" w:lastColumn="0" w:noHBand="0" w:noVBand="1"/>
      </w:tblPr>
      <w:tblGrid>
        <w:gridCol w:w="1966"/>
        <w:gridCol w:w="910"/>
        <w:gridCol w:w="1297"/>
        <w:gridCol w:w="1209"/>
        <w:gridCol w:w="2091"/>
        <w:gridCol w:w="1366"/>
        <w:gridCol w:w="1282"/>
      </w:tblGrid>
      <w:tr w:rsidR="00B559B1" w14:paraId="5986EBD1" w14:textId="77777777" w:rsidTr="00B559B1">
        <w:tc>
          <w:tcPr>
            <w:tcW w:w="1966" w:type="dxa"/>
          </w:tcPr>
          <w:p w14:paraId="424FC1E0" w14:textId="47D5C675" w:rsidR="008241D9" w:rsidRPr="006E09CB" w:rsidRDefault="008241D9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Nom</w:t>
            </w:r>
          </w:p>
        </w:tc>
        <w:tc>
          <w:tcPr>
            <w:tcW w:w="910" w:type="dxa"/>
          </w:tcPr>
          <w:p w14:paraId="08CD7BA1" w14:textId="436D7F18" w:rsidR="008241D9" w:rsidRPr="006E09CB" w:rsidRDefault="008241D9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Salarié NbHS</w:t>
            </w:r>
          </w:p>
        </w:tc>
        <w:tc>
          <w:tcPr>
            <w:tcW w:w="1297" w:type="dxa"/>
          </w:tcPr>
          <w:p w14:paraId="4E0C8D61" w14:textId="2A3E1EE7" w:rsidR="008241D9" w:rsidRPr="006E09CB" w:rsidRDefault="008241D9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Volontaire NbHS</w:t>
            </w:r>
          </w:p>
        </w:tc>
        <w:tc>
          <w:tcPr>
            <w:tcW w:w="1209" w:type="dxa"/>
          </w:tcPr>
          <w:p w14:paraId="52989D6D" w14:textId="60C763F4" w:rsidR="008241D9" w:rsidRPr="006E09CB" w:rsidRDefault="008241D9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Bénévole</w:t>
            </w:r>
            <w:r w:rsidR="006E09CB" w:rsidRPr="006E09CB">
              <w:rPr>
                <w:rFonts w:ascii="Optima" w:hAnsi="Optima" w:cs="Optima"/>
              </w:rPr>
              <w:t xml:space="preserve"> NbHS</w:t>
            </w:r>
          </w:p>
        </w:tc>
        <w:tc>
          <w:tcPr>
            <w:tcW w:w="2091" w:type="dxa"/>
          </w:tcPr>
          <w:p w14:paraId="43DC3A9C" w14:textId="63A58C8A" w:rsidR="008241D9" w:rsidRPr="006E09CB" w:rsidRDefault="006E09CB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Qualification</w:t>
            </w:r>
          </w:p>
        </w:tc>
        <w:tc>
          <w:tcPr>
            <w:tcW w:w="1366" w:type="dxa"/>
          </w:tcPr>
          <w:p w14:paraId="72C14E9B" w14:textId="489B76AD" w:rsidR="008241D9" w:rsidRPr="006E09CB" w:rsidRDefault="006E09CB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Formation CLAS</w:t>
            </w:r>
          </w:p>
        </w:tc>
        <w:tc>
          <w:tcPr>
            <w:tcW w:w="1282" w:type="dxa"/>
          </w:tcPr>
          <w:p w14:paraId="7CF18BA3" w14:textId="5EEEEACD" w:rsidR="008241D9" w:rsidRPr="00B559B1" w:rsidRDefault="006E09CB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B559B1">
              <w:rPr>
                <w:rFonts w:ascii="Optima" w:hAnsi="Optima" w:cs="Optima"/>
              </w:rPr>
              <w:t>Si oui, précisez</w:t>
            </w:r>
          </w:p>
        </w:tc>
      </w:tr>
      <w:tr w:rsidR="00B559B1" w14:paraId="41C0FA00" w14:textId="77777777" w:rsidTr="00B559B1">
        <w:tc>
          <w:tcPr>
            <w:tcW w:w="1966" w:type="dxa"/>
          </w:tcPr>
          <w:p w14:paraId="09B3CDD3" w14:textId="77777777" w:rsidR="008241D9" w:rsidRDefault="008241D9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5E160012" w14:textId="77777777" w:rsidR="006E09CB" w:rsidRDefault="006E09CB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60A33F4C" w14:textId="77777777" w:rsidR="006E09CB" w:rsidRDefault="006E09CB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73E78AE" w14:textId="77777777" w:rsidR="006E09CB" w:rsidRDefault="006E09CB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281197A7" w14:textId="77777777" w:rsidR="006E09CB" w:rsidRDefault="006E09CB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910" w:type="dxa"/>
          </w:tcPr>
          <w:p w14:paraId="45F3BCA2" w14:textId="77777777" w:rsidR="008241D9" w:rsidRDefault="008241D9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97" w:type="dxa"/>
          </w:tcPr>
          <w:p w14:paraId="329859F6" w14:textId="77777777" w:rsidR="008241D9" w:rsidRDefault="008241D9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09" w:type="dxa"/>
          </w:tcPr>
          <w:p w14:paraId="19BFF44F" w14:textId="77777777" w:rsidR="008241D9" w:rsidRDefault="008241D9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2091" w:type="dxa"/>
          </w:tcPr>
          <w:p w14:paraId="740C282E" w14:textId="77777777" w:rsidR="008241D9" w:rsidRDefault="008241D9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366" w:type="dxa"/>
          </w:tcPr>
          <w:p w14:paraId="1614956C" w14:textId="77777777" w:rsidR="00E97F5C" w:rsidRDefault="00E97F5C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oui    </w:t>
            </w:r>
          </w:p>
          <w:p w14:paraId="748F69EE" w14:textId="77777777" w:rsidR="00E97F5C" w:rsidRDefault="00E97F5C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6D93C817" w14:textId="77777777" w:rsidR="00E97F5C" w:rsidRDefault="00E97F5C" w:rsidP="000E38F2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116E505E" w14:textId="59701430" w:rsidR="008241D9" w:rsidRDefault="00E97F5C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non                     </w:t>
            </w:r>
          </w:p>
        </w:tc>
        <w:tc>
          <w:tcPr>
            <w:tcW w:w="1282" w:type="dxa"/>
          </w:tcPr>
          <w:p w14:paraId="500DF01A" w14:textId="77777777" w:rsidR="008241D9" w:rsidRDefault="008241D9" w:rsidP="000E38F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7672CCE" w14:textId="57DF1712" w:rsidR="00AF04B2" w:rsidRDefault="00AF04B2" w:rsidP="000E38F2">
      <w:pPr>
        <w:autoSpaceDE w:val="0"/>
        <w:autoSpaceDN w:val="0"/>
        <w:adjustRightInd w:val="0"/>
        <w:jc w:val="both"/>
        <w:rPr>
          <w:noProof/>
        </w:rPr>
      </w:pPr>
    </w:p>
    <w:p w14:paraId="3691D1E0" w14:textId="77777777" w:rsidR="00E97F5C" w:rsidRDefault="00E97F5C" w:rsidP="00E97F5C">
      <w:pPr>
        <w:autoSpaceDE w:val="0"/>
        <w:autoSpaceDN w:val="0"/>
        <w:adjustRightInd w:val="0"/>
        <w:jc w:val="both"/>
        <w:rPr>
          <w:noProof/>
        </w:rPr>
      </w:pPr>
    </w:p>
    <w:tbl>
      <w:tblPr>
        <w:tblStyle w:val="Grilledutableau"/>
        <w:tblW w:w="10121" w:type="dxa"/>
        <w:tblLook w:val="04A0" w:firstRow="1" w:lastRow="0" w:firstColumn="1" w:lastColumn="0" w:noHBand="0" w:noVBand="1"/>
      </w:tblPr>
      <w:tblGrid>
        <w:gridCol w:w="1966"/>
        <w:gridCol w:w="910"/>
        <w:gridCol w:w="1297"/>
        <w:gridCol w:w="1209"/>
        <w:gridCol w:w="2091"/>
        <w:gridCol w:w="1366"/>
        <w:gridCol w:w="1282"/>
      </w:tblGrid>
      <w:tr w:rsidR="00E97F5C" w14:paraId="7E712925" w14:textId="77777777" w:rsidTr="00EB7B57">
        <w:tc>
          <w:tcPr>
            <w:tcW w:w="1966" w:type="dxa"/>
          </w:tcPr>
          <w:p w14:paraId="132D5BF7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Nom</w:t>
            </w:r>
          </w:p>
        </w:tc>
        <w:tc>
          <w:tcPr>
            <w:tcW w:w="910" w:type="dxa"/>
          </w:tcPr>
          <w:p w14:paraId="4E2DC12F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Salarié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1297" w:type="dxa"/>
          </w:tcPr>
          <w:p w14:paraId="4C591997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Volontaire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1209" w:type="dxa"/>
          </w:tcPr>
          <w:p w14:paraId="113796D1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Bénévole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2091" w:type="dxa"/>
          </w:tcPr>
          <w:p w14:paraId="1CA1850D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Qualification</w:t>
            </w:r>
          </w:p>
        </w:tc>
        <w:tc>
          <w:tcPr>
            <w:tcW w:w="1366" w:type="dxa"/>
          </w:tcPr>
          <w:p w14:paraId="7B7A153E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Formation CLAS</w:t>
            </w:r>
          </w:p>
        </w:tc>
        <w:tc>
          <w:tcPr>
            <w:tcW w:w="1282" w:type="dxa"/>
          </w:tcPr>
          <w:p w14:paraId="158DDD58" w14:textId="77777777" w:rsidR="00E97F5C" w:rsidRPr="00B559B1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B559B1">
              <w:rPr>
                <w:rFonts w:ascii="Optima" w:hAnsi="Optima" w:cs="Optima"/>
              </w:rPr>
              <w:t>Si oui, précisez</w:t>
            </w:r>
          </w:p>
        </w:tc>
      </w:tr>
      <w:tr w:rsidR="00E97F5C" w14:paraId="3E7C1BE7" w14:textId="77777777" w:rsidTr="00EB7B57">
        <w:tc>
          <w:tcPr>
            <w:tcW w:w="1966" w:type="dxa"/>
          </w:tcPr>
          <w:p w14:paraId="564468C6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19746958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21FA20A6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13C34551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4546F311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910" w:type="dxa"/>
          </w:tcPr>
          <w:p w14:paraId="4DE7A752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97" w:type="dxa"/>
          </w:tcPr>
          <w:p w14:paraId="4B0ACDF4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09" w:type="dxa"/>
          </w:tcPr>
          <w:p w14:paraId="788BE952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2091" w:type="dxa"/>
          </w:tcPr>
          <w:p w14:paraId="2A82ED45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366" w:type="dxa"/>
          </w:tcPr>
          <w:p w14:paraId="7BD53AEB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oui    </w:t>
            </w:r>
          </w:p>
          <w:p w14:paraId="3E4234D2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0CF1220D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19B40452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non                     </w:t>
            </w:r>
          </w:p>
        </w:tc>
        <w:tc>
          <w:tcPr>
            <w:tcW w:w="1282" w:type="dxa"/>
          </w:tcPr>
          <w:p w14:paraId="2A168F17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5A5703A" w14:textId="77777777" w:rsidR="00AF04B2" w:rsidRDefault="00AF04B2" w:rsidP="000E38F2">
      <w:pPr>
        <w:autoSpaceDE w:val="0"/>
        <w:autoSpaceDN w:val="0"/>
        <w:adjustRightInd w:val="0"/>
        <w:jc w:val="both"/>
        <w:rPr>
          <w:noProof/>
        </w:rPr>
      </w:pPr>
    </w:p>
    <w:p w14:paraId="42F7E82B" w14:textId="77777777" w:rsidR="00E97F5C" w:rsidRDefault="00E97F5C" w:rsidP="00E97F5C">
      <w:pPr>
        <w:autoSpaceDE w:val="0"/>
        <w:autoSpaceDN w:val="0"/>
        <w:adjustRightInd w:val="0"/>
        <w:jc w:val="both"/>
        <w:rPr>
          <w:noProof/>
        </w:rPr>
      </w:pPr>
    </w:p>
    <w:tbl>
      <w:tblPr>
        <w:tblStyle w:val="Grilledutableau"/>
        <w:tblW w:w="10121" w:type="dxa"/>
        <w:tblLook w:val="04A0" w:firstRow="1" w:lastRow="0" w:firstColumn="1" w:lastColumn="0" w:noHBand="0" w:noVBand="1"/>
      </w:tblPr>
      <w:tblGrid>
        <w:gridCol w:w="1966"/>
        <w:gridCol w:w="910"/>
        <w:gridCol w:w="1297"/>
        <w:gridCol w:w="1209"/>
        <w:gridCol w:w="2091"/>
        <w:gridCol w:w="1366"/>
        <w:gridCol w:w="1282"/>
      </w:tblGrid>
      <w:tr w:rsidR="00E97F5C" w14:paraId="3302DF7E" w14:textId="77777777" w:rsidTr="00EB7B57">
        <w:tc>
          <w:tcPr>
            <w:tcW w:w="1966" w:type="dxa"/>
          </w:tcPr>
          <w:p w14:paraId="3B928C0B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Nom</w:t>
            </w:r>
          </w:p>
        </w:tc>
        <w:tc>
          <w:tcPr>
            <w:tcW w:w="910" w:type="dxa"/>
          </w:tcPr>
          <w:p w14:paraId="00135459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Salarié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1297" w:type="dxa"/>
          </w:tcPr>
          <w:p w14:paraId="00977F5A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Volontaire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1209" w:type="dxa"/>
          </w:tcPr>
          <w:p w14:paraId="4EFD48D5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Bénévole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2091" w:type="dxa"/>
          </w:tcPr>
          <w:p w14:paraId="65DFF028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Qualification</w:t>
            </w:r>
          </w:p>
        </w:tc>
        <w:tc>
          <w:tcPr>
            <w:tcW w:w="1366" w:type="dxa"/>
          </w:tcPr>
          <w:p w14:paraId="5B0D1C3A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Formation CLAS</w:t>
            </w:r>
          </w:p>
        </w:tc>
        <w:tc>
          <w:tcPr>
            <w:tcW w:w="1282" w:type="dxa"/>
          </w:tcPr>
          <w:p w14:paraId="2100B3EA" w14:textId="77777777" w:rsidR="00E97F5C" w:rsidRPr="00B559B1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B559B1">
              <w:rPr>
                <w:rFonts w:ascii="Optima" w:hAnsi="Optima" w:cs="Optima"/>
              </w:rPr>
              <w:t>Si oui, précisez</w:t>
            </w:r>
          </w:p>
        </w:tc>
      </w:tr>
      <w:tr w:rsidR="00E97F5C" w14:paraId="68CCA41E" w14:textId="77777777" w:rsidTr="00EB7B57">
        <w:tc>
          <w:tcPr>
            <w:tcW w:w="1966" w:type="dxa"/>
          </w:tcPr>
          <w:p w14:paraId="1044A331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34354E0B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BFFBB28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1CBBF275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1512EF8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910" w:type="dxa"/>
          </w:tcPr>
          <w:p w14:paraId="5283D056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97" w:type="dxa"/>
          </w:tcPr>
          <w:p w14:paraId="25DC50FB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09" w:type="dxa"/>
          </w:tcPr>
          <w:p w14:paraId="101B6994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2091" w:type="dxa"/>
          </w:tcPr>
          <w:p w14:paraId="06AE15AE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366" w:type="dxa"/>
          </w:tcPr>
          <w:p w14:paraId="5F826F8D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oui    </w:t>
            </w:r>
          </w:p>
          <w:p w14:paraId="29FE6F08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20F65495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2517A755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non                     </w:t>
            </w:r>
          </w:p>
        </w:tc>
        <w:tc>
          <w:tcPr>
            <w:tcW w:w="1282" w:type="dxa"/>
          </w:tcPr>
          <w:p w14:paraId="177B1B22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5CCB42A1" w14:textId="77777777" w:rsidR="00E97F5C" w:rsidRDefault="00E97F5C" w:rsidP="000E38F2">
      <w:pPr>
        <w:autoSpaceDE w:val="0"/>
        <w:autoSpaceDN w:val="0"/>
        <w:adjustRightInd w:val="0"/>
        <w:jc w:val="both"/>
        <w:rPr>
          <w:noProof/>
        </w:rPr>
      </w:pPr>
    </w:p>
    <w:p w14:paraId="0DC0F8A8" w14:textId="77777777" w:rsidR="00E97F5C" w:rsidRDefault="00E97F5C" w:rsidP="00E97F5C">
      <w:pPr>
        <w:autoSpaceDE w:val="0"/>
        <w:autoSpaceDN w:val="0"/>
        <w:adjustRightInd w:val="0"/>
        <w:jc w:val="both"/>
        <w:rPr>
          <w:noProof/>
        </w:rPr>
      </w:pPr>
    </w:p>
    <w:tbl>
      <w:tblPr>
        <w:tblStyle w:val="Grilledutableau"/>
        <w:tblW w:w="10121" w:type="dxa"/>
        <w:tblLook w:val="04A0" w:firstRow="1" w:lastRow="0" w:firstColumn="1" w:lastColumn="0" w:noHBand="0" w:noVBand="1"/>
      </w:tblPr>
      <w:tblGrid>
        <w:gridCol w:w="1966"/>
        <w:gridCol w:w="910"/>
        <w:gridCol w:w="1297"/>
        <w:gridCol w:w="1209"/>
        <w:gridCol w:w="2091"/>
        <w:gridCol w:w="1366"/>
        <w:gridCol w:w="1282"/>
      </w:tblGrid>
      <w:tr w:rsidR="00E97F5C" w14:paraId="2E86D925" w14:textId="77777777" w:rsidTr="00EB7B57">
        <w:tc>
          <w:tcPr>
            <w:tcW w:w="1966" w:type="dxa"/>
          </w:tcPr>
          <w:p w14:paraId="3F0FEBC5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Nom</w:t>
            </w:r>
          </w:p>
        </w:tc>
        <w:tc>
          <w:tcPr>
            <w:tcW w:w="910" w:type="dxa"/>
          </w:tcPr>
          <w:p w14:paraId="60D4BAE2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Salarié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1297" w:type="dxa"/>
          </w:tcPr>
          <w:p w14:paraId="5C125388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Volontaire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1209" w:type="dxa"/>
          </w:tcPr>
          <w:p w14:paraId="461B63AB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 xml:space="preserve">Bénévole </w:t>
            </w:r>
            <w:proofErr w:type="spellStart"/>
            <w:r w:rsidRPr="006E09CB">
              <w:rPr>
                <w:rFonts w:ascii="Optima" w:hAnsi="Optima" w:cs="Optima"/>
              </w:rPr>
              <w:t>NbHS</w:t>
            </w:r>
            <w:proofErr w:type="spellEnd"/>
          </w:p>
        </w:tc>
        <w:tc>
          <w:tcPr>
            <w:tcW w:w="2091" w:type="dxa"/>
          </w:tcPr>
          <w:p w14:paraId="23CB7A1A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Qualification</w:t>
            </w:r>
          </w:p>
        </w:tc>
        <w:tc>
          <w:tcPr>
            <w:tcW w:w="1366" w:type="dxa"/>
          </w:tcPr>
          <w:p w14:paraId="50180F43" w14:textId="77777777" w:rsidR="00E97F5C" w:rsidRPr="006E09CB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6E09CB">
              <w:rPr>
                <w:rFonts w:ascii="Optima" w:hAnsi="Optima" w:cs="Optima"/>
              </w:rPr>
              <w:t>Formation CLAS</w:t>
            </w:r>
          </w:p>
        </w:tc>
        <w:tc>
          <w:tcPr>
            <w:tcW w:w="1282" w:type="dxa"/>
          </w:tcPr>
          <w:p w14:paraId="460E52AF" w14:textId="77777777" w:rsidR="00E97F5C" w:rsidRPr="00B559B1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B559B1">
              <w:rPr>
                <w:rFonts w:ascii="Optima" w:hAnsi="Optima" w:cs="Optima"/>
              </w:rPr>
              <w:t>Si oui, précisez</w:t>
            </w:r>
          </w:p>
        </w:tc>
      </w:tr>
      <w:tr w:rsidR="00E97F5C" w14:paraId="348C338A" w14:textId="77777777" w:rsidTr="00EB7B57">
        <w:tc>
          <w:tcPr>
            <w:tcW w:w="1966" w:type="dxa"/>
          </w:tcPr>
          <w:p w14:paraId="0645248E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25981356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562A831D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37F4C434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4417E278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910" w:type="dxa"/>
          </w:tcPr>
          <w:p w14:paraId="6357FECB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97" w:type="dxa"/>
          </w:tcPr>
          <w:p w14:paraId="41D68C7C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209" w:type="dxa"/>
          </w:tcPr>
          <w:p w14:paraId="5ED8499C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2091" w:type="dxa"/>
          </w:tcPr>
          <w:p w14:paraId="2A8CDA56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1366" w:type="dxa"/>
          </w:tcPr>
          <w:p w14:paraId="78A0E7F6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oui    </w:t>
            </w:r>
          </w:p>
          <w:p w14:paraId="4FEFB696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3A3C79D3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rFonts w:ascii="Optima" w:hAnsi="Optima" w:cs="Optima"/>
              </w:rPr>
            </w:pPr>
          </w:p>
          <w:p w14:paraId="3D1A6B9E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C50E99">
              <w:rPr>
                <w:rFonts w:ascii="Aptos" w:hAnsi="Aptos" w:cs="Optima"/>
              </w:rPr>
              <w:t>□</w:t>
            </w:r>
            <w:r w:rsidRPr="00C50E99">
              <w:rPr>
                <w:rFonts w:ascii="Optima" w:hAnsi="Optima" w:cs="Optima"/>
              </w:rPr>
              <w:t xml:space="preserve"> non                     </w:t>
            </w:r>
          </w:p>
        </w:tc>
        <w:tc>
          <w:tcPr>
            <w:tcW w:w="1282" w:type="dxa"/>
          </w:tcPr>
          <w:p w14:paraId="399F6FAE" w14:textId="77777777" w:rsidR="00E97F5C" w:rsidRDefault="00E97F5C" w:rsidP="00EB7B57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93BB57D" w14:textId="77777777" w:rsidR="00AF04B2" w:rsidRDefault="00AF04B2" w:rsidP="000E38F2">
      <w:pPr>
        <w:autoSpaceDE w:val="0"/>
        <w:autoSpaceDN w:val="0"/>
        <w:adjustRightInd w:val="0"/>
        <w:jc w:val="both"/>
        <w:rPr>
          <w:noProof/>
        </w:rPr>
      </w:pPr>
    </w:p>
    <w:p w14:paraId="21869116" w14:textId="01A1F9FF" w:rsidR="00AF04B2" w:rsidRDefault="00AF04B2" w:rsidP="000E38F2">
      <w:pPr>
        <w:autoSpaceDE w:val="0"/>
        <w:autoSpaceDN w:val="0"/>
        <w:adjustRightInd w:val="0"/>
        <w:jc w:val="both"/>
        <w:rPr>
          <w:noProof/>
        </w:rPr>
      </w:pPr>
    </w:p>
    <w:p w14:paraId="4A825345" w14:textId="4531FAF3" w:rsidR="002F1212" w:rsidRDefault="002F121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D843FC9" w14:textId="77777777" w:rsidR="00345E83" w:rsidRDefault="00345E83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DDC7F08" w14:textId="0B9A99B9" w:rsidR="008F05C7" w:rsidRPr="008F05C7" w:rsidRDefault="00C43661" w:rsidP="00C43661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>
        <w:rPr>
          <w:rFonts w:ascii="Optima" w:hAnsi="Optima" w:cs="Arial"/>
          <w:b/>
          <w:bCs/>
          <w:color w:val="0070C0"/>
          <w:sz w:val="28"/>
          <w:szCs w:val="28"/>
        </w:rPr>
        <w:t>DESCRIPTION</w:t>
      </w:r>
      <w:r w:rsidR="00F02C7A">
        <w:rPr>
          <w:rFonts w:ascii="Optima" w:hAnsi="Optima" w:cs="Arial"/>
          <w:b/>
          <w:bCs/>
          <w:color w:val="0070C0"/>
          <w:sz w:val="28"/>
          <w:szCs w:val="28"/>
        </w:rPr>
        <w:t xml:space="preserve"> OPERATIONNELLE</w:t>
      </w:r>
      <w:r w:rsidR="00342491">
        <w:rPr>
          <w:rFonts w:ascii="Optima" w:hAnsi="Optima" w:cs="Arial"/>
          <w:b/>
          <w:bCs/>
          <w:color w:val="0070C0"/>
          <w:sz w:val="28"/>
          <w:szCs w:val="28"/>
        </w:rPr>
        <w:t xml:space="preserve"> DU PROJET – DECRIRE LES DIFFERENTS COLLECTIFS DU PROJET</w:t>
      </w:r>
    </w:p>
    <w:p w14:paraId="53DFCDAF" w14:textId="77777777" w:rsidR="008F05C7" w:rsidRDefault="008F05C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1493052" w14:textId="626EBC81" w:rsidR="00342491" w:rsidRDefault="00D361D7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>Collectifs d’enfants </w:t>
      </w:r>
      <w:r w:rsidR="00357264">
        <w:rPr>
          <w:rFonts w:ascii="Optima" w:hAnsi="Optima" w:cs="Optima"/>
        </w:rPr>
        <w:t xml:space="preserve">prévisionnels : </w:t>
      </w:r>
    </w:p>
    <w:p w14:paraId="0A925B41" w14:textId="77777777" w:rsidR="00357264" w:rsidRDefault="00357264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8DEA3F5" w14:textId="374C81CA" w:rsidR="00357264" w:rsidRDefault="00357264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Localisation : </w:t>
      </w:r>
    </w:p>
    <w:tbl>
      <w:tblPr>
        <w:tblStyle w:val="TableGrid"/>
        <w:tblpPr w:leftFromText="141" w:rightFromText="141" w:vertAnchor="text" w:horzAnchor="margin" w:tblpXSpec="center" w:tblpY="155"/>
        <w:tblW w:w="10768" w:type="dxa"/>
        <w:tblInd w:w="0" w:type="dxa"/>
        <w:tblLayout w:type="fixed"/>
        <w:tblCellMar>
          <w:left w:w="4" w:type="dxa"/>
          <w:bottom w:w="14" w:type="dxa"/>
          <w:right w:w="6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709"/>
        <w:gridCol w:w="623"/>
        <w:gridCol w:w="714"/>
        <w:gridCol w:w="577"/>
        <w:gridCol w:w="637"/>
        <w:gridCol w:w="591"/>
        <w:gridCol w:w="30"/>
        <w:gridCol w:w="655"/>
        <w:gridCol w:w="709"/>
        <w:gridCol w:w="709"/>
        <w:gridCol w:w="567"/>
        <w:gridCol w:w="717"/>
        <w:gridCol w:w="553"/>
        <w:gridCol w:w="567"/>
      </w:tblGrid>
      <w:tr w:rsidR="0089105B" w14:paraId="3523BC94" w14:textId="77777777" w:rsidTr="008B507E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FBC8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>Collectif d’</w:t>
            </w:r>
            <w:proofErr w:type="spellStart"/>
            <w:r w:rsidRPr="0072776F">
              <w:rPr>
                <w:sz w:val="18"/>
                <w:szCs w:val="18"/>
              </w:rPr>
              <w:t>enfts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EEB1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>Localisation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B746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 xml:space="preserve">Elémentaire Nb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AA08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>Collège Nb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D830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>Lycée Nb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6C3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>Autres (</w:t>
            </w:r>
            <w:proofErr w:type="gramStart"/>
            <w:r w:rsidRPr="0072776F">
              <w:rPr>
                <w:sz w:val="18"/>
                <w:szCs w:val="18"/>
              </w:rPr>
              <w:t>CAP,BEP</w:t>
            </w:r>
            <w:proofErr w:type="gramEnd"/>
            <w:r w:rsidRPr="0072776F">
              <w:rPr>
                <w:sz w:val="18"/>
                <w:szCs w:val="18"/>
              </w:rPr>
              <w:t>) Nb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0210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>Jour 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F6F4" w14:textId="77777777" w:rsidR="0089105B" w:rsidRPr="0072776F" w:rsidRDefault="0089105B" w:rsidP="0089105B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 w:rsidRPr="0072776F">
              <w:rPr>
                <w:sz w:val="18"/>
                <w:szCs w:val="18"/>
              </w:rPr>
              <w:t>Temps 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3D1FF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Jour 2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BF7EE" w14:textId="77777777" w:rsidR="0089105B" w:rsidRPr="0072776F" w:rsidRDefault="0089105B" w:rsidP="0089105B">
            <w:pPr>
              <w:spacing w:after="160" w:line="259" w:lineRule="auto"/>
              <w:ind w:firstLine="101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4C90" w14:textId="77777777" w:rsidR="0089105B" w:rsidRPr="0072776F" w:rsidRDefault="0089105B" w:rsidP="0089105B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7C1" w14:textId="77777777" w:rsidR="0089105B" w:rsidRPr="0072776F" w:rsidRDefault="0089105B" w:rsidP="0089105B">
            <w:pPr>
              <w:spacing w:after="160" w:line="259" w:lineRule="auto"/>
              <w:ind w:firstLine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Jour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4FFB" w14:textId="77777777" w:rsidR="0089105B" w:rsidRPr="0072776F" w:rsidRDefault="0089105B" w:rsidP="0089105B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13FF" w14:textId="77777777" w:rsidR="0089105B" w:rsidRPr="0072776F" w:rsidRDefault="0089105B" w:rsidP="0089105B">
            <w:pPr>
              <w:spacing w:line="259" w:lineRule="auto"/>
              <w:ind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Jour 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FE1" w14:textId="77777777" w:rsidR="0089105B" w:rsidRPr="0072776F" w:rsidRDefault="0089105B" w:rsidP="0089105B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5DBA" w14:textId="77777777" w:rsidR="0089105B" w:rsidRPr="0072776F" w:rsidRDefault="0089105B" w:rsidP="0089105B">
            <w:pPr>
              <w:spacing w:line="259" w:lineRule="auto"/>
              <w:ind w:left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Vacances scolaires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A21B" w14:textId="77777777" w:rsidR="0089105B" w:rsidRPr="0072776F" w:rsidRDefault="0089105B" w:rsidP="0089105B">
            <w:pPr>
              <w:spacing w:line="259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Horaires des séances</w:t>
            </w:r>
          </w:p>
        </w:tc>
      </w:tr>
      <w:tr w:rsidR="0089105B" w14:paraId="598F3D8F" w14:textId="77777777" w:rsidTr="008B507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63A48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69EB2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2D188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D1118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59286" w14:textId="77777777" w:rsidR="0089105B" w:rsidRDefault="0089105B" w:rsidP="0089105B">
            <w:pPr>
              <w:spacing w:line="259" w:lineRule="auto"/>
              <w:ind w:left="222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2D921" w14:textId="77777777" w:rsidR="0089105B" w:rsidRDefault="0089105B" w:rsidP="0089105B">
            <w:pPr>
              <w:spacing w:line="259" w:lineRule="auto"/>
              <w:ind w:left="168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06E2E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F8E1C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CBB93E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8E36AC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43256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BDC84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79488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A2AC7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7FA6C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ECAE3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A5582" w14:textId="77777777" w:rsidR="0089105B" w:rsidRDefault="0089105B" w:rsidP="0089105B">
            <w:pPr>
              <w:spacing w:after="160" w:line="259" w:lineRule="auto"/>
            </w:pPr>
          </w:p>
        </w:tc>
      </w:tr>
      <w:tr w:rsidR="0089105B" w14:paraId="40BF868D" w14:textId="77777777" w:rsidTr="008B507E">
        <w:trPr>
          <w:trHeight w:val="128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96EEA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EA4A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E636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6A7A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163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2F59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681C" w14:textId="77777777" w:rsidR="0089105B" w:rsidRDefault="0089105B" w:rsidP="0089105B">
            <w:pPr>
              <w:spacing w:line="259" w:lineRule="auto"/>
              <w:ind w:left="128"/>
            </w:pP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E0E5" w14:textId="77777777" w:rsidR="0089105B" w:rsidRDefault="0089105B" w:rsidP="0089105B">
            <w:pPr>
              <w:spacing w:line="259" w:lineRule="auto"/>
              <w:ind w:left="127" w:right="1"/>
            </w:pPr>
          </w:p>
        </w:tc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7CB298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DC3F5F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E44C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07B5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8B44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6162" w14:textId="77777777" w:rsidR="0089105B" w:rsidRDefault="0089105B" w:rsidP="0089105B">
            <w:pPr>
              <w:spacing w:line="259" w:lineRule="auto"/>
              <w:ind w:left="128"/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B07D" w14:textId="77777777" w:rsidR="0089105B" w:rsidRDefault="0089105B" w:rsidP="0089105B">
            <w:pPr>
              <w:spacing w:line="259" w:lineRule="auto"/>
              <w:ind w:left="127"/>
            </w:pPr>
          </w:p>
        </w:tc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801E" w14:textId="77777777" w:rsidR="0089105B" w:rsidRDefault="0089105B" w:rsidP="0089105B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D2D2" w14:textId="77777777" w:rsidR="0089105B" w:rsidRDefault="0089105B" w:rsidP="0089105B">
            <w:pPr>
              <w:spacing w:line="259" w:lineRule="auto"/>
              <w:ind w:left="127"/>
            </w:pPr>
          </w:p>
        </w:tc>
      </w:tr>
    </w:tbl>
    <w:p w14:paraId="6F80D681" w14:textId="77777777" w:rsidR="00A02214" w:rsidRDefault="00A02214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B6A7CB9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6FC1594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AABA720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CB6005C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0E1D2C2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2A66451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FC17FED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87ED80E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85BF6B3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4408566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55E2917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9B5484A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E76BD2F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4460835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3199E0C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8C7BB83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890DE2C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6728B20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0358D35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25CEAEB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91FCC3B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6EDAD68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C034E29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F9ED3C2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6D32534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0B6B804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DFECF86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A95EBB7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6AC2874" w14:textId="77777777" w:rsidR="007C75A2" w:rsidRDefault="007C75A2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3A6E68D" w14:textId="77777777" w:rsidR="00A02214" w:rsidRDefault="00A02214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03609C7" w14:textId="77777777" w:rsidR="002F145A" w:rsidRDefault="002F145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BACBFBB" w14:textId="164D0459" w:rsidR="00680F05" w:rsidRDefault="00680F05" w:rsidP="00541376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541376">
        <w:rPr>
          <w:rFonts w:ascii="Optima" w:hAnsi="Optima" w:cs="Arial"/>
          <w:b/>
          <w:bCs/>
          <w:color w:val="0070C0"/>
          <w:sz w:val="28"/>
          <w:szCs w:val="28"/>
        </w:rPr>
        <w:t>LES INTERVENTIONS AUPRES DES ENFANTS</w:t>
      </w:r>
      <w:r w:rsidR="00541376" w:rsidRPr="00541376">
        <w:rPr>
          <w:rFonts w:ascii="Optima" w:hAnsi="Optima" w:cs="Arial"/>
          <w:b/>
          <w:bCs/>
          <w:color w:val="0070C0"/>
          <w:sz w:val="28"/>
          <w:szCs w:val="28"/>
        </w:rPr>
        <w:t>/JEUNES</w:t>
      </w:r>
    </w:p>
    <w:p w14:paraId="4BE67003" w14:textId="77777777" w:rsidR="00541376" w:rsidRDefault="00541376" w:rsidP="00541376">
      <w:pPr>
        <w:rPr>
          <w:rFonts w:ascii="Optima" w:eastAsia="Calibri" w:hAnsi="Optima" w:cs="Arial"/>
          <w:b/>
          <w:bCs/>
          <w:color w:val="0070C0"/>
          <w:kern w:val="1"/>
          <w:sz w:val="28"/>
          <w:szCs w:val="28"/>
          <w:lang w:eastAsia="zh-CN"/>
        </w:rPr>
      </w:pPr>
    </w:p>
    <w:p w14:paraId="31808169" w14:textId="0CABBD1D" w:rsidR="00541376" w:rsidRPr="00541376" w:rsidRDefault="00541376" w:rsidP="00541376">
      <w:pPr>
        <w:rPr>
          <w:rFonts w:ascii="Optima" w:hAnsi="Optima" w:cs="Optima"/>
          <w:b/>
          <w:bCs/>
          <w:color w:val="70AD47" w:themeColor="accent6"/>
        </w:rPr>
      </w:pPr>
      <w:r w:rsidRPr="00541376">
        <w:rPr>
          <w:rFonts w:ascii="Optima" w:hAnsi="Optima" w:cs="Optima"/>
          <w:b/>
          <w:bCs/>
          <w:color w:val="70AD47" w:themeColor="accent6"/>
        </w:rPr>
        <w:t xml:space="preserve">Mettre en œuvre des méthodes et approches susceptibles de faciliter l’acquisition des savoirs et de développer leur autonomie </w:t>
      </w:r>
    </w:p>
    <w:p w14:paraId="3ABFCABC" w14:textId="77777777" w:rsidR="00541376" w:rsidRPr="00541376" w:rsidRDefault="00541376" w:rsidP="00541376">
      <w:pPr>
        <w:rPr>
          <w:rFonts w:ascii="Optima" w:hAnsi="Optima" w:cs="Optima"/>
        </w:rPr>
      </w:pPr>
    </w:p>
    <w:p w14:paraId="623DB546" w14:textId="5CB9FED5" w:rsidR="00541376" w:rsidRDefault="00541376" w:rsidP="00541376">
      <w:pPr>
        <w:rPr>
          <w:rFonts w:ascii="Optima" w:hAnsi="Optima" w:cs="Optima"/>
        </w:rPr>
      </w:pPr>
      <w:r w:rsidRPr="00541376">
        <w:rPr>
          <w:rFonts w:ascii="Optima" w:hAnsi="Optima" w:cs="Optima"/>
        </w:rPr>
        <w:t xml:space="preserve">Par un appui et une aide méthodologique : </w:t>
      </w:r>
      <w:r w:rsidRPr="00541376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541376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910B864" w14:textId="77777777" w:rsidR="00541376" w:rsidRDefault="00541376" w:rsidP="00541376">
      <w:pPr>
        <w:rPr>
          <w:rFonts w:ascii="Optima" w:hAnsi="Optima" w:cs="Optima"/>
        </w:rPr>
      </w:pPr>
    </w:p>
    <w:p w14:paraId="095D9C67" w14:textId="74602FA5" w:rsidR="00541376" w:rsidRDefault="00541376" w:rsidP="00541376">
      <w:pPr>
        <w:rPr>
          <w:rFonts w:ascii="Optima" w:hAnsi="Optima" w:cs="Optima"/>
        </w:rPr>
      </w:pPr>
      <w:r w:rsidRPr="00541376">
        <w:rPr>
          <w:rFonts w:ascii="Optima" w:hAnsi="Optima" w:cs="Optima"/>
        </w:rPr>
        <w:t>Précisez :</w:t>
      </w:r>
    </w:p>
    <w:p w14:paraId="7FD79EFE" w14:textId="77777777" w:rsidR="00541376" w:rsidRDefault="00541376" w:rsidP="00541376">
      <w:pPr>
        <w:rPr>
          <w:rFonts w:ascii="Optima" w:hAnsi="Optima" w:cs="Optima"/>
        </w:rPr>
      </w:pPr>
    </w:p>
    <w:p w14:paraId="00483750" w14:textId="77777777" w:rsidR="00541376" w:rsidRDefault="00541376" w:rsidP="00541376">
      <w:pPr>
        <w:rPr>
          <w:rFonts w:ascii="Optima" w:hAnsi="Optima" w:cs="Optima"/>
        </w:rPr>
      </w:pPr>
    </w:p>
    <w:p w14:paraId="30E92EE6" w14:textId="09FD974C" w:rsidR="00541376" w:rsidRDefault="00541376" w:rsidP="00541376">
      <w:pPr>
        <w:rPr>
          <w:rFonts w:ascii="Optima" w:hAnsi="Optima" w:cs="Optima"/>
        </w:rPr>
      </w:pPr>
      <w:r>
        <w:rPr>
          <w:rFonts w:ascii="Optima" w:hAnsi="Optima" w:cs="Optima"/>
        </w:rPr>
        <w:t>Par une aide au travail personnel :</w:t>
      </w:r>
      <w:r w:rsidR="002171FA">
        <w:rPr>
          <w:rFonts w:ascii="Optima" w:hAnsi="Optima" w:cs="Optima"/>
        </w:rPr>
        <w:t xml:space="preserve">                       </w:t>
      </w:r>
      <w:r>
        <w:rPr>
          <w:rFonts w:ascii="Optima" w:hAnsi="Optima" w:cs="Optima"/>
        </w:rPr>
        <w:t xml:space="preserve">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4458498" w14:textId="77777777" w:rsidR="00D047C1" w:rsidRDefault="00D047C1" w:rsidP="00541376">
      <w:pPr>
        <w:rPr>
          <w:rFonts w:ascii="Optima" w:hAnsi="Optima" w:cs="Optima"/>
        </w:rPr>
      </w:pPr>
    </w:p>
    <w:p w14:paraId="2C731527" w14:textId="39648639" w:rsidR="00D047C1" w:rsidRPr="00541376" w:rsidRDefault="00D047C1" w:rsidP="00541376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560CACEF" w14:textId="607E183D" w:rsidR="002F145A" w:rsidRDefault="002F145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77FF114" w14:textId="77777777" w:rsidR="002F145A" w:rsidRDefault="002F145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33031F8" w14:textId="77777777" w:rsidR="00AE105B" w:rsidRDefault="00AE105B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5DC4039" w14:textId="77777777" w:rsidR="00052813" w:rsidRDefault="00052813" w:rsidP="00052813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Par un accompagnateur à l’usage du numérique :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FAF5096" w14:textId="1D98CA3D" w:rsidR="00250EDA" w:rsidRDefault="00250ED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BA4F2E7" w14:textId="77777777" w:rsidR="002171FA" w:rsidRPr="00541376" w:rsidRDefault="002171FA" w:rsidP="002171FA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664A1B58" w14:textId="77777777" w:rsidR="002171FA" w:rsidRDefault="002171F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57C84E7" w14:textId="77777777" w:rsidR="002171FA" w:rsidRDefault="002171F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C1C1AA5" w14:textId="77777777" w:rsidR="00AE105B" w:rsidRDefault="00AE105B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47676E6" w14:textId="60A20437" w:rsidR="002171FA" w:rsidRDefault="002171FA" w:rsidP="002171FA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                                       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72E8DC1" w14:textId="648C63AB" w:rsidR="002171FA" w:rsidRDefault="002171FA" w:rsidP="002171FA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432D3233" w14:textId="77777777" w:rsidR="002171FA" w:rsidRDefault="002171FA" w:rsidP="002171FA">
      <w:pPr>
        <w:rPr>
          <w:rFonts w:ascii="Optima" w:hAnsi="Optima" w:cs="Optima"/>
        </w:rPr>
      </w:pPr>
    </w:p>
    <w:p w14:paraId="6904A7CB" w14:textId="00010BC5" w:rsidR="002171FA" w:rsidRPr="00541376" w:rsidRDefault="002171FA" w:rsidP="002171FA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205AD6DD" w14:textId="72A6190B" w:rsidR="002171FA" w:rsidRDefault="002171F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3BB2B49" w14:textId="77777777" w:rsidR="00F6578B" w:rsidRDefault="00F6578B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89D6C10" w14:textId="7DAEC537" w:rsidR="00F6578B" w:rsidRPr="00AA125A" w:rsidRDefault="00F6578B" w:rsidP="000E38F2">
      <w:pPr>
        <w:autoSpaceDE w:val="0"/>
        <w:autoSpaceDN w:val="0"/>
        <w:adjustRightInd w:val="0"/>
        <w:jc w:val="both"/>
        <w:rPr>
          <w:rFonts w:ascii="Optima" w:hAnsi="Optima" w:cs="Optima"/>
          <w:b/>
          <w:bCs/>
          <w:color w:val="70AD47" w:themeColor="accent6"/>
        </w:rPr>
      </w:pPr>
      <w:r w:rsidRPr="00AA125A">
        <w:rPr>
          <w:rFonts w:ascii="Optima" w:hAnsi="Optima" w:cs="Optima"/>
          <w:b/>
          <w:bCs/>
          <w:color w:val="70AD47" w:themeColor="accent6"/>
        </w:rPr>
        <w:t>Elargir leurs centres d’</w:t>
      </w:r>
      <w:r w:rsidR="00AA125A" w:rsidRPr="00AA125A">
        <w:rPr>
          <w:rFonts w:ascii="Optima" w:hAnsi="Optima" w:cs="Optima"/>
          <w:b/>
          <w:bCs/>
          <w:color w:val="70AD47" w:themeColor="accent6"/>
        </w:rPr>
        <w:t>intérêt</w:t>
      </w:r>
      <w:r w:rsidRPr="00AA125A">
        <w:rPr>
          <w:rFonts w:ascii="Optima" w:hAnsi="Optima" w:cs="Optima"/>
          <w:b/>
          <w:bCs/>
          <w:color w:val="70AD47" w:themeColor="accent6"/>
        </w:rPr>
        <w:t xml:space="preserve"> et promouvoir leur apprentissage de la citoyenneté par une ouverture sur les ressources </w:t>
      </w:r>
      <w:r w:rsidR="000F52C3" w:rsidRPr="00AA125A">
        <w:rPr>
          <w:rFonts w:ascii="Optima" w:hAnsi="Optima" w:cs="Optima"/>
          <w:b/>
          <w:bCs/>
          <w:color w:val="70AD47" w:themeColor="accent6"/>
        </w:rPr>
        <w:t>culturelles sociales et économiques de leur environnement</w:t>
      </w:r>
    </w:p>
    <w:p w14:paraId="1889381A" w14:textId="77777777" w:rsidR="000F52C3" w:rsidRDefault="000F52C3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1CDD48B" w14:textId="77777777" w:rsidR="000F52C3" w:rsidRDefault="000F52C3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4E343A2" w14:textId="10094794" w:rsidR="000F52C3" w:rsidRDefault="000F52C3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En mobilisant la pédagogie de « détour par des activités ludiques, artistiques, culturelles, sportives et ou scientifiques : </w:t>
      </w:r>
      <w:r w:rsidR="00AA125A">
        <w:rPr>
          <w:rFonts w:ascii="Optima" w:hAnsi="Optima" w:cs="Optima"/>
        </w:rPr>
        <w:t xml:space="preserve">  </w:t>
      </w:r>
      <w:r w:rsidR="000A5880">
        <w:rPr>
          <w:rFonts w:ascii="Optima" w:hAnsi="Optima" w:cs="Optima"/>
        </w:rPr>
        <w:t xml:space="preserve">                                                              </w:t>
      </w:r>
      <w:r w:rsidR="00AA125A" w:rsidRPr="00C50E99">
        <w:rPr>
          <w:rFonts w:ascii="Aptos" w:hAnsi="Aptos" w:cs="Optima"/>
        </w:rPr>
        <w:t>□</w:t>
      </w:r>
      <w:r w:rsidR="00AA125A" w:rsidRPr="00C50E99">
        <w:rPr>
          <w:rFonts w:ascii="Optima" w:hAnsi="Optima" w:cs="Optima"/>
        </w:rPr>
        <w:t xml:space="preserve"> oui                         </w:t>
      </w:r>
      <w:r w:rsidR="00AA125A" w:rsidRPr="00C50E99">
        <w:rPr>
          <w:rFonts w:ascii="Aptos" w:hAnsi="Aptos" w:cs="Optima"/>
        </w:rPr>
        <w:t>□</w:t>
      </w:r>
      <w:r w:rsidR="00AA125A" w:rsidRPr="00C50E99">
        <w:rPr>
          <w:rFonts w:ascii="Optima" w:hAnsi="Optima" w:cs="Optima"/>
        </w:rPr>
        <w:t xml:space="preserve"> non</w:t>
      </w:r>
    </w:p>
    <w:p w14:paraId="5D52FAB0" w14:textId="77777777" w:rsidR="00AA125A" w:rsidRDefault="00AA125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DBD533E" w14:textId="131F7AD7" w:rsidR="00AA125A" w:rsidRDefault="00AA125A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1227A9F7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002AEBA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E903320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F0A6D72" w14:textId="15754B96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En créant des contextes de recherche, d’information, débats :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152702E4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77B2B01" w14:textId="457A9B0A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21FA406D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34F2854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13E0C67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59A4E83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A06505D" w14:textId="699C859F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En développant des capacités de vie collective :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FB8E160" w14:textId="77777777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41834B5" w14:textId="6FF97AA5" w:rsidR="000A5880" w:rsidRDefault="000A5880" w:rsidP="000E38F2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19C64D8E" w14:textId="0F90AFE2" w:rsidR="00490A4B" w:rsidRDefault="00490A4B" w:rsidP="00490A4B">
      <w:pPr>
        <w:autoSpaceDE w:val="0"/>
        <w:autoSpaceDN w:val="0"/>
        <w:adjustRightInd w:val="0"/>
        <w:spacing w:line="276" w:lineRule="auto"/>
        <w:jc w:val="both"/>
        <w:rPr>
          <w:rFonts w:ascii="Optima" w:hAnsi="Optima" w:cs="Optima"/>
        </w:rPr>
      </w:pPr>
    </w:p>
    <w:p w14:paraId="18CA54C3" w14:textId="77777777" w:rsidR="00490A4B" w:rsidRDefault="00490A4B" w:rsidP="00490A4B">
      <w:pPr>
        <w:autoSpaceDE w:val="0"/>
        <w:autoSpaceDN w:val="0"/>
        <w:adjustRightInd w:val="0"/>
        <w:spacing w:line="276" w:lineRule="auto"/>
        <w:jc w:val="both"/>
        <w:rPr>
          <w:rFonts w:ascii="Optima" w:hAnsi="Optima" w:cs="Optima"/>
        </w:rPr>
      </w:pPr>
    </w:p>
    <w:p w14:paraId="378BCA75" w14:textId="77777777" w:rsidR="00490A4B" w:rsidRPr="00B01E58" w:rsidRDefault="00490A4B" w:rsidP="00490A4B">
      <w:pPr>
        <w:autoSpaceDE w:val="0"/>
        <w:autoSpaceDN w:val="0"/>
        <w:adjustRightInd w:val="0"/>
        <w:spacing w:line="276" w:lineRule="auto"/>
        <w:jc w:val="both"/>
        <w:rPr>
          <w:rFonts w:ascii="Optima" w:hAnsi="Optima" w:cs="Optima"/>
        </w:rPr>
      </w:pPr>
    </w:p>
    <w:p w14:paraId="13B6B9C5" w14:textId="4A05FA70" w:rsidR="003A13E5" w:rsidRDefault="00F26D94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En proposant des sorties et visites :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9DAE936" w14:textId="77777777" w:rsidR="00F26D94" w:rsidRDefault="00F26D94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90FE82C" w14:textId="77777777" w:rsidR="00E84AD6" w:rsidRDefault="00F26D94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>En mobilisant des supports dans l’environnement proche</w:t>
      </w:r>
      <w:r w:rsidR="004E32D9">
        <w:rPr>
          <w:rFonts w:ascii="Optima" w:hAnsi="Optima" w:cs="Optima"/>
        </w:rPr>
        <w:t xml:space="preserve"> (bibliothèque, Médiathèque)</w:t>
      </w:r>
      <w:r w:rsidR="00E84AD6">
        <w:rPr>
          <w:rFonts w:ascii="Optima" w:hAnsi="Optima" w:cs="Optima"/>
        </w:rPr>
        <w:t> :</w:t>
      </w:r>
    </w:p>
    <w:p w14:paraId="39C0054E" w14:textId="124AB0AF" w:rsidR="004E32D9" w:rsidRDefault="004E32D9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0A2B003" w14:textId="77777777" w:rsidR="004E32D9" w:rsidRDefault="004E32D9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7ADDD88" w14:textId="342117CE" w:rsidR="004E32D9" w:rsidRDefault="00E84AD6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635345F1" w14:textId="77777777" w:rsidR="00E84AD6" w:rsidRDefault="00E84AD6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2D60B02" w14:textId="77777777" w:rsidR="00E84AD6" w:rsidRDefault="00E84AD6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6E926CB" w14:textId="77777777" w:rsidR="00E84AD6" w:rsidRDefault="00E84AD6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9FB290D" w14:textId="58712018" w:rsidR="004E32D9" w:rsidRDefault="004E32D9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Par l’organisation d’activités liées à la citoyenneté :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F3526A9" w14:textId="77777777" w:rsidR="00E84AD6" w:rsidRDefault="00E84AD6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D537CF8" w14:textId="30BEFB11" w:rsidR="00E84AD6" w:rsidRDefault="00E84AD6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2B2ECAD0" w14:textId="77777777" w:rsidR="003A13E5" w:rsidRDefault="003A13E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7DA8AA7" w14:textId="77777777" w:rsidR="00E84AD6" w:rsidRDefault="00E84AD6" w:rsidP="00E84AD6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605F6D2" w14:textId="5127F4DC" w:rsidR="00E84AD6" w:rsidRDefault="00E84AD6" w:rsidP="00E84AD6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                                                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DDA9B13" w14:textId="77777777" w:rsidR="00E84AD6" w:rsidRDefault="00E84AD6" w:rsidP="00E84AD6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367BF800" w14:textId="77777777" w:rsidR="00E84AD6" w:rsidRDefault="00E84AD6" w:rsidP="00E84AD6">
      <w:pPr>
        <w:rPr>
          <w:rFonts w:ascii="Optima" w:hAnsi="Optima" w:cs="Optima"/>
        </w:rPr>
      </w:pPr>
    </w:p>
    <w:p w14:paraId="4CE5F882" w14:textId="77777777" w:rsidR="00E84AD6" w:rsidRPr="00541376" w:rsidRDefault="00E84AD6" w:rsidP="00E84AD6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2869921D" w14:textId="77777777" w:rsidR="003A13E5" w:rsidRDefault="003A13E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261441E" w14:textId="666E18EA" w:rsidR="003A13E5" w:rsidRPr="00694BC4" w:rsidRDefault="00694BC4" w:rsidP="00694BC4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694BC4">
        <w:rPr>
          <w:rFonts w:ascii="Optima" w:hAnsi="Optima" w:cs="Arial"/>
          <w:b/>
          <w:bCs/>
          <w:color w:val="0070C0"/>
          <w:sz w:val="28"/>
          <w:szCs w:val="28"/>
        </w:rPr>
        <w:t>METTRE EN VALEUR LES COMPETENCES ET ACQUIS</w:t>
      </w:r>
    </w:p>
    <w:p w14:paraId="052DD323" w14:textId="77777777" w:rsidR="00C0335D" w:rsidRDefault="00C0335D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E3553BC" w14:textId="65531383" w:rsidR="00C0335D" w:rsidRDefault="0084242B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Par la présentation des actions conduites par les enfants :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A38D2F0" w14:textId="77777777" w:rsidR="0084242B" w:rsidRDefault="0084242B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7113831" w14:textId="28CF9905" w:rsidR="0084242B" w:rsidRDefault="0084242B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69E8F2E4" w14:textId="77777777" w:rsidR="0084242B" w:rsidRDefault="0084242B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3E6FFAE" w14:textId="77777777" w:rsidR="00AF7B4A" w:rsidRDefault="0084242B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Par l’organisation et l’encouragement de l’entraide au sein du groupe CLAS : </w:t>
      </w:r>
    </w:p>
    <w:p w14:paraId="292BC7B9" w14:textId="5DE27673" w:rsidR="0084242B" w:rsidRDefault="0084242B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92C8262" w14:textId="77777777" w:rsidR="00C0335D" w:rsidRDefault="00C0335D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FC485A0" w14:textId="2DF9A959" w:rsidR="00AF7B4A" w:rsidRDefault="00AF7B4A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7E347499" w14:textId="77777777" w:rsidR="00C0335D" w:rsidRDefault="00C0335D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B301253" w14:textId="77777777" w:rsidR="00AF7B4A" w:rsidRDefault="00AF7B4A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C79A6F9" w14:textId="77777777" w:rsidR="00AF7B4A" w:rsidRDefault="00AF7B4A" w:rsidP="00AF7B4A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                                                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C50E99">
        <w:rPr>
          <w:rFonts w:ascii="Aptos" w:hAnsi="Aptos" w:cs="Optima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207893B" w14:textId="77777777" w:rsidR="00AF7B4A" w:rsidRDefault="00AF7B4A" w:rsidP="00AF7B4A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3628700E" w14:textId="77777777" w:rsidR="00AF7B4A" w:rsidRDefault="00AF7B4A" w:rsidP="00AF7B4A">
      <w:pPr>
        <w:rPr>
          <w:rFonts w:ascii="Optima" w:hAnsi="Optima" w:cs="Optima"/>
        </w:rPr>
      </w:pPr>
    </w:p>
    <w:p w14:paraId="485F97D6" w14:textId="77777777" w:rsidR="00AF7B4A" w:rsidRPr="00541376" w:rsidRDefault="00AF7B4A" w:rsidP="00AF7B4A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5EFAF443" w14:textId="77777777" w:rsidR="00AF7B4A" w:rsidRDefault="00AF7B4A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9CD372C" w14:textId="77777777" w:rsidR="00AF7B4A" w:rsidRDefault="00AF7B4A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39B1EDC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56F300E9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1BDDF42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7C038853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9404E2C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626C22F4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DAF7EC2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3737BDD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BCCD440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1450EA8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3603B021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052D761E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2676BCFE" w14:textId="77777777" w:rsidR="009957F5" w:rsidRDefault="009957F5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10AEEE1B" w14:textId="1650C2EA" w:rsidR="00B01E58" w:rsidRDefault="00B01E58" w:rsidP="00B01E58">
      <w:pPr>
        <w:autoSpaceDE w:val="0"/>
        <w:autoSpaceDN w:val="0"/>
        <w:adjustRightInd w:val="0"/>
        <w:jc w:val="both"/>
        <w:rPr>
          <w:rFonts w:ascii="Optima" w:hAnsi="Optima" w:cs="Optima"/>
        </w:rPr>
      </w:pPr>
    </w:p>
    <w:p w14:paraId="4B38911E" w14:textId="538BCA1F" w:rsidR="00C0335D" w:rsidRDefault="0054562A" w:rsidP="0054562A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54562A">
        <w:rPr>
          <w:rFonts w:ascii="Optima" w:hAnsi="Optima" w:cs="Arial"/>
          <w:b/>
          <w:bCs/>
          <w:color w:val="0070C0"/>
          <w:sz w:val="28"/>
          <w:szCs w:val="28"/>
        </w:rPr>
        <w:t>MESURER LEUR PROGRESSION</w:t>
      </w:r>
    </w:p>
    <w:p w14:paraId="1B0429B1" w14:textId="77777777" w:rsidR="0054562A" w:rsidRDefault="0054562A" w:rsidP="0054562A">
      <w:pPr>
        <w:rPr>
          <w:lang w:eastAsia="zh-CN"/>
        </w:rPr>
      </w:pPr>
    </w:p>
    <w:p w14:paraId="4D5D6ABF" w14:textId="2BF65CCE" w:rsidR="0054562A" w:rsidRDefault="0054562A" w:rsidP="009957F5">
      <w:pPr>
        <w:rPr>
          <w:rFonts w:ascii="Optima" w:hAnsi="Optima" w:cs="Optima"/>
        </w:rPr>
      </w:pPr>
      <w:r w:rsidRPr="0054562A">
        <w:rPr>
          <w:rFonts w:ascii="Optima" w:hAnsi="Optima" w:cs="Optima"/>
        </w:rPr>
        <w:t>Par une fiche individualisée de suivi par enfant sur l’année :</w:t>
      </w:r>
      <w:r w:rsidR="001B286D">
        <w:rPr>
          <w:rFonts w:ascii="Optima" w:hAnsi="Optima" w:cs="Optima"/>
        </w:rPr>
        <w:t xml:space="preserve">      </w:t>
      </w:r>
      <w:r w:rsidRPr="0054562A">
        <w:rPr>
          <w:rFonts w:ascii="Optima" w:hAnsi="Optima" w:cs="Optima"/>
        </w:rPr>
        <w:t xml:space="preserve">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C24360D" w14:textId="13D50618" w:rsidR="0054562A" w:rsidRPr="009957F5" w:rsidRDefault="0054562A" w:rsidP="0054562A">
      <w:pPr>
        <w:rPr>
          <w:rFonts w:ascii="Optima" w:hAnsi="Optima" w:cs="Optima"/>
        </w:rPr>
      </w:pPr>
    </w:p>
    <w:p w14:paraId="1321F402" w14:textId="0C1AB08C" w:rsidR="00220EEF" w:rsidRDefault="0054562A" w:rsidP="009957F5">
      <w:pPr>
        <w:rPr>
          <w:rFonts w:ascii="Optima" w:hAnsi="Optima" w:cs="Optima"/>
        </w:rPr>
      </w:pPr>
      <w:r w:rsidRPr="009957F5">
        <w:rPr>
          <w:rFonts w:ascii="Optima" w:hAnsi="Optima" w:cs="Optima"/>
        </w:rPr>
        <w:t xml:space="preserve">Par un cahier de liaison entre </w:t>
      </w:r>
      <w:r w:rsidR="00220EEF" w:rsidRPr="009957F5">
        <w:rPr>
          <w:rFonts w:ascii="Optima" w:hAnsi="Optima" w:cs="Optima"/>
        </w:rPr>
        <w:t xml:space="preserve">intervenants du </w:t>
      </w:r>
      <w:proofErr w:type="spellStart"/>
      <w:r w:rsidR="00220EEF" w:rsidRPr="009957F5">
        <w:rPr>
          <w:rFonts w:ascii="Optima" w:hAnsi="Optima" w:cs="Optima"/>
        </w:rPr>
        <w:t>Clas</w:t>
      </w:r>
      <w:proofErr w:type="spellEnd"/>
      <w:r w:rsidR="00220EEF" w:rsidRPr="009957F5">
        <w:rPr>
          <w:rFonts w:ascii="Optima" w:hAnsi="Optima" w:cs="Optima"/>
        </w:rPr>
        <w:t xml:space="preserve"> : </w:t>
      </w:r>
      <w:r w:rsidR="007B4458">
        <w:rPr>
          <w:rFonts w:ascii="Optima" w:hAnsi="Optima" w:cs="Optima"/>
        </w:rPr>
        <w:t xml:space="preserve">                  </w:t>
      </w:r>
      <w:r w:rsidR="001B286D">
        <w:rPr>
          <w:rFonts w:ascii="Optima" w:hAnsi="Optima" w:cs="Optima"/>
        </w:rPr>
        <w:t xml:space="preserve"> </w:t>
      </w:r>
      <w:r w:rsidR="00220EEF" w:rsidRPr="009957F5">
        <w:rPr>
          <w:rFonts w:ascii="Arial" w:hAnsi="Arial" w:cs="Arial"/>
        </w:rPr>
        <w:t>□</w:t>
      </w:r>
      <w:r w:rsidR="00220EEF" w:rsidRPr="00C50E99">
        <w:rPr>
          <w:rFonts w:ascii="Optima" w:hAnsi="Optima" w:cs="Optima"/>
        </w:rPr>
        <w:t xml:space="preserve"> oui                         </w:t>
      </w:r>
      <w:r w:rsidR="00220EEF" w:rsidRPr="009957F5">
        <w:rPr>
          <w:rFonts w:ascii="Arial" w:hAnsi="Arial" w:cs="Arial"/>
        </w:rPr>
        <w:t>□</w:t>
      </w:r>
      <w:r w:rsidR="00220EEF" w:rsidRPr="00C50E99">
        <w:rPr>
          <w:rFonts w:ascii="Optima" w:hAnsi="Optima" w:cs="Optima"/>
        </w:rPr>
        <w:t xml:space="preserve"> non</w:t>
      </w:r>
    </w:p>
    <w:p w14:paraId="57D78E67" w14:textId="189AA7BA" w:rsidR="0054562A" w:rsidRPr="009957F5" w:rsidRDefault="0054562A" w:rsidP="0054562A">
      <w:pPr>
        <w:rPr>
          <w:rFonts w:ascii="Optima" w:hAnsi="Optima" w:cs="Optima"/>
        </w:rPr>
      </w:pPr>
    </w:p>
    <w:p w14:paraId="44BC8CA2" w14:textId="23DD166A" w:rsidR="00220EEF" w:rsidRDefault="00220EEF" w:rsidP="009957F5">
      <w:pPr>
        <w:rPr>
          <w:rFonts w:ascii="Optima" w:hAnsi="Optima" w:cs="Optima"/>
        </w:rPr>
      </w:pPr>
      <w:r w:rsidRPr="009957F5">
        <w:rPr>
          <w:rFonts w:ascii="Optima" w:hAnsi="Optima" w:cs="Optima"/>
        </w:rPr>
        <w:t>Par l’appréciation croisée des enseignants et accompagnateurs</w:t>
      </w:r>
      <w:r w:rsidR="007B4458">
        <w:rPr>
          <w:rFonts w:ascii="Optima" w:hAnsi="Optima" w:cs="Optima"/>
        </w:rPr>
        <w:t xml:space="preserve">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0359CA27" w14:textId="106BFE31" w:rsidR="00220EEF" w:rsidRPr="009957F5" w:rsidRDefault="00220EEF" w:rsidP="0054562A">
      <w:pPr>
        <w:rPr>
          <w:rFonts w:ascii="Optima" w:hAnsi="Optima" w:cs="Optima"/>
        </w:rPr>
      </w:pPr>
    </w:p>
    <w:p w14:paraId="1C4EB561" w14:textId="33E3D827" w:rsidR="00220EEF" w:rsidRDefault="00220EEF" w:rsidP="009957F5">
      <w:pPr>
        <w:rPr>
          <w:rFonts w:ascii="Optima" w:hAnsi="Optima" w:cs="Optima"/>
        </w:rPr>
      </w:pPr>
      <w:r w:rsidRPr="009957F5">
        <w:rPr>
          <w:rFonts w:ascii="Optima" w:hAnsi="Optima" w:cs="Optima"/>
        </w:rPr>
        <w:t xml:space="preserve">Par un échange avec les parents de la progression de l’enfant : </w:t>
      </w:r>
      <w:r w:rsidR="007B4458">
        <w:rPr>
          <w:rFonts w:ascii="Optima" w:hAnsi="Optima" w:cs="Optima"/>
        </w:rPr>
        <w:t xml:space="preserve">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98CB71C" w14:textId="12910715" w:rsidR="00220EEF" w:rsidRPr="009957F5" w:rsidRDefault="00220EEF" w:rsidP="0054562A">
      <w:pPr>
        <w:rPr>
          <w:rFonts w:ascii="Optima" w:hAnsi="Optima" w:cs="Optima"/>
        </w:rPr>
      </w:pPr>
    </w:p>
    <w:p w14:paraId="2131280D" w14:textId="11A1ED56" w:rsidR="009957F5" w:rsidRDefault="009957F5" w:rsidP="009957F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                                                                     </w:t>
      </w:r>
      <w:r w:rsidR="007B4458">
        <w:rPr>
          <w:rFonts w:ascii="Optima" w:hAnsi="Optima" w:cs="Optima"/>
        </w:rPr>
        <w:t xml:space="preserve">  </w:t>
      </w:r>
      <w:r>
        <w:rPr>
          <w:rFonts w:ascii="Optima" w:hAnsi="Optima" w:cs="Optima"/>
        </w:rPr>
        <w:t xml:space="preserve">   </w:t>
      </w:r>
      <w:r w:rsidR="007B4458">
        <w:rPr>
          <w:rFonts w:ascii="Optima" w:hAnsi="Optima" w:cs="Optima"/>
        </w:rPr>
        <w:t xml:space="preserve">         </w:t>
      </w:r>
      <w:r w:rsidR="001B286D">
        <w:rPr>
          <w:rFonts w:ascii="Optima" w:hAnsi="Optima" w:cs="Optima"/>
        </w:rPr>
        <w:t xml:space="preserve">  </w:t>
      </w:r>
      <w:r w:rsidR="007B4458">
        <w:rPr>
          <w:rFonts w:ascii="Optima" w:hAnsi="Optima" w:cs="Optima"/>
        </w:rPr>
        <w:t xml:space="preserve"> </w:t>
      </w:r>
      <w:r>
        <w:rPr>
          <w:rFonts w:ascii="Optima" w:hAnsi="Optima" w:cs="Optima"/>
        </w:rPr>
        <w:t xml:space="preserve">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5DA40A1" w14:textId="77777777" w:rsidR="009957F5" w:rsidRDefault="009957F5" w:rsidP="009957F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50EE4C62" w14:textId="77777777" w:rsidR="009957F5" w:rsidRDefault="009957F5" w:rsidP="009957F5">
      <w:pPr>
        <w:rPr>
          <w:rFonts w:ascii="Optima" w:hAnsi="Optima" w:cs="Optima"/>
        </w:rPr>
      </w:pPr>
    </w:p>
    <w:p w14:paraId="60F53B05" w14:textId="77777777" w:rsidR="009957F5" w:rsidRPr="00541376" w:rsidRDefault="009957F5" w:rsidP="009957F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6700B51E" w14:textId="77777777" w:rsidR="009957F5" w:rsidRDefault="009957F5" w:rsidP="0054562A">
      <w:pPr>
        <w:rPr>
          <w:lang w:eastAsia="zh-CN"/>
        </w:rPr>
      </w:pPr>
    </w:p>
    <w:p w14:paraId="1A58F68E" w14:textId="77777777" w:rsidR="009957F5" w:rsidRDefault="009957F5" w:rsidP="0054562A">
      <w:pPr>
        <w:rPr>
          <w:lang w:eastAsia="zh-CN"/>
        </w:rPr>
      </w:pPr>
    </w:p>
    <w:p w14:paraId="44C74ED0" w14:textId="02B938B9" w:rsidR="008045A6" w:rsidRPr="008045A6" w:rsidRDefault="008045A6" w:rsidP="008045A6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8045A6">
        <w:rPr>
          <w:rFonts w:ascii="Optima" w:hAnsi="Optima" w:cs="Arial"/>
          <w:b/>
          <w:bCs/>
          <w:color w:val="0070C0"/>
          <w:sz w:val="28"/>
          <w:szCs w:val="28"/>
        </w:rPr>
        <w:t>MESURER LEUR ASSIDUITE A L’ACTION</w:t>
      </w:r>
    </w:p>
    <w:p w14:paraId="5957B6AF" w14:textId="77777777" w:rsidR="008045A6" w:rsidRDefault="008045A6" w:rsidP="0054562A">
      <w:pPr>
        <w:rPr>
          <w:lang w:eastAsia="zh-CN"/>
        </w:rPr>
      </w:pPr>
    </w:p>
    <w:p w14:paraId="3F4263C4" w14:textId="77777777" w:rsidR="00777C72" w:rsidRPr="00777C72" w:rsidRDefault="008045A6" w:rsidP="00777C72">
      <w:pPr>
        <w:rPr>
          <w:rFonts w:ascii="Optima" w:hAnsi="Optima" w:cs="Optima"/>
        </w:rPr>
      </w:pPr>
      <w:r w:rsidRPr="00777C72">
        <w:rPr>
          <w:rFonts w:ascii="Optima" w:hAnsi="Optima" w:cs="Optima"/>
        </w:rPr>
        <w:t>Par des relevés de présence (cahier, fiche individuelle de présence, rele</w:t>
      </w:r>
      <w:r w:rsidR="00777C72" w:rsidRPr="00777C72">
        <w:rPr>
          <w:rFonts w:ascii="Optima" w:hAnsi="Optima" w:cs="Optima"/>
        </w:rPr>
        <w:t>vé informatiques) :</w:t>
      </w:r>
    </w:p>
    <w:p w14:paraId="5E8E974A" w14:textId="6BF12555" w:rsidR="00777C72" w:rsidRDefault="00777C72" w:rsidP="00777C72">
      <w:pPr>
        <w:rPr>
          <w:rFonts w:ascii="Optima" w:hAnsi="Optima" w:cs="Optima"/>
        </w:rPr>
      </w:pPr>
      <w:r w:rsidRPr="00777C72">
        <w:rPr>
          <w:rFonts w:ascii="Optima" w:hAnsi="Optima" w:cs="Optima"/>
        </w:rPr>
        <w:t xml:space="preserve">                                                                        </w:t>
      </w:r>
      <w:r w:rsidRPr="00777C72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777C72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1F4EDE4E" w14:textId="77777777" w:rsidR="00777C72" w:rsidRDefault="00777C72" w:rsidP="00777C72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790B8245" w14:textId="2FB329CF" w:rsidR="008045A6" w:rsidRPr="00777C72" w:rsidRDefault="008045A6" w:rsidP="0054562A">
      <w:pPr>
        <w:rPr>
          <w:rFonts w:ascii="Optima" w:hAnsi="Optima" w:cs="Optima"/>
        </w:rPr>
      </w:pPr>
    </w:p>
    <w:p w14:paraId="27E71555" w14:textId="40EB2996" w:rsidR="00777C72" w:rsidRPr="00777C72" w:rsidRDefault="00777C72" w:rsidP="0054562A">
      <w:pPr>
        <w:rPr>
          <w:rFonts w:ascii="Optima" w:hAnsi="Optima" w:cs="Optima"/>
        </w:rPr>
      </w:pPr>
    </w:p>
    <w:p w14:paraId="70FA3F40" w14:textId="77777777" w:rsidR="00777C72" w:rsidRDefault="00777C72" w:rsidP="00777C72">
      <w:pPr>
        <w:rPr>
          <w:rFonts w:ascii="Optima" w:hAnsi="Optima" w:cs="Optima"/>
        </w:rPr>
      </w:pPr>
      <w:r w:rsidRPr="00777C72">
        <w:rPr>
          <w:rFonts w:ascii="Optima" w:hAnsi="Optima" w:cs="Optima"/>
        </w:rPr>
        <w:t xml:space="preserve">Par des statistiques mensuelles de présence : </w:t>
      </w:r>
      <w:r w:rsidRPr="00777C72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777C72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B596D6A" w14:textId="77777777" w:rsidR="00777C72" w:rsidRDefault="00777C72" w:rsidP="00777C72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5241552D" w14:textId="4E96291A" w:rsidR="00073224" w:rsidRDefault="00073224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                                 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F6D82C7" w14:textId="77777777" w:rsidR="00073224" w:rsidRDefault="00073224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173EE78F" w14:textId="77777777" w:rsidR="00073224" w:rsidRDefault="00073224" w:rsidP="00073224">
      <w:pPr>
        <w:rPr>
          <w:rFonts w:ascii="Optima" w:hAnsi="Optima" w:cs="Optima"/>
        </w:rPr>
      </w:pPr>
    </w:p>
    <w:p w14:paraId="63461590" w14:textId="77777777" w:rsidR="00073224" w:rsidRDefault="00073224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714613F3" w14:textId="77777777" w:rsidR="005C3022" w:rsidRDefault="005C3022" w:rsidP="00073224">
      <w:pPr>
        <w:rPr>
          <w:rFonts w:ascii="Optima" w:hAnsi="Optima" w:cs="Optima"/>
        </w:rPr>
      </w:pPr>
    </w:p>
    <w:p w14:paraId="27FDAE56" w14:textId="77777777" w:rsidR="005C3022" w:rsidRDefault="005C3022" w:rsidP="00073224">
      <w:pPr>
        <w:rPr>
          <w:rFonts w:ascii="Optima" w:hAnsi="Optima" w:cs="Optima"/>
        </w:rPr>
      </w:pPr>
    </w:p>
    <w:p w14:paraId="438C074C" w14:textId="77777777" w:rsidR="005C3022" w:rsidRDefault="005C3022" w:rsidP="00073224">
      <w:pPr>
        <w:rPr>
          <w:rFonts w:ascii="Optima" w:hAnsi="Optima" w:cs="Optima"/>
        </w:rPr>
      </w:pPr>
    </w:p>
    <w:p w14:paraId="2F5312BC" w14:textId="77777777" w:rsidR="005C3022" w:rsidRDefault="005C3022" w:rsidP="00073224">
      <w:pPr>
        <w:rPr>
          <w:rFonts w:ascii="Optima" w:hAnsi="Optima" w:cs="Optima"/>
        </w:rPr>
      </w:pPr>
    </w:p>
    <w:p w14:paraId="78D971F9" w14:textId="1759693A" w:rsidR="005C3022" w:rsidRPr="00D34EEB" w:rsidRDefault="005C3022" w:rsidP="00D34EEB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D34EEB">
        <w:rPr>
          <w:rFonts w:ascii="Optima" w:hAnsi="Optima" w:cs="Arial"/>
          <w:b/>
          <w:bCs/>
          <w:color w:val="0070C0"/>
          <w:sz w:val="28"/>
          <w:szCs w:val="28"/>
        </w:rPr>
        <w:t>POUR BONIFICATION DE LA PS CLA</w:t>
      </w:r>
      <w:r w:rsidR="00AC407A">
        <w:rPr>
          <w:rFonts w:ascii="Optima" w:hAnsi="Optima" w:cs="Arial"/>
          <w:b/>
          <w:bCs/>
          <w:color w:val="0070C0"/>
          <w:sz w:val="28"/>
          <w:szCs w:val="28"/>
        </w:rPr>
        <w:t>S</w:t>
      </w:r>
      <w:r w:rsidR="00B555EA">
        <w:rPr>
          <w:rFonts w:ascii="Optima" w:hAnsi="Optima" w:cs="Arial"/>
          <w:b/>
          <w:bCs/>
          <w:color w:val="0070C0"/>
          <w:sz w:val="28"/>
          <w:szCs w:val="28"/>
        </w:rPr>
        <w:t xml:space="preserve"> - ENFANTS</w:t>
      </w:r>
    </w:p>
    <w:p w14:paraId="63152A49" w14:textId="77777777" w:rsidR="00D34EEB" w:rsidRDefault="00D34EEB" w:rsidP="00073224">
      <w:pPr>
        <w:rPr>
          <w:rFonts w:ascii="Optima" w:hAnsi="Optima" w:cs="Optima"/>
        </w:rPr>
      </w:pPr>
    </w:p>
    <w:p w14:paraId="3E9CBD1A" w14:textId="3166194A" w:rsidR="00D34EEB" w:rsidRDefault="00D34EEB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Décrivez votre projet spécifique et vos actions ciblées d’ouverture culturelle construit avec et pour les enfants : </w:t>
      </w:r>
    </w:p>
    <w:p w14:paraId="59015181" w14:textId="77777777" w:rsidR="00057920" w:rsidRDefault="00057920" w:rsidP="00073224">
      <w:pPr>
        <w:rPr>
          <w:rFonts w:ascii="Optima" w:hAnsi="Optima" w:cs="Optima"/>
        </w:rPr>
      </w:pPr>
    </w:p>
    <w:p w14:paraId="60C264B9" w14:textId="77777777" w:rsidR="00057920" w:rsidRDefault="00057920" w:rsidP="00073224">
      <w:pPr>
        <w:rPr>
          <w:rFonts w:ascii="Optima" w:hAnsi="Optima" w:cs="Optima"/>
        </w:rPr>
      </w:pPr>
    </w:p>
    <w:p w14:paraId="731A1E8A" w14:textId="77777777" w:rsidR="00057920" w:rsidRDefault="00057920" w:rsidP="00073224">
      <w:pPr>
        <w:rPr>
          <w:rFonts w:ascii="Optima" w:hAnsi="Optima" w:cs="Optima"/>
        </w:rPr>
      </w:pPr>
    </w:p>
    <w:p w14:paraId="68080BD2" w14:textId="77777777" w:rsidR="00057920" w:rsidRDefault="00057920" w:rsidP="00073224">
      <w:pPr>
        <w:rPr>
          <w:rFonts w:ascii="Optima" w:hAnsi="Optima" w:cs="Optima"/>
        </w:rPr>
      </w:pPr>
    </w:p>
    <w:p w14:paraId="279F0F43" w14:textId="77777777" w:rsidR="00057920" w:rsidRDefault="00057920" w:rsidP="00073224">
      <w:pPr>
        <w:rPr>
          <w:rFonts w:ascii="Optima" w:hAnsi="Optima" w:cs="Optima"/>
        </w:rPr>
      </w:pPr>
    </w:p>
    <w:p w14:paraId="3711A54E" w14:textId="77777777" w:rsidR="00057920" w:rsidRDefault="00057920" w:rsidP="00073224">
      <w:pPr>
        <w:rPr>
          <w:rFonts w:ascii="Optima" w:hAnsi="Optima" w:cs="Optima"/>
        </w:rPr>
      </w:pPr>
    </w:p>
    <w:p w14:paraId="4D2D7C82" w14:textId="77777777" w:rsidR="00057920" w:rsidRDefault="00057920" w:rsidP="00073224">
      <w:pPr>
        <w:rPr>
          <w:rFonts w:ascii="Optima" w:hAnsi="Optima" w:cs="Optima"/>
        </w:rPr>
      </w:pPr>
    </w:p>
    <w:p w14:paraId="67BCADAF" w14:textId="77777777" w:rsidR="00057920" w:rsidRDefault="00057920" w:rsidP="00073224">
      <w:pPr>
        <w:rPr>
          <w:rFonts w:ascii="Optima" w:hAnsi="Optima" w:cs="Optima"/>
        </w:rPr>
      </w:pPr>
    </w:p>
    <w:p w14:paraId="0F29592A" w14:textId="77777777" w:rsidR="00057920" w:rsidRDefault="00057920" w:rsidP="00073224">
      <w:pPr>
        <w:rPr>
          <w:rFonts w:ascii="Optima" w:hAnsi="Optima" w:cs="Optima"/>
        </w:rPr>
      </w:pPr>
    </w:p>
    <w:p w14:paraId="1048907C" w14:textId="77777777" w:rsidR="00057920" w:rsidRDefault="00057920" w:rsidP="00073224">
      <w:pPr>
        <w:rPr>
          <w:rFonts w:ascii="Optima" w:hAnsi="Optima" w:cs="Optima"/>
        </w:rPr>
      </w:pPr>
    </w:p>
    <w:p w14:paraId="71BB0D40" w14:textId="77777777" w:rsidR="00057920" w:rsidRDefault="00057920" w:rsidP="00073224">
      <w:pPr>
        <w:rPr>
          <w:rFonts w:ascii="Optima" w:hAnsi="Optima" w:cs="Optima"/>
        </w:rPr>
      </w:pPr>
    </w:p>
    <w:p w14:paraId="3F09BC30" w14:textId="77777777" w:rsidR="00057920" w:rsidRDefault="00057920" w:rsidP="00073224">
      <w:pPr>
        <w:rPr>
          <w:rFonts w:ascii="Optima" w:hAnsi="Optima" w:cs="Optima"/>
        </w:rPr>
      </w:pPr>
    </w:p>
    <w:p w14:paraId="09248A64" w14:textId="77777777" w:rsidR="00057920" w:rsidRDefault="00057920" w:rsidP="00073224">
      <w:pPr>
        <w:rPr>
          <w:rFonts w:ascii="Optima" w:hAnsi="Optima" w:cs="Optima"/>
        </w:rPr>
      </w:pPr>
    </w:p>
    <w:p w14:paraId="6204D9F2" w14:textId="3804534E" w:rsidR="00E36EEB" w:rsidRPr="002C20FB" w:rsidRDefault="00062B4D" w:rsidP="002C20FB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2C20FB">
        <w:rPr>
          <w:rFonts w:ascii="Optima" w:hAnsi="Optima" w:cs="Arial"/>
          <w:b/>
          <w:bCs/>
          <w:color w:val="0070C0"/>
          <w:sz w:val="28"/>
          <w:szCs w:val="28"/>
        </w:rPr>
        <w:t>LES INTERVENTIONS AUPRES DES PARENTS</w:t>
      </w:r>
    </w:p>
    <w:p w14:paraId="63BD936D" w14:textId="77777777" w:rsidR="00DA71C5" w:rsidRDefault="00DA71C5" w:rsidP="00073224">
      <w:pPr>
        <w:rPr>
          <w:rFonts w:ascii="Optima" w:hAnsi="Optima" w:cs="Optima"/>
        </w:rPr>
      </w:pPr>
    </w:p>
    <w:p w14:paraId="3E55BE3C" w14:textId="2198236B" w:rsidR="00DA71C5" w:rsidRDefault="00DA71C5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>Renforcer le rôle des parents et soutenir dans la relation avec leur enfant</w:t>
      </w:r>
    </w:p>
    <w:p w14:paraId="5677D927" w14:textId="77777777" w:rsidR="002C20FB" w:rsidRDefault="002C20FB" w:rsidP="00073224">
      <w:pPr>
        <w:rPr>
          <w:rFonts w:ascii="Optima" w:hAnsi="Optima" w:cs="Optima"/>
        </w:rPr>
      </w:pPr>
    </w:p>
    <w:p w14:paraId="01693D2C" w14:textId="6ABF2D31" w:rsidR="002C20FB" w:rsidRDefault="002C20FB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organisant un ou des temps collectifs d’information des parents sur les objectifs du </w:t>
      </w:r>
      <w:proofErr w:type="spellStart"/>
      <w:r>
        <w:rPr>
          <w:rFonts w:ascii="Optima" w:hAnsi="Optima" w:cs="Optima"/>
        </w:rPr>
        <w:t>Clas</w:t>
      </w:r>
      <w:proofErr w:type="spellEnd"/>
      <w:r>
        <w:rPr>
          <w:rFonts w:ascii="Optima" w:hAnsi="Optima" w:cs="Optima"/>
        </w:rPr>
        <w:t xml:space="preserve"> et le contenu des actions </w:t>
      </w:r>
      <w:proofErr w:type="spellStart"/>
      <w:r>
        <w:rPr>
          <w:rFonts w:ascii="Optima" w:hAnsi="Optima" w:cs="Optima"/>
        </w:rPr>
        <w:t>Clas</w:t>
      </w:r>
      <w:proofErr w:type="spellEnd"/>
      <w:r w:rsidR="00F33F65">
        <w:rPr>
          <w:rFonts w:ascii="Optima" w:hAnsi="Optima" w:cs="Optima"/>
        </w:rPr>
        <w:t xml:space="preserve"> :     </w:t>
      </w:r>
      <w:r w:rsidR="00F33F65" w:rsidRPr="009957F5">
        <w:rPr>
          <w:rFonts w:ascii="Arial" w:hAnsi="Arial" w:cs="Arial"/>
        </w:rPr>
        <w:t>□</w:t>
      </w:r>
      <w:r w:rsidR="00F33F65" w:rsidRPr="00C50E99">
        <w:rPr>
          <w:rFonts w:ascii="Optima" w:hAnsi="Optima" w:cs="Optima"/>
        </w:rPr>
        <w:t xml:space="preserve"> oui                         </w:t>
      </w:r>
      <w:r w:rsidR="00F33F65" w:rsidRPr="009957F5">
        <w:rPr>
          <w:rFonts w:ascii="Arial" w:hAnsi="Arial" w:cs="Arial"/>
        </w:rPr>
        <w:t>□</w:t>
      </w:r>
      <w:r w:rsidR="00F33F65" w:rsidRPr="00C50E99">
        <w:rPr>
          <w:rFonts w:ascii="Optima" w:hAnsi="Optima" w:cs="Optima"/>
        </w:rPr>
        <w:t xml:space="preserve"> non</w:t>
      </w:r>
    </w:p>
    <w:p w14:paraId="39565387" w14:textId="77777777" w:rsidR="00816143" w:rsidRDefault="00816143" w:rsidP="00073224">
      <w:pPr>
        <w:rPr>
          <w:rFonts w:ascii="Optima" w:hAnsi="Optima" w:cs="Optima"/>
        </w:rPr>
      </w:pPr>
    </w:p>
    <w:p w14:paraId="0BDD39EB" w14:textId="4DEA56CB" w:rsidR="00816143" w:rsidRDefault="00816143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formalisant les engagements réciproques :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0A45B78" w14:textId="5904CD45" w:rsidR="00816143" w:rsidRDefault="00816143" w:rsidP="00073224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478F12CE" w14:textId="77777777" w:rsidR="00816143" w:rsidRDefault="00816143" w:rsidP="00073224">
      <w:pPr>
        <w:rPr>
          <w:rFonts w:ascii="Optima" w:hAnsi="Optima" w:cs="Optima"/>
        </w:rPr>
      </w:pPr>
    </w:p>
    <w:p w14:paraId="63472B9D" w14:textId="77777777" w:rsidR="003F65AD" w:rsidRDefault="003F65AD" w:rsidP="00073224">
      <w:pPr>
        <w:rPr>
          <w:rFonts w:ascii="Optima" w:hAnsi="Optima" w:cs="Optima"/>
        </w:rPr>
      </w:pPr>
    </w:p>
    <w:p w14:paraId="363C89E8" w14:textId="77777777" w:rsidR="00816143" w:rsidRDefault="00816143" w:rsidP="00073224">
      <w:pPr>
        <w:rPr>
          <w:rFonts w:ascii="Optima" w:hAnsi="Optima" w:cs="Optima"/>
        </w:rPr>
      </w:pPr>
    </w:p>
    <w:p w14:paraId="2FADEB7B" w14:textId="709776B8" w:rsidR="00816143" w:rsidRDefault="00816143" w:rsidP="00816143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organisant un ou des temps collectifs </w:t>
      </w:r>
      <w:r w:rsidR="00F217AE">
        <w:rPr>
          <w:rFonts w:ascii="Optima" w:hAnsi="Optima" w:cs="Optima"/>
        </w:rPr>
        <w:t>pour faire régulièrement le point individuellement</w:t>
      </w:r>
      <w:r w:rsidR="000B4729">
        <w:rPr>
          <w:rFonts w:ascii="Optima" w:hAnsi="Optima" w:cs="Optima"/>
        </w:rPr>
        <w:t xml:space="preserve"> ou avec tous les</w:t>
      </w:r>
      <w:r>
        <w:rPr>
          <w:rFonts w:ascii="Optima" w:hAnsi="Optima" w:cs="Optima"/>
        </w:rPr>
        <w:t xml:space="preserve"> parents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170BCD13" w14:textId="77777777" w:rsidR="00E3464F" w:rsidRDefault="00E3464F" w:rsidP="00E3464F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1A97064C" w14:textId="77777777" w:rsidR="003F65AD" w:rsidRDefault="003F65AD" w:rsidP="00E3464F">
      <w:pPr>
        <w:rPr>
          <w:rFonts w:ascii="Optima" w:hAnsi="Optima" w:cs="Optima"/>
        </w:rPr>
      </w:pPr>
    </w:p>
    <w:p w14:paraId="63E47195" w14:textId="3E2F891A" w:rsidR="00E36EEB" w:rsidRDefault="00E36EEB" w:rsidP="00073224">
      <w:pPr>
        <w:rPr>
          <w:rFonts w:ascii="Optima" w:hAnsi="Optima" w:cs="Optima"/>
        </w:rPr>
      </w:pPr>
    </w:p>
    <w:p w14:paraId="665851CC" w14:textId="2E745CAA" w:rsidR="00E3464F" w:rsidRDefault="00E3464F" w:rsidP="00E3464F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proposant des temps de convivialité enfants/parents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5B7FE20" w14:textId="2E67D3C7" w:rsidR="00E3464F" w:rsidRDefault="00E3464F" w:rsidP="00E3464F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0657E9FB" w14:textId="77777777" w:rsidR="00E3464F" w:rsidRDefault="00E3464F" w:rsidP="00073224">
      <w:pPr>
        <w:rPr>
          <w:rFonts w:ascii="Optima" w:hAnsi="Optima" w:cs="Optima"/>
        </w:rPr>
      </w:pPr>
    </w:p>
    <w:p w14:paraId="03E5A4A3" w14:textId="77777777" w:rsidR="003F65AD" w:rsidRDefault="003F65AD" w:rsidP="00073224">
      <w:pPr>
        <w:rPr>
          <w:rFonts w:ascii="Optima" w:hAnsi="Optima" w:cs="Optima"/>
        </w:rPr>
      </w:pPr>
    </w:p>
    <w:p w14:paraId="7010789C" w14:textId="77777777" w:rsidR="003F65AD" w:rsidRDefault="003F65AD" w:rsidP="00073224">
      <w:pPr>
        <w:rPr>
          <w:rFonts w:ascii="Optima" w:hAnsi="Optima" w:cs="Optima"/>
        </w:rPr>
      </w:pPr>
    </w:p>
    <w:p w14:paraId="7CEA3C46" w14:textId="77777777" w:rsidR="00767F5F" w:rsidRDefault="00F401AA" w:rsidP="00767F5F">
      <w:pPr>
        <w:rPr>
          <w:rFonts w:ascii="Optima" w:hAnsi="Optima" w:cs="Optima"/>
        </w:rPr>
      </w:pPr>
      <w:r>
        <w:rPr>
          <w:rFonts w:ascii="Optima" w:hAnsi="Optima" w:cs="Optima"/>
        </w:rPr>
        <w:t>En proposant aux parent un accompagnement numérique</w:t>
      </w:r>
      <w:r w:rsidR="00767F5F">
        <w:rPr>
          <w:rFonts w:ascii="Optima" w:hAnsi="Optima" w:cs="Optima"/>
        </w:rPr>
        <w:t xml:space="preserve"> : </w:t>
      </w:r>
      <w:r w:rsidR="00767F5F" w:rsidRPr="009957F5">
        <w:rPr>
          <w:rFonts w:ascii="Arial" w:hAnsi="Arial" w:cs="Arial"/>
        </w:rPr>
        <w:t>□</w:t>
      </w:r>
      <w:r w:rsidR="00767F5F" w:rsidRPr="00C50E99">
        <w:rPr>
          <w:rFonts w:ascii="Optima" w:hAnsi="Optima" w:cs="Optima"/>
        </w:rPr>
        <w:t xml:space="preserve"> oui                         </w:t>
      </w:r>
      <w:r w:rsidR="00767F5F" w:rsidRPr="009957F5">
        <w:rPr>
          <w:rFonts w:ascii="Arial" w:hAnsi="Arial" w:cs="Arial"/>
        </w:rPr>
        <w:t>□</w:t>
      </w:r>
      <w:r w:rsidR="00767F5F" w:rsidRPr="00C50E99">
        <w:rPr>
          <w:rFonts w:ascii="Optima" w:hAnsi="Optima" w:cs="Optima"/>
        </w:rPr>
        <w:t xml:space="preserve"> non</w:t>
      </w:r>
    </w:p>
    <w:p w14:paraId="01938F42" w14:textId="4117352D" w:rsidR="00E36EEB" w:rsidRDefault="00E36EEB" w:rsidP="00073224">
      <w:pPr>
        <w:rPr>
          <w:rFonts w:ascii="Optima" w:hAnsi="Optima" w:cs="Optima"/>
        </w:rPr>
      </w:pPr>
    </w:p>
    <w:p w14:paraId="480178C9" w14:textId="77777777" w:rsidR="003C0B03" w:rsidRDefault="003C0B03" w:rsidP="003C0B03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offrant un espace d’information, de dialogue, de soutien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2CCE510" w14:textId="77777777" w:rsidR="00363385" w:rsidRDefault="00363385" w:rsidP="00363385">
      <w:pPr>
        <w:rPr>
          <w:rFonts w:ascii="Optima" w:hAnsi="Optima" w:cs="Optima"/>
        </w:rPr>
      </w:pPr>
    </w:p>
    <w:p w14:paraId="6B6CA99D" w14:textId="77777777" w:rsidR="00363385" w:rsidRDefault="00363385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permettant aux parents de participer à des séances </w:t>
      </w:r>
      <w:proofErr w:type="spellStart"/>
      <w:r>
        <w:rPr>
          <w:rFonts w:ascii="Optima" w:hAnsi="Optima" w:cs="Optima"/>
        </w:rPr>
        <w:t>Clas</w:t>
      </w:r>
      <w:proofErr w:type="spellEnd"/>
      <w:r>
        <w:rPr>
          <w:rFonts w:ascii="Optima" w:hAnsi="Optima" w:cs="Optima"/>
        </w:rPr>
        <w:t xml:space="preserve"> enfants/parents : </w:t>
      </w:r>
    </w:p>
    <w:p w14:paraId="79128C0B" w14:textId="697C94FD" w:rsidR="00363385" w:rsidRDefault="00363385" w:rsidP="00363385">
      <w:pPr>
        <w:rPr>
          <w:rFonts w:ascii="Optima" w:hAnsi="Optima" w:cs="Optima"/>
        </w:rPr>
      </w:pP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0AD6D95B" w14:textId="77777777" w:rsidR="00363385" w:rsidRDefault="00363385" w:rsidP="00363385">
      <w:pPr>
        <w:rPr>
          <w:rFonts w:ascii="Optima" w:hAnsi="Optima" w:cs="Optima"/>
        </w:rPr>
      </w:pPr>
    </w:p>
    <w:p w14:paraId="5690F704" w14:textId="7671B5F3" w:rsidR="00363385" w:rsidRDefault="00363385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proposant des rencontres avec les parents autour d’une thématique : </w:t>
      </w:r>
    </w:p>
    <w:p w14:paraId="519A48FF" w14:textId="387AB57B" w:rsidR="00363385" w:rsidRDefault="00363385" w:rsidP="00363385">
      <w:pPr>
        <w:rPr>
          <w:rFonts w:ascii="Optima" w:hAnsi="Optima" w:cs="Optima"/>
        </w:rPr>
      </w:pP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7167903" w14:textId="26EF3EC6" w:rsidR="00363385" w:rsidRDefault="00363385" w:rsidP="00363385">
      <w:pPr>
        <w:rPr>
          <w:rFonts w:ascii="Optima" w:hAnsi="Optima" w:cs="Optima"/>
        </w:rPr>
      </w:pPr>
    </w:p>
    <w:p w14:paraId="462232F4" w14:textId="77777777" w:rsidR="00363385" w:rsidRDefault="00363385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4943B922" w14:textId="77777777" w:rsidR="00363385" w:rsidRDefault="00363385" w:rsidP="00363385">
      <w:pPr>
        <w:rPr>
          <w:rFonts w:ascii="Optima" w:hAnsi="Optima" w:cs="Optima"/>
        </w:rPr>
      </w:pPr>
    </w:p>
    <w:p w14:paraId="02A67765" w14:textId="77777777" w:rsidR="00363385" w:rsidRDefault="00363385" w:rsidP="00363385">
      <w:pPr>
        <w:rPr>
          <w:rFonts w:ascii="Optima" w:hAnsi="Optima" w:cs="Optima"/>
        </w:rPr>
      </w:pPr>
    </w:p>
    <w:p w14:paraId="754FABFA" w14:textId="77777777" w:rsidR="003F65AD" w:rsidRDefault="003F65AD" w:rsidP="00363385">
      <w:pPr>
        <w:rPr>
          <w:rFonts w:ascii="Optima" w:hAnsi="Optima" w:cs="Optima"/>
        </w:rPr>
      </w:pPr>
    </w:p>
    <w:p w14:paraId="271B9FDE" w14:textId="77777777" w:rsidR="00363385" w:rsidRDefault="00363385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ACA218D" w14:textId="69D0D9B1" w:rsidR="00363385" w:rsidRDefault="00363385" w:rsidP="00363385">
      <w:pPr>
        <w:rPr>
          <w:rFonts w:ascii="Optima" w:hAnsi="Optima" w:cs="Optima"/>
        </w:rPr>
      </w:pPr>
    </w:p>
    <w:p w14:paraId="4B2C48F7" w14:textId="77777777" w:rsidR="00363385" w:rsidRDefault="00363385" w:rsidP="00363385">
      <w:pPr>
        <w:rPr>
          <w:rFonts w:ascii="Optima" w:hAnsi="Optima" w:cs="Optima"/>
        </w:rPr>
      </w:pPr>
    </w:p>
    <w:p w14:paraId="0B1124BE" w14:textId="77777777" w:rsidR="00363385" w:rsidRDefault="00363385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4FFF2A93" w14:textId="77777777" w:rsidR="00363385" w:rsidRDefault="00363385" w:rsidP="00363385">
      <w:pPr>
        <w:rPr>
          <w:rFonts w:ascii="Optima" w:hAnsi="Optima" w:cs="Optima"/>
        </w:rPr>
      </w:pPr>
    </w:p>
    <w:p w14:paraId="20C8B37C" w14:textId="77777777" w:rsidR="00363385" w:rsidRDefault="00363385" w:rsidP="00363385">
      <w:pPr>
        <w:rPr>
          <w:rFonts w:ascii="Optima" w:hAnsi="Optima" w:cs="Optima"/>
        </w:rPr>
      </w:pPr>
    </w:p>
    <w:p w14:paraId="121D2B84" w14:textId="77777777" w:rsidR="00363385" w:rsidRDefault="00363385" w:rsidP="00363385">
      <w:pPr>
        <w:rPr>
          <w:rFonts w:ascii="Optima" w:hAnsi="Optima" w:cs="Optima"/>
        </w:rPr>
      </w:pPr>
    </w:p>
    <w:p w14:paraId="21A8FEEA" w14:textId="77777777" w:rsidR="00363385" w:rsidRDefault="00363385" w:rsidP="00363385">
      <w:pPr>
        <w:rPr>
          <w:rFonts w:ascii="Optima" w:hAnsi="Optima" w:cs="Optima"/>
        </w:rPr>
      </w:pPr>
    </w:p>
    <w:p w14:paraId="4A6FF30C" w14:textId="77777777" w:rsidR="00363385" w:rsidRDefault="00363385" w:rsidP="00363385">
      <w:pPr>
        <w:rPr>
          <w:rFonts w:ascii="Optima" w:hAnsi="Optima" w:cs="Optima"/>
        </w:rPr>
      </w:pPr>
    </w:p>
    <w:p w14:paraId="3E25B2E4" w14:textId="77777777" w:rsidR="004E106C" w:rsidRDefault="004E106C" w:rsidP="00363385">
      <w:pPr>
        <w:rPr>
          <w:rFonts w:ascii="Optima" w:hAnsi="Optima" w:cs="Optima"/>
        </w:rPr>
      </w:pPr>
    </w:p>
    <w:p w14:paraId="426DFC71" w14:textId="77777777" w:rsidR="004E106C" w:rsidRDefault="004E106C" w:rsidP="00363385">
      <w:pPr>
        <w:rPr>
          <w:rFonts w:ascii="Optima" w:hAnsi="Optima" w:cs="Optima"/>
        </w:rPr>
      </w:pPr>
    </w:p>
    <w:p w14:paraId="0D67FBC1" w14:textId="77777777" w:rsidR="007C75A2" w:rsidRDefault="007C75A2" w:rsidP="00363385">
      <w:pPr>
        <w:rPr>
          <w:rFonts w:ascii="Optima" w:hAnsi="Optima" w:cs="Optima"/>
        </w:rPr>
      </w:pPr>
    </w:p>
    <w:p w14:paraId="34BB8074" w14:textId="77777777" w:rsidR="007C75A2" w:rsidRDefault="007C75A2" w:rsidP="00363385">
      <w:pPr>
        <w:rPr>
          <w:rFonts w:ascii="Optima" w:hAnsi="Optima" w:cs="Optima"/>
        </w:rPr>
      </w:pPr>
    </w:p>
    <w:p w14:paraId="40A73A09" w14:textId="77777777" w:rsidR="004E106C" w:rsidRDefault="004E106C" w:rsidP="00363385">
      <w:pPr>
        <w:rPr>
          <w:rFonts w:ascii="Optima" w:hAnsi="Optima" w:cs="Optima"/>
        </w:rPr>
      </w:pPr>
    </w:p>
    <w:p w14:paraId="07B6AE32" w14:textId="77777777" w:rsidR="004E106C" w:rsidRDefault="004E106C" w:rsidP="00363385">
      <w:pPr>
        <w:rPr>
          <w:rFonts w:ascii="Optima" w:hAnsi="Optima" w:cs="Optima"/>
        </w:rPr>
      </w:pPr>
    </w:p>
    <w:p w14:paraId="141B802E" w14:textId="6598B6DD" w:rsidR="00363385" w:rsidRPr="003F65AD" w:rsidRDefault="00165198" w:rsidP="003F65AD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3F65AD">
        <w:rPr>
          <w:rFonts w:ascii="Optima" w:hAnsi="Optima" w:cs="Arial"/>
          <w:b/>
          <w:bCs/>
          <w:color w:val="0070C0"/>
          <w:sz w:val="28"/>
          <w:szCs w:val="28"/>
        </w:rPr>
        <w:t>SOUTENIR LES PARENTS DANS LA RELATION AVEC L’ECOLE</w:t>
      </w:r>
    </w:p>
    <w:p w14:paraId="2DEB5863" w14:textId="77777777" w:rsidR="00165198" w:rsidRDefault="00165198" w:rsidP="00363385">
      <w:pPr>
        <w:rPr>
          <w:rFonts w:ascii="Optima" w:hAnsi="Optima" w:cs="Optima"/>
        </w:rPr>
      </w:pPr>
    </w:p>
    <w:p w14:paraId="06111A38" w14:textId="6E47B409" w:rsidR="00165198" w:rsidRDefault="00165198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L’information et l’accompagnement des parents à la compréhension des codes de l’école (fonctionnement de l’école, rôles, orientation…)</w:t>
      </w:r>
      <w:r w:rsidR="004E106C">
        <w:rPr>
          <w:rFonts w:ascii="Optima" w:hAnsi="Optima" w:cs="Optima"/>
        </w:rPr>
        <w:t xml:space="preserve"> : </w:t>
      </w:r>
      <w:r w:rsidR="004E106C" w:rsidRPr="009957F5">
        <w:rPr>
          <w:rFonts w:ascii="Arial" w:hAnsi="Arial" w:cs="Arial"/>
        </w:rPr>
        <w:t>□</w:t>
      </w:r>
      <w:r w:rsidR="004E106C" w:rsidRPr="00C50E99">
        <w:rPr>
          <w:rFonts w:ascii="Optima" w:hAnsi="Optima" w:cs="Optima"/>
        </w:rPr>
        <w:t xml:space="preserve"> oui                         </w:t>
      </w:r>
      <w:r w:rsidR="004E106C" w:rsidRPr="009957F5">
        <w:rPr>
          <w:rFonts w:ascii="Arial" w:hAnsi="Arial" w:cs="Arial"/>
        </w:rPr>
        <w:t>□</w:t>
      </w:r>
      <w:r w:rsidR="004E106C" w:rsidRPr="00C50E99">
        <w:rPr>
          <w:rFonts w:ascii="Optima" w:hAnsi="Optima" w:cs="Optima"/>
        </w:rPr>
        <w:t xml:space="preserve"> non</w:t>
      </w:r>
    </w:p>
    <w:p w14:paraId="316F7F9A" w14:textId="77777777" w:rsidR="004E106C" w:rsidRDefault="004E106C" w:rsidP="00363385">
      <w:pPr>
        <w:rPr>
          <w:rFonts w:ascii="Optima" w:hAnsi="Optima" w:cs="Optima"/>
        </w:rPr>
      </w:pPr>
    </w:p>
    <w:p w14:paraId="2CF634BD" w14:textId="4550A5AE" w:rsidR="004E106C" w:rsidRDefault="004E106C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4F5877D8" w14:textId="77777777" w:rsidR="004E106C" w:rsidRDefault="004E106C" w:rsidP="00363385">
      <w:pPr>
        <w:rPr>
          <w:rFonts w:ascii="Optima" w:hAnsi="Optima" w:cs="Optima"/>
        </w:rPr>
      </w:pPr>
    </w:p>
    <w:p w14:paraId="171224C5" w14:textId="77777777" w:rsidR="004E106C" w:rsidRDefault="004E106C" w:rsidP="00363385">
      <w:pPr>
        <w:rPr>
          <w:rFonts w:ascii="Optima" w:hAnsi="Optima" w:cs="Optima"/>
        </w:rPr>
      </w:pPr>
    </w:p>
    <w:p w14:paraId="1CB5E4C6" w14:textId="684FBA49" w:rsidR="004E106C" w:rsidRDefault="004E106C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La mise en </w:t>
      </w:r>
      <w:r w:rsidR="002512C6">
        <w:rPr>
          <w:rFonts w:ascii="Optima" w:hAnsi="Optima" w:cs="Optima"/>
        </w:rPr>
        <w:t>place d’outils</w:t>
      </w:r>
      <w:r>
        <w:rPr>
          <w:rFonts w:ascii="Optima" w:hAnsi="Optima" w:cs="Optima"/>
        </w:rPr>
        <w:t xml:space="preserve"> de liaison et d’échanges avec les parents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E152D8C" w14:textId="77777777" w:rsidR="004E106C" w:rsidRDefault="004E106C" w:rsidP="00363385">
      <w:pPr>
        <w:rPr>
          <w:rFonts w:ascii="Optima" w:hAnsi="Optima" w:cs="Optima"/>
        </w:rPr>
      </w:pPr>
    </w:p>
    <w:p w14:paraId="008C34A7" w14:textId="28C60048" w:rsidR="004E106C" w:rsidRDefault="004E106C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L’aide à la préparation </w:t>
      </w:r>
      <w:r w:rsidR="002512C6">
        <w:rPr>
          <w:rFonts w:ascii="Optima" w:hAnsi="Optima" w:cs="Optima"/>
        </w:rPr>
        <w:t xml:space="preserve">des entretiens avec les enseignants et/ou en accompagnant les parents lors de ces rencontres : </w:t>
      </w:r>
      <w:r w:rsidR="002512C6" w:rsidRPr="009957F5">
        <w:rPr>
          <w:rFonts w:ascii="Arial" w:hAnsi="Arial" w:cs="Arial"/>
        </w:rPr>
        <w:t>□</w:t>
      </w:r>
      <w:r w:rsidR="002512C6" w:rsidRPr="00C50E99">
        <w:rPr>
          <w:rFonts w:ascii="Optima" w:hAnsi="Optima" w:cs="Optima"/>
        </w:rPr>
        <w:t xml:space="preserve"> oui                         </w:t>
      </w:r>
      <w:r w:rsidR="002512C6" w:rsidRPr="009957F5">
        <w:rPr>
          <w:rFonts w:ascii="Arial" w:hAnsi="Arial" w:cs="Arial"/>
        </w:rPr>
        <w:t>□</w:t>
      </w:r>
      <w:r w:rsidR="002512C6" w:rsidRPr="00C50E99">
        <w:rPr>
          <w:rFonts w:ascii="Optima" w:hAnsi="Optima" w:cs="Optima"/>
        </w:rPr>
        <w:t xml:space="preserve"> non</w:t>
      </w:r>
    </w:p>
    <w:p w14:paraId="25A2489F" w14:textId="77777777" w:rsidR="002512C6" w:rsidRDefault="002512C6" w:rsidP="00363385">
      <w:pPr>
        <w:rPr>
          <w:rFonts w:ascii="Optima" w:hAnsi="Optima" w:cs="Optima"/>
        </w:rPr>
      </w:pPr>
    </w:p>
    <w:p w14:paraId="7B1F18FA" w14:textId="306594E7" w:rsidR="002512C6" w:rsidRDefault="002512C6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L’accompagnement et le relais vers les associations de parents d’élèves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CF2A2DE" w14:textId="77777777" w:rsidR="002512C6" w:rsidRDefault="002512C6" w:rsidP="00363385">
      <w:pPr>
        <w:rPr>
          <w:rFonts w:ascii="Optima" w:hAnsi="Optima" w:cs="Optima"/>
        </w:rPr>
      </w:pPr>
    </w:p>
    <w:p w14:paraId="610A5B91" w14:textId="0DE4C0B3" w:rsidR="002512C6" w:rsidRDefault="002512C6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FE2FE3C" w14:textId="36011F0C" w:rsidR="002512C6" w:rsidRDefault="002512C6" w:rsidP="00363385">
      <w:pPr>
        <w:rPr>
          <w:rFonts w:ascii="Optima" w:hAnsi="Optima" w:cs="Optima"/>
        </w:rPr>
      </w:pPr>
    </w:p>
    <w:p w14:paraId="10FFE4EA" w14:textId="13C0BE64" w:rsidR="002512C6" w:rsidRDefault="002512C6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Précisez :</w:t>
      </w:r>
    </w:p>
    <w:p w14:paraId="72E4E392" w14:textId="6454D160" w:rsidR="00363385" w:rsidRDefault="00363385" w:rsidP="00363385">
      <w:pPr>
        <w:rPr>
          <w:rFonts w:ascii="Optima" w:hAnsi="Optima" w:cs="Optima"/>
        </w:rPr>
      </w:pPr>
    </w:p>
    <w:p w14:paraId="2F393984" w14:textId="77777777" w:rsidR="00363385" w:rsidRDefault="00363385" w:rsidP="00363385">
      <w:pPr>
        <w:rPr>
          <w:rFonts w:ascii="Optima" w:hAnsi="Optima" w:cs="Optima"/>
        </w:rPr>
      </w:pPr>
    </w:p>
    <w:p w14:paraId="288C944F" w14:textId="77777777" w:rsidR="00363385" w:rsidRDefault="00363385" w:rsidP="00363385">
      <w:pPr>
        <w:rPr>
          <w:rFonts w:ascii="Optima" w:hAnsi="Optima" w:cs="Optima"/>
        </w:rPr>
      </w:pPr>
    </w:p>
    <w:p w14:paraId="747EE629" w14:textId="3C96F509" w:rsidR="00246D8D" w:rsidRPr="00DC3498" w:rsidRDefault="00246D8D" w:rsidP="00DC3498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DC3498">
        <w:rPr>
          <w:rFonts w:ascii="Optima" w:hAnsi="Optima" w:cs="Arial"/>
          <w:b/>
          <w:bCs/>
          <w:color w:val="0070C0"/>
          <w:sz w:val="28"/>
          <w:szCs w:val="28"/>
        </w:rPr>
        <w:t>FACILITER L’ORIENTATION DES PARENTS VERS</w:t>
      </w:r>
      <w:r w:rsidR="00A50CF2" w:rsidRPr="00DC3498">
        <w:rPr>
          <w:rFonts w:ascii="Optima" w:hAnsi="Optima" w:cs="Arial"/>
          <w:b/>
          <w:bCs/>
          <w:color w:val="0070C0"/>
          <w:sz w:val="28"/>
          <w:szCs w:val="28"/>
        </w:rPr>
        <w:t xml:space="preserve"> D’AUTRES</w:t>
      </w:r>
      <w:r w:rsidRPr="00DC3498">
        <w:rPr>
          <w:rFonts w:ascii="Optima" w:hAnsi="Optima" w:cs="Arial"/>
          <w:b/>
          <w:bCs/>
          <w:color w:val="0070C0"/>
          <w:sz w:val="28"/>
          <w:szCs w:val="28"/>
        </w:rPr>
        <w:t xml:space="preserve"> ACTEURS</w:t>
      </w:r>
      <w:r w:rsidR="00A50CF2" w:rsidRPr="00DC3498">
        <w:rPr>
          <w:rFonts w:ascii="Optima" w:hAnsi="Optima" w:cs="Arial"/>
          <w:b/>
          <w:bCs/>
          <w:color w:val="0070C0"/>
          <w:sz w:val="28"/>
          <w:szCs w:val="28"/>
        </w:rPr>
        <w:t xml:space="preserve"> OU ACTIONS SUSCEPTIBLES DE </w:t>
      </w:r>
      <w:r w:rsidR="00DC3498">
        <w:rPr>
          <w:rFonts w:ascii="Optima" w:hAnsi="Optima" w:cs="Arial"/>
          <w:b/>
          <w:bCs/>
          <w:color w:val="0070C0"/>
          <w:sz w:val="28"/>
          <w:szCs w:val="28"/>
        </w:rPr>
        <w:t>SO</w:t>
      </w:r>
      <w:r w:rsidR="00A50CF2" w:rsidRPr="00DC3498">
        <w:rPr>
          <w:rFonts w:ascii="Optima" w:hAnsi="Optima" w:cs="Arial"/>
          <w:b/>
          <w:bCs/>
          <w:color w:val="0070C0"/>
          <w:sz w:val="28"/>
          <w:szCs w:val="28"/>
        </w:rPr>
        <w:t>UTIEN A LA PARENTALITE</w:t>
      </w:r>
    </w:p>
    <w:p w14:paraId="07805B7D" w14:textId="77777777" w:rsidR="00A50CF2" w:rsidRDefault="00A50CF2" w:rsidP="00363385">
      <w:pPr>
        <w:rPr>
          <w:rFonts w:ascii="Optima" w:hAnsi="Optima" w:cs="Optima"/>
        </w:rPr>
      </w:pPr>
    </w:p>
    <w:p w14:paraId="2A4C1181" w14:textId="58D2182A" w:rsidR="00A50CF2" w:rsidRDefault="00A50CF2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La mise en relation des parents avec d’autres partenaires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0B0A246B" w14:textId="77777777" w:rsidR="00A50CF2" w:rsidRDefault="00A50CF2" w:rsidP="00363385">
      <w:pPr>
        <w:rPr>
          <w:rFonts w:ascii="Optima" w:hAnsi="Optima" w:cs="Optima"/>
        </w:rPr>
      </w:pPr>
    </w:p>
    <w:p w14:paraId="61C905C9" w14:textId="45D19ED2" w:rsidR="00A50CF2" w:rsidRDefault="00A50CF2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L’information des parents sur les actions de soutien à la parental</w:t>
      </w:r>
      <w:r w:rsidR="00F85510">
        <w:rPr>
          <w:rFonts w:ascii="Optima" w:hAnsi="Optima" w:cs="Optima"/>
        </w:rPr>
        <w:t xml:space="preserve">ité développées sur le territoire : </w:t>
      </w:r>
    </w:p>
    <w:p w14:paraId="06361D46" w14:textId="650DB016" w:rsidR="00F85510" w:rsidRDefault="00F85510" w:rsidP="00363385">
      <w:pPr>
        <w:rPr>
          <w:rFonts w:ascii="Optima" w:hAnsi="Optima" w:cs="Optima"/>
        </w:rPr>
      </w:pP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1DEB9C5B" w14:textId="77777777" w:rsidR="00F85510" w:rsidRDefault="00F85510" w:rsidP="00363385">
      <w:pPr>
        <w:rPr>
          <w:rFonts w:ascii="Optima" w:hAnsi="Optima" w:cs="Optima"/>
        </w:rPr>
      </w:pPr>
    </w:p>
    <w:p w14:paraId="330737C4" w14:textId="57CBB92A" w:rsidR="00F85510" w:rsidRDefault="00F85510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9B55898" w14:textId="77777777" w:rsidR="00F85510" w:rsidRDefault="00F85510" w:rsidP="00363385">
      <w:pPr>
        <w:rPr>
          <w:rFonts w:ascii="Optima" w:hAnsi="Optima" w:cs="Optima"/>
        </w:rPr>
      </w:pPr>
    </w:p>
    <w:p w14:paraId="127CDCC6" w14:textId="76CB7E48" w:rsidR="008746F4" w:rsidRDefault="00F85510" w:rsidP="00DC3498">
      <w:pPr>
        <w:rPr>
          <w:rFonts w:ascii="Optima" w:hAnsi="Optima" w:cs="Optima"/>
        </w:rPr>
      </w:pPr>
      <w:r>
        <w:rPr>
          <w:rFonts w:ascii="Optima" w:hAnsi="Optima" w:cs="Optima"/>
        </w:rPr>
        <w:t>Précisez</w:t>
      </w:r>
      <w:r w:rsidR="00DC3498">
        <w:rPr>
          <w:rFonts w:ascii="Optima" w:hAnsi="Optima" w:cs="Optima"/>
        </w:rPr>
        <w:t> :</w:t>
      </w:r>
    </w:p>
    <w:p w14:paraId="19B0CAB9" w14:textId="77777777" w:rsidR="008746F4" w:rsidRDefault="008746F4" w:rsidP="008746F4">
      <w:pPr>
        <w:tabs>
          <w:tab w:val="left" w:pos="915"/>
        </w:tabs>
        <w:rPr>
          <w:rFonts w:ascii="Optima" w:hAnsi="Optima" w:cs="Optima"/>
        </w:rPr>
      </w:pPr>
    </w:p>
    <w:p w14:paraId="62DF9DF0" w14:textId="3B15E39A" w:rsidR="008746F4" w:rsidRPr="00DC3498" w:rsidRDefault="008746F4" w:rsidP="00DC3498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DC3498">
        <w:rPr>
          <w:rFonts w:ascii="Optima" w:hAnsi="Optima" w:cs="Arial"/>
          <w:b/>
          <w:bCs/>
          <w:color w:val="0070C0"/>
          <w:sz w:val="28"/>
          <w:szCs w:val="28"/>
        </w:rPr>
        <w:t xml:space="preserve">EVALUER LES ACTIONS PROPOSEES AUX PARENTS </w:t>
      </w:r>
    </w:p>
    <w:p w14:paraId="3436AB4C" w14:textId="77777777" w:rsidR="008746F4" w:rsidRDefault="008746F4" w:rsidP="008746F4">
      <w:pPr>
        <w:tabs>
          <w:tab w:val="left" w:pos="915"/>
        </w:tabs>
        <w:rPr>
          <w:rFonts w:ascii="Optima" w:hAnsi="Optima" w:cs="Optima"/>
        </w:rPr>
      </w:pPr>
    </w:p>
    <w:p w14:paraId="6D6F21E5" w14:textId="3783B8B7" w:rsidR="007A3FB7" w:rsidRDefault="008746F4" w:rsidP="008746F4">
      <w:pPr>
        <w:tabs>
          <w:tab w:val="left" w:pos="915"/>
        </w:tabs>
        <w:rPr>
          <w:rFonts w:ascii="Optima" w:hAnsi="Optima" w:cs="Optima"/>
        </w:rPr>
      </w:pPr>
      <w:r>
        <w:rPr>
          <w:rFonts w:ascii="Optima" w:hAnsi="Optima" w:cs="Optima"/>
        </w:rPr>
        <w:t>Participation des parent</w:t>
      </w:r>
      <w:r w:rsidR="007A3FB7">
        <w:rPr>
          <w:rFonts w:ascii="Optima" w:hAnsi="Optima" w:cs="Optima"/>
        </w:rPr>
        <w:t>s</w:t>
      </w:r>
      <w:r>
        <w:rPr>
          <w:rFonts w:ascii="Optima" w:hAnsi="Optima" w:cs="Optima"/>
        </w:rPr>
        <w:t xml:space="preserve"> à une réunion collective d’évaluation pour confronter les points de vue, s’entraider, faire émerger des demandes spécifiques : </w:t>
      </w:r>
      <w:r w:rsidR="007A3FB7" w:rsidRPr="009957F5">
        <w:rPr>
          <w:rFonts w:ascii="Arial" w:hAnsi="Arial" w:cs="Arial"/>
        </w:rPr>
        <w:t>□</w:t>
      </w:r>
      <w:r w:rsidR="007A3FB7" w:rsidRPr="00C50E99">
        <w:rPr>
          <w:rFonts w:ascii="Optima" w:hAnsi="Optima" w:cs="Optima"/>
        </w:rPr>
        <w:t xml:space="preserve"> oui                         </w:t>
      </w:r>
      <w:r w:rsidR="007A3FB7" w:rsidRPr="009957F5">
        <w:rPr>
          <w:rFonts w:ascii="Arial" w:hAnsi="Arial" w:cs="Arial"/>
        </w:rPr>
        <w:t>□</w:t>
      </w:r>
      <w:r w:rsidR="007A3FB7" w:rsidRPr="00C50E99">
        <w:rPr>
          <w:rFonts w:ascii="Optima" w:hAnsi="Optima" w:cs="Optima"/>
        </w:rPr>
        <w:t xml:space="preserve"> non</w:t>
      </w:r>
    </w:p>
    <w:p w14:paraId="0E53F922" w14:textId="77777777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</w:p>
    <w:p w14:paraId="18808E19" w14:textId="77777777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</w:p>
    <w:p w14:paraId="7B486B09" w14:textId="0E228122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  <w:r>
        <w:rPr>
          <w:rFonts w:ascii="Optima" w:hAnsi="Optima" w:cs="Optima"/>
        </w:rPr>
        <w:t xml:space="preserve">Outils de recueil des échanges informels : </w:t>
      </w:r>
      <w:r w:rsidR="00DC3498">
        <w:rPr>
          <w:rFonts w:ascii="Optima" w:hAnsi="Optima" w:cs="Optima"/>
        </w:rPr>
        <w:t xml:space="preserve">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76B2F2E" w14:textId="77777777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</w:p>
    <w:p w14:paraId="25D2BA98" w14:textId="724F3F29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07D77FF2" w14:textId="77777777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</w:p>
    <w:p w14:paraId="3FDBFEA7" w14:textId="44A8EE86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  <w:r>
        <w:rPr>
          <w:rFonts w:ascii="Optima" w:hAnsi="Optima" w:cs="Optima"/>
        </w:rPr>
        <w:t xml:space="preserve">Questionnaire proposé aux parents pour recueillir leur avis et leurs attentes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0CFA8606" w14:textId="77777777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</w:p>
    <w:p w14:paraId="15A6F019" w14:textId="0A8CA78B" w:rsidR="007A3FB7" w:rsidRDefault="007A3FB7" w:rsidP="008746F4">
      <w:pPr>
        <w:tabs>
          <w:tab w:val="left" w:pos="915"/>
        </w:tabs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249E422" w14:textId="64AF6EFB" w:rsidR="007A3FB7" w:rsidRPr="008746F4" w:rsidRDefault="007A3FB7" w:rsidP="008746F4">
      <w:pPr>
        <w:tabs>
          <w:tab w:val="left" w:pos="915"/>
        </w:tabs>
        <w:rPr>
          <w:rFonts w:ascii="Optima" w:hAnsi="Optima" w:cs="Optima"/>
        </w:rPr>
      </w:pPr>
      <w:r>
        <w:rPr>
          <w:rFonts w:ascii="Optima" w:hAnsi="Optima" w:cs="Optima"/>
        </w:rPr>
        <w:t>Précisez</w:t>
      </w:r>
      <w:r w:rsidR="00DC3498">
        <w:rPr>
          <w:rFonts w:ascii="Optima" w:hAnsi="Optima" w:cs="Optima"/>
        </w:rPr>
        <w:t> :</w:t>
      </w:r>
    </w:p>
    <w:p w14:paraId="0B2F7C3A" w14:textId="510445DA" w:rsidR="00363385" w:rsidRDefault="00363385" w:rsidP="00363385">
      <w:pPr>
        <w:rPr>
          <w:rFonts w:ascii="Optima" w:hAnsi="Optima" w:cs="Optima"/>
        </w:rPr>
      </w:pPr>
    </w:p>
    <w:p w14:paraId="78D8A4EF" w14:textId="77777777" w:rsidR="00363385" w:rsidRDefault="00363385" w:rsidP="00363385">
      <w:pPr>
        <w:rPr>
          <w:rFonts w:ascii="Optima" w:hAnsi="Optima" w:cs="Optima"/>
        </w:rPr>
      </w:pPr>
    </w:p>
    <w:p w14:paraId="34DE88C2" w14:textId="31A2B73A" w:rsidR="00B555EA" w:rsidRPr="00DC3498" w:rsidRDefault="00B555EA" w:rsidP="00DC3498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D34EEB">
        <w:rPr>
          <w:rFonts w:ascii="Optima" w:hAnsi="Optima" w:cs="Arial"/>
          <w:b/>
          <w:bCs/>
          <w:color w:val="0070C0"/>
          <w:sz w:val="28"/>
          <w:szCs w:val="28"/>
        </w:rPr>
        <w:t>POUR BONIFICATION DE LA PS CLA</w:t>
      </w:r>
      <w:r>
        <w:rPr>
          <w:rFonts w:ascii="Optima" w:hAnsi="Optima" w:cs="Arial"/>
          <w:b/>
          <w:bCs/>
          <w:color w:val="0070C0"/>
          <w:sz w:val="28"/>
          <w:szCs w:val="28"/>
        </w:rPr>
        <w:t>S – PARENTS</w:t>
      </w:r>
    </w:p>
    <w:p w14:paraId="58315BF5" w14:textId="752A6908" w:rsidR="00B555EA" w:rsidRDefault="00B555EA" w:rsidP="00B555EA">
      <w:pPr>
        <w:rPr>
          <w:rFonts w:ascii="Optima" w:hAnsi="Optima" w:cs="Optima"/>
        </w:rPr>
      </w:pPr>
      <w:r>
        <w:rPr>
          <w:rFonts w:ascii="Optima" w:hAnsi="Optima" w:cs="Optima"/>
        </w:rPr>
        <w:t>Décrivez votre projet spécifique construit avec et pour les parents</w:t>
      </w:r>
      <w:r w:rsidR="007C4EC1">
        <w:rPr>
          <w:rFonts w:ascii="Optima" w:hAnsi="Optima" w:cs="Optima"/>
        </w:rPr>
        <w:t xml:space="preserve"> sur l’année scolaire pour les soutenir dans leur relation avec leur enfant et l’école</w:t>
      </w:r>
      <w:r>
        <w:rPr>
          <w:rFonts w:ascii="Optima" w:hAnsi="Optima" w:cs="Optima"/>
        </w:rPr>
        <w:t xml:space="preserve"> : </w:t>
      </w:r>
    </w:p>
    <w:p w14:paraId="7F9FE9F0" w14:textId="77777777" w:rsidR="00B555EA" w:rsidRDefault="00B555EA" w:rsidP="00363385">
      <w:pPr>
        <w:rPr>
          <w:rFonts w:ascii="Optima" w:hAnsi="Optima" w:cs="Optima"/>
        </w:rPr>
      </w:pPr>
    </w:p>
    <w:p w14:paraId="3F94F9B2" w14:textId="770C5E53" w:rsidR="00363385" w:rsidRDefault="00363385" w:rsidP="00363385">
      <w:pPr>
        <w:rPr>
          <w:rFonts w:ascii="Optima" w:hAnsi="Optima" w:cs="Optima"/>
        </w:rPr>
      </w:pPr>
    </w:p>
    <w:p w14:paraId="03AA721F" w14:textId="4683F704" w:rsidR="002838F6" w:rsidRDefault="00DC3498" w:rsidP="00DC3498">
      <w:pPr>
        <w:tabs>
          <w:tab w:val="left" w:pos="1513"/>
        </w:tabs>
        <w:rPr>
          <w:rFonts w:ascii="Optima" w:hAnsi="Optima" w:cs="Optima"/>
        </w:rPr>
      </w:pPr>
      <w:r>
        <w:rPr>
          <w:rFonts w:ascii="Optima" w:hAnsi="Optima" w:cs="Optima"/>
        </w:rPr>
        <w:tab/>
        <w:t xml:space="preserve"> </w:t>
      </w:r>
    </w:p>
    <w:p w14:paraId="0246E1F3" w14:textId="77777777" w:rsidR="00DC3498" w:rsidRDefault="00DC3498" w:rsidP="00DC3498">
      <w:pPr>
        <w:tabs>
          <w:tab w:val="left" w:pos="1513"/>
        </w:tabs>
        <w:rPr>
          <w:rFonts w:ascii="Optima" w:hAnsi="Optima" w:cs="Optima"/>
        </w:rPr>
      </w:pPr>
    </w:p>
    <w:p w14:paraId="0F02C871" w14:textId="77777777" w:rsidR="002838F6" w:rsidRDefault="002838F6" w:rsidP="00363385">
      <w:pPr>
        <w:rPr>
          <w:rFonts w:ascii="Optima" w:hAnsi="Optima" w:cs="Optima"/>
        </w:rPr>
      </w:pPr>
    </w:p>
    <w:p w14:paraId="68499FEA" w14:textId="77777777" w:rsidR="002838F6" w:rsidRDefault="002838F6" w:rsidP="00363385">
      <w:pPr>
        <w:rPr>
          <w:rFonts w:ascii="Optima" w:hAnsi="Optima" w:cs="Optima"/>
        </w:rPr>
      </w:pPr>
    </w:p>
    <w:p w14:paraId="771A5D23" w14:textId="77777777" w:rsidR="002838F6" w:rsidRDefault="002838F6" w:rsidP="00363385">
      <w:pPr>
        <w:rPr>
          <w:rFonts w:ascii="Optima" w:hAnsi="Optima" w:cs="Optima"/>
        </w:rPr>
      </w:pPr>
    </w:p>
    <w:p w14:paraId="01D9A5B6" w14:textId="6AE8B467" w:rsidR="002838F6" w:rsidRPr="001B236B" w:rsidRDefault="001B236B" w:rsidP="001B236B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1B236B">
        <w:rPr>
          <w:rFonts w:ascii="Optima" w:hAnsi="Optima" w:cs="Arial"/>
          <w:b/>
          <w:bCs/>
          <w:color w:val="0070C0"/>
          <w:sz w:val="28"/>
          <w:szCs w:val="28"/>
        </w:rPr>
        <w:t xml:space="preserve">LES ACTIONS DE CONCERTATION ET DE COORDINATION AVEC L’ECOLE </w:t>
      </w:r>
    </w:p>
    <w:p w14:paraId="3ADD52F9" w14:textId="77777777" w:rsidR="002838F6" w:rsidRDefault="002838F6" w:rsidP="00363385">
      <w:pPr>
        <w:rPr>
          <w:rFonts w:ascii="Optima" w:hAnsi="Optima" w:cs="Optima"/>
        </w:rPr>
      </w:pPr>
    </w:p>
    <w:p w14:paraId="6759BE34" w14:textId="0902AF7F" w:rsidR="001B236B" w:rsidRDefault="001B236B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Formalisé par une convention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C091FB4" w14:textId="77777777" w:rsidR="001B236B" w:rsidRDefault="001B236B" w:rsidP="00363385">
      <w:pPr>
        <w:rPr>
          <w:rFonts w:ascii="Optima" w:hAnsi="Optima" w:cs="Optima"/>
        </w:rPr>
      </w:pPr>
    </w:p>
    <w:p w14:paraId="24AA5F96" w14:textId="77777777" w:rsidR="00DC3498" w:rsidRDefault="001B236B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Informel </w:t>
      </w:r>
      <w:r w:rsidR="005335B6">
        <w:rPr>
          <w:rFonts w:ascii="Optima" w:hAnsi="Optima" w:cs="Optima"/>
        </w:rPr>
        <w:t>(</w:t>
      </w:r>
      <w:r w:rsidR="002C4E6E">
        <w:rPr>
          <w:rFonts w:ascii="Optima" w:hAnsi="Optima" w:cs="Optima"/>
        </w:rPr>
        <w:t>contact avec le directeur d’établissement,</w:t>
      </w:r>
      <w:r w:rsidR="00EA69DA">
        <w:rPr>
          <w:rFonts w:ascii="Optima" w:hAnsi="Optima" w:cs="Optima"/>
        </w:rPr>
        <w:t xml:space="preserve"> le CPE, les enseignants)</w:t>
      </w:r>
      <w:r w:rsidR="00FE1890">
        <w:rPr>
          <w:rFonts w:ascii="Optima" w:hAnsi="Optima" w:cs="Optima"/>
        </w:rPr>
        <w:t xml:space="preserve"> : </w:t>
      </w:r>
    </w:p>
    <w:p w14:paraId="74F3C42F" w14:textId="6295B76B" w:rsidR="001B236B" w:rsidRDefault="00FE1890" w:rsidP="00363385">
      <w:pPr>
        <w:rPr>
          <w:rFonts w:ascii="Optima" w:hAnsi="Optima" w:cs="Optima"/>
        </w:rPr>
      </w:pP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942B4DB" w14:textId="77777777" w:rsidR="00EA69DA" w:rsidRDefault="00EA69DA" w:rsidP="00363385">
      <w:pPr>
        <w:rPr>
          <w:rFonts w:ascii="Optima" w:hAnsi="Optima" w:cs="Optima"/>
        </w:rPr>
      </w:pPr>
    </w:p>
    <w:p w14:paraId="64389821" w14:textId="78D3423F" w:rsidR="00EA69DA" w:rsidRDefault="00EA69DA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Collaboration pour l’orientation des enfants vers le </w:t>
      </w:r>
      <w:proofErr w:type="spellStart"/>
      <w:r>
        <w:rPr>
          <w:rFonts w:ascii="Optima" w:hAnsi="Optima" w:cs="Optima"/>
        </w:rPr>
        <w:t>Clas</w:t>
      </w:r>
      <w:proofErr w:type="spellEnd"/>
      <w:r>
        <w:rPr>
          <w:rFonts w:ascii="Optima" w:hAnsi="Optima" w:cs="Optima"/>
        </w:rPr>
        <w:t xml:space="preserve"> : </w:t>
      </w:r>
      <w:r w:rsidR="00FE1890" w:rsidRPr="009957F5">
        <w:rPr>
          <w:rFonts w:ascii="Arial" w:hAnsi="Arial" w:cs="Arial"/>
        </w:rPr>
        <w:t>□</w:t>
      </w:r>
      <w:r w:rsidR="00FE1890" w:rsidRPr="00C50E99">
        <w:rPr>
          <w:rFonts w:ascii="Optima" w:hAnsi="Optima" w:cs="Optima"/>
        </w:rPr>
        <w:t xml:space="preserve"> oui                         </w:t>
      </w:r>
      <w:r w:rsidR="00FE1890" w:rsidRPr="009957F5">
        <w:rPr>
          <w:rFonts w:ascii="Arial" w:hAnsi="Arial" w:cs="Arial"/>
        </w:rPr>
        <w:t>□</w:t>
      </w:r>
      <w:r w:rsidR="00FE1890" w:rsidRPr="00C50E99">
        <w:rPr>
          <w:rFonts w:ascii="Optima" w:hAnsi="Optima" w:cs="Optima"/>
        </w:rPr>
        <w:t xml:space="preserve"> non</w:t>
      </w:r>
    </w:p>
    <w:p w14:paraId="19650701" w14:textId="77777777" w:rsidR="00FE1890" w:rsidRDefault="00FE1890" w:rsidP="00363385">
      <w:pPr>
        <w:rPr>
          <w:rFonts w:ascii="Optima" w:hAnsi="Optima" w:cs="Optima"/>
        </w:rPr>
      </w:pPr>
    </w:p>
    <w:p w14:paraId="2471D60A" w14:textId="77777777" w:rsidR="00DC3498" w:rsidRDefault="00FE1890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Participation des enseignants à la restitution des productions réalisées par les enfants : </w:t>
      </w:r>
    </w:p>
    <w:p w14:paraId="15C506B4" w14:textId="3721BD8F" w:rsidR="00FE1890" w:rsidRDefault="00FE1890" w:rsidP="00363385">
      <w:pPr>
        <w:rPr>
          <w:rFonts w:ascii="Optima" w:hAnsi="Optima" w:cs="Optima"/>
        </w:rPr>
      </w:pP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19356511" w14:textId="77777777" w:rsidR="00BD7D9C" w:rsidRDefault="00BD7D9C" w:rsidP="00363385">
      <w:pPr>
        <w:rPr>
          <w:rFonts w:ascii="Optima" w:hAnsi="Optima" w:cs="Optima"/>
        </w:rPr>
      </w:pPr>
    </w:p>
    <w:p w14:paraId="11B7E069" w14:textId="77777777" w:rsidR="005335B6" w:rsidRDefault="00BD7D9C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Participation au conseil d’école/conseil de classe/conseil d’administ</w:t>
      </w:r>
      <w:r w:rsidR="005335B6">
        <w:rPr>
          <w:rFonts w:ascii="Optima" w:hAnsi="Optima" w:cs="Optima"/>
        </w:rPr>
        <w:t>ration :</w:t>
      </w:r>
    </w:p>
    <w:p w14:paraId="47D70230" w14:textId="2B7063F8" w:rsidR="00BD7D9C" w:rsidRDefault="005335B6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38952806" w14:textId="797D983A" w:rsidR="002838F6" w:rsidRDefault="002838F6" w:rsidP="00363385">
      <w:pPr>
        <w:rPr>
          <w:rFonts w:ascii="Optima" w:hAnsi="Optima" w:cs="Optima"/>
        </w:rPr>
      </w:pPr>
    </w:p>
    <w:p w14:paraId="0E30A1C9" w14:textId="37EF042D" w:rsidR="000D1EE8" w:rsidRDefault="000D1EE8" w:rsidP="000D1EE8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Utilisation d’une fiche de liaison : </w:t>
      </w:r>
      <w:r w:rsidR="00DC3498">
        <w:rPr>
          <w:rFonts w:ascii="Optima" w:hAnsi="Optima" w:cs="Optima"/>
        </w:rPr>
        <w:t xml:space="preserve">              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AF0E90A" w14:textId="7ABB497F" w:rsidR="000D1EE8" w:rsidRPr="000D1EE8" w:rsidRDefault="000D1EE8" w:rsidP="00363385">
      <w:pPr>
        <w:rPr>
          <w:rFonts w:ascii="Optima" w:hAnsi="Optima" w:cs="Optima"/>
        </w:rPr>
      </w:pPr>
    </w:p>
    <w:p w14:paraId="26BE1528" w14:textId="77777777" w:rsidR="000D1EE8" w:rsidRPr="000D1EE8" w:rsidRDefault="000D1EE8" w:rsidP="00363385">
      <w:pPr>
        <w:rPr>
          <w:rFonts w:ascii="Optima" w:hAnsi="Optima" w:cs="Optima"/>
        </w:rPr>
      </w:pPr>
    </w:p>
    <w:p w14:paraId="5156A37C" w14:textId="77777777" w:rsidR="000D1EE8" w:rsidRDefault="000D1EE8" w:rsidP="000D1EE8">
      <w:pPr>
        <w:rPr>
          <w:rFonts w:ascii="Optima" w:hAnsi="Optima" w:cs="Optima"/>
        </w:rPr>
      </w:pPr>
      <w:r w:rsidRPr="000D1EE8">
        <w:rPr>
          <w:rFonts w:ascii="Optima" w:hAnsi="Optima" w:cs="Optima"/>
        </w:rPr>
        <w:t xml:space="preserve">Réunion de concertation en amont de la mise en place du projet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3C1EE3B" w14:textId="77777777" w:rsidR="000D1EE8" w:rsidRDefault="000D1EE8" w:rsidP="000D1EE8">
      <w:pPr>
        <w:rPr>
          <w:rFonts w:ascii="Optima" w:hAnsi="Optima" w:cs="Optima"/>
        </w:rPr>
      </w:pPr>
    </w:p>
    <w:p w14:paraId="3B3E6F90" w14:textId="3F16D287" w:rsidR="000D1EE8" w:rsidRDefault="000D1EE8" w:rsidP="000D1EE8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Rencontres et échanges d’informations réguliers : </w:t>
      </w:r>
      <w:r w:rsidR="00DC3498">
        <w:rPr>
          <w:rFonts w:ascii="Optima" w:hAnsi="Optima" w:cs="Optima"/>
        </w:rPr>
        <w:t xml:space="preserve"> 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4E99DEC2" w14:textId="654ACB31" w:rsidR="000D1EE8" w:rsidRDefault="000D1EE8" w:rsidP="000D1EE8">
      <w:pPr>
        <w:rPr>
          <w:rFonts w:ascii="Optima" w:hAnsi="Optima" w:cs="Optima"/>
        </w:rPr>
      </w:pPr>
    </w:p>
    <w:p w14:paraId="449B8328" w14:textId="77777777" w:rsidR="00683338" w:rsidRDefault="00683338" w:rsidP="000D1EE8">
      <w:pPr>
        <w:rPr>
          <w:rFonts w:ascii="Optima" w:hAnsi="Optima" w:cs="Optima"/>
        </w:rPr>
      </w:pPr>
    </w:p>
    <w:p w14:paraId="036EC17E" w14:textId="40A3FF70" w:rsidR="00683338" w:rsidRDefault="00683338" w:rsidP="00683338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Réunion d’évaluation pour confronter les points de vue : </w:t>
      </w:r>
      <w:r w:rsidR="00DC3498">
        <w:rPr>
          <w:rFonts w:ascii="Optima" w:hAnsi="Optima" w:cs="Optima"/>
        </w:rPr>
        <w:t xml:space="preserve">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A808268" w14:textId="4B01BBEA" w:rsidR="00683338" w:rsidRDefault="00683338" w:rsidP="000D1EE8">
      <w:pPr>
        <w:rPr>
          <w:rFonts w:ascii="Optima" w:hAnsi="Optima" w:cs="Optima"/>
        </w:rPr>
      </w:pPr>
    </w:p>
    <w:p w14:paraId="34AC2102" w14:textId="77777777" w:rsidR="00683338" w:rsidRDefault="00683338" w:rsidP="000D1EE8">
      <w:pPr>
        <w:rPr>
          <w:rFonts w:ascii="Optima" w:hAnsi="Optima" w:cs="Optima"/>
        </w:rPr>
      </w:pPr>
    </w:p>
    <w:p w14:paraId="1475A706" w14:textId="77777777" w:rsidR="00683338" w:rsidRDefault="00683338" w:rsidP="00683338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FDCB12F" w14:textId="00955BBD" w:rsidR="00683338" w:rsidRDefault="00683338" w:rsidP="000D1EE8">
      <w:pPr>
        <w:rPr>
          <w:rFonts w:ascii="Optima" w:hAnsi="Optima" w:cs="Optima"/>
        </w:rPr>
      </w:pPr>
    </w:p>
    <w:p w14:paraId="65035CF2" w14:textId="77777777" w:rsidR="00683338" w:rsidRDefault="00683338" w:rsidP="000D1EE8">
      <w:pPr>
        <w:rPr>
          <w:rFonts w:ascii="Optima" w:hAnsi="Optima" w:cs="Optima"/>
        </w:rPr>
      </w:pPr>
    </w:p>
    <w:p w14:paraId="37D280C6" w14:textId="02E32779" w:rsidR="00683338" w:rsidRDefault="00683338" w:rsidP="000D1EE8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1C3A59FE" w14:textId="03CAB0AE" w:rsidR="000D1EE8" w:rsidRDefault="000D1EE8" w:rsidP="00363385">
      <w:pPr>
        <w:rPr>
          <w:rFonts w:ascii="Optima" w:hAnsi="Optima" w:cs="Optima"/>
        </w:rPr>
      </w:pPr>
    </w:p>
    <w:p w14:paraId="6D4DDC5D" w14:textId="77777777" w:rsidR="00DC3498" w:rsidRDefault="00DC3498" w:rsidP="00363385">
      <w:pPr>
        <w:rPr>
          <w:rFonts w:ascii="Optima" w:hAnsi="Optima" w:cs="Optima"/>
        </w:rPr>
      </w:pPr>
    </w:p>
    <w:p w14:paraId="61D8AF20" w14:textId="77777777" w:rsidR="00DC3498" w:rsidRDefault="00DC3498" w:rsidP="00363385">
      <w:pPr>
        <w:rPr>
          <w:rFonts w:ascii="Optima" w:hAnsi="Optima" w:cs="Optima"/>
        </w:rPr>
      </w:pPr>
    </w:p>
    <w:p w14:paraId="6F034040" w14:textId="77777777" w:rsidR="00DC3498" w:rsidRDefault="00DC3498" w:rsidP="00363385">
      <w:pPr>
        <w:rPr>
          <w:rFonts w:ascii="Optima" w:hAnsi="Optima" w:cs="Optima"/>
        </w:rPr>
      </w:pPr>
    </w:p>
    <w:p w14:paraId="19D58E22" w14:textId="77777777" w:rsidR="00DC3498" w:rsidRDefault="00DC3498" w:rsidP="00363385">
      <w:pPr>
        <w:rPr>
          <w:rFonts w:ascii="Optima" w:hAnsi="Optima" w:cs="Optima"/>
        </w:rPr>
      </w:pPr>
    </w:p>
    <w:p w14:paraId="7AAC43A6" w14:textId="77777777" w:rsidR="00DC3498" w:rsidRDefault="00DC3498" w:rsidP="00363385">
      <w:pPr>
        <w:rPr>
          <w:rFonts w:ascii="Optima" w:hAnsi="Optima" w:cs="Optima"/>
        </w:rPr>
      </w:pPr>
    </w:p>
    <w:p w14:paraId="10F19DF6" w14:textId="77777777" w:rsidR="00DC3498" w:rsidRDefault="00DC3498" w:rsidP="00363385">
      <w:pPr>
        <w:rPr>
          <w:rFonts w:ascii="Optima" w:hAnsi="Optima" w:cs="Optima"/>
        </w:rPr>
      </w:pPr>
    </w:p>
    <w:p w14:paraId="2BA70890" w14:textId="77777777" w:rsidR="00DC3498" w:rsidRDefault="00DC3498" w:rsidP="00363385">
      <w:pPr>
        <w:rPr>
          <w:rFonts w:ascii="Optima" w:hAnsi="Optima" w:cs="Optima"/>
        </w:rPr>
      </w:pPr>
    </w:p>
    <w:p w14:paraId="1DA339A2" w14:textId="77777777" w:rsidR="00DC3498" w:rsidRDefault="00DC3498" w:rsidP="00363385">
      <w:pPr>
        <w:rPr>
          <w:rFonts w:ascii="Optima" w:hAnsi="Optima" w:cs="Optima"/>
        </w:rPr>
      </w:pPr>
    </w:p>
    <w:p w14:paraId="43DDC44C" w14:textId="77777777" w:rsidR="00DC3498" w:rsidRDefault="00DC3498" w:rsidP="00363385">
      <w:pPr>
        <w:rPr>
          <w:rFonts w:ascii="Optima" w:hAnsi="Optima" w:cs="Optima"/>
        </w:rPr>
      </w:pPr>
    </w:p>
    <w:p w14:paraId="7D272F96" w14:textId="77777777" w:rsidR="000D1EE8" w:rsidRDefault="000D1EE8" w:rsidP="00363385">
      <w:pPr>
        <w:rPr>
          <w:rFonts w:ascii="Optima" w:hAnsi="Optima" w:cs="Optima"/>
        </w:rPr>
      </w:pPr>
    </w:p>
    <w:p w14:paraId="7ECB89C1" w14:textId="37FD81FD" w:rsidR="000D1EE8" w:rsidRPr="000E4943" w:rsidRDefault="00495278" w:rsidP="000E4943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0E4943">
        <w:rPr>
          <w:rFonts w:ascii="Optima" w:hAnsi="Optima" w:cs="Arial"/>
          <w:b/>
          <w:bCs/>
          <w:color w:val="0070C0"/>
          <w:sz w:val="28"/>
          <w:szCs w:val="28"/>
        </w:rPr>
        <w:t>FACILITATION DE LA RELATION PARENTS/ENSEIGNANTS</w:t>
      </w:r>
    </w:p>
    <w:p w14:paraId="5F869D71" w14:textId="77777777" w:rsidR="00495278" w:rsidRDefault="00495278" w:rsidP="00363385">
      <w:pPr>
        <w:rPr>
          <w:rFonts w:ascii="Optima" w:hAnsi="Optima" w:cs="Optima"/>
        </w:rPr>
      </w:pPr>
    </w:p>
    <w:p w14:paraId="699243BC" w14:textId="45858947" w:rsidR="00495278" w:rsidRDefault="00495278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 travers du cahier de texte </w:t>
      </w:r>
      <w:r w:rsidR="00DC3498">
        <w:rPr>
          <w:rFonts w:ascii="Optima" w:hAnsi="Optima" w:cs="Optima"/>
        </w:rPr>
        <w:t>(par</w:t>
      </w:r>
      <w:r>
        <w:rPr>
          <w:rFonts w:ascii="Optima" w:hAnsi="Optima" w:cs="Optima"/>
        </w:rPr>
        <w:t xml:space="preserve"> une liaison avec les </w:t>
      </w:r>
      <w:r w:rsidR="00DC3498">
        <w:rPr>
          <w:rFonts w:ascii="Optima" w:hAnsi="Optima" w:cs="Optima"/>
        </w:rPr>
        <w:t>enseignants)</w:t>
      </w:r>
      <w:r>
        <w:rPr>
          <w:rFonts w:ascii="Optima" w:hAnsi="Optima" w:cs="Optima"/>
        </w:rPr>
        <w:t xml:space="preserve">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39A2F585" w14:textId="77777777" w:rsidR="000D1EE8" w:rsidRDefault="000D1EE8" w:rsidP="00363385">
      <w:pPr>
        <w:rPr>
          <w:rFonts w:ascii="Optima" w:hAnsi="Optima" w:cs="Optima"/>
        </w:rPr>
      </w:pPr>
    </w:p>
    <w:p w14:paraId="2ACD1FC1" w14:textId="5DDA716C" w:rsidR="000D1EE8" w:rsidRDefault="00495278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En étant l’intermédiaire entre enseignants et parents : </w:t>
      </w:r>
      <w:r w:rsidR="00DC3498">
        <w:rPr>
          <w:rFonts w:ascii="Optima" w:hAnsi="Optima" w:cs="Optima"/>
        </w:rPr>
        <w:t xml:space="preserve">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6699670E" w14:textId="77777777" w:rsidR="00495278" w:rsidRDefault="00495278" w:rsidP="00363385">
      <w:pPr>
        <w:rPr>
          <w:rFonts w:ascii="Optima" w:hAnsi="Optima" w:cs="Optima"/>
        </w:rPr>
      </w:pPr>
    </w:p>
    <w:p w14:paraId="4FD4CE12" w14:textId="77777777" w:rsidR="00DC3498" w:rsidRDefault="00495278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En accompagnant les parents vers les associations de parents d’élèves :</w:t>
      </w:r>
    </w:p>
    <w:p w14:paraId="52AD803F" w14:textId="2EF032AC" w:rsidR="00495278" w:rsidRDefault="00495278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3B9780D3" w14:textId="77777777" w:rsidR="00495278" w:rsidRDefault="00495278" w:rsidP="00363385">
      <w:pPr>
        <w:rPr>
          <w:rFonts w:ascii="Optima" w:hAnsi="Optima" w:cs="Optima"/>
        </w:rPr>
      </w:pPr>
    </w:p>
    <w:p w14:paraId="38C41D59" w14:textId="74785297" w:rsidR="00495278" w:rsidRDefault="00495278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36CC060E" w14:textId="77777777" w:rsidR="00495278" w:rsidRDefault="00495278" w:rsidP="00363385">
      <w:pPr>
        <w:rPr>
          <w:rFonts w:ascii="Optima" w:hAnsi="Optima" w:cs="Optima"/>
        </w:rPr>
      </w:pPr>
    </w:p>
    <w:p w14:paraId="47629EB1" w14:textId="16D1A17A" w:rsidR="00495278" w:rsidRDefault="00495278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54B256AC" w14:textId="77777777" w:rsidR="000D1EE8" w:rsidRDefault="000D1EE8" w:rsidP="00363385">
      <w:pPr>
        <w:rPr>
          <w:rFonts w:ascii="Optima" w:hAnsi="Optima" w:cs="Optima"/>
        </w:rPr>
      </w:pPr>
    </w:p>
    <w:p w14:paraId="067092D2" w14:textId="77777777" w:rsidR="000D1EE8" w:rsidRDefault="000D1EE8" w:rsidP="00363385">
      <w:pPr>
        <w:rPr>
          <w:rFonts w:ascii="Optima" w:hAnsi="Optima" w:cs="Optima"/>
        </w:rPr>
      </w:pPr>
    </w:p>
    <w:p w14:paraId="2173C9FD" w14:textId="77777777" w:rsidR="000D1EE8" w:rsidRDefault="000D1EE8" w:rsidP="00363385">
      <w:pPr>
        <w:rPr>
          <w:rFonts w:ascii="Optima" w:hAnsi="Optima" w:cs="Optima"/>
        </w:rPr>
      </w:pPr>
    </w:p>
    <w:p w14:paraId="389B84CC" w14:textId="18FD5B5A" w:rsidR="000D1EE8" w:rsidRPr="000E4943" w:rsidRDefault="007122E5" w:rsidP="000E4943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0E4943">
        <w:rPr>
          <w:rFonts w:ascii="Optima" w:hAnsi="Optima" w:cs="Arial"/>
          <w:b/>
          <w:bCs/>
          <w:color w:val="0070C0"/>
          <w:sz w:val="28"/>
          <w:szCs w:val="28"/>
        </w:rPr>
        <w:t>LES ACTIONS DE CONCERTATION ET DE COORDINATION AVEC LES AUTRES ACTEURS DU TERRITOIRE</w:t>
      </w:r>
    </w:p>
    <w:p w14:paraId="6AA9606D" w14:textId="77777777" w:rsidR="007122E5" w:rsidRDefault="007122E5" w:rsidP="00363385">
      <w:pPr>
        <w:rPr>
          <w:rFonts w:ascii="Optima" w:hAnsi="Optima" w:cs="Optima"/>
        </w:rPr>
      </w:pPr>
    </w:p>
    <w:p w14:paraId="20818756" w14:textId="0A22DEEC" w:rsidR="00BA23F8" w:rsidRPr="0016150E" w:rsidRDefault="00BA23F8" w:rsidP="00363385">
      <w:pPr>
        <w:rPr>
          <w:rFonts w:ascii="Optima" w:hAnsi="Optima" w:cs="Optima"/>
          <w:b/>
          <w:bCs/>
          <w:color w:val="70AD47" w:themeColor="accent6"/>
        </w:rPr>
      </w:pPr>
      <w:r w:rsidRPr="0016150E">
        <w:rPr>
          <w:rFonts w:ascii="Optima" w:hAnsi="Optima" w:cs="Optima"/>
          <w:b/>
          <w:bCs/>
          <w:color w:val="70AD47" w:themeColor="accent6"/>
        </w:rPr>
        <w:t xml:space="preserve">Association du </w:t>
      </w:r>
      <w:proofErr w:type="spellStart"/>
      <w:r w:rsidRPr="0016150E">
        <w:rPr>
          <w:rFonts w:ascii="Optima" w:hAnsi="Optima" w:cs="Optima"/>
          <w:b/>
          <w:bCs/>
          <w:color w:val="70AD47" w:themeColor="accent6"/>
        </w:rPr>
        <w:t>Clas</w:t>
      </w:r>
      <w:proofErr w:type="spellEnd"/>
      <w:r w:rsidRPr="0016150E">
        <w:rPr>
          <w:rFonts w:ascii="Optima" w:hAnsi="Optima" w:cs="Optima"/>
          <w:b/>
          <w:bCs/>
          <w:color w:val="70AD47" w:themeColor="accent6"/>
        </w:rPr>
        <w:t xml:space="preserve"> avec un autre projet éducatif mettant en lien les différents partenaires sur le territoire </w:t>
      </w:r>
    </w:p>
    <w:p w14:paraId="76318370" w14:textId="77777777" w:rsidR="00BA23F8" w:rsidRDefault="00BA23F8" w:rsidP="00363385">
      <w:pPr>
        <w:rPr>
          <w:rFonts w:ascii="Optima" w:hAnsi="Optima" w:cs="Optima"/>
        </w:rPr>
      </w:pPr>
    </w:p>
    <w:p w14:paraId="48954ECE" w14:textId="71BEF1E8" w:rsidR="00111D8B" w:rsidRDefault="00BA23F8" w:rsidP="00111D8B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Un contrat éducatif local </w:t>
      </w:r>
      <w:r w:rsidR="00111D8B">
        <w:rPr>
          <w:rFonts w:ascii="Optima" w:hAnsi="Optima" w:cs="Optima"/>
        </w:rPr>
        <w:t>(CEL) ou projet éducatif local (PEL</w:t>
      </w:r>
      <w:r w:rsidR="00DC3498">
        <w:rPr>
          <w:rFonts w:ascii="Optima" w:hAnsi="Optima" w:cs="Optima"/>
        </w:rPr>
        <w:t>) :</w:t>
      </w:r>
      <w:r w:rsidR="00111D8B">
        <w:rPr>
          <w:rFonts w:ascii="Optima" w:hAnsi="Optima" w:cs="Optima"/>
        </w:rPr>
        <w:t xml:space="preserve"> </w:t>
      </w:r>
      <w:r w:rsidR="00111D8B" w:rsidRPr="009957F5">
        <w:rPr>
          <w:rFonts w:ascii="Arial" w:hAnsi="Arial" w:cs="Arial"/>
        </w:rPr>
        <w:t>□</w:t>
      </w:r>
      <w:r w:rsidR="00111D8B" w:rsidRPr="00C50E99">
        <w:rPr>
          <w:rFonts w:ascii="Optima" w:hAnsi="Optima" w:cs="Optima"/>
        </w:rPr>
        <w:t xml:space="preserve"> oui                         </w:t>
      </w:r>
      <w:r w:rsidR="00111D8B" w:rsidRPr="009957F5">
        <w:rPr>
          <w:rFonts w:ascii="Arial" w:hAnsi="Arial" w:cs="Arial"/>
        </w:rPr>
        <w:t>□</w:t>
      </w:r>
      <w:r w:rsidR="00111D8B" w:rsidRPr="00C50E99">
        <w:rPr>
          <w:rFonts w:ascii="Optima" w:hAnsi="Optima" w:cs="Optima"/>
        </w:rPr>
        <w:t xml:space="preserve"> non</w:t>
      </w:r>
    </w:p>
    <w:p w14:paraId="79B25840" w14:textId="77777777" w:rsidR="00111D8B" w:rsidRDefault="00111D8B" w:rsidP="00111D8B">
      <w:pPr>
        <w:rPr>
          <w:rFonts w:ascii="Optima" w:hAnsi="Optima" w:cs="Optima"/>
        </w:rPr>
      </w:pPr>
    </w:p>
    <w:p w14:paraId="22823E12" w14:textId="619EEE8F" w:rsidR="00111D8B" w:rsidRDefault="00111D8B" w:rsidP="00111D8B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Un projet éducatif de territoire (PEDT) : </w:t>
      </w:r>
      <w:r w:rsidR="00DC3498">
        <w:rPr>
          <w:rFonts w:ascii="Optima" w:hAnsi="Optima" w:cs="Optima"/>
        </w:rPr>
        <w:t xml:space="preserve">         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2B29B8FF" w14:textId="79940BDB" w:rsidR="00111D8B" w:rsidRDefault="00111D8B" w:rsidP="00111D8B">
      <w:pPr>
        <w:rPr>
          <w:rFonts w:ascii="Optima" w:hAnsi="Optima" w:cs="Optima"/>
        </w:rPr>
      </w:pPr>
    </w:p>
    <w:p w14:paraId="651B2017" w14:textId="1CDE185B" w:rsidR="00E1635D" w:rsidRDefault="00E1635D" w:rsidP="00E1635D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 type de projet éducatif : </w:t>
      </w:r>
      <w:r w:rsidR="00DC3498">
        <w:rPr>
          <w:rFonts w:ascii="Optima" w:hAnsi="Optima" w:cs="Optima"/>
        </w:rPr>
        <w:t xml:space="preserve">                        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C92193E" w14:textId="5CAAFCC1" w:rsidR="00E1635D" w:rsidRDefault="00E1635D" w:rsidP="00111D8B">
      <w:pPr>
        <w:rPr>
          <w:rFonts w:ascii="Optima" w:hAnsi="Optima" w:cs="Optima"/>
        </w:rPr>
      </w:pPr>
    </w:p>
    <w:p w14:paraId="7692933B" w14:textId="22FD0A68" w:rsidR="00BA23F8" w:rsidRPr="0016150E" w:rsidRDefault="00BA23F8" w:rsidP="00363385">
      <w:pPr>
        <w:rPr>
          <w:rFonts w:ascii="Optima" w:hAnsi="Optima" w:cs="Optima"/>
          <w:b/>
          <w:bCs/>
          <w:color w:val="70AD47" w:themeColor="accent6"/>
        </w:rPr>
      </w:pPr>
    </w:p>
    <w:p w14:paraId="2A9B7C9F" w14:textId="3BFFD3EA" w:rsidR="000D1EE8" w:rsidRDefault="0016150E" w:rsidP="00363385">
      <w:pPr>
        <w:rPr>
          <w:rFonts w:ascii="Optima" w:hAnsi="Optima" w:cs="Optima"/>
          <w:b/>
          <w:bCs/>
          <w:color w:val="70AD47" w:themeColor="accent6"/>
        </w:rPr>
      </w:pPr>
      <w:r w:rsidRPr="0016150E">
        <w:rPr>
          <w:rFonts w:ascii="Optima" w:hAnsi="Optima" w:cs="Optima"/>
          <w:b/>
          <w:bCs/>
          <w:color w:val="70AD47" w:themeColor="accent6"/>
        </w:rPr>
        <w:t>Articulation et relation avec d’autres acteurs du territoire</w:t>
      </w:r>
    </w:p>
    <w:p w14:paraId="343EE9F0" w14:textId="77777777" w:rsidR="0016150E" w:rsidRDefault="0016150E" w:rsidP="00363385">
      <w:pPr>
        <w:rPr>
          <w:rFonts w:ascii="Optima" w:hAnsi="Optima" w:cs="Optima"/>
          <w:b/>
          <w:bCs/>
          <w:color w:val="70AD47" w:themeColor="accent6"/>
        </w:rPr>
      </w:pPr>
    </w:p>
    <w:p w14:paraId="08FD5EEF" w14:textId="037F0993" w:rsidR="0016150E" w:rsidRDefault="0016150E" w:rsidP="00363385">
      <w:pPr>
        <w:rPr>
          <w:rFonts w:ascii="Optima" w:hAnsi="Optima" w:cs="Optima"/>
        </w:rPr>
      </w:pPr>
      <w:r w:rsidRPr="0016150E">
        <w:rPr>
          <w:rFonts w:ascii="Optima" w:hAnsi="Optima" w:cs="Optima"/>
        </w:rPr>
        <w:t>Une équipe de Réussite éducative (</w:t>
      </w:r>
      <w:proofErr w:type="gramStart"/>
      <w:r w:rsidRPr="0016150E">
        <w:rPr>
          <w:rFonts w:ascii="Optima" w:hAnsi="Optima" w:cs="Optima"/>
        </w:rPr>
        <w:t>PRE,DRE</w:t>
      </w:r>
      <w:proofErr w:type="gramEnd"/>
      <w:r w:rsidRPr="0016150E">
        <w:rPr>
          <w:rFonts w:ascii="Optima" w:hAnsi="Optima" w:cs="Optima"/>
        </w:rPr>
        <w:t>…) :</w:t>
      </w:r>
      <w:r w:rsidR="00DC3498">
        <w:rPr>
          <w:rFonts w:ascii="Optima" w:hAnsi="Optima" w:cs="Optima"/>
        </w:rPr>
        <w:t xml:space="preserve">                      </w:t>
      </w:r>
      <w:r>
        <w:rPr>
          <w:rFonts w:ascii="Optima" w:hAnsi="Optima" w:cs="Optima"/>
          <w:b/>
          <w:bCs/>
          <w:color w:val="70AD47" w:themeColor="accent6"/>
        </w:rPr>
        <w:t xml:space="preserve">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75E06B9" w14:textId="77777777" w:rsidR="0016150E" w:rsidRDefault="0016150E" w:rsidP="00363385">
      <w:pPr>
        <w:rPr>
          <w:rFonts w:ascii="Optima" w:hAnsi="Optima" w:cs="Optima"/>
        </w:rPr>
      </w:pPr>
    </w:p>
    <w:p w14:paraId="26283F9B" w14:textId="77777777" w:rsidR="00DC3498" w:rsidRDefault="0016150E" w:rsidP="0016150E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 équipements du quartier (structure animation de la vie sociale, </w:t>
      </w:r>
      <w:proofErr w:type="spellStart"/>
      <w:proofErr w:type="gramStart"/>
      <w:r>
        <w:rPr>
          <w:rFonts w:ascii="Optima" w:hAnsi="Optima" w:cs="Optima"/>
        </w:rPr>
        <w:t>ect</w:t>
      </w:r>
      <w:proofErr w:type="spellEnd"/>
      <w:r>
        <w:rPr>
          <w:rFonts w:ascii="Optima" w:hAnsi="Optima" w:cs="Optima"/>
        </w:rPr>
        <w:t>..</w:t>
      </w:r>
      <w:proofErr w:type="gramEnd"/>
      <w:r>
        <w:rPr>
          <w:rFonts w:ascii="Optima" w:hAnsi="Optima" w:cs="Optima"/>
        </w:rPr>
        <w:t>)</w:t>
      </w:r>
      <w:r w:rsidR="00DC3498">
        <w:rPr>
          <w:rFonts w:ascii="Optima" w:hAnsi="Optima" w:cs="Optima"/>
        </w:rPr>
        <w:t xml:space="preserve"> : </w:t>
      </w:r>
    </w:p>
    <w:p w14:paraId="59F1EFA4" w14:textId="7B628B17" w:rsidR="0016150E" w:rsidRDefault="0016150E" w:rsidP="0016150E">
      <w:pPr>
        <w:rPr>
          <w:rFonts w:ascii="Optima" w:hAnsi="Optima" w:cs="Optima"/>
        </w:rPr>
      </w:pP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1E7C7CE7" w14:textId="31834A89" w:rsidR="0016150E" w:rsidRDefault="0016150E" w:rsidP="00363385">
      <w:pPr>
        <w:rPr>
          <w:rFonts w:ascii="Optima" w:hAnsi="Optima" w:cs="Optima"/>
        </w:rPr>
      </w:pPr>
    </w:p>
    <w:p w14:paraId="6CEFE4CA" w14:textId="77777777" w:rsidR="0016150E" w:rsidRDefault="0016150E" w:rsidP="0016150E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Autres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31806111" w14:textId="4A291AA3" w:rsidR="0016150E" w:rsidRDefault="0016150E" w:rsidP="00363385">
      <w:pPr>
        <w:rPr>
          <w:rFonts w:ascii="Optima" w:hAnsi="Optima" w:cs="Optima"/>
        </w:rPr>
      </w:pPr>
    </w:p>
    <w:p w14:paraId="54DC2344" w14:textId="006F0453" w:rsidR="0016150E" w:rsidRPr="0016150E" w:rsidRDefault="0016150E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Précisez : </w:t>
      </w:r>
    </w:p>
    <w:p w14:paraId="2C1596FF" w14:textId="3E058E90" w:rsidR="000D1EE8" w:rsidRDefault="000D1EE8" w:rsidP="00363385">
      <w:pPr>
        <w:rPr>
          <w:rFonts w:ascii="Optima" w:hAnsi="Optima" w:cs="Optima"/>
        </w:rPr>
      </w:pPr>
    </w:p>
    <w:p w14:paraId="053AB4E4" w14:textId="77777777" w:rsidR="00363385" w:rsidRDefault="00363385" w:rsidP="00363385">
      <w:pPr>
        <w:rPr>
          <w:rFonts w:ascii="Optima" w:hAnsi="Optima" w:cs="Optima"/>
        </w:rPr>
      </w:pPr>
    </w:p>
    <w:p w14:paraId="06616962" w14:textId="77777777" w:rsidR="00E036E3" w:rsidRDefault="00E036E3" w:rsidP="00363385">
      <w:pPr>
        <w:rPr>
          <w:rFonts w:ascii="Optima" w:hAnsi="Optima" w:cs="Optima"/>
        </w:rPr>
      </w:pPr>
    </w:p>
    <w:p w14:paraId="5C16A917" w14:textId="0CA2EECC" w:rsidR="00E036E3" w:rsidRPr="00E036E3" w:rsidRDefault="00E036E3" w:rsidP="00363385">
      <w:pPr>
        <w:rPr>
          <w:rFonts w:ascii="Optima" w:hAnsi="Optima" w:cs="Optima"/>
          <w:b/>
          <w:bCs/>
          <w:color w:val="70AD47" w:themeColor="accent6"/>
        </w:rPr>
      </w:pPr>
      <w:r w:rsidRPr="00E036E3">
        <w:rPr>
          <w:rFonts w:ascii="Optima" w:hAnsi="Optima" w:cs="Optima"/>
          <w:b/>
          <w:bCs/>
          <w:color w:val="70AD47" w:themeColor="accent6"/>
        </w:rPr>
        <w:t>Connaissance d’un réseau départemental parentalité</w:t>
      </w:r>
    </w:p>
    <w:p w14:paraId="2E5D33EC" w14:textId="77777777" w:rsidR="00E036E3" w:rsidRDefault="00E036E3" w:rsidP="00363385">
      <w:pPr>
        <w:rPr>
          <w:rFonts w:ascii="Optima" w:hAnsi="Optima" w:cs="Optima"/>
        </w:rPr>
      </w:pPr>
    </w:p>
    <w:p w14:paraId="667CA0E2" w14:textId="28135138" w:rsidR="00E036E3" w:rsidRDefault="00E036E3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Participe aux rencontres ou initiatives proposées dans le cadre de cette animation départementale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7347AC6C" w14:textId="77777777" w:rsidR="00E036E3" w:rsidRDefault="00E036E3" w:rsidP="00363385">
      <w:pPr>
        <w:rPr>
          <w:rFonts w:ascii="Optima" w:hAnsi="Optima" w:cs="Optima"/>
        </w:rPr>
      </w:pPr>
    </w:p>
    <w:p w14:paraId="78DC133A" w14:textId="77777777" w:rsidR="003B6B51" w:rsidRDefault="003B6B51" w:rsidP="00363385">
      <w:pPr>
        <w:rPr>
          <w:rFonts w:ascii="Optima" w:hAnsi="Optima" w:cs="Optima"/>
        </w:rPr>
      </w:pPr>
    </w:p>
    <w:p w14:paraId="3228342F" w14:textId="77777777" w:rsidR="003B6B51" w:rsidRDefault="003B6B51" w:rsidP="00363385">
      <w:pPr>
        <w:rPr>
          <w:rFonts w:ascii="Optima" w:hAnsi="Optima" w:cs="Optima"/>
        </w:rPr>
      </w:pPr>
    </w:p>
    <w:p w14:paraId="3EA4484C" w14:textId="77777777" w:rsidR="003B6B51" w:rsidRDefault="003B6B51" w:rsidP="00363385">
      <w:pPr>
        <w:rPr>
          <w:rFonts w:ascii="Optima" w:hAnsi="Optima" w:cs="Optima"/>
        </w:rPr>
      </w:pPr>
    </w:p>
    <w:p w14:paraId="39C039BD" w14:textId="1E73D43D" w:rsidR="003B6B51" w:rsidRDefault="003B6B51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 </w:t>
      </w:r>
    </w:p>
    <w:p w14:paraId="37508956" w14:textId="77777777" w:rsidR="00DC3498" w:rsidRDefault="00DC3498" w:rsidP="00363385">
      <w:pPr>
        <w:rPr>
          <w:rFonts w:ascii="Optima" w:hAnsi="Optima" w:cs="Optima"/>
        </w:rPr>
      </w:pPr>
    </w:p>
    <w:p w14:paraId="64E099EE" w14:textId="681BD035" w:rsidR="000E4943" w:rsidRPr="000E4943" w:rsidRDefault="000E4943" w:rsidP="000E4943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0E4943">
        <w:rPr>
          <w:rFonts w:ascii="Optima" w:hAnsi="Optima" w:cs="Arial"/>
          <w:b/>
          <w:bCs/>
          <w:color w:val="0070C0"/>
          <w:sz w:val="28"/>
          <w:szCs w:val="28"/>
        </w:rPr>
        <w:t xml:space="preserve">PARTICIPATION DES FAMILLES </w:t>
      </w:r>
    </w:p>
    <w:p w14:paraId="5F03293E" w14:textId="77777777" w:rsidR="000E4943" w:rsidRDefault="000E4943" w:rsidP="00363385">
      <w:pPr>
        <w:rPr>
          <w:rFonts w:ascii="Optima" w:hAnsi="Optima" w:cs="Optima"/>
        </w:rPr>
      </w:pPr>
    </w:p>
    <w:p w14:paraId="41A861AC" w14:textId="69F9D3F9" w:rsidR="000E4943" w:rsidRDefault="000E4943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Est-il prévu une participation financière des familles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04ED9A95" w14:textId="77777777" w:rsidR="000E4943" w:rsidRDefault="000E4943" w:rsidP="00363385">
      <w:pPr>
        <w:rPr>
          <w:rFonts w:ascii="Optima" w:hAnsi="Optima" w:cs="Optima"/>
        </w:rPr>
      </w:pPr>
    </w:p>
    <w:p w14:paraId="5935E055" w14:textId="096D8E0E" w:rsidR="000E4943" w:rsidRDefault="000E4943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Si oui, quel est le montant de la participation ? :</w:t>
      </w:r>
    </w:p>
    <w:p w14:paraId="5DCD12AA" w14:textId="77777777" w:rsidR="000E4943" w:rsidRDefault="000E4943" w:rsidP="00363385">
      <w:pPr>
        <w:rPr>
          <w:rFonts w:ascii="Optima" w:hAnsi="Optima" w:cs="Optima"/>
        </w:rPr>
      </w:pPr>
    </w:p>
    <w:p w14:paraId="223EED4D" w14:textId="0B1856A5" w:rsidR="000E4943" w:rsidRDefault="000E4943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Si oui l’adhésion à la structure est-elle obligatoire ? :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oui                         </w:t>
      </w:r>
      <w:r w:rsidRPr="009957F5">
        <w:rPr>
          <w:rFonts w:ascii="Arial" w:hAnsi="Arial" w:cs="Arial"/>
        </w:rPr>
        <w:t>□</w:t>
      </w:r>
      <w:r w:rsidRPr="00C50E99">
        <w:rPr>
          <w:rFonts w:ascii="Optima" w:hAnsi="Optima" w:cs="Optima"/>
        </w:rPr>
        <w:t xml:space="preserve"> non</w:t>
      </w:r>
    </w:p>
    <w:p w14:paraId="5FCD1EE6" w14:textId="77777777" w:rsidR="000E4943" w:rsidRDefault="000E4943" w:rsidP="00363385">
      <w:pPr>
        <w:rPr>
          <w:rFonts w:ascii="Optima" w:hAnsi="Optima" w:cs="Optima"/>
        </w:rPr>
      </w:pPr>
    </w:p>
    <w:p w14:paraId="0F75B677" w14:textId="77777777" w:rsidR="000E4943" w:rsidRDefault="000E4943" w:rsidP="00363385">
      <w:pPr>
        <w:rPr>
          <w:rFonts w:ascii="Optima" w:hAnsi="Optima" w:cs="Optima"/>
        </w:rPr>
      </w:pPr>
    </w:p>
    <w:p w14:paraId="50A111CA" w14:textId="77777777" w:rsidR="000E4943" w:rsidRDefault="000E4943" w:rsidP="00363385">
      <w:pPr>
        <w:rPr>
          <w:rFonts w:ascii="Optima" w:hAnsi="Optima" w:cs="Optima"/>
        </w:rPr>
      </w:pPr>
    </w:p>
    <w:p w14:paraId="1C6D34C0" w14:textId="441B15D4" w:rsidR="000E4943" w:rsidRPr="000E4943" w:rsidRDefault="000E4943" w:rsidP="000E4943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0E4943">
        <w:rPr>
          <w:rFonts w:ascii="Optima" w:hAnsi="Optima" w:cs="Arial"/>
          <w:b/>
          <w:bCs/>
          <w:color w:val="0070C0"/>
          <w:sz w:val="28"/>
          <w:szCs w:val="28"/>
        </w:rPr>
        <w:t>LIBRE EXPRESSION</w:t>
      </w:r>
    </w:p>
    <w:p w14:paraId="77E242E7" w14:textId="77777777" w:rsidR="00CC1FE1" w:rsidRDefault="00CC1FE1" w:rsidP="00363385">
      <w:pPr>
        <w:rPr>
          <w:rFonts w:ascii="Optima" w:hAnsi="Optima" w:cs="Optima"/>
        </w:rPr>
      </w:pPr>
    </w:p>
    <w:p w14:paraId="1E582770" w14:textId="38322C82" w:rsidR="00E036E3" w:rsidRDefault="004D52D1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 xml:space="preserve">Quelles sont vos interrogations et attentes particulières pour la mise en œuvre de votre projet </w:t>
      </w:r>
      <w:proofErr w:type="spellStart"/>
      <w:r>
        <w:rPr>
          <w:rFonts w:ascii="Optima" w:hAnsi="Optima" w:cs="Optima"/>
        </w:rPr>
        <w:t>Clas</w:t>
      </w:r>
      <w:proofErr w:type="spellEnd"/>
      <w:r>
        <w:rPr>
          <w:rFonts w:ascii="Optima" w:hAnsi="Optima" w:cs="Optima"/>
        </w:rPr>
        <w:t xml:space="preserve"> ? : </w:t>
      </w:r>
    </w:p>
    <w:p w14:paraId="076EE826" w14:textId="77777777" w:rsidR="00CC1FE1" w:rsidRDefault="00CC1FE1" w:rsidP="00363385">
      <w:pPr>
        <w:rPr>
          <w:rFonts w:ascii="Optima" w:hAnsi="Optima" w:cs="Optima"/>
        </w:rPr>
      </w:pPr>
    </w:p>
    <w:p w14:paraId="7934EAF1" w14:textId="77777777" w:rsidR="00CC1FE1" w:rsidRDefault="00CC1FE1" w:rsidP="00363385">
      <w:pPr>
        <w:rPr>
          <w:rFonts w:ascii="Optima" w:hAnsi="Optima" w:cs="Optima"/>
        </w:rPr>
      </w:pPr>
    </w:p>
    <w:p w14:paraId="13EB4B7C" w14:textId="77777777" w:rsidR="00CC1FE1" w:rsidRDefault="00CC1FE1" w:rsidP="00363385">
      <w:pPr>
        <w:rPr>
          <w:rFonts w:ascii="Optima" w:hAnsi="Optima" w:cs="Optima"/>
        </w:rPr>
      </w:pPr>
    </w:p>
    <w:p w14:paraId="6D4A434F" w14:textId="77777777" w:rsidR="00CC1FE1" w:rsidRDefault="00CC1FE1" w:rsidP="00363385">
      <w:pPr>
        <w:rPr>
          <w:rFonts w:ascii="Optima" w:hAnsi="Optima" w:cs="Optima"/>
        </w:rPr>
      </w:pPr>
    </w:p>
    <w:p w14:paraId="4149197A" w14:textId="77777777" w:rsidR="00CC1FE1" w:rsidRDefault="00CC1FE1" w:rsidP="00363385">
      <w:pPr>
        <w:rPr>
          <w:rFonts w:ascii="Optima" w:hAnsi="Optima" w:cs="Optima"/>
        </w:rPr>
      </w:pPr>
    </w:p>
    <w:p w14:paraId="760E48A4" w14:textId="6E511FFF" w:rsidR="00CC1FE1" w:rsidRDefault="00CC1FE1" w:rsidP="00363385">
      <w:pPr>
        <w:rPr>
          <w:rFonts w:ascii="Optima" w:hAnsi="Optima" w:cs="Optima"/>
        </w:rPr>
      </w:pPr>
      <w:r>
        <w:rPr>
          <w:rFonts w:ascii="Optima" w:hAnsi="Optima" w:cs="Optima"/>
        </w:rPr>
        <w:t>De quel accompagnement souhaitez-vous bénéficier ?</w:t>
      </w:r>
    </w:p>
    <w:p w14:paraId="0A761DDF" w14:textId="77777777" w:rsidR="00935B7F" w:rsidRDefault="00935B7F" w:rsidP="00363385">
      <w:pPr>
        <w:rPr>
          <w:rFonts w:ascii="Optima" w:hAnsi="Optima" w:cs="Optima"/>
        </w:rPr>
      </w:pPr>
    </w:p>
    <w:p w14:paraId="61FE469F" w14:textId="77777777" w:rsidR="00935B7F" w:rsidRDefault="00935B7F" w:rsidP="00363385">
      <w:pPr>
        <w:rPr>
          <w:rFonts w:ascii="Optima" w:hAnsi="Optima" w:cs="Optima"/>
        </w:rPr>
      </w:pPr>
    </w:p>
    <w:p w14:paraId="50465449" w14:textId="77777777" w:rsidR="00935B7F" w:rsidRDefault="00935B7F" w:rsidP="00363385">
      <w:pPr>
        <w:rPr>
          <w:rFonts w:ascii="Optima" w:hAnsi="Optima" w:cs="Optima"/>
        </w:rPr>
      </w:pPr>
    </w:p>
    <w:p w14:paraId="1ABA684D" w14:textId="77777777" w:rsidR="00935B7F" w:rsidRDefault="00935B7F" w:rsidP="00363385">
      <w:pPr>
        <w:rPr>
          <w:rFonts w:ascii="Optima" w:hAnsi="Optima" w:cs="Optima"/>
        </w:rPr>
      </w:pPr>
    </w:p>
    <w:p w14:paraId="430BF12F" w14:textId="77777777" w:rsidR="00935B7F" w:rsidRDefault="00935B7F" w:rsidP="00363385">
      <w:pPr>
        <w:rPr>
          <w:rFonts w:ascii="Optima" w:hAnsi="Optima" w:cs="Optima"/>
        </w:rPr>
      </w:pPr>
    </w:p>
    <w:p w14:paraId="2BCDD5D1" w14:textId="77777777" w:rsidR="00935B7F" w:rsidRDefault="00935B7F" w:rsidP="00363385">
      <w:pPr>
        <w:rPr>
          <w:rFonts w:ascii="Optima" w:hAnsi="Optima" w:cs="Optima"/>
        </w:rPr>
      </w:pPr>
    </w:p>
    <w:p w14:paraId="4B9AEDB9" w14:textId="77777777" w:rsidR="00935B7F" w:rsidRDefault="00935B7F" w:rsidP="00363385">
      <w:pPr>
        <w:rPr>
          <w:rFonts w:ascii="Optima" w:hAnsi="Optima" w:cs="Optima"/>
        </w:rPr>
      </w:pPr>
    </w:p>
    <w:p w14:paraId="10CD87EE" w14:textId="77777777" w:rsidR="00935B7F" w:rsidRDefault="00935B7F" w:rsidP="00363385">
      <w:pPr>
        <w:rPr>
          <w:rFonts w:ascii="Optima" w:hAnsi="Optima" w:cs="Optima"/>
        </w:rPr>
      </w:pPr>
    </w:p>
    <w:p w14:paraId="504FD439" w14:textId="77777777" w:rsidR="00935B7F" w:rsidRDefault="00935B7F" w:rsidP="00363385">
      <w:pPr>
        <w:rPr>
          <w:rFonts w:ascii="Optima" w:hAnsi="Optima" w:cs="Optima"/>
        </w:rPr>
      </w:pPr>
    </w:p>
    <w:p w14:paraId="47AEA304" w14:textId="77777777" w:rsidR="00935B7F" w:rsidRDefault="00935B7F" w:rsidP="00363385">
      <w:pPr>
        <w:rPr>
          <w:rFonts w:ascii="Optima" w:hAnsi="Optima" w:cs="Optima"/>
        </w:rPr>
      </w:pPr>
    </w:p>
    <w:p w14:paraId="419E8FA0" w14:textId="77777777" w:rsidR="00935B7F" w:rsidRDefault="00935B7F" w:rsidP="00363385">
      <w:pPr>
        <w:rPr>
          <w:rFonts w:ascii="Optima" w:hAnsi="Optima" w:cs="Optima"/>
        </w:rPr>
      </w:pPr>
    </w:p>
    <w:p w14:paraId="34774918" w14:textId="77777777" w:rsidR="00935B7F" w:rsidRDefault="00935B7F" w:rsidP="00363385">
      <w:pPr>
        <w:rPr>
          <w:rFonts w:ascii="Optima" w:hAnsi="Optima" w:cs="Optima"/>
        </w:rPr>
      </w:pPr>
    </w:p>
    <w:p w14:paraId="18F70D3F" w14:textId="77777777" w:rsidR="00935B7F" w:rsidRDefault="00935B7F" w:rsidP="00363385">
      <w:pPr>
        <w:rPr>
          <w:rFonts w:ascii="Optima" w:hAnsi="Optima" w:cs="Optima"/>
        </w:rPr>
      </w:pPr>
    </w:p>
    <w:p w14:paraId="4C1CE3BA" w14:textId="77777777" w:rsidR="003B6B51" w:rsidRDefault="003B6B51" w:rsidP="00363385">
      <w:pPr>
        <w:rPr>
          <w:rFonts w:ascii="Optima" w:hAnsi="Optima" w:cs="Optima"/>
        </w:rPr>
      </w:pPr>
    </w:p>
    <w:p w14:paraId="7774FFE2" w14:textId="77777777" w:rsidR="003B6B51" w:rsidRDefault="003B6B51" w:rsidP="00363385">
      <w:pPr>
        <w:rPr>
          <w:rFonts w:ascii="Optima" w:hAnsi="Optima" w:cs="Optima"/>
        </w:rPr>
      </w:pPr>
    </w:p>
    <w:p w14:paraId="5A83327B" w14:textId="77777777" w:rsidR="003B6B51" w:rsidRDefault="003B6B51" w:rsidP="00363385">
      <w:pPr>
        <w:rPr>
          <w:rFonts w:ascii="Optima" w:hAnsi="Optima" w:cs="Optima"/>
        </w:rPr>
      </w:pPr>
    </w:p>
    <w:p w14:paraId="56BB1D99" w14:textId="77777777" w:rsidR="003B6B51" w:rsidRDefault="003B6B51" w:rsidP="00363385">
      <w:pPr>
        <w:rPr>
          <w:rFonts w:ascii="Optima" w:hAnsi="Optima" w:cs="Optima"/>
        </w:rPr>
      </w:pPr>
    </w:p>
    <w:p w14:paraId="295A757E" w14:textId="77777777" w:rsidR="003B6B51" w:rsidRDefault="003B6B51" w:rsidP="00363385">
      <w:pPr>
        <w:rPr>
          <w:rFonts w:ascii="Optima" w:hAnsi="Optima" w:cs="Optima"/>
        </w:rPr>
      </w:pPr>
    </w:p>
    <w:p w14:paraId="325098B2" w14:textId="77777777" w:rsidR="003B6B51" w:rsidRDefault="003B6B51" w:rsidP="00363385">
      <w:pPr>
        <w:rPr>
          <w:rFonts w:ascii="Optima" w:hAnsi="Optima" w:cs="Optima"/>
        </w:rPr>
      </w:pPr>
    </w:p>
    <w:p w14:paraId="40DC2128" w14:textId="77777777" w:rsidR="003B6B51" w:rsidRDefault="003B6B51" w:rsidP="00363385">
      <w:pPr>
        <w:rPr>
          <w:rFonts w:ascii="Optima" w:hAnsi="Optima" w:cs="Optima"/>
        </w:rPr>
      </w:pPr>
    </w:p>
    <w:p w14:paraId="4A8A4DF6" w14:textId="77777777" w:rsidR="003B6B51" w:rsidRDefault="003B6B51" w:rsidP="00363385">
      <w:pPr>
        <w:rPr>
          <w:rFonts w:ascii="Optima" w:hAnsi="Optima" w:cs="Optima"/>
        </w:rPr>
      </w:pPr>
    </w:p>
    <w:p w14:paraId="6FB0AC31" w14:textId="77777777" w:rsidR="00935B7F" w:rsidRDefault="00935B7F" w:rsidP="00363385">
      <w:pPr>
        <w:rPr>
          <w:rFonts w:ascii="Optima" w:hAnsi="Optima" w:cs="Optima"/>
        </w:rPr>
      </w:pPr>
    </w:p>
    <w:p w14:paraId="6A5985F0" w14:textId="77777777" w:rsidR="00935B7F" w:rsidRDefault="00935B7F" w:rsidP="00363385">
      <w:pPr>
        <w:rPr>
          <w:rFonts w:ascii="Optima" w:hAnsi="Optima" w:cs="Optima"/>
        </w:rPr>
      </w:pPr>
    </w:p>
    <w:p w14:paraId="0F35C21A" w14:textId="77777777" w:rsidR="00935B7F" w:rsidRDefault="00935B7F" w:rsidP="00363385">
      <w:pPr>
        <w:rPr>
          <w:rFonts w:ascii="Optima" w:hAnsi="Optima" w:cs="Optima"/>
        </w:rPr>
      </w:pPr>
    </w:p>
    <w:p w14:paraId="49C5F069" w14:textId="77777777" w:rsidR="00935B7F" w:rsidRDefault="00935B7F" w:rsidP="00363385">
      <w:pPr>
        <w:rPr>
          <w:rFonts w:ascii="Optima" w:hAnsi="Optima" w:cs="Optima"/>
        </w:rPr>
      </w:pPr>
    </w:p>
    <w:p w14:paraId="50ED4A7C" w14:textId="77777777" w:rsidR="00935B7F" w:rsidRDefault="00935B7F" w:rsidP="00363385">
      <w:pPr>
        <w:rPr>
          <w:rFonts w:ascii="Optima" w:hAnsi="Optima" w:cs="Optima"/>
        </w:rPr>
      </w:pPr>
    </w:p>
    <w:p w14:paraId="12EFA2D5" w14:textId="77777777" w:rsidR="00935B7F" w:rsidRDefault="00935B7F" w:rsidP="00363385">
      <w:pPr>
        <w:rPr>
          <w:rFonts w:ascii="Optima" w:hAnsi="Optima" w:cs="Optima"/>
        </w:rPr>
      </w:pPr>
    </w:p>
    <w:p w14:paraId="4465AF64" w14:textId="77777777" w:rsidR="00935B7F" w:rsidRDefault="00935B7F" w:rsidP="00363385">
      <w:pPr>
        <w:rPr>
          <w:rFonts w:ascii="Optima" w:hAnsi="Optima" w:cs="Optima"/>
        </w:rPr>
      </w:pPr>
    </w:p>
    <w:p w14:paraId="1AA94382" w14:textId="77777777" w:rsidR="000E4943" w:rsidRDefault="000E4943" w:rsidP="00363385">
      <w:pPr>
        <w:rPr>
          <w:rFonts w:ascii="Optima" w:hAnsi="Optima" w:cs="Optima"/>
        </w:rPr>
      </w:pPr>
    </w:p>
    <w:p w14:paraId="69EAB2F2" w14:textId="77777777" w:rsidR="000E4943" w:rsidRDefault="000E4943" w:rsidP="00363385">
      <w:pPr>
        <w:rPr>
          <w:rFonts w:ascii="Optima" w:hAnsi="Optima" w:cs="Optima"/>
        </w:rPr>
      </w:pPr>
    </w:p>
    <w:p w14:paraId="038BE274" w14:textId="4DDB2E01" w:rsidR="000E4943" w:rsidRPr="00935B7F" w:rsidRDefault="00ED3D50" w:rsidP="00935B7F">
      <w:pPr>
        <w:pStyle w:val="Paragraphedeliste1"/>
        <w:shd w:val="clear" w:color="auto" w:fill="DBE5F1"/>
        <w:tabs>
          <w:tab w:val="left" w:pos="284"/>
        </w:tabs>
        <w:spacing w:after="0" w:line="240" w:lineRule="auto"/>
        <w:ind w:left="0" w:right="74"/>
        <w:rPr>
          <w:rFonts w:ascii="Optima" w:hAnsi="Optima" w:cs="Arial"/>
          <w:b/>
          <w:bCs/>
          <w:color w:val="0070C0"/>
          <w:sz w:val="28"/>
          <w:szCs w:val="28"/>
        </w:rPr>
      </w:pPr>
      <w:r w:rsidRPr="00935B7F">
        <w:rPr>
          <w:rFonts w:ascii="Optima" w:hAnsi="Optima" w:cs="Arial"/>
          <w:b/>
          <w:bCs/>
          <w:color w:val="0070C0"/>
          <w:sz w:val="28"/>
          <w:szCs w:val="28"/>
        </w:rPr>
        <w:lastRenderedPageBreak/>
        <w:t xml:space="preserve">BUDGET PREVISIONNEL </w:t>
      </w:r>
      <w:r w:rsidR="00935B7F" w:rsidRPr="00935B7F">
        <w:rPr>
          <w:rFonts w:ascii="Optima" w:hAnsi="Optima" w:cs="Arial"/>
          <w:b/>
          <w:bCs/>
          <w:color w:val="0070C0"/>
          <w:sz w:val="28"/>
          <w:szCs w:val="28"/>
        </w:rPr>
        <w:t xml:space="preserve">DU PROJET </w:t>
      </w:r>
    </w:p>
    <w:p w14:paraId="6622A429" w14:textId="28BC62D7" w:rsidR="00935B7F" w:rsidRDefault="00935B7F" w:rsidP="00363385">
      <w:pPr>
        <w:rPr>
          <w:rFonts w:ascii="Optima" w:hAnsi="Optima" w:cs="Optima"/>
        </w:rPr>
      </w:pPr>
      <w:r w:rsidRPr="00935B7F">
        <w:rPr>
          <w:rFonts w:ascii="Optima" w:hAnsi="Optima" w:cs="Optima"/>
        </w:rPr>
        <w:t>Le bénévolat n’est pas pris en compte dans le total des charges ou le total des produits</w:t>
      </w:r>
    </w:p>
    <w:p w14:paraId="29833A38" w14:textId="77777777" w:rsidR="00935B7F" w:rsidRDefault="00935B7F" w:rsidP="00363385">
      <w:pPr>
        <w:rPr>
          <w:rFonts w:ascii="Optima" w:hAnsi="Optima" w:cs="Optima"/>
        </w:rPr>
      </w:pPr>
    </w:p>
    <w:p w14:paraId="553F3642" w14:textId="77777777" w:rsidR="00935B7F" w:rsidRDefault="00935B7F" w:rsidP="00363385">
      <w:pPr>
        <w:rPr>
          <w:rFonts w:ascii="Optima" w:hAnsi="Optima" w:cs="Optima"/>
        </w:rPr>
      </w:pPr>
    </w:p>
    <w:tbl>
      <w:tblPr>
        <w:tblStyle w:val="TableGrid"/>
        <w:tblW w:w="10456" w:type="dxa"/>
        <w:tblInd w:w="-715" w:type="dxa"/>
        <w:tblCellMar>
          <w:top w:w="4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823"/>
        <w:gridCol w:w="1405"/>
        <w:gridCol w:w="3839"/>
        <w:gridCol w:w="1389"/>
      </w:tblGrid>
      <w:tr w:rsidR="00E76487" w14:paraId="190F4694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D0D42" w14:textId="77777777" w:rsidR="00E76487" w:rsidRDefault="00E76487" w:rsidP="00F169C8">
            <w:pPr>
              <w:spacing w:line="259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CHARGES</w:t>
            </w:r>
          </w:p>
          <w:p w14:paraId="197B8EE0" w14:textId="0E66636C" w:rsidR="00A46BDA" w:rsidRPr="00A46BDA" w:rsidRDefault="00A46BDA" w:rsidP="00F169C8">
            <w:pPr>
              <w:spacing w:line="259" w:lineRule="auto"/>
              <w:rPr>
                <w:bCs/>
              </w:rPr>
            </w:pPr>
            <w:r w:rsidRPr="00A46BDA">
              <w:rPr>
                <w:rFonts w:ascii="Arial" w:eastAsia="Arial" w:hAnsi="Arial" w:cs="Arial"/>
                <w:bCs/>
              </w:rPr>
              <w:t xml:space="preserve">Affectées à l’action </w:t>
            </w:r>
            <w:proofErr w:type="spellStart"/>
            <w:r w:rsidRPr="00A46BDA">
              <w:rPr>
                <w:rFonts w:ascii="Arial" w:eastAsia="Arial" w:hAnsi="Arial" w:cs="Arial"/>
                <w:bCs/>
              </w:rPr>
              <w:t>Clas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4EE55" w14:textId="77777777" w:rsidR="00E76487" w:rsidRDefault="00E76487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86659" w14:textId="77777777" w:rsidR="00E76487" w:rsidRDefault="00E76487" w:rsidP="00F169C8">
            <w:pPr>
              <w:spacing w:line="259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PRODUITS</w:t>
            </w:r>
          </w:p>
          <w:p w14:paraId="07D80D3F" w14:textId="7FCB20DF" w:rsidR="00A46BDA" w:rsidRPr="00A46BDA" w:rsidRDefault="00A46BDA" w:rsidP="00F169C8">
            <w:pPr>
              <w:spacing w:line="259" w:lineRule="auto"/>
              <w:rPr>
                <w:rFonts w:ascii="Arial" w:eastAsia="Arial" w:hAnsi="Arial" w:cs="Arial"/>
                <w:bCs/>
              </w:rPr>
            </w:pPr>
            <w:r w:rsidRPr="00A46BDA">
              <w:rPr>
                <w:rFonts w:ascii="Arial" w:eastAsia="Arial" w:hAnsi="Arial" w:cs="Arial"/>
                <w:bCs/>
              </w:rPr>
              <w:t xml:space="preserve">Affectées à l’action </w:t>
            </w:r>
            <w:proofErr w:type="spellStart"/>
            <w:r w:rsidRPr="00A46BDA">
              <w:rPr>
                <w:rFonts w:ascii="Arial" w:eastAsia="Arial" w:hAnsi="Arial" w:cs="Arial"/>
                <w:bCs/>
              </w:rPr>
              <w:t>Clas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0DF9D" w14:textId="77777777" w:rsidR="00E76487" w:rsidRPr="00A46BDA" w:rsidRDefault="00E76487" w:rsidP="00A46BDA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76487" w14:paraId="0CC0ED23" w14:textId="77777777" w:rsidTr="00EB7B57">
        <w:trPr>
          <w:trHeight w:val="7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6C9C" w14:textId="77777777" w:rsidR="00E76487" w:rsidRDefault="00E76487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60 - ACHATS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9C80" w14:textId="3190330B" w:rsidR="00E76487" w:rsidRDefault="00E76487" w:rsidP="00EB7B57">
            <w:pPr>
              <w:spacing w:line="259" w:lineRule="auto"/>
              <w:ind w:left="337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AFD8" w14:textId="77777777" w:rsidR="00E76487" w:rsidRDefault="00E76487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70 - VENTE DE PRODUITS FINIS, DE </w:t>
            </w:r>
          </w:p>
          <w:p w14:paraId="1370C70A" w14:textId="77777777" w:rsidR="00E76487" w:rsidRDefault="00E76487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MARCHANDISES, PRESTATIONS DE SERVICES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8EBE" w14:textId="60332FEA" w:rsidR="00E76487" w:rsidRDefault="00E76487" w:rsidP="00EB7B57">
            <w:pPr>
              <w:spacing w:line="259" w:lineRule="auto"/>
              <w:ind w:left="220"/>
            </w:pPr>
          </w:p>
        </w:tc>
      </w:tr>
      <w:tr w:rsidR="00E76487" w14:paraId="58F0BB45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1095" w14:textId="77777777" w:rsidR="00E76487" w:rsidRDefault="00E76487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604 – Achat d’études et de Prestations de services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1F29" w14:textId="689D2B54" w:rsidR="00E76487" w:rsidRPr="00636BAC" w:rsidRDefault="00E76487" w:rsidP="00EB7B57">
            <w:pPr>
              <w:spacing w:line="259" w:lineRule="auto"/>
              <w:ind w:left="339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4B79" w14:textId="0C71D206" w:rsidR="00E76487" w:rsidRPr="00636BAC" w:rsidRDefault="000814C5" w:rsidP="00EB7B57">
            <w:pPr>
              <w:spacing w:line="259" w:lineRule="auto"/>
            </w:pPr>
            <w:r w:rsidRPr="00636BAC">
              <w:rPr>
                <w:rFonts w:ascii="Calibri" w:eastAsia="Calibri" w:hAnsi="Calibri" w:cs="Calibri"/>
                <w:sz w:val="20"/>
              </w:rPr>
              <w:t>70623- PS CAF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4A28" w14:textId="26C20365" w:rsidR="00E76487" w:rsidRDefault="00E76487" w:rsidP="00EB7B57">
            <w:pPr>
              <w:spacing w:line="259" w:lineRule="auto"/>
              <w:ind w:left="222"/>
            </w:pPr>
          </w:p>
        </w:tc>
      </w:tr>
      <w:tr w:rsidR="00E76487" w14:paraId="2D7365D5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1EA2" w14:textId="32B2DA57" w:rsidR="00E76487" w:rsidRDefault="00E76487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606 - Achats non stockés de matières et </w:t>
            </w:r>
            <w:r w:rsidR="00A46BDA">
              <w:rPr>
                <w:rFonts w:ascii="Calibri" w:eastAsia="Calibri" w:hAnsi="Calibri" w:cs="Calibri"/>
                <w:sz w:val="20"/>
              </w:rPr>
              <w:t>fournitures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FB26" w14:textId="7094119A" w:rsidR="00E76487" w:rsidRDefault="00E76487" w:rsidP="00EB7B57">
            <w:pPr>
              <w:spacing w:line="259" w:lineRule="auto"/>
              <w:ind w:left="339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D9E3" w14:textId="77777777" w:rsidR="00E76487" w:rsidRDefault="00E76487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70624 - Fonds d’accompagnement CAF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7AF" w14:textId="7C08F5EE" w:rsidR="00E76487" w:rsidRDefault="00E76487" w:rsidP="00EB7B57">
            <w:pPr>
              <w:spacing w:line="259" w:lineRule="auto"/>
              <w:jc w:val="right"/>
            </w:pPr>
          </w:p>
        </w:tc>
      </w:tr>
      <w:tr w:rsidR="00C63B4D" w14:paraId="720E7F0F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FEFE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60X - Autres Comptes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2267" w14:textId="7B7423D9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91E0" w14:textId="6BEFC673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70642 </w:t>
            </w:r>
            <w:r w:rsidR="00A46BDA">
              <w:rPr>
                <w:rFonts w:ascii="Calibri" w:eastAsia="Calibri" w:hAnsi="Calibri" w:cs="Calibri"/>
                <w:sz w:val="20"/>
              </w:rPr>
              <w:t>- Participations</w:t>
            </w:r>
            <w:r>
              <w:rPr>
                <w:rFonts w:ascii="Calibri" w:eastAsia="Calibri" w:hAnsi="Calibri" w:cs="Calibri"/>
                <w:sz w:val="20"/>
              </w:rPr>
              <w:t xml:space="preserve"> familiales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0AA6" w14:textId="7ECFAD29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509E39BC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4CD9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F7FA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EECF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708 - Produits des activités annexes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75DC" w14:textId="0032E7EC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12D47CC9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BFB4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61 - SERVICES EXTERIEURS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5780" w14:textId="0403068A" w:rsidR="00C63B4D" w:rsidRDefault="00C63B4D" w:rsidP="00EB7B57">
            <w:pPr>
              <w:spacing w:line="259" w:lineRule="auto"/>
              <w:ind w:left="337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8DB0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57A8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0B518D4E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9B3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611 – Sous-traitance générale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9397" w14:textId="031E91EF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C4C5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AD41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6AF8DF5F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9205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613 – Locations mobilières et immobilières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BBDB" w14:textId="46D14156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BEE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AE77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7A7A022E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3F0A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614 – Charges locatives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4278" w14:textId="64C44CF8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549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7421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6FA1048C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01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61X - Autres comptes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B59E" w14:textId="59C9B6EF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2C4A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E12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68FA494B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12A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62 - AUTRES SERVICES EXTERIEURS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06F1" w14:textId="2A7BDDCB" w:rsidR="00C63B4D" w:rsidRDefault="00C63B4D" w:rsidP="00EB7B57">
            <w:pPr>
              <w:spacing w:line="259" w:lineRule="auto"/>
              <w:ind w:left="337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053F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167B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44B55299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AF91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621- Personnel intérimaire et détaché (y compris mécénat de compétences)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280A" w14:textId="6CF88EF5" w:rsidR="00C63B4D" w:rsidRDefault="00C63B4D" w:rsidP="00EB7B57">
            <w:pPr>
              <w:spacing w:line="259" w:lineRule="auto"/>
              <w:ind w:left="339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E3B8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ECC0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3E7DB0EA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910B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62X - Autres comptes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4E8E" w14:textId="16914185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54A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C190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51C9D01B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E7BB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63 - IMPOTS ET TAXES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F243" w14:textId="5D8B502D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BB99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C74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1071C441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8036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63A - Impôts et taxes liés aux frais de personnel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80BE" w14:textId="448FA56A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CCC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646E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372DC98C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A17D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63B - Autres impôts et taxes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B3C" w14:textId="55C9AFE5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4C55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230F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6E5B05D2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C431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64 - FRAIS DE PERSONNEL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7ED2" w14:textId="356DBC9C" w:rsidR="00C63B4D" w:rsidRDefault="00C63B4D" w:rsidP="00EB7B57">
            <w:pPr>
              <w:spacing w:line="259" w:lineRule="auto"/>
              <w:ind w:left="236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EADF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74 - SUBVENTIONS D'EXPLOITATION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49C5" w14:textId="3BF7FD1C" w:rsidR="00C63B4D" w:rsidRDefault="00C63B4D" w:rsidP="00EB7B57">
            <w:pPr>
              <w:spacing w:line="259" w:lineRule="auto"/>
              <w:ind w:left="321"/>
            </w:pPr>
          </w:p>
        </w:tc>
      </w:tr>
      <w:tr w:rsidR="00C63B4D" w14:paraId="10165990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41C6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641 - Frais de personnel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5C5" w14:textId="4DE96D09" w:rsidR="00C63B4D" w:rsidRDefault="00C63B4D" w:rsidP="00EB7B57">
            <w:pPr>
              <w:spacing w:line="259" w:lineRule="auto"/>
              <w:ind w:left="339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C10" w14:textId="584CEF4D" w:rsidR="00C63B4D" w:rsidRDefault="008F0913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</w:t>
            </w:r>
            <w:r w:rsidR="00B37794">
              <w:rPr>
                <w:rFonts w:ascii="Calibri" w:eastAsia="Calibri" w:hAnsi="Calibri" w:cs="Calibri"/>
                <w:sz w:val="20"/>
              </w:rPr>
              <w:t>1 -</w:t>
            </w:r>
            <w:r w:rsidR="000805FC">
              <w:rPr>
                <w:rFonts w:ascii="Calibri" w:eastAsia="Calibri" w:hAnsi="Calibri" w:cs="Calibri"/>
                <w:sz w:val="20"/>
              </w:rPr>
              <w:t>Subventions et prestations de service Département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D62D" w14:textId="33B5F3BD" w:rsidR="00C63B4D" w:rsidRDefault="00C63B4D" w:rsidP="00EB7B57">
            <w:pPr>
              <w:spacing w:line="259" w:lineRule="auto"/>
              <w:ind w:left="323"/>
            </w:pPr>
          </w:p>
        </w:tc>
      </w:tr>
      <w:tr w:rsidR="00C63B4D" w14:paraId="27EEC23C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B4A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645 - Charges de sécurité sociale et de prévoyance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45A5" w14:textId="0F08CD3C" w:rsidR="00C63B4D" w:rsidRDefault="00C63B4D" w:rsidP="00EB7B57">
            <w:pPr>
              <w:spacing w:line="259" w:lineRule="auto"/>
              <w:ind w:left="339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83A9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7452 – Subventions d’exploitation Caf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D77D" w14:textId="66547658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0A22D9E1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39E3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648 - Autres charges de personnel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74E3" w14:textId="5FB63DE7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DD83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742 - Subventions et prestations de service régionales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DB82" w14:textId="514D0242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2BA9533B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436F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EA17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5C6E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744 - Subventions et prestations de service communales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D58" w14:textId="125C7439" w:rsidR="00C63B4D" w:rsidRDefault="00C63B4D" w:rsidP="00EB7B57">
            <w:pPr>
              <w:spacing w:line="259" w:lineRule="auto"/>
              <w:ind w:left="323"/>
            </w:pPr>
          </w:p>
        </w:tc>
      </w:tr>
      <w:tr w:rsidR="00C63B4D" w14:paraId="27641D0E" w14:textId="77777777" w:rsidTr="00EB7B57">
        <w:trPr>
          <w:trHeight w:val="7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C2FF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6BD4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0E2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746 - Subventions d'exploitation et prestations de service des EPCI (intercommunalité)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2B62" w14:textId="7FE364CD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13DEA7D8" w14:textId="77777777" w:rsidTr="00EB7B57">
        <w:trPr>
          <w:trHeight w:val="7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5C61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DB38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AEFE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747 - Subventions d'exploitation et prestations de service versées par une entreprise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E9DE" w14:textId="519F1238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1AB64B67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B3CD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15D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1A38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7481 - Subventions d'exploitation reçues de l'Union Européenne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C397" w14:textId="5E8AD106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73925AA6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7633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5CD1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30B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7488 - Subventions d'exploitation reçues d'autres entités publiques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F405" w14:textId="0E81B57D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730EC055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95A7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65 - AUTRES CHARGES DE GESTION </w:t>
            </w:r>
          </w:p>
          <w:p w14:paraId="07F6118C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COURANTE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CE3A" w14:textId="6D71AF37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3A8D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75 - AUTRES PRODUITS DE GESTION </w:t>
            </w:r>
          </w:p>
          <w:p w14:paraId="4719DE88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COURANTE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E0CC" w14:textId="211C3BE0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3F6106AD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6EFF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651 - Autres charges de gestion courante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F8B0" w14:textId="3D5BCB30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5FCA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754 - Ressources liées à la générosité du public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98C8" w14:textId="5331D472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42DA9C5A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E268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66 - CHARGES FINANCIERES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752B" w14:textId="058ED42C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ADBD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76 - PRODUITS FINANCIERS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191" w14:textId="39AFEB9C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2D946A9D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F6C5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661 - Charges financières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C7BF" w14:textId="536E4665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BE9B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761 - Produits financiers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071" w14:textId="2CEEA37A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3CF082EE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E187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67 - CHARGES EXCEPTIONNELLES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BF60" w14:textId="488F6330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9CB8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77 - PRODUITS EXCEPTIONNELS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0654" w14:textId="5A02570F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25562563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A10" w14:textId="38103439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671 - Charges exceptionnelles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AD58" w14:textId="3FDD01C1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C13E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771 - Produits exceptionnels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2ACF" w14:textId="26D2CF30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54463B62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6CD" w14:textId="211D1B9A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68 - DOTATIONS AUX PROVISIONS, DÉPRÉCIATIONS ET PROVISIONS.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D63" w14:textId="1C99105F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CA1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78 - REPRISE SUR AMORTISSEMENT, </w:t>
            </w:r>
          </w:p>
          <w:p w14:paraId="59A3F922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DEPRECIATIONS ET PROVISIONS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75BB" w14:textId="00633E22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7358B83E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FE24" w14:textId="7A471980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681 - Dotations aux amortissements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65E6" w14:textId="3715DC63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F296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781 - Reprise sur amortissements, dépréciations et Provisions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29A7" w14:textId="7A533BB8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0C8A541F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4CA" w14:textId="2644FDDB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68 Autres - Dotations aux provisions et dépréciations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6360" w14:textId="5CB48D91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1320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D68" w14:textId="77777777" w:rsidR="00C63B4D" w:rsidRDefault="00C63B4D" w:rsidP="00EB7B57">
            <w:pPr>
              <w:spacing w:after="160" w:line="259" w:lineRule="auto"/>
            </w:pPr>
          </w:p>
        </w:tc>
      </w:tr>
      <w:tr w:rsidR="00C63B4D" w14:paraId="76CFA341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BE45" w14:textId="64C56C18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SOUS-TOTAL DES CHARGES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A89" w14:textId="15A7D815" w:rsidR="00C63B4D" w:rsidRDefault="00C63B4D" w:rsidP="00EB7B57">
            <w:pPr>
              <w:spacing w:line="259" w:lineRule="auto"/>
              <w:ind w:left="236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5211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SOUS-TOTAL DES PRODUITS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5062" w14:textId="662709D7" w:rsidR="00C63B4D" w:rsidRDefault="00C63B4D" w:rsidP="00EB7B57">
            <w:pPr>
              <w:spacing w:line="259" w:lineRule="auto"/>
              <w:ind w:left="220"/>
            </w:pPr>
          </w:p>
        </w:tc>
      </w:tr>
      <w:tr w:rsidR="00C63B4D" w14:paraId="3A70CC2C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E4C9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86 - CONTRIBUTIONS VOLONTAIRES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A35A" w14:textId="63196063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6D3D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87 - CONTRIBUTIONS VOLONTAIRES EN </w:t>
            </w:r>
          </w:p>
          <w:p w14:paraId="77C1AA2E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NATURE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9707" w14:textId="02B1590C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51E49742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8BA7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860 - Secours en nature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D13" w14:textId="5F93B019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AFB6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870 - Dons en nature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C2D6" w14:textId="68B1CFF6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56C661A7" w14:textId="77777777" w:rsidTr="00EB7B57">
        <w:trPr>
          <w:trHeight w:val="4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A135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861- Mise à disposition gratuite de biens et de services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4D1E" w14:textId="3FD78BC5" w:rsidR="00C63B4D" w:rsidRDefault="00C63B4D" w:rsidP="00EB7B57">
            <w:pPr>
              <w:spacing w:line="259" w:lineRule="auto"/>
              <w:jc w:val="right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29B9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871 - Prestations en nature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9665" w14:textId="08840FD4" w:rsidR="00C63B4D" w:rsidRDefault="00C63B4D" w:rsidP="00EB7B57">
            <w:pPr>
              <w:spacing w:line="259" w:lineRule="auto"/>
              <w:jc w:val="right"/>
            </w:pPr>
          </w:p>
        </w:tc>
      </w:tr>
      <w:tr w:rsidR="00C63B4D" w14:paraId="60E87FF9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3004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864 - Personnel Bénévole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D5F5" w14:textId="4B19D27E" w:rsidR="00C63B4D" w:rsidRDefault="00C63B4D" w:rsidP="00EB7B57">
            <w:pPr>
              <w:spacing w:line="259" w:lineRule="auto"/>
              <w:ind w:left="339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DCF0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sz w:val="20"/>
              </w:rPr>
              <w:t>875 - Bénévolat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C13A" w14:textId="4D5FDB02" w:rsidR="00C63B4D" w:rsidRDefault="00C63B4D" w:rsidP="00EB7B57">
            <w:pPr>
              <w:spacing w:line="259" w:lineRule="auto"/>
              <w:ind w:left="323"/>
            </w:pPr>
          </w:p>
        </w:tc>
      </w:tr>
      <w:tr w:rsidR="00C63B4D" w14:paraId="7C861685" w14:textId="77777777" w:rsidTr="00EB7B57">
        <w:trPr>
          <w:trHeight w:val="25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4C3F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TOTAL GENERAL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F017" w14:textId="38AD0204" w:rsidR="00C63B4D" w:rsidRDefault="00C63B4D" w:rsidP="00EB7B57">
            <w:pPr>
              <w:spacing w:line="259" w:lineRule="auto"/>
              <w:ind w:left="236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8F13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TOTAL GENERAL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B52" w14:textId="7161AEE5" w:rsidR="00C63B4D" w:rsidRDefault="00C63B4D" w:rsidP="00EB7B57">
            <w:pPr>
              <w:spacing w:line="259" w:lineRule="auto"/>
              <w:ind w:left="220"/>
            </w:pPr>
          </w:p>
        </w:tc>
      </w:tr>
      <w:tr w:rsidR="00C63B4D" w14:paraId="60F5A798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F570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8CC1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6B08" w14:textId="77777777" w:rsidR="00C63B4D" w:rsidRDefault="00C63B4D" w:rsidP="00EB7B57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TOTAL GENERAL (hors bénévolat)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DE1C" w14:textId="4B7F78DB" w:rsidR="00C63B4D" w:rsidRDefault="00C63B4D" w:rsidP="00EB7B57">
            <w:pPr>
              <w:spacing w:line="259" w:lineRule="auto"/>
              <w:ind w:left="220"/>
            </w:pPr>
          </w:p>
        </w:tc>
      </w:tr>
      <w:tr w:rsidR="00C63B4D" w14:paraId="010FA1CA" w14:textId="77777777" w:rsidTr="00EB7B57">
        <w:trPr>
          <w:trHeight w:val="2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60BD" w14:textId="0C596F4B" w:rsidR="00C63B4D" w:rsidRDefault="00C63B4D" w:rsidP="00EB7B57">
            <w:pPr>
              <w:spacing w:after="160" w:line="259" w:lineRule="auto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096D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8179" w14:textId="77777777" w:rsidR="00C63B4D" w:rsidRDefault="00C63B4D" w:rsidP="00EB7B57">
            <w:pPr>
              <w:spacing w:after="16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E7DC" w14:textId="77777777" w:rsidR="00C63B4D" w:rsidRDefault="00C63B4D" w:rsidP="00EB7B57">
            <w:pPr>
              <w:spacing w:after="160" w:line="259" w:lineRule="auto"/>
            </w:pPr>
          </w:p>
        </w:tc>
      </w:tr>
    </w:tbl>
    <w:p w14:paraId="1E38618E" w14:textId="10C849B6" w:rsidR="00DF2B13" w:rsidRDefault="00DF2B13" w:rsidP="00363385">
      <w:pPr>
        <w:rPr>
          <w:rFonts w:ascii="Optima" w:hAnsi="Optima" w:cs="Optima"/>
        </w:rPr>
      </w:pPr>
      <w:r w:rsidRPr="00DF2B13">
        <w:rPr>
          <w:rFonts w:ascii="Optima" w:hAnsi="Optima" w:cs="Optim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70464F" wp14:editId="17DC5C7D">
                <wp:simplePos x="0" y="0"/>
                <wp:positionH relativeFrom="column">
                  <wp:posOffset>-391806</wp:posOffset>
                </wp:positionH>
                <wp:positionV relativeFrom="paragraph">
                  <wp:posOffset>295038</wp:posOffset>
                </wp:positionV>
                <wp:extent cx="6602278" cy="2688956"/>
                <wp:effectExtent l="0" t="0" r="27305" b="16510"/>
                <wp:wrapSquare wrapText="bothSides"/>
                <wp:docPr id="12850589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278" cy="2688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6B593" w14:textId="20072F43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  <w:r w:rsidRPr="000A6BD1">
                              <w:rPr>
                                <w:rFonts w:ascii="Optima" w:hAnsi="Optima" w:cs="Optima"/>
                              </w:rPr>
                              <w:t xml:space="preserve">Fait </w:t>
                            </w:r>
                            <w:r>
                              <w:rPr>
                                <w:rFonts w:ascii="Optima" w:hAnsi="Optima" w:cs="Optima"/>
                              </w:rPr>
                              <w:t>à</w:t>
                            </w:r>
                            <w:r w:rsidRPr="000A6BD1">
                              <w:rPr>
                                <w:rFonts w:ascii="Optima" w:hAnsi="Optima" w:cs="Optima"/>
                              </w:rPr>
                              <w:t xml:space="preserve">                                  </w:t>
                            </w:r>
                            <w:proofErr w:type="gramStart"/>
                            <w:r w:rsidRPr="000A6BD1">
                              <w:rPr>
                                <w:rFonts w:ascii="Optima" w:hAnsi="Optima" w:cs="Optima"/>
                              </w:rPr>
                              <w:t xml:space="preserve">  ,</w:t>
                            </w:r>
                            <w:proofErr w:type="gramEnd"/>
                            <w:r w:rsidRPr="000A6BD1">
                              <w:rPr>
                                <w:rFonts w:ascii="Optima" w:hAnsi="Optima" w:cs="Optima"/>
                              </w:rPr>
                              <w:t xml:space="preserve"> le </w:t>
                            </w:r>
                          </w:p>
                          <w:p w14:paraId="4F30AD1B" w14:textId="77777777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</w:p>
                          <w:p w14:paraId="196DC372" w14:textId="77777777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</w:p>
                          <w:p w14:paraId="22EFAFB4" w14:textId="77777777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</w:p>
                          <w:p w14:paraId="60344436" w14:textId="77777777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</w:p>
                          <w:p w14:paraId="5029B1D2" w14:textId="77777777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</w:p>
                          <w:p w14:paraId="6A9795D6" w14:textId="77777777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</w:p>
                          <w:p w14:paraId="545C16B2" w14:textId="77777777" w:rsidR="00DF2B13" w:rsidRPr="000A6BD1" w:rsidRDefault="00DF2B13" w:rsidP="00DF2B13">
                            <w:pPr>
                              <w:rPr>
                                <w:rFonts w:ascii="Optima" w:hAnsi="Optima" w:cs="Optima"/>
                              </w:rPr>
                            </w:pPr>
                            <w:r w:rsidRPr="000A6BD1">
                              <w:rPr>
                                <w:rFonts w:ascii="Optima" w:hAnsi="Optima" w:cs="Optima"/>
                              </w:rPr>
                              <w:t>Tampon et signature</w:t>
                            </w:r>
                          </w:p>
                          <w:p w14:paraId="39896420" w14:textId="5C7C1A3B" w:rsidR="00DF2B13" w:rsidRDefault="00DF2B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464F" id="Zone de texte 2" o:spid="_x0000_s1027" type="#_x0000_t202" style="position:absolute;margin-left:-30.85pt;margin-top:23.25pt;width:519.85pt;height:21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">
                <v:textbox>
                  <w:txbxContent>
                    <w:p w14:paraId="51C6B593" w14:textId="20072F43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  <w:r w:rsidRPr="000A6BD1">
                        <w:rPr>
                          <w:rFonts w:ascii="Optima" w:hAnsi="Optima" w:cs="Optima"/>
                        </w:rPr>
                        <w:t xml:space="preserve">Fait </w:t>
                      </w:r>
                      <w:r>
                        <w:rPr>
                          <w:rFonts w:ascii="Optima" w:hAnsi="Optima" w:cs="Optima"/>
                        </w:rPr>
                        <w:t>à</w:t>
                      </w:r>
                      <w:r w:rsidRPr="000A6BD1">
                        <w:rPr>
                          <w:rFonts w:ascii="Optima" w:hAnsi="Optima" w:cs="Optima"/>
                        </w:rPr>
                        <w:t xml:space="preserve">                                  </w:t>
                      </w:r>
                      <w:proofErr w:type="gramStart"/>
                      <w:r w:rsidRPr="000A6BD1">
                        <w:rPr>
                          <w:rFonts w:ascii="Optima" w:hAnsi="Optima" w:cs="Optima"/>
                        </w:rPr>
                        <w:t xml:space="preserve">  ,</w:t>
                      </w:r>
                      <w:proofErr w:type="gramEnd"/>
                      <w:r w:rsidRPr="000A6BD1">
                        <w:rPr>
                          <w:rFonts w:ascii="Optima" w:hAnsi="Optima" w:cs="Optima"/>
                        </w:rPr>
                        <w:t xml:space="preserve"> le </w:t>
                      </w:r>
                    </w:p>
                    <w:p w14:paraId="4F30AD1B" w14:textId="77777777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</w:p>
                    <w:p w14:paraId="196DC372" w14:textId="77777777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</w:p>
                    <w:p w14:paraId="22EFAFB4" w14:textId="77777777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</w:p>
                    <w:p w14:paraId="60344436" w14:textId="77777777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</w:p>
                    <w:p w14:paraId="5029B1D2" w14:textId="77777777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</w:p>
                    <w:p w14:paraId="6A9795D6" w14:textId="77777777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</w:p>
                    <w:p w14:paraId="545C16B2" w14:textId="77777777" w:rsidR="00DF2B13" w:rsidRPr="000A6BD1" w:rsidRDefault="00DF2B13" w:rsidP="00DF2B13">
                      <w:pPr>
                        <w:rPr>
                          <w:rFonts w:ascii="Optima" w:hAnsi="Optima" w:cs="Optima"/>
                        </w:rPr>
                      </w:pPr>
                      <w:r w:rsidRPr="000A6BD1">
                        <w:rPr>
                          <w:rFonts w:ascii="Optima" w:hAnsi="Optima" w:cs="Optima"/>
                        </w:rPr>
                        <w:t>Tampon et signature</w:t>
                      </w:r>
                    </w:p>
                    <w:p w14:paraId="39896420" w14:textId="5C7C1A3B" w:rsidR="00DF2B13" w:rsidRDefault="00DF2B13"/>
                  </w:txbxContent>
                </v:textbox>
                <w10:wrap type="square"/>
              </v:shape>
            </w:pict>
          </mc:Fallback>
        </mc:AlternateContent>
      </w:r>
    </w:p>
    <w:p w14:paraId="31D67B61" w14:textId="44FEBFAF" w:rsidR="000E4943" w:rsidRDefault="000E4943" w:rsidP="00363385">
      <w:pPr>
        <w:rPr>
          <w:rFonts w:ascii="Optima" w:hAnsi="Optima" w:cs="Optima"/>
        </w:rPr>
      </w:pPr>
    </w:p>
    <w:sectPr w:rsidR="000E4943" w:rsidSect="008A2A9E">
      <w:headerReference w:type="default" r:id="rId12"/>
      <w:footerReference w:type="default" r:id="rId13"/>
      <w:footerReference w:type="first" r:id="rId14"/>
      <w:pgSz w:w="11906" w:h="16838"/>
      <w:pgMar w:top="851" w:right="566" w:bottom="1134" w:left="1276" w:header="55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E287" w14:textId="77777777" w:rsidR="00D5394C" w:rsidRDefault="00D5394C">
      <w:r>
        <w:separator/>
      </w:r>
    </w:p>
  </w:endnote>
  <w:endnote w:type="continuationSeparator" w:id="0">
    <w:p w14:paraId="31EEEFCB" w14:textId="77777777" w:rsidR="00D5394C" w:rsidRDefault="00D5394C">
      <w:r>
        <w:continuationSeparator/>
      </w:r>
    </w:p>
  </w:endnote>
  <w:endnote w:type="continuationNotice" w:id="1">
    <w:p w14:paraId="4DF2F488" w14:textId="77777777" w:rsidR="00D5394C" w:rsidRDefault="00D53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optima">
    <w:altName w:val="Cambria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C5B8" w14:textId="064891F8" w:rsidR="002F6655" w:rsidRPr="0052271E" w:rsidRDefault="000A6BD1" w:rsidP="00BF5544">
    <w:pPr>
      <w:pStyle w:val="Pieddepage"/>
      <w:tabs>
        <w:tab w:val="left" w:pos="4849"/>
      </w:tabs>
      <w:rPr>
        <w:rFonts w:ascii="Optima" w:hAnsi="Optima"/>
        <w:b/>
        <w:color w:val="1F4E79" w:themeColor="accent5" w:themeShade="80"/>
      </w:rPr>
    </w:pPr>
    <w:r>
      <w:rPr>
        <w:rFonts w:ascii="Optima" w:hAnsi="Optima"/>
        <w:b/>
        <w:color w:val="1F4E79" w:themeColor="accent5" w:themeShade="80"/>
      </w:rPr>
      <w:t>Demande de financement CLAS 2026/2027</w:t>
    </w:r>
    <w:r w:rsidR="00671FBE">
      <w:rPr>
        <w:rFonts w:ascii="Optima" w:hAnsi="Optima"/>
        <w:b/>
        <w:noProof/>
        <w:color w:val="1F4E79" w:themeColor="accent5" w:themeShade="8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13F02BE" wp14:editId="5222F63A">
              <wp:simplePos x="0" y="0"/>
              <wp:positionH relativeFrom="margin">
                <wp:align>right</wp:align>
              </wp:positionH>
              <wp:positionV relativeFrom="line">
                <wp:align>center</wp:align>
              </wp:positionV>
              <wp:extent cx="1090800" cy="432000"/>
              <wp:effectExtent l="0" t="0" r="0" b="6350"/>
              <wp:wrapNone/>
              <wp:docPr id="14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800" cy="432000"/>
                        <a:chOff x="0" y="0"/>
                        <a:chExt cx="1089772" cy="431053"/>
                      </a:xfrm>
                    </wpg:grpSpPr>
                    <wps:wsp>
                      <wps:cNvPr id="18" name="Ellipse 18"/>
                      <wps:cNvSpPr/>
                      <wps:spPr>
                        <a:xfrm>
                          <a:off x="276330" y="95459"/>
                          <a:ext cx="252046" cy="251966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" name="Ellipse 19"/>
                      <wps:cNvSpPr/>
                      <wps:spPr>
                        <a:xfrm>
                          <a:off x="657772" y="0"/>
                          <a:ext cx="432000" cy="431053"/>
                        </a:xfrm>
                        <a:prstGeom prst="ellipse">
                          <a:avLst/>
                        </a:prstGeom>
                        <a:solidFill>
                          <a:srgbClr val="FF8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1A3FC" w14:textId="77777777" w:rsidR="00671FBE" w:rsidRPr="00671FBE" w:rsidRDefault="00671FBE" w:rsidP="00671FBE">
                            <w:pPr>
                              <w:ind w:right="-118" w:hanging="142"/>
                              <w:jc w:val="center"/>
                              <w:rPr>
                                <w:rFonts w:ascii="Optima" w:hAnsi="Optima"/>
                                <w:b/>
                                <w:bCs/>
                              </w:rPr>
                            </w:pPr>
                            <w:r w:rsidRPr="00671FBE">
                              <w:rPr>
                                <w:rFonts w:ascii="Optima" w:hAnsi="Optima"/>
                                <w:b/>
                                <w:bCs/>
                              </w:rPr>
                              <w:fldChar w:fldCharType="begin"/>
                            </w:r>
                            <w:r w:rsidRPr="00671FBE">
                              <w:rPr>
                                <w:rFonts w:ascii="Optima" w:hAnsi="Optima"/>
                                <w:b/>
                                <w:bCs/>
                              </w:rPr>
                              <w:instrText>PAGE   \* MERGEFORMAT</w:instrText>
                            </w:r>
                            <w:r w:rsidRPr="00671FBE">
                              <w:rPr>
                                <w:rFonts w:ascii="Optima" w:hAnsi="Optima"/>
                                <w:b/>
                                <w:bCs/>
                              </w:rPr>
                              <w:fldChar w:fldCharType="separate"/>
                            </w:r>
                            <w:r w:rsidRPr="00671FBE">
                              <w:rPr>
                                <w:rFonts w:ascii="Optima" w:hAnsi="Optima"/>
                                <w:b/>
                                <w:bCs/>
                              </w:rPr>
                              <w:t>1</w:t>
                            </w:r>
                            <w:r w:rsidRPr="00671FBE">
                              <w:rPr>
                                <w:rFonts w:ascii="Optima" w:hAnsi="Opti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20" name="Ellipse 20"/>
                      <wps:cNvSpPr/>
                      <wps:spPr>
                        <a:xfrm>
                          <a:off x="0" y="145701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3F02BE" id="Groupe 14" o:spid="_x0000_s1028" style="position:absolute;margin-left:34.7pt;margin-top:0;width:85.9pt;height:34pt;z-index:251658241;mso-position-horizontal:right;mso-position-horizontal-relative:margin;mso-position-vertical:center;mso-position-vertical-relative:line;mso-width-relative:margin;mso-height-relative:margin" coordsize="10897,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">
              <v:oval id="Ellipse 18" o:spid="_x0000_s1029" style="position:absolute;left:2763;top:954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" fillcolor="#9bbb59" stroked="f" strokeweight="1pt">
                <v:stroke joinstyle="miter"/>
              </v:oval>
              <v:oval id="Ellipse 19" o:spid="_x0000_s1030" style="position:absolute;left:6577;width:4320;height:4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" fillcolor="#ff8040" stroked="f" strokeweight="1pt">
                <v:stroke joinstyle="miter"/>
                <v:textbox>
                  <w:txbxContent>
                    <w:p w14:paraId="44E1A3FC" w14:textId="77777777" w:rsidR="00671FBE" w:rsidRPr="00671FBE" w:rsidRDefault="00671FBE" w:rsidP="00671FBE">
                      <w:pPr>
                        <w:ind w:right="-118" w:hanging="142"/>
                        <w:jc w:val="center"/>
                        <w:rPr>
                          <w:rFonts w:ascii="Optima" w:hAnsi="Optima"/>
                          <w:b/>
                          <w:bCs/>
                        </w:rPr>
                      </w:pPr>
                      <w:r w:rsidRPr="00671FBE">
                        <w:rPr>
                          <w:rFonts w:ascii="Optima" w:hAnsi="Optima"/>
                          <w:b/>
                          <w:bCs/>
                        </w:rPr>
                        <w:fldChar w:fldCharType="begin"/>
                      </w:r>
                      <w:r w:rsidRPr="00671FBE">
                        <w:rPr>
                          <w:rFonts w:ascii="Optima" w:hAnsi="Optima"/>
                          <w:b/>
                          <w:bCs/>
                        </w:rPr>
                        <w:instrText>PAGE   \* MERGEFORMAT</w:instrText>
                      </w:r>
                      <w:r w:rsidRPr="00671FBE">
                        <w:rPr>
                          <w:rFonts w:ascii="Optima" w:hAnsi="Optima"/>
                          <w:b/>
                          <w:bCs/>
                        </w:rPr>
                        <w:fldChar w:fldCharType="separate"/>
                      </w:r>
                      <w:r w:rsidRPr="00671FBE">
                        <w:rPr>
                          <w:rFonts w:ascii="Optima" w:hAnsi="Optima"/>
                          <w:b/>
                          <w:bCs/>
                        </w:rPr>
                        <w:t>1</w:t>
                      </w:r>
                      <w:r w:rsidRPr="00671FBE">
                        <w:rPr>
                          <w:rFonts w:ascii="Optima" w:hAnsi="Opti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oval>
              <v:oval id="Ellipse 20" o:spid="_x0000_s1031" style="position:absolute;top:1457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" fillcolor="#4f81bd" stroked="f" strokeweight="1pt">
                <v:stroke joinstyle="miter"/>
              </v:oval>
              <w10:wrap anchorx="margin" anchory="line"/>
            </v:group>
          </w:pict>
        </mc:Fallback>
      </mc:AlternateContent>
    </w:r>
    <w:r w:rsidR="0032516B" w:rsidRPr="0052271E">
      <w:rPr>
        <w:rFonts w:ascii="Optima" w:hAnsi="Optima"/>
        <w:b/>
        <w:color w:val="1F4E79" w:themeColor="accent5" w:themeShade="80"/>
      </w:rPr>
      <w:ptab w:relativeTo="margin" w:alignment="right" w:leader="none"/>
    </w:r>
  </w:p>
  <w:p w14:paraId="2459C5B9" w14:textId="1FFF07E3" w:rsidR="002F6655" w:rsidRDefault="002F66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C5BB" w14:textId="351FB2CF" w:rsidR="00176015" w:rsidRPr="0052271E" w:rsidRDefault="007B4684" w:rsidP="007B4684">
    <w:pPr>
      <w:pStyle w:val="Pieddepage"/>
      <w:tabs>
        <w:tab w:val="left" w:pos="1928"/>
        <w:tab w:val="right" w:pos="10064"/>
      </w:tabs>
      <w:jc w:val="center"/>
      <w:rPr>
        <w:rFonts w:ascii="Optima" w:hAnsi="Optima"/>
        <w:b/>
        <w:color w:val="1F4E79" w:themeColor="accent5" w:themeShade="80"/>
      </w:rPr>
    </w:pPr>
    <w:r>
      <w:rPr>
        <w:rFonts w:ascii="Optima" w:hAnsi="Optima"/>
        <w:b/>
        <w:color w:val="1F4E79" w:themeColor="accent5" w:themeShade="80"/>
      </w:rPr>
      <w:t>Demande de financement CLAS 2026/2027</w:t>
    </w:r>
    <w:r>
      <w:rPr>
        <w:rFonts w:ascii="Optima" w:hAnsi="Optima"/>
        <w:b/>
        <w:color w:val="1F4E79" w:themeColor="accent5" w:themeShade="80"/>
      </w:rPr>
      <w:tab/>
    </w:r>
    <w:r>
      <w:rPr>
        <w:rFonts w:ascii="Optima" w:hAnsi="Optima"/>
        <w:b/>
        <w:color w:val="1F4E79" w:themeColor="accent5" w:themeShade="80"/>
      </w:rPr>
      <w:tab/>
    </w:r>
    <w:r>
      <w:rPr>
        <w:rFonts w:ascii="Optima" w:hAnsi="Optima"/>
        <w:b/>
        <w:color w:val="1F4E79" w:themeColor="accent5" w:themeShade="80"/>
      </w:rPr>
      <w:tab/>
    </w:r>
    <w:sdt>
      <w:sdtPr>
        <w:rPr>
          <w:rFonts w:ascii="Optima" w:hAnsi="Optima"/>
          <w:b/>
          <w:color w:val="1F4E79" w:themeColor="accent5" w:themeShade="80"/>
        </w:rPr>
        <w:id w:val="10043974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b/>
              <w:color w:val="1F4E79" w:themeColor="accent5" w:themeShade="8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C36BB">
              <w:rPr>
                <w:rFonts w:ascii="Optima" w:hAnsi="Optima"/>
                <w:b/>
                <w:noProof/>
                <w:color w:val="1F4E79" w:themeColor="accent5" w:themeShade="80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2AC9940D" wp14:editId="7D7A2679">
                      <wp:simplePos x="0" y="0"/>
                      <wp:positionH relativeFrom="margin">
                        <wp:align>right</wp:align>
                      </wp:positionH>
                      <wp:positionV relativeFrom="line">
                        <wp:align>center</wp:align>
                      </wp:positionV>
                      <wp:extent cx="1090800" cy="432000"/>
                      <wp:effectExtent l="0" t="0" r="0" b="6350"/>
                      <wp:wrapNone/>
                      <wp:docPr id="13" name="Groupe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0800" cy="432000"/>
                                <a:chOff x="0" y="0"/>
                                <a:chExt cx="1089772" cy="431053"/>
                              </a:xfrm>
                            </wpg:grpSpPr>
                            <wps:wsp>
                              <wps:cNvPr id="517" name="Ellipse 517"/>
                              <wps:cNvSpPr/>
                              <wps:spPr>
                                <a:xfrm>
                                  <a:off x="276330" y="95459"/>
                                  <a:ext cx="252046" cy="2519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18" name="Ellipse 518"/>
                              <wps:cNvSpPr/>
                              <wps:spPr>
                                <a:xfrm>
                                  <a:off x="657772" y="0"/>
                                  <a:ext cx="432000" cy="43105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804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D210716" w14:textId="535B19BC" w:rsidR="009C36BB" w:rsidRPr="00671FBE" w:rsidRDefault="00BD3D80" w:rsidP="00BD3D80">
                                    <w:pPr>
                                      <w:ind w:right="-118" w:hanging="142"/>
                                      <w:jc w:val="center"/>
                                      <w:rPr>
                                        <w:rFonts w:ascii="Optima" w:hAnsi="Optima"/>
                                        <w:b/>
                                        <w:bCs/>
                                      </w:rPr>
                                    </w:pPr>
                                    <w:r w:rsidRPr="00671FBE">
                                      <w:rPr>
                                        <w:rFonts w:ascii="Optima" w:hAnsi="Optima"/>
                                        <w:b/>
                                        <w:bCs/>
                                      </w:rPr>
                                      <w:fldChar w:fldCharType="begin"/>
                                    </w:r>
                                    <w:r w:rsidRPr="00671FBE">
                                      <w:rPr>
                                        <w:rFonts w:ascii="Optima" w:hAnsi="Optima"/>
                                        <w:b/>
                                        <w:bCs/>
                                      </w:rPr>
                                      <w:instrText>PAGE   \* MERGEFORMAT</w:instrText>
                                    </w:r>
                                    <w:r w:rsidRPr="00671FBE">
                                      <w:rPr>
                                        <w:rFonts w:ascii="Optima" w:hAnsi="Optima"/>
                                        <w:b/>
                                        <w:bCs/>
                                      </w:rPr>
                                      <w:fldChar w:fldCharType="separate"/>
                                    </w:r>
                                    <w:r w:rsidRPr="00671FBE">
                                      <w:rPr>
                                        <w:rFonts w:ascii="Optima" w:hAnsi="Optima"/>
                                        <w:b/>
                                        <w:bCs/>
                                      </w:rPr>
                                      <w:t>1</w:t>
                                    </w:r>
                                    <w:r w:rsidRPr="00671FBE">
                                      <w:rPr>
                                        <w:rFonts w:ascii="Optima" w:hAnsi="Optima"/>
                                        <w:b/>
                                        <w:bCs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519" name="Ellipse 519"/>
                              <wps:cNvSpPr/>
                              <wps:spPr>
                                <a:xfrm>
                                  <a:off x="0" y="145701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9940D" id="Groupe 13" o:spid="_x0000_s1032" style="position:absolute;left:0;text-align:left;margin-left:34.7pt;margin-top:0;width:85.9pt;height:34pt;z-index:251658242;mso-position-horizontal:right;mso-position-horizontal-relative:margin;mso-position-vertical:center;mso-position-vertical-relative:line;mso-width-relative:margin;mso-height-relative:margin" coordsize="10897,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">
                      <v:oval id="Ellipse 517" o:spid="_x0000_s1033" style="position:absolute;left:2763;top:954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" fillcolor="#9bbb59" stroked="f" strokeweight="1pt">
                        <v:stroke joinstyle="miter"/>
                      </v:oval>
                      <v:oval id="Ellipse 518" o:spid="_x0000_s1034" style="position:absolute;left:6577;width:4320;height:4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" fillcolor="#ff8040" stroked="f" strokeweight="1pt">
                        <v:stroke joinstyle="miter"/>
                        <v:textbox>
                          <w:txbxContent>
                            <w:p w14:paraId="1D210716" w14:textId="535B19BC" w:rsidR="009C36BB" w:rsidRPr="00671FBE" w:rsidRDefault="00BD3D80" w:rsidP="00BD3D80">
                              <w:pPr>
                                <w:ind w:right="-118" w:hanging="142"/>
                                <w:jc w:val="center"/>
                                <w:rPr>
                                  <w:rFonts w:ascii="Optima" w:hAnsi="Optima"/>
                                  <w:b/>
                                  <w:bCs/>
                                </w:rPr>
                              </w:pPr>
                              <w:r w:rsidRPr="00671FBE">
                                <w:rPr>
                                  <w:rFonts w:ascii="Optima" w:hAnsi="Optima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671FBE">
                                <w:rPr>
                                  <w:rFonts w:ascii="Optima" w:hAnsi="Optima"/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671FBE">
                                <w:rPr>
                                  <w:rFonts w:ascii="Optima" w:hAnsi="Optima"/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671FBE">
                                <w:rPr>
                                  <w:rFonts w:ascii="Optima" w:hAnsi="Optima"/>
                                  <w:b/>
                                  <w:bCs/>
                                </w:rPr>
                                <w:t>1</w:t>
                              </w:r>
                              <w:r w:rsidRPr="00671FBE">
                                <w:rPr>
                                  <w:rFonts w:ascii="Optima" w:hAnsi="Optima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oval>
                      <v:oval id="Ellipse 519" o:spid="_x0000_s1035" style="position:absolute;top:1457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" fillcolor="#4f81bd" stroked="f" strokeweight="1pt">
                        <v:stroke joinstyle="miter"/>
                      </v:oval>
                      <w10:wrap anchorx="margin" anchory="line"/>
                    </v:group>
                  </w:pict>
                </mc:Fallback>
              </mc:AlternateContent>
            </w:r>
          </w:sdtContent>
        </w:sdt>
      </w:sdtContent>
    </w:sdt>
  </w:p>
  <w:p w14:paraId="2459C5BC" w14:textId="77777777" w:rsidR="00176015" w:rsidRDefault="00176015" w:rsidP="00176015">
    <w:pPr>
      <w:pStyle w:val="Pieddepage"/>
      <w:tabs>
        <w:tab w:val="clear" w:pos="4536"/>
        <w:tab w:val="clear" w:pos="9072"/>
        <w:tab w:val="left" w:pos="135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135A" w14:textId="77777777" w:rsidR="00D5394C" w:rsidRDefault="00D5394C">
      <w:r>
        <w:separator/>
      </w:r>
    </w:p>
  </w:footnote>
  <w:footnote w:type="continuationSeparator" w:id="0">
    <w:p w14:paraId="207F4A85" w14:textId="77777777" w:rsidR="00D5394C" w:rsidRDefault="00D5394C">
      <w:r>
        <w:continuationSeparator/>
      </w:r>
    </w:p>
  </w:footnote>
  <w:footnote w:type="continuationNotice" w:id="1">
    <w:p w14:paraId="02286CCB" w14:textId="77777777" w:rsidR="00D5394C" w:rsidRDefault="00D53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F1D6" w14:textId="15DE5B25" w:rsidR="00B876E7" w:rsidRDefault="00622BA3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49E2B64B" wp14:editId="3098DA6E">
              <wp:simplePos x="0" y="0"/>
              <wp:positionH relativeFrom="margin">
                <wp:posOffset>-705485</wp:posOffset>
              </wp:positionH>
              <wp:positionV relativeFrom="topMargin">
                <wp:posOffset>57149</wp:posOffset>
              </wp:positionV>
              <wp:extent cx="7267575" cy="828675"/>
              <wp:effectExtent l="0" t="0" r="28575" b="9525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7575" cy="828675"/>
                        <a:chOff x="0" y="0"/>
                        <a:chExt cx="10692000" cy="97536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9346"/>
                        <a:stretch/>
                      </pic:blipFill>
                      <pic:spPr bwMode="auto">
                        <a:xfrm>
                          <a:off x="11723" y="0"/>
                          <a:ext cx="17043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2" name="Connecteur droit 12"/>
                      <wps:cNvCnPr>
                        <a:cxnSpLocks/>
                      </wps:cNvCnPr>
                      <wps:spPr>
                        <a:xfrm>
                          <a:off x="0" y="726831"/>
                          <a:ext cx="1069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5" name="Ellipse 15"/>
                      <wps:cNvSpPr/>
                      <wps:spPr>
                        <a:xfrm>
                          <a:off x="10046828" y="586154"/>
                          <a:ext cx="255600" cy="26640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24600E" id="Groupe 4" o:spid="_x0000_s1026" style="position:absolute;margin-left:-55.55pt;margin-top:4.5pt;width:572.25pt;height:65.25pt;z-index:-251658237;mso-position-horizontal-relative:margin;mso-position-vertical-relative:top-margin-area;mso-width-relative:margin;mso-height-relative:margin" coordsize="106920,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left:117;width:17043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">
                <v:imagedata r:id="rId2" o:title="" cropleft="6125f"/>
              </v:shape>
              <v:line id="Connecteur droit 12" o:spid="_x0000_s1028" style="position:absolute;visibility:visible;mso-wrap-style:square" from="0,7268" to="106920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" strokecolor="#9bbb59" strokeweight="1pt">
                <v:stroke joinstyle="miter"/>
                <o:lock v:ext="edit" shapetype="f"/>
              </v:line>
              <v:oval id="Ellipse 15" o:spid="_x0000_s1029" style="position:absolute;left:100468;top:5861;width:2556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" fillcolor="#9bbb59" stroked="f" strokeweight="1pt">
                <v:stroke joinstyle="miter"/>
              </v:oval>
              <w10:wrap anchorx="margin" anchory="margin"/>
            </v:group>
          </w:pict>
        </mc:Fallback>
      </mc:AlternateContent>
    </w:r>
    <w:r w:rsidR="00B876E7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47D36BF" wp14:editId="19948139">
              <wp:simplePos x="0" y="0"/>
              <wp:positionH relativeFrom="page">
                <wp:align>right</wp:align>
              </wp:positionH>
              <wp:positionV relativeFrom="page">
                <wp:posOffset>-48749</wp:posOffset>
              </wp:positionV>
              <wp:extent cx="10691495" cy="975360"/>
              <wp:effectExtent l="0" t="0" r="33655" b="0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495" cy="975360"/>
                        <a:chOff x="0" y="0"/>
                        <a:chExt cx="10692000" cy="975360"/>
                      </a:xfrm>
                    </wpg:grpSpPr>
                    <pic:pic xmlns:pic="http://schemas.openxmlformats.org/drawingml/2006/picture">
                      <pic:nvPicPr>
                        <pic:cNvPr id="21" name="Image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9346"/>
                        <a:stretch/>
                      </pic:blipFill>
                      <pic:spPr bwMode="auto">
                        <a:xfrm>
                          <a:off x="11723" y="0"/>
                          <a:ext cx="17043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39" name="Connecteur droit 539"/>
                      <wps:cNvCnPr>
                        <a:cxnSpLocks/>
                      </wps:cNvCnPr>
                      <wps:spPr>
                        <a:xfrm>
                          <a:off x="0" y="726831"/>
                          <a:ext cx="1069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BBB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540" name="Ellipse 540"/>
                      <wps:cNvSpPr/>
                      <wps:spPr>
                        <a:xfrm>
                          <a:off x="10046828" y="586154"/>
                          <a:ext cx="255600" cy="26640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D3530" id="Groupe 22" o:spid="_x0000_s1026" style="position:absolute;margin-left:790.65pt;margin-top:-3.85pt;width:841.85pt;height:76.8pt;z-index:-251658240;mso-position-horizontal:right;mso-position-horizontal-relative:page;mso-position-vertical-relative:page;mso-width-relative:margin;mso-height-relative:margin" coordsize="106920,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">
              <v:shape id="Image 21" o:spid="_x0000_s1027" type="#_x0000_t75" style="position:absolute;left:117;width:17043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">
                <v:imagedata r:id="rId2" o:title="" cropleft="6125f"/>
              </v:shape>
              <v:line id="Connecteur droit 539" o:spid="_x0000_s1028" style="position:absolute;visibility:visible;mso-wrap-style:square" from="0,7268" to="106920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" strokecolor="#9bbb59" strokeweight="1pt">
                <v:stroke joinstyle="miter"/>
                <o:lock v:ext="edit" shapetype="f"/>
              </v:line>
              <v:oval id="Ellipse 540" o:spid="_x0000_s1029" style="position:absolute;left:100468;top:5861;width:2556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" fillcolor="#9bbb59" stroked="f" strokeweight="1pt">
                <v:stroke joinstyle="miter"/>
              </v:oval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6EB7B2"/>
    <w:lvl w:ilvl="0">
      <w:start w:val="1"/>
      <w:numFmt w:val="bullet"/>
      <w:pStyle w:val="Listepuces"/>
      <w:lvlText w:val=""/>
      <w:lvlJc w:val="left"/>
      <w:pPr>
        <w:tabs>
          <w:tab w:val="num" w:pos="-77"/>
        </w:tabs>
        <w:ind w:left="-77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E84AFA1C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eastAsia="Times New Roman"/>
        <w:b/>
        <w:bCs/>
        <w:color w:val="auto"/>
        <w:sz w:val="28"/>
        <w:szCs w:val="28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tima" w:hAnsi="Optima" w:cs="Arial" w:hint="default"/>
      </w:rPr>
    </w:lvl>
  </w:abstractNum>
  <w:abstractNum w:abstractNumId="4" w15:restartNumberingAfterBreak="0">
    <w:nsid w:val="085D0EC3"/>
    <w:multiLevelType w:val="hybridMultilevel"/>
    <w:tmpl w:val="967A731A"/>
    <w:lvl w:ilvl="0" w:tplc="87B4A4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94BC5"/>
    <w:multiLevelType w:val="hybridMultilevel"/>
    <w:tmpl w:val="667C44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72655"/>
    <w:multiLevelType w:val="hybridMultilevel"/>
    <w:tmpl w:val="9C0C0E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A0346D"/>
    <w:multiLevelType w:val="hybridMultilevel"/>
    <w:tmpl w:val="D0305158"/>
    <w:lvl w:ilvl="0" w:tplc="00000010">
      <w:numFmt w:val="bullet"/>
      <w:lvlText w:val="-"/>
      <w:lvlJc w:val="left"/>
      <w:pPr>
        <w:ind w:left="720" w:hanging="360"/>
      </w:pPr>
      <w:rPr>
        <w:rFonts w:ascii="Optima" w:hAnsi="Optim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E60B2"/>
    <w:multiLevelType w:val="hybridMultilevel"/>
    <w:tmpl w:val="4D80A7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755"/>
    <w:multiLevelType w:val="multilevel"/>
    <w:tmpl w:val="A77E1A7A"/>
    <w:lvl w:ilvl="0">
      <w:start w:val="1"/>
      <w:numFmt w:val="bullet"/>
      <w:lvlText w:val="-"/>
      <w:lvlJc w:val="left"/>
      <w:pPr>
        <w:ind w:left="1107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5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7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86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F52584"/>
    <w:multiLevelType w:val="multilevel"/>
    <w:tmpl w:val="C97EA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11" w15:restartNumberingAfterBreak="0">
    <w:nsid w:val="131B17E0"/>
    <w:multiLevelType w:val="multilevel"/>
    <w:tmpl w:val="47A611FA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49127FD"/>
    <w:multiLevelType w:val="multilevel"/>
    <w:tmpl w:val="F95CE66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4DF5CFE"/>
    <w:multiLevelType w:val="hybridMultilevel"/>
    <w:tmpl w:val="AF0296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267CB2"/>
    <w:multiLevelType w:val="hybridMultilevel"/>
    <w:tmpl w:val="C1242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BB3D99"/>
    <w:multiLevelType w:val="multilevel"/>
    <w:tmpl w:val="C854DB56"/>
    <w:lvl w:ilvl="0">
      <w:start w:val="4"/>
      <w:numFmt w:val="bullet"/>
      <w:lvlText w:val="-"/>
      <w:lvlJc w:val="left"/>
      <w:pPr>
        <w:ind w:left="57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7B2A62"/>
    <w:multiLevelType w:val="multilevel"/>
    <w:tmpl w:val="6D5CE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17" w15:restartNumberingAfterBreak="0">
    <w:nsid w:val="21E805A0"/>
    <w:multiLevelType w:val="hybridMultilevel"/>
    <w:tmpl w:val="3D961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0AD3"/>
    <w:multiLevelType w:val="multilevel"/>
    <w:tmpl w:val="0428C5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19" w15:restartNumberingAfterBreak="0">
    <w:nsid w:val="2C2D0807"/>
    <w:multiLevelType w:val="hybridMultilevel"/>
    <w:tmpl w:val="60F2B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A7F30"/>
    <w:multiLevelType w:val="multilevel"/>
    <w:tmpl w:val="3E02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21" w15:restartNumberingAfterBreak="0">
    <w:nsid w:val="2FF503EC"/>
    <w:multiLevelType w:val="hybridMultilevel"/>
    <w:tmpl w:val="2AEE35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10">
      <w:numFmt w:val="bullet"/>
      <w:lvlText w:val="-"/>
      <w:lvlJc w:val="left"/>
      <w:pPr>
        <w:ind w:left="1440" w:hanging="360"/>
      </w:pPr>
      <w:rPr>
        <w:rFonts w:ascii="Optima" w:hAnsi="Optima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Optima" w:hAnsi="Optima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50A79"/>
    <w:multiLevelType w:val="multilevel"/>
    <w:tmpl w:val="6D5CE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23" w15:restartNumberingAfterBreak="0">
    <w:nsid w:val="365110CF"/>
    <w:multiLevelType w:val="hybridMultilevel"/>
    <w:tmpl w:val="FBA828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6108D"/>
    <w:multiLevelType w:val="hybridMultilevel"/>
    <w:tmpl w:val="C34270F0"/>
    <w:lvl w:ilvl="0" w:tplc="4C1AE16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  <w:color w:val="000000" w:themeColor="text1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A7D0B"/>
    <w:multiLevelType w:val="hybridMultilevel"/>
    <w:tmpl w:val="E7A06B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007BB1"/>
    <w:multiLevelType w:val="hybridMultilevel"/>
    <w:tmpl w:val="D2325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D2F76"/>
    <w:multiLevelType w:val="hybridMultilevel"/>
    <w:tmpl w:val="D714B1BA"/>
    <w:lvl w:ilvl="0" w:tplc="1A4C21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C1085E"/>
    <w:multiLevelType w:val="hybridMultilevel"/>
    <w:tmpl w:val="5E3E0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B4A05"/>
    <w:multiLevelType w:val="multilevel"/>
    <w:tmpl w:val="70C6C34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30" w15:restartNumberingAfterBreak="0">
    <w:nsid w:val="4949490C"/>
    <w:multiLevelType w:val="hybridMultilevel"/>
    <w:tmpl w:val="259C286A"/>
    <w:lvl w:ilvl="0" w:tplc="39584EA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4CE94305"/>
    <w:multiLevelType w:val="multilevel"/>
    <w:tmpl w:val="5B0A0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32" w15:restartNumberingAfterBreak="0">
    <w:nsid w:val="508377FD"/>
    <w:multiLevelType w:val="hybridMultilevel"/>
    <w:tmpl w:val="9A60BE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C0BBA"/>
    <w:multiLevelType w:val="hybridMultilevel"/>
    <w:tmpl w:val="103AE4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E4945"/>
    <w:multiLevelType w:val="multilevel"/>
    <w:tmpl w:val="40347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35" w15:restartNumberingAfterBreak="0">
    <w:nsid w:val="563E611C"/>
    <w:multiLevelType w:val="hybridMultilevel"/>
    <w:tmpl w:val="9B024C08"/>
    <w:lvl w:ilvl="0" w:tplc="1AEC1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5025EC0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119A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AF5D1A"/>
    <w:multiLevelType w:val="hybridMultilevel"/>
    <w:tmpl w:val="320C7B6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BE938CF"/>
    <w:multiLevelType w:val="multilevel"/>
    <w:tmpl w:val="1A6E6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39" w15:restartNumberingAfterBreak="0">
    <w:nsid w:val="5FBD23D8"/>
    <w:multiLevelType w:val="multilevel"/>
    <w:tmpl w:val="9B8E2D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40" w15:restartNumberingAfterBreak="0">
    <w:nsid w:val="67B31905"/>
    <w:multiLevelType w:val="multilevel"/>
    <w:tmpl w:val="13089D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41" w15:restartNumberingAfterBreak="0">
    <w:nsid w:val="6A6B61D6"/>
    <w:multiLevelType w:val="hybridMultilevel"/>
    <w:tmpl w:val="9A16BB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10">
      <w:numFmt w:val="bullet"/>
      <w:lvlText w:val="-"/>
      <w:lvlJc w:val="left"/>
      <w:pPr>
        <w:ind w:left="2880" w:hanging="360"/>
      </w:pPr>
      <w:rPr>
        <w:rFonts w:ascii="Optima" w:hAnsi="Optima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5534C"/>
    <w:multiLevelType w:val="multilevel"/>
    <w:tmpl w:val="03B6DB14"/>
    <w:lvl w:ilvl="0">
      <w:start w:val="1"/>
      <w:numFmt w:val="decimal"/>
      <w:pStyle w:val="Titreni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niv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niv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niv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DAD4E62"/>
    <w:multiLevelType w:val="hybridMultilevel"/>
    <w:tmpl w:val="A05C87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555E5"/>
    <w:multiLevelType w:val="hybridMultilevel"/>
    <w:tmpl w:val="0414EA74"/>
    <w:lvl w:ilvl="0" w:tplc="B81CB26A">
      <w:numFmt w:val="bullet"/>
      <w:lvlText w:val="-"/>
      <w:lvlJc w:val="left"/>
      <w:pPr>
        <w:ind w:left="720" w:hanging="360"/>
      </w:pPr>
      <w:rPr>
        <w:rFonts w:ascii="Optima" w:eastAsia="Times New Roman" w:hAnsi="Optim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E4B62"/>
    <w:multiLevelType w:val="hybridMultilevel"/>
    <w:tmpl w:val="956E4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A040D"/>
    <w:multiLevelType w:val="hybridMultilevel"/>
    <w:tmpl w:val="9B0490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F7E2A"/>
    <w:multiLevelType w:val="multilevel"/>
    <w:tmpl w:val="BA80562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48" w15:restartNumberingAfterBreak="0">
    <w:nsid w:val="7BE132AA"/>
    <w:multiLevelType w:val="hybridMultilevel"/>
    <w:tmpl w:val="CE123D3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234444">
    <w:abstractNumId w:val="25"/>
  </w:num>
  <w:num w:numId="2" w16cid:durableId="1253709406">
    <w:abstractNumId w:val="0"/>
  </w:num>
  <w:num w:numId="3" w16cid:durableId="2142069521">
    <w:abstractNumId w:val="1"/>
  </w:num>
  <w:num w:numId="4" w16cid:durableId="801002207">
    <w:abstractNumId w:val="36"/>
  </w:num>
  <w:num w:numId="5" w16cid:durableId="70003489">
    <w:abstractNumId w:val="16"/>
  </w:num>
  <w:num w:numId="6" w16cid:durableId="682633308">
    <w:abstractNumId w:val="10"/>
  </w:num>
  <w:num w:numId="7" w16cid:durableId="551887951">
    <w:abstractNumId w:val="26"/>
  </w:num>
  <w:num w:numId="8" w16cid:durableId="1824588681">
    <w:abstractNumId w:val="14"/>
  </w:num>
  <w:num w:numId="9" w16cid:durableId="805783691">
    <w:abstractNumId w:val="19"/>
  </w:num>
  <w:num w:numId="10" w16cid:durableId="748776048">
    <w:abstractNumId w:val="33"/>
  </w:num>
  <w:num w:numId="11" w16cid:durableId="1279334482">
    <w:abstractNumId w:val="29"/>
  </w:num>
  <w:num w:numId="12" w16cid:durableId="194196261">
    <w:abstractNumId w:val="47"/>
  </w:num>
  <w:num w:numId="13" w16cid:durableId="1584332830">
    <w:abstractNumId w:val="38"/>
  </w:num>
  <w:num w:numId="14" w16cid:durableId="1514807047">
    <w:abstractNumId w:val="22"/>
  </w:num>
  <w:num w:numId="15" w16cid:durableId="1735619375">
    <w:abstractNumId w:val="34"/>
  </w:num>
  <w:num w:numId="16" w16cid:durableId="924416498">
    <w:abstractNumId w:val="18"/>
  </w:num>
  <w:num w:numId="17" w16cid:durableId="1102803518">
    <w:abstractNumId w:val="39"/>
  </w:num>
  <w:num w:numId="18" w16cid:durableId="825127148">
    <w:abstractNumId w:val="40"/>
  </w:num>
  <w:num w:numId="19" w16cid:durableId="1189561758">
    <w:abstractNumId w:val="13"/>
  </w:num>
  <w:num w:numId="20" w16cid:durableId="849680867">
    <w:abstractNumId w:val="30"/>
  </w:num>
  <w:num w:numId="21" w16cid:durableId="192158431">
    <w:abstractNumId w:val="27"/>
  </w:num>
  <w:num w:numId="22" w16cid:durableId="2072187269">
    <w:abstractNumId w:val="31"/>
  </w:num>
  <w:num w:numId="23" w16cid:durableId="1164904523">
    <w:abstractNumId w:val="20"/>
  </w:num>
  <w:num w:numId="24" w16cid:durableId="1880243938">
    <w:abstractNumId w:val="42"/>
  </w:num>
  <w:num w:numId="25" w16cid:durableId="1944461667">
    <w:abstractNumId w:val="4"/>
  </w:num>
  <w:num w:numId="26" w16cid:durableId="1039553191">
    <w:abstractNumId w:val="6"/>
  </w:num>
  <w:num w:numId="27" w16cid:durableId="2145543143">
    <w:abstractNumId w:val="35"/>
  </w:num>
  <w:num w:numId="28" w16cid:durableId="1493911612">
    <w:abstractNumId w:val="28"/>
  </w:num>
  <w:num w:numId="29" w16cid:durableId="1740518599">
    <w:abstractNumId w:val="17"/>
  </w:num>
  <w:num w:numId="30" w16cid:durableId="500781643">
    <w:abstractNumId w:val="44"/>
  </w:num>
  <w:num w:numId="31" w16cid:durableId="257567930">
    <w:abstractNumId w:val="24"/>
  </w:num>
  <w:num w:numId="32" w16cid:durableId="236324926">
    <w:abstractNumId w:val="15"/>
  </w:num>
  <w:num w:numId="33" w16cid:durableId="1455252444">
    <w:abstractNumId w:val="11"/>
  </w:num>
  <w:num w:numId="34" w16cid:durableId="675226627">
    <w:abstractNumId w:val="9"/>
  </w:num>
  <w:num w:numId="35" w16cid:durableId="1329484197">
    <w:abstractNumId w:val="8"/>
  </w:num>
  <w:num w:numId="36" w16cid:durableId="547911729">
    <w:abstractNumId w:val="2"/>
  </w:num>
  <w:num w:numId="37" w16cid:durableId="18362955">
    <w:abstractNumId w:val="3"/>
  </w:num>
  <w:num w:numId="38" w16cid:durableId="648559583">
    <w:abstractNumId w:val="48"/>
  </w:num>
  <w:num w:numId="39" w16cid:durableId="149954736">
    <w:abstractNumId w:val="5"/>
  </w:num>
  <w:num w:numId="40" w16cid:durableId="1068041688">
    <w:abstractNumId w:val="43"/>
  </w:num>
  <w:num w:numId="41" w16cid:durableId="277756551">
    <w:abstractNumId w:val="37"/>
  </w:num>
  <w:num w:numId="42" w16cid:durableId="1281452765">
    <w:abstractNumId w:val="46"/>
  </w:num>
  <w:num w:numId="43" w16cid:durableId="136580687">
    <w:abstractNumId w:val="32"/>
  </w:num>
  <w:num w:numId="44" w16cid:durableId="1408308587">
    <w:abstractNumId w:val="23"/>
  </w:num>
  <w:num w:numId="45" w16cid:durableId="1578593521">
    <w:abstractNumId w:val="12"/>
  </w:num>
  <w:num w:numId="46" w16cid:durableId="743188545">
    <w:abstractNumId w:val="45"/>
  </w:num>
  <w:num w:numId="47" w16cid:durableId="695011289">
    <w:abstractNumId w:val="41"/>
  </w:num>
  <w:num w:numId="48" w16cid:durableId="688604214">
    <w:abstractNumId w:val="21"/>
  </w:num>
  <w:num w:numId="49" w16cid:durableId="9544834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55"/>
    <w:rsid w:val="000018B2"/>
    <w:rsid w:val="00005D9B"/>
    <w:rsid w:val="00010BEC"/>
    <w:rsid w:val="00010EC8"/>
    <w:rsid w:val="00015973"/>
    <w:rsid w:val="000162EE"/>
    <w:rsid w:val="000172A4"/>
    <w:rsid w:val="00023A90"/>
    <w:rsid w:val="00025DC3"/>
    <w:rsid w:val="00033D03"/>
    <w:rsid w:val="000377F5"/>
    <w:rsid w:val="000378D3"/>
    <w:rsid w:val="00037E74"/>
    <w:rsid w:val="000418C5"/>
    <w:rsid w:val="00042AD8"/>
    <w:rsid w:val="00043286"/>
    <w:rsid w:val="00043BD0"/>
    <w:rsid w:val="00044A8D"/>
    <w:rsid w:val="00044E26"/>
    <w:rsid w:val="000462EE"/>
    <w:rsid w:val="00046B14"/>
    <w:rsid w:val="00047899"/>
    <w:rsid w:val="00050855"/>
    <w:rsid w:val="00052813"/>
    <w:rsid w:val="000573EA"/>
    <w:rsid w:val="0005775C"/>
    <w:rsid w:val="00057920"/>
    <w:rsid w:val="00057977"/>
    <w:rsid w:val="00057A0A"/>
    <w:rsid w:val="000613A6"/>
    <w:rsid w:val="00062B4D"/>
    <w:rsid w:val="00071583"/>
    <w:rsid w:val="00073224"/>
    <w:rsid w:val="000746F5"/>
    <w:rsid w:val="00075924"/>
    <w:rsid w:val="00076301"/>
    <w:rsid w:val="0007697A"/>
    <w:rsid w:val="00077459"/>
    <w:rsid w:val="000805FC"/>
    <w:rsid w:val="000814C5"/>
    <w:rsid w:val="0009372D"/>
    <w:rsid w:val="000942EA"/>
    <w:rsid w:val="00097BD6"/>
    <w:rsid w:val="000A37C6"/>
    <w:rsid w:val="000A4EA4"/>
    <w:rsid w:val="000A4EAC"/>
    <w:rsid w:val="000A5880"/>
    <w:rsid w:val="000A6BD1"/>
    <w:rsid w:val="000A7512"/>
    <w:rsid w:val="000A7E6A"/>
    <w:rsid w:val="000B181E"/>
    <w:rsid w:val="000B2CEA"/>
    <w:rsid w:val="000B4729"/>
    <w:rsid w:val="000B5B57"/>
    <w:rsid w:val="000B7759"/>
    <w:rsid w:val="000C0588"/>
    <w:rsid w:val="000C095B"/>
    <w:rsid w:val="000C2D5C"/>
    <w:rsid w:val="000C3AB2"/>
    <w:rsid w:val="000C7131"/>
    <w:rsid w:val="000C77AE"/>
    <w:rsid w:val="000D17F3"/>
    <w:rsid w:val="000D1EE8"/>
    <w:rsid w:val="000D217E"/>
    <w:rsid w:val="000D3896"/>
    <w:rsid w:val="000D39C8"/>
    <w:rsid w:val="000D7ABC"/>
    <w:rsid w:val="000E1B2F"/>
    <w:rsid w:val="000E38F2"/>
    <w:rsid w:val="000E4711"/>
    <w:rsid w:val="000E4943"/>
    <w:rsid w:val="000E7653"/>
    <w:rsid w:val="000F485F"/>
    <w:rsid w:val="000F52C3"/>
    <w:rsid w:val="001014FD"/>
    <w:rsid w:val="001024C0"/>
    <w:rsid w:val="001069FE"/>
    <w:rsid w:val="00106E5F"/>
    <w:rsid w:val="001071B2"/>
    <w:rsid w:val="00107F32"/>
    <w:rsid w:val="001103FB"/>
    <w:rsid w:val="00111D8B"/>
    <w:rsid w:val="001136C6"/>
    <w:rsid w:val="0012116B"/>
    <w:rsid w:val="001215D3"/>
    <w:rsid w:val="001308CC"/>
    <w:rsid w:val="00132A4B"/>
    <w:rsid w:val="001334D3"/>
    <w:rsid w:val="00134CC7"/>
    <w:rsid w:val="001360F8"/>
    <w:rsid w:val="00143D77"/>
    <w:rsid w:val="00147A5D"/>
    <w:rsid w:val="00154028"/>
    <w:rsid w:val="00156455"/>
    <w:rsid w:val="001565E0"/>
    <w:rsid w:val="0015694E"/>
    <w:rsid w:val="00156E96"/>
    <w:rsid w:val="001607A2"/>
    <w:rsid w:val="001608A4"/>
    <w:rsid w:val="0016150E"/>
    <w:rsid w:val="00162214"/>
    <w:rsid w:val="00165198"/>
    <w:rsid w:val="00171BE1"/>
    <w:rsid w:val="001720D1"/>
    <w:rsid w:val="0017235B"/>
    <w:rsid w:val="00174C2B"/>
    <w:rsid w:val="0017521E"/>
    <w:rsid w:val="00176015"/>
    <w:rsid w:val="00176C1C"/>
    <w:rsid w:val="00180069"/>
    <w:rsid w:val="001812FB"/>
    <w:rsid w:val="00184FF9"/>
    <w:rsid w:val="00185C7D"/>
    <w:rsid w:val="00193388"/>
    <w:rsid w:val="00196594"/>
    <w:rsid w:val="001A08CC"/>
    <w:rsid w:val="001A26A2"/>
    <w:rsid w:val="001A5BB5"/>
    <w:rsid w:val="001A6151"/>
    <w:rsid w:val="001A66D2"/>
    <w:rsid w:val="001A7708"/>
    <w:rsid w:val="001B1082"/>
    <w:rsid w:val="001B10BC"/>
    <w:rsid w:val="001B236B"/>
    <w:rsid w:val="001B286D"/>
    <w:rsid w:val="001B3553"/>
    <w:rsid w:val="001B430A"/>
    <w:rsid w:val="001C01A2"/>
    <w:rsid w:val="001C2E1F"/>
    <w:rsid w:val="001C5B17"/>
    <w:rsid w:val="001C78FD"/>
    <w:rsid w:val="001C7BB1"/>
    <w:rsid w:val="001C7E58"/>
    <w:rsid w:val="001D1EA8"/>
    <w:rsid w:val="001D264A"/>
    <w:rsid w:val="001D46D3"/>
    <w:rsid w:val="001D4DCB"/>
    <w:rsid w:val="001D6ED9"/>
    <w:rsid w:val="001D725D"/>
    <w:rsid w:val="001D73B9"/>
    <w:rsid w:val="001D7F4F"/>
    <w:rsid w:val="001E55D2"/>
    <w:rsid w:val="001E74F3"/>
    <w:rsid w:val="001F0387"/>
    <w:rsid w:val="001F7B4C"/>
    <w:rsid w:val="0020265F"/>
    <w:rsid w:val="00206AF1"/>
    <w:rsid w:val="00211F5E"/>
    <w:rsid w:val="0021319D"/>
    <w:rsid w:val="002131FB"/>
    <w:rsid w:val="002141BE"/>
    <w:rsid w:val="00214764"/>
    <w:rsid w:val="00214AB8"/>
    <w:rsid w:val="002171FA"/>
    <w:rsid w:val="002172E1"/>
    <w:rsid w:val="0022011B"/>
    <w:rsid w:val="002202B8"/>
    <w:rsid w:val="00220E01"/>
    <w:rsid w:val="00220EEF"/>
    <w:rsid w:val="00224853"/>
    <w:rsid w:val="00225113"/>
    <w:rsid w:val="0023165C"/>
    <w:rsid w:val="002344C0"/>
    <w:rsid w:val="00237A33"/>
    <w:rsid w:val="002423E3"/>
    <w:rsid w:val="0024524A"/>
    <w:rsid w:val="00245CFB"/>
    <w:rsid w:val="0024633C"/>
    <w:rsid w:val="002467AD"/>
    <w:rsid w:val="00246D8D"/>
    <w:rsid w:val="00247211"/>
    <w:rsid w:val="00250EDA"/>
    <w:rsid w:val="00251223"/>
    <w:rsid w:val="002512C6"/>
    <w:rsid w:val="00252654"/>
    <w:rsid w:val="002534E7"/>
    <w:rsid w:val="00254704"/>
    <w:rsid w:val="00254C36"/>
    <w:rsid w:val="002570D3"/>
    <w:rsid w:val="00260063"/>
    <w:rsid w:val="00260A81"/>
    <w:rsid w:val="00260F20"/>
    <w:rsid w:val="00261434"/>
    <w:rsid w:val="002629BD"/>
    <w:rsid w:val="002632D9"/>
    <w:rsid w:val="002638D0"/>
    <w:rsid w:val="00272565"/>
    <w:rsid w:val="00272E92"/>
    <w:rsid w:val="002838F6"/>
    <w:rsid w:val="00285D96"/>
    <w:rsid w:val="002861A4"/>
    <w:rsid w:val="00287F60"/>
    <w:rsid w:val="002918E7"/>
    <w:rsid w:val="002939BC"/>
    <w:rsid w:val="002951F1"/>
    <w:rsid w:val="00295B2E"/>
    <w:rsid w:val="0029676D"/>
    <w:rsid w:val="00296855"/>
    <w:rsid w:val="00297BE9"/>
    <w:rsid w:val="002A5AB9"/>
    <w:rsid w:val="002A7A8A"/>
    <w:rsid w:val="002A7AEE"/>
    <w:rsid w:val="002B114D"/>
    <w:rsid w:val="002B2651"/>
    <w:rsid w:val="002B27A5"/>
    <w:rsid w:val="002B298F"/>
    <w:rsid w:val="002B31CC"/>
    <w:rsid w:val="002C027F"/>
    <w:rsid w:val="002C1459"/>
    <w:rsid w:val="002C20D4"/>
    <w:rsid w:val="002C20FB"/>
    <w:rsid w:val="002C25EE"/>
    <w:rsid w:val="002C2D02"/>
    <w:rsid w:val="002C43CB"/>
    <w:rsid w:val="002C4E6E"/>
    <w:rsid w:val="002C4E6F"/>
    <w:rsid w:val="002D4DE2"/>
    <w:rsid w:val="002D5AD0"/>
    <w:rsid w:val="002E202D"/>
    <w:rsid w:val="002E35FE"/>
    <w:rsid w:val="002E53C5"/>
    <w:rsid w:val="002E5759"/>
    <w:rsid w:val="002E63A9"/>
    <w:rsid w:val="002E7181"/>
    <w:rsid w:val="002F11D0"/>
    <w:rsid w:val="002F1212"/>
    <w:rsid w:val="002F145A"/>
    <w:rsid w:val="002F379A"/>
    <w:rsid w:val="002F6655"/>
    <w:rsid w:val="002F6DC6"/>
    <w:rsid w:val="00300906"/>
    <w:rsid w:val="00301499"/>
    <w:rsid w:val="0030307A"/>
    <w:rsid w:val="00310648"/>
    <w:rsid w:val="00312CF2"/>
    <w:rsid w:val="00314B3C"/>
    <w:rsid w:val="00315249"/>
    <w:rsid w:val="00317179"/>
    <w:rsid w:val="003174D4"/>
    <w:rsid w:val="00320349"/>
    <w:rsid w:val="003214EF"/>
    <w:rsid w:val="0032397C"/>
    <w:rsid w:val="0032464E"/>
    <w:rsid w:val="003248EF"/>
    <w:rsid w:val="0032516B"/>
    <w:rsid w:val="00327256"/>
    <w:rsid w:val="003304EB"/>
    <w:rsid w:val="003407FD"/>
    <w:rsid w:val="003408D9"/>
    <w:rsid w:val="00342491"/>
    <w:rsid w:val="00343177"/>
    <w:rsid w:val="00345E83"/>
    <w:rsid w:val="00346988"/>
    <w:rsid w:val="003504E6"/>
    <w:rsid w:val="00353263"/>
    <w:rsid w:val="003544ED"/>
    <w:rsid w:val="00354959"/>
    <w:rsid w:val="00355ABE"/>
    <w:rsid w:val="00357264"/>
    <w:rsid w:val="00357F2F"/>
    <w:rsid w:val="00360A79"/>
    <w:rsid w:val="00362A18"/>
    <w:rsid w:val="00363385"/>
    <w:rsid w:val="0036513F"/>
    <w:rsid w:val="00366AB2"/>
    <w:rsid w:val="00371E99"/>
    <w:rsid w:val="00374F0B"/>
    <w:rsid w:val="003802D1"/>
    <w:rsid w:val="0038167A"/>
    <w:rsid w:val="003827B0"/>
    <w:rsid w:val="00385474"/>
    <w:rsid w:val="00387995"/>
    <w:rsid w:val="00390B11"/>
    <w:rsid w:val="003915A9"/>
    <w:rsid w:val="003923CF"/>
    <w:rsid w:val="003924CE"/>
    <w:rsid w:val="00392BB9"/>
    <w:rsid w:val="0039342E"/>
    <w:rsid w:val="003971A7"/>
    <w:rsid w:val="00397E18"/>
    <w:rsid w:val="003A13E5"/>
    <w:rsid w:val="003A1D22"/>
    <w:rsid w:val="003A4447"/>
    <w:rsid w:val="003A4D60"/>
    <w:rsid w:val="003A5A23"/>
    <w:rsid w:val="003A5FAB"/>
    <w:rsid w:val="003A6884"/>
    <w:rsid w:val="003B3E85"/>
    <w:rsid w:val="003B4BAE"/>
    <w:rsid w:val="003B6B51"/>
    <w:rsid w:val="003C0817"/>
    <w:rsid w:val="003C0B03"/>
    <w:rsid w:val="003C3B1B"/>
    <w:rsid w:val="003C3D42"/>
    <w:rsid w:val="003C5BB3"/>
    <w:rsid w:val="003D0E47"/>
    <w:rsid w:val="003D2D85"/>
    <w:rsid w:val="003D349E"/>
    <w:rsid w:val="003D47AE"/>
    <w:rsid w:val="003D4F16"/>
    <w:rsid w:val="003E2E49"/>
    <w:rsid w:val="003E2EFF"/>
    <w:rsid w:val="003E492D"/>
    <w:rsid w:val="003E5A8C"/>
    <w:rsid w:val="003F16D8"/>
    <w:rsid w:val="003F3075"/>
    <w:rsid w:val="003F544D"/>
    <w:rsid w:val="003F65AD"/>
    <w:rsid w:val="003F7DBD"/>
    <w:rsid w:val="004009C0"/>
    <w:rsid w:val="00404402"/>
    <w:rsid w:val="004117D6"/>
    <w:rsid w:val="0041219D"/>
    <w:rsid w:val="00415159"/>
    <w:rsid w:val="004159C0"/>
    <w:rsid w:val="004164B8"/>
    <w:rsid w:val="0041699C"/>
    <w:rsid w:val="00421105"/>
    <w:rsid w:val="00421AE0"/>
    <w:rsid w:val="00423610"/>
    <w:rsid w:val="00424420"/>
    <w:rsid w:val="004309C4"/>
    <w:rsid w:val="0043102C"/>
    <w:rsid w:val="004334CE"/>
    <w:rsid w:val="0043404A"/>
    <w:rsid w:val="004343CA"/>
    <w:rsid w:val="00434EB9"/>
    <w:rsid w:val="00436F1A"/>
    <w:rsid w:val="00437300"/>
    <w:rsid w:val="0044131D"/>
    <w:rsid w:val="0044187B"/>
    <w:rsid w:val="00441992"/>
    <w:rsid w:val="00441E49"/>
    <w:rsid w:val="00444C47"/>
    <w:rsid w:val="004451EB"/>
    <w:rsid w:val="004476A8"/>
    <w:rsid w:val="00447FED"/>
    <w:rsid w:val="00450B3A"/>
    <w:rsid w:val="004540A9"/>
    <w:rsid w:val="00461B87"/>
    <w:rsid w:val="00461D74"/>
    <w:rsid w:val="004624A9"/>
    <w:rsid w:val="00462F22"/>
    <w:rsid w:val="00464F90"/>
    <w:rsid w:val="00465EE3"/>
    <w:rsid w:val="004738E0"/>
    <w:rsid w:val="00476CC9"/>
    <w:rsid w:val="00482EBB"/>
    <w:rsid w:val="0049080C"/>
    <w:rsid w:val="00490A4B"/>
    <w:rsid w:val="00493416"/>
    <w:rsid w:val="00493A35"/>
    <w:rsid w:val="00495278"/>
    <w:rsid w:val="004961D6"/>
    <w:rsid w:val="004967B9"/>
    <w:rsid w:val="00497E21"/>
    <w:rsid w:val="004A32CC"/>
    <w:rsid w:val="004B1423"/>
    <w:rsid w:val="004B2FF1"/>
    <w:rsid w:val="004B44A5"/>
    <w:rsid w:val="004C47F9"/>
    <w:rsid w:val="004C6A2E"/>
    <w:rsid w:val="004D0316"/>
    <w:rsid w:val="004D1CD0"/>
    <w:rsid w:val="004D244A"/>
    <w:rsid w:val="004D52D1"/>
    <w:rsid w:val="004D6813"/>
    <w:rsid w:val="004E042E"/>
    <w:rsid w:val="004E106C"/>
    <w:rsid w:val="004E27CE"/>
    <w:rsid w:val="004E32AF"/>
    <w:rsid w:val="004E32D9"/>
    <w:rsid w:val="004E538A"/>
    <w:rsid w:val="004E5FB9"/>
    <w:rsid w:val="004E6F51"/>
    <w:rsid w:val="004F12CF"/>
    <w:rsid w:val="004F282B"/>
    <w:rsid w:val="004F4F56"/>
    <w:rsid w:val="004F5708"/>
    <w:rsid w:val="004F7E3C"/>
    <w:rsid w:val="004F7E8C"/>
    <w:rsid w:val="00500AB4"/>
    <w:rsid w:val="00503201"/>
    <w:rsid w:val="005041C9"/>
    <w:rsid w:val="0050537E"/>
    <w:rsid w:val="00505CED"/>
    <w:rsid w:val="00507205"/>
    <w:rsid w:val="005079D5"/>
    <w:rsid w:val="005120C6"/>
    <w:rsid w:val="005143D1"/>
    <w:rsid w:val="00514DEC"/>
    <w:rsid w:val="00517B55"/>
    <w:rsid w:val="005215A3"/>
    <w:rsid w:val="00521C8B"/>
    <w:rsid w:val="0052271E"/>
    <w:rsid w:val="00522F28"/>
    <w:rsid w:val="0052548D"/>
    <w:rsid w:val="005305D6"/>
    <w:rsid w:val="005306CF"/>
    <w:rsid w:val="005312B2"/>
    <w:rsid w:val="005335B6"/>
    <w:rsid w:val="00533C5D"/>
    <w:rsid w:val="00535A9F"/>
    <w:rsid w:val="0053626E"/>
    <w:rsid w:val="0053715B"/>
    <w:rsid w:val="0053752C"/>
    <w:rsid w:val="005405C1"/>
    <w:rsid w:val="00541376"/>
    <w:rsid w:val="005414D6"/>
    <w:rsid w:val="00541AE2"/>
    <w:rsid w:val="00544412"/>
    <w:rsid w:val="00544E95"/>
    <w:rsid w:val="0054562A"/>
    <w:rsid w:val="00545F35"/>
    <w:rsid w:val="005478C8"/>
    <w:rsid w:val="0055394E"/>
    <w:rsid w:val="005602D9"/>
    <w:rsid w:val="0056182C"/>
    <w:rsid w:val="00564B0C"/>
    <w:rsid w:val="00566416"/>
    <w:rsid w:val="005667A5"/>
    <w:rsid w:val="00570153"/>
    <w:rsid w:val="00570CA6"/>
    <w:rsid w:val="0057108D"/>
    <w:rsid w:val="0057680D"/>
    <w:rsid w:val="00577052"/>
    <w:rsid w:val="005809C7"/>
    <w:rsid w:val="00582A70"/>
    <w:rsid w:val="005836E6"/>
    <w:rsid w:val="00585AC8"/>
    <w:rsid w:val="00586725"/>
    <w:rsid w:val="005873E2"/>
    <w:rsid w:val="00590C61"/>
    <w:rsid w:val="00591F9B"/>
    <w:rsid w:val="0059685A"/>
    <w:rsid w:val="00597C42"/>
    <w:rsid w:val="005A1500"/>
    <w:rsid w:val="005A152F"/>
    <w:rsid w:val="005A2914"/>
    <w:rsid w:val="005A331F"/>
    <w:rsid w:val="005A4E29"/>
    <w:rsid w:val="005A50F2"/>
    <w:rsid w:val="005B39E5"/>
    <w:rsid w:val="005B4635"/>
    <w:rsid w:val="005B489E"/>
    <w:rsid w:val="005B66B9"/>
    <w:rsid w:val="005C1C67"/>
    <w:rsid w:val="005C1DF7"/>
    <w:rsid w:val="005C254C"/>
    <w:rsid w:val="005C3022"/>
    <w:rsid w:val="005C43D0"/>
    <w:rsid w:val="005C5BD4"/>
    <w:rsid w:val="005C6086"/>
    <w:rsid w:val="005D0B03"/>
    <w:rsid w:val="005D1B9E"/>
    <w:rsid w:val="005D3A4A"/>
    <w:rsid w:val="005D649E"/>
    <w:rsid w:val="005E2897"/>
    <w:rsid w:val="005E3940"/>
    <w:rsid w:val="005E42EB"/>
    <w:rsid w:val="005E530E"/>
    <w:rsid w:val="005E67F0"/>
    <w:rsid w:val="005F1148"/>
    <w:rsid w:val="005F14AE"/>
    <w:rsid w:val="005F61ED"/>
    <w:rsid w:val="005F6CB8"/>
    <w:rsid w:val="006078BF"/>
    <w:rsid w:val="00607F27"/>
    <w:rsid w:val="006110B5"/>
    <w:rsid w:val="00611935"/>
    <w:rsid w:val="00613F9C"/>
    <w:rsid w:val="00614DDF"/>
    <w:rsid w:val="0061663E"/>
    <w:rsid w:val="0061766F"/>
    <w:rsid w:val="00620ABC"/>
    <w:rsid w:val="00621600"/>
    <w:rsid w:val="00622183"/>
    <w:rsid w:val="00622BA3"/>
    <w:rsid w:val="006236BF"/>
    <w:rsid w:val="00625BEA"/>
    <w:rsid w:val="00625E7A"/>
    <w:rsid w:val="00630B89"/>
    <w:rsid w:val="00636BAC"/>
    <w:rsid w:val="006372B7"/>
    <w:rsid w:val="00640FC5"/>
    <w:rsid w:val="00644EB4"/>
    <w:rsid w:val="006457F1"/>
    <w:rsid w:val="00647CB8"/>
    <w:rsid w:val="00647D51"/>
    <w:rsid w:val="006520C6"/>
    <w:rsid w:val="00655EBE"/>
    <w:rsid w:val="00657B32"/>
    <w:rsid w:val="006618B0"/>
    <w:rsid w:val="0066637B"/>
    <w:rsid w:val="0067048D"/>
    <w:rsid w:val="006717C0"/>
    <w:rsid w:val="00671FBE"/>
    <w:rsid w:val="00673910"/>
    <w:rsid w:val="00673CD4"/>
    <w:rsid w:val="00680F05"/>
    <w:rsid w:val="00683338"/>
    <w:rsid w:val="00684B18"/>
    <w:rsid w:val="00686387"/>
    <w:rsid w:val="0069120D"/>
    <w:rsid w:val="006943B5"/>
    <w:rsid w:val="00694BC4"/>
    <w:rsid w:val="00694E79"/>
    <w:rsid w:val="006A0BD9"/>
    <w:rsid w:val="006B0B7B"/>
    <w:rsid w:val="006B1D34"/>
    <w:rsid w:val="006B2609"/>
    <w:rsid w:val="006B4094"/>
    <w:rsid w:val="006B602B"/>
    <w:rsid w:val="006B7890"/>
    <w:rsid w:val="006C038C"/>
    <w:rsid w:val="006C0633"/>
    <w:rsid w:val="006C52FF"/>
    <w:rsid w:val="006C56A2"/>
    <w:rsid w:val="006D165D"/>
    <w:rsid w:val="006D1842"/>
    <w:rsid w:val="006D1C67"/>
    <w:rsid w:val="006D3329"/>
    <w:rsid w:val="006D540F"/>
    <w:rsid w:val="006E000D"/>
    <w:rsid w:val="006E09CB"/>
    <w:rsid w:val="006E0D8B"/>
    <w:rsid w:val="006E2B15"/>
    <w:rsid w:val="006E5F8D"/>
    <w:rsid w:val="006E7A84"/>
    <w:rsid w:val="006F0557"/>
    <w:rsid w:val="006F6DE7"/>
    <w:rsid w:val="006F75E4"/>
    <w:rsid w:val="006F7B49"/>
    <w:rsid w:val="00700B12"/>
    <w:rsid w:val="00703970"/>
    <w:rsid w:val="007055BC"/>
    <w:rsid w:val="007122E5"/>
    <w:rsid w:val="00717704"/>
    <w:rsid w:val="00720005"/>
    <w:rsid w:val="007251B3"/>
    <w:rsid w:val="0072716A"/>
    <w:rsid w:val="0072776F"/>
    <w:rsid w:val="00727D3F"/>
    <w:rsid w:val="00737025"/>
    <w:rsid w:val="00740B17"/>
    <w:rsid w:val="00741841"/>
    <w:rsid w:val="007434E7"/>
    <w:rsid w:val="00743651"/>
    <w:rsid w:val="00743C0E"/>
    <w:rsid w:val="00745943"/>
    <w:rsid w:val="00747B5C"/>
    <w:rsid w:val="00747DCB"/>
    <w:rsid w:val="0075337C"/>
    <w:rsid w:val="00754BA6"/>
    <w:rsid w:val="00755DF6"/>
    <w:rsid w:val="007573AB"/>
    <w:rsid w:val="00764D8C"/>
    <w:rsid w:val="007657BF"/>
    <w:rsid w:val="0076777A"/>
    <w:rsid w:val="00767F5F"/>
    <w:rsid w:val="00771897"/>
    <w:rsid w:val="00772338"/>
    <w:rsid w:val="0077412C"/>
    <w:rsid w:val="007746BB"/>
    <w:rsid w:val="00776A6F"/>
    <w:rsid w:val="00777C72"/>
    <w:rsid w:val="007813B6"/>
    <w:rsid w:val="00783375"/>
    <w:rsid w:val="007849F2"/>
    <w:rsid w:val="0078542A"/>
    <w:rsid w:val="00786760"/>
    <w:rsid w:val="00786F32"/>
    <w:rsid w:val="00787BD6"/>
    <w:rsid w:val="00791424"/>
    <w:rsid w:val="00791EB0"/>
    <w:rsid w:val="007922D8"/>
    <w:rsid w:val="007927B7"/>
    <w:rsid w:val="00792B56"/>
    <w:rsid w:val="0079433A"/>
    <w:rsid w:val="007945BB"/>
    <w:rsid w:val="00796DE5"/>
    <w:rsid w:val="00796FC4"/>
    <w:rsid w:val="007A1767"/>
    <w:rsid w:val="007A3FB7"/>
    <w:rsid w:val="007A58BB"/>
    <w:rsid w:val="007A5ED9"/>
    <w:rsid w:val="007B0077"/>
    <w:rsid w:val="007B2F10"/>
    <w:rsid w:val="007B4458"/>
    <w:rsid w:val="007B4684"/>
    <w:rsid w:val="007B7016"/>
    <w:rsid w:val="007C0985"/>
    <w:rsid w:val="007C3068"/>
    <w:rsid w:val="007C4EC1"/>
    <w:rsid w:val="007C6BE7"/>
    <w:rsid w:val="007C75A2"/>
    <w:rsid w:val="007D1180"/>
    <w:rsid w:val="007D16A6"/>
    <w:rsid w:val="007D209C"/>
    <w:rsid w:val="007D290E"/>
    <w:rsid w:val="007D2C8C"/>
    <w:rsid w:val="007D5270"/>
    <w:rsid w:val="007D65A8"/>
    <w:rsid w:val="007D66CA"/>
    <w:rsid w:val="007E14A4"/>
    <w:rsid w:val="007E294C"/>
    <w:rsid w:val="007E4679"/>
    <w:rsid w:val="007E6943"/>
    <w:rsid w:val="007F0462"/>
    <w:rsid w:val="007F0B6E"/>
    <w:rsid w:val="007F1156"/>
    <w:rsid w:val="007F2530"/>
    <w:rsid w:val="007F510B"/>
    <w:rsid w:val="007F78CA"/>
    <w:rsid w:val="007F7A7B"/>
    <w:rsid w:val="008013A3"/>
    <w:rsid w:val="008045A6"/>
    <w:rsid w:val="00805AAC"/>
    <w:rsid w:val="008064FB"/>
    <w:rsid w:val="00806BBD"/>
    <w:rsid w:val="0080720C"/>
    <w:rsid w:val="008072C4"/>
    <w:rsid w:val="008100A5"/>
    <w:rsid w:val="00812457"/>
    <w:rsid w:val="0081255C"/>
    <w:rsid w:val="008128A3"/>
    <w:rsid w:val="00814368"/>
    <w:rsid w:val="00816143"/>
    <w:rsid w:val="0082116C"/>
    <w:rsid w:val="008241D9"/>
    <w:rsid w:val="008242F0"/>
    <w:rsid w:val="00825F41"/>
    <w:rsid w:val="00837E42"/>
    <w:rsid w:val="008413DF"/>
    <w:rsid w:val="0084242B"/>
    <w:rsid w:val="00842F0F"/>
    <w:rsid w:val="00843078"/>
    <w:rsid w:val="0084307F"/>
    <w:rsid w:val="00846120"/>
    <w:rsid w:val="008461DA"/>
    <w:rsid w:val="00847CC4"/>
    <w:rsid w:val="00851DD3"/>
    <w:rsid w:val="00853B32"/>
    <w:rsid w:val="00853B5C"/>
    <w:rsid w:val="008545A0"/>
    <w:rsid w:val="00854AD7"/>
    <w:rsid w:val="00856320"/>
    <w:rsid w:val="00873628"/>
    <w:rsid w:val="0087455A"/>
    <w:rsid w:val="008746F4"/>
    <w:rsid w:val="0087548F"/>
    <w:rsid w:val="0087592F"/>
    <w:rsid w:val="008818E1"/>
    <w:rsid w:val="00882ADD"/>
    <w:rsid w:val="00884000"/>
    <w:rsid w:val="0088617D"/>
    <w:rsid w:val="00886BC2"/>
    <w:rsid w:val="0089005C"/>
    <w:rsid w:val="00890B56"/>
    <w:rsid w:val="0089105B"/>
    <w:rsid w:val="008965B3"/>
    <w:rsid w:val="00896D47"/>
    <w:rsid w:val="008A04DB"/>
    <w:rsid w:val="008A2A9E"/>
    <w:rsid w:val="008A2B11"/>
    <w:rsid w:val="008A3ED8"/>
    <w:rsid w:val="008B0D5A"/>
    <w:rsid w:val="008B28E2"/>
    <w:rsid w:val="008B3CD5"/>
    <w:rsid w:val="008B507E"/>
    <w:rsid w:val="008B5C66"/>
    <w:rsid w:val="008C40ED"/>
    <w:rsid w:val="008D1177"/>
    <w:rsid w:val="008D1288"/>
    <w:rsid w:val="008D2F6C"/>
    <w:rsid w:val="008D3EB8"/>
    <w:rsid w:val="008D4306"/>
    <w:rsid w:val="008E0E84"/>
    <w:rsid w:val="008E1014"/>
    <w:rsid w:val="008E4484"/>
    <w:rsid w:val="008E59BC"/>
    <w:rsid w:val="008E6706"/>
    <w:rsid w:val="008E776A"/>
    <w:rsid w:val="008F05C7"/>
    <w:rsid w:val="008F0913"/>
    <w:rsid w:val="008F2DBF"/>
    <w:rsid w:val="008F36ED"/>
    <w:rsid w:val="008F4FCB"/>
    <w:rsid w:val="008F734D"/>
    <w:rsid w:val="00901C51"/>
    <w:rsid w:val="00903013"/>
    <w:rsid w:val="00903AA7"/>
    <w:rsid w:val="009052F6"/>
    <w:rsid w:val="00907501"/>
    <w:rsid w:val="0091727A"/>
    <w:rsid w:val="0092172D"/>
    <w:rsid w:val="0092227F"/>
    <w:rsid w:val="00923908"/>
    <w:rsid w:val="009239E8"/>
    <w:rsid w:val="00923BD2"/>
    <w:rsid w:val="00924E29"/>
    <w:rsid w:val="00925F40"/>
    <w:rsid w:val="009277A3"/>
    <w:rsid w:val="009318D3"/>
    <w:rsid w:val="00931EA6"/>
    <w:rsid w:val="00935620"/>
    <w:rsid w:val="00935B7F"/>
    <w:rsid w:val="009377C3"/>
    <w:rsid w:val="009377E9"/>
    <w:rsid w:val="00942153"/>
    <w:rsid w:val="0094349A"/>
    <w:rsid w:val="00943CCF"/>
    <w:rsid w:val="00945FA3"/>
    <w:rsid w:val="00946096"/>
    <w:rsid w:val="00947FE9"/>
    <w:rsid w:val="009506FA"/>
    <w:rsid w:val="00951788"/>
    <w:rsid w:val="00953888"/>
    <w:rsid w:val="00957147"/>
    <w:rsid w:val="00960670"/>
    <w:rsid w:val="00961D20"/>
    <w:rsid w:val="00962CA9"/>
    <w:rsid w:val="0096432A"/>
    <w:rsid w:val="00964968"/>
    <w:rsid w:val="00965398"/>
    <w:rsid w:val="009710B2"/>
    <w:rsid w:val="0097232D"/>
    <w:rsid w:val="00977CBE"/>
    <w:rsid w:val="00982B16"/>
    <w:rsid w:val="00983E4F"/>
    <w:rsid w:val="00986C44"/>
    <w:rsid w:val="00991295"/>
    <w:rsid w:val="009920D0"/>
    <w:rsid w:val="009948F0"/>
    <w:rsid w:val="00995061"/>
    <w:rsid w:val="009957F2"/>
    <w:rsid w:val="009957F5"/>
    <w:rsid w:val="009A2AD9"/>
    <w:rsid w:val="009A7B32"/>
    <w:rsid w:val="009B0218"/>
    <w:rsid w:val="009B07C1"/>
    <w:rsid w:val="009B09B5"/>
    <w:rsid w:val="009B0D23"/>
    <w:rsid w:val="009B47F2"/>
    <w:rsid w:val="009B52E4"/>
    <w:rsid w:val="009B6D92"/>
    <w:rsid w:val="009B7294"/>
    <w:rsid w:val="009C0682"/>
    <w:rsid w:val="009C12DD"/>
    <w:rsid w:val="009C36BB"/>
    <w:rsid w:val="009C37A7"/>
    <w:rsid w:val="009C7937"/>
    <w:rsid w:val="009D1C55"/>
    <w:rsid w:val="009D3923"/>
    <w:rsid w:val="009D6519"/>
    <w:rsid w:val="009D6DF1"/>
    <w:rsid w:val="009E3161"/>
    <w:rsid w:val="009E3AB3"/>
    <w:rsid w:val="009E5828"/>
    <w:rsid w:val="009E6E19"/>
    <w:rsid w:val="009E7FE2"/>
    <w:rsid w:val="009F0435"/>
    <w:rsid w:val="009F0903"/>
    <w:rsid w:val="009F16E2"/>
    <w:rsid w:val="009F2068"/>
    <w:rsid w:val="009F30A1"/>
    <w:rsid w:val="009F7818"/>
    <w:rsid w:val="00A01524"/>
    <w:rsid w:val="00A01AB1"/>
    <w:rsid w:val="00A02214"/>
    <w:rsid w:val="00A06E1A"/>
    <w:rsid w:val="00A11960"/>
    <w:rsid w:val="00A11C3E"/>
    <w:rsid w:val="00A12669"/>
    <w:rsid w:val="00A148BF"/>
    <w:rsid w:val="00A16ABE"/>
    <w:rsid w:val="00A17ECC"/>
    <w:rsid w:val="00A20D20"/>
    <w:rsid w:val="00A20FF8"/>
    <w:rsid w:val="00A22569"/>
    <w:rsid w:val="00A2268D"/>
    <w:rsid w:val="00A23DAC"/>
    <w:rsid w:val="00A252E3"/>
    <w:rsid w:val="00A26373"/>
    <w:rsid w:val="00A33819"/>
    <w:rsid w:val="00A36FC7"/>
    <w:rsid w:val="00A37434"/>
    <w:rsid w:val="00A37A64"/>
    <w:rsid w:val="00A402BA"/>
    <w:rsid w:val="00A4093C"/>
    <w:rsid w:val="00A428BF"/>
    <w:rsid w:val="00A455F8"/>
    <w:rsid w:val="00A46BDA"/>
    <w:rsid w:val="00A46C05"/>
    <w:rsid w:val="00A507A5"/>
    <w:rsid w:val="00A50CF2"/>
    <w:rsid w:val="00A517DA"/>
    <w:rsid w:val="00A60C55"/>
    <w:rsid w:val="00A62972"/>
    <w:rsid w:val="00A633AE"/>
    <w:rsid w:val="00A63F37"/>
    <w:rsid w:val="00A64A04"/>
    <w:rsid w:val="00A655DE"/>
    <w:rsid w:val="00A655E4"/>
    <w:rsid w:val="00A74616"/>
    <w:rsid w:val="00A74781"/>
    <w:rsid w:val="00A76864"/>
    <w:rsid w:val="00A8272A"/>
    <w:rsid w:val="00A84CFF"/>
    <w:rsid w:val="00A8760A"/>
    <w:rsid w:val="00A9497B"/>
    <w:rsid w:val="00A96E48"/>
    <w:rsid w:val="00AA06CF"/>
    <w:rsid w:val="00AA125A"/>
    <w:rsid w:val="00AA292A"/>
    <w:rsid w:val="00AA484E"/>
    <w:rsid w:val="00AB057E"/>
    <w:rsid w:val="00AB2850"/>
    <w:rsid w:val="00AB3C3D"/>
    <w:rsid w:val="00AB3CA6"/>
    <w:rsid w:val="00AB55EF"/>
    <w:rsid w:val="00AB7940"/>
    <w:rsid w:val="00AC407A"/>
    <w:rsid w:val="00AC45CD"/>
    <w:rsid w:val="00AC6467"/>
    <w:rsid w:val="00AC6ABC"/>
    <w:rsid w:val="00AC6B67"/>
    <w:rsid w:val="00AD61B6"/>
    <w:rsid w:val="00AD7EB4"/>
    <w:rsid w:val="00AE105B"/>
    <w:rsid w:val="00AE1704"/>
    <w:rsid w:val="00AE3039"/>
    <w:rsid w:val="00AF024E"/>
    <w:rsid w:val="00AF04B2"/>
    <w:rsid w:val="00AF0983"/>
    <w:rsid w:val="00AF4A6A"/>
    <w:rsid w:val="00AF7B4A"/>
    <w:rsid w:val="00B01304"/>
    <w:rsid w:val="00B01729"/>
    <w:rsid w:val="00B01E58"/>
    <w:rsid w:val="00B041F2"/>
    <w:rsid w:val="00B069D8"/>
    <w:rsid w:val="00B1243A"/>
    <w:rsid w:val="00B12983"/>
    <w:rsid w:val="00B1397D"/>
    <w:rsid w:val="00B15A23"/>
    <w:rsid w:val="00B15A6B"/>
    <w:rsid w:val="00B2000F"/>
    <w:rsid w:val="00B208A5"/>
    <w:rsid w:val="00B237A4"/>
    <w:rsid w:val="00B26EFF"/>
    <w:rsid w:val="00B30B02"/>
    <w:rsid w:val="00B332CC"/>
    <w:rsid w:val="00B34A53"/>
    <w:rsid w:val="00B354A0"/>
    <w:rsid w:val="00B365FF"/>
    <w:rsid w:val="00B37794"/>
    <w:rsid w:val="00B40C2D"/>
    <w:rsid w:val="00B415D4"/>
    <w:rsid w:val="00B448F6"/>
    <w:rsid w:val="00B50329"/>
    <w:rsid w:val="00B508F7"/>
    <w:rsid w:val="00B50E7C"/>
    <w:rsid w:val="00B542AA"/>
    <w:rsid w:val="00B555EA"/>
    <w:rsid w:val="00B559B1"/>
    <w:rsid w:val="00B5763B"/>
    <w:rsid w:val="00B6109E"/>
    <w:rsid w:val="00B63C59"/>
    <w:rsid w:val="00B64090"/>
    <w:rsid w:val="00B6484D"/>
    <w:rsid w:val="00B66304"/>
    <w:rsid w:val="00B67D21"/>
    <w:rsid w:val="00B70E43"/>
    <w:rsid w:val="00B750FC"/>
    <w:rsid w:val="00B7610F"/>
    <w:rsid w:val="00B84392"/>
    <w:rsid w:val="00B8619F"/>
    <w:rsid w:val="00B876E7"/>
    <w:rsid w:val="00B95700"/>
    <w:rsid w:val="00B9791B"/>
    <w:rsid w:val="00BA0DE8"/>
    <w:rsid w:val="00BA1CDA"/>
    <w:rsid w:val="00BA232B"/>
    <w:rsid w:val="00BA23F8"/>
    <w:rsid w:val="00BA332D"/>
    <w:rsid w:val="00BA728A"/>
    <w:rsid w:val="00BA7D8D"/>
    <w:rsid w:val="00BB0424"/>
    <w:rsid w:val="00BB5421"/>
    <w:rsid w:val="00BB6ED6"/>
    <w:rsid w:val="00BC54DC"/>
    <w:rsid w:val="00BD2DC5"/>
    <w:rsid w:val="00BD2FC6"/>
    <w:rsid w:val="00BD3D80"/>
    <w:rsid w:val="00BD3DCB"/>
    <w:rsid w:val="00BD40A3"/>
    <w:rsid w:val="00BD4CD2"/>
    <w:rsid w:val="00BD51C2"/>
    <w:rsid w:val="00BD6465"/>
    <w:rsid w:val="00BD7D9C"/>
    <w:rsid w:val="00BE75B1"/>
    <w:rsid w:val="00BF330C"/>
    <w:rsid w:val="00BF3888"/>
    <w:rsid w:val="00BF4284"/>
    <w:rsid w:val="00BF5544"/>
    <w:rsid w:val="00BF682B"/>
    <w:rsid w:val="00BF76F5"/>
    <w:rsid w:val="00C00728"/>
    <w:rsid w:val="00C0335D"/>
    <w:rsid w:val="00C04F1C"/>
    <w:rsid w:val="00C07554"/>
    <w:rsid w:val="00C07A74"/>
    <w:rsid w:val="00C07D43"/>
    <w:rsid w:val="00C119CD"/>
    <w:rsid w:val="00C13F10"/>
    <w:rsid w:val="00C21C51"/>
    <w:rsid w:val="00C21CD3"/>
    <w:rsid w:val="00C2281D"/>
    <w:rsid w:val="00C24FEF"/>
    <w:rsid w:val="00C25F79"/>
    <w:rsid w:val="00C269CD"/>
    <w:rsid w:val="00C3081D"/>
    <w:rsid w:val="00C336D1"/>
    <w:rsid w:val="00C35495"/>
    <w:rsid w:val="00C41373"/>
    <w:rsid w:val="00C43661"/>
    <w:rsid w:val="00C443BF"/>
    <w:rsid w:val="00C46F20"/>
    <w:rsid w:val="00C47A50"/>
    <w:rsid w:val="00C506E9"/>
    <w:rsid w:val="00C50E99"/>
    <w:rsid w:val="00C52430"/>
    <w:rsid w:val="00C52589"/>
    <w:rsid w:val="00C53349"/>
    <w:rsid w:val="00C5696D"/>
    <w:rsid w:val="00C6068B"/>
    <w:rsid w:val="00C6076A"/>
    <w:rsid w:val="00C634C0"/>
    <w:rsid w:val="00C63703"/>
    <w:rsid w:val="00C63B4D"/>
    <w:rsid w:val="00C63D01"/>
    <w:rsid w:val="00C67F1D"/>
    <w:rsid w:val="00C70B95"/>
    <w:rsid w:val="00C711D3"/>
    <w:rsid w:val="00C71586"/>
    <w:rsid w:val="00C725DB"/>
    <w:rsid w:val="00C74B24"/>
    <w:rsid w:val="00C74DAF"/>
    <w:rsid w:val="00C77D32"/>
    <w:rsid w:val="00C84040"/>
    <w:rsid w:val="00C855A9"/>
    <w:rsid w:val="00C90A42"/>
    <w:rsid w:val="00C92F19"/>
    <w:rsid w:val="00C9330B"/>
    <w:rsid w:val="00C939D0"/>
    <w:rsid w:val="00C959D5"/>
    <w:rsid w:val="00C96B9E"/>
    <w:rsid w:val="00C96C16"/>
    <w:rsid w:val="00CA20DB"/>
    <w:rsid w:val="00CA2E6F"/>
    <w:rsid w:val="00CA2F12"/>
    <w:rsid w:val="00CA47C4"/>
    <w:rsid w:val="00CA512A"/>
    <w:rsid w:val="00CB49F6"/>
    <w:rsid w:val="00CB7F6B"/>
    <w:rsid w:val="00CC1261"/>
    <w:rsid w:val="00CC1FE1"/>
    <w:rsid w:val="00CC4EA6"/>
    <w:rsid w:val="00CC5B46"/>
    <w:rsid w:val="00CC660D"/>
    <w:rsid w:val="00CC7101"/>
    <w:rsid w:val="00CD30B3"/>
    <w:rsid w:val="00CD36CE"/>
    <w:rsid w:val="00CD41B6"/>
    <w:rsid w:val="00CD5801"/>
    <w:rsid w:val="00CE3F71"/>
    <w:rsid w:val="00CE55AD"/>
    <w:rsid w:val="00CF1C42"/>
    <w:rsid w:val="00CF3441"/>
    <w:rsid w:val="00CF5555"/>
    <w:rsid w:val="00CF6C62"/>
    <w:rsid w:val="00CF7DF7"/>
    <w:rsid w:val="00D02509"/>
    <w:rsid w:val="00D03E9D"/>
    <w:rsid w:val="00D047C1"/>
    <w:rsid w:val="00D06221"/>
    <w:rsid w:val="00D06B78"/>
    <w:rsid w:val="00D11310"/>
    <w:rsid w:val="00D14AC6"/>
    <w:rsid w:val="00D22B10"/>
    <w:rsid w:val="00D23E73"/>
    <w:rsid w:val="00D241AB"/>
    <w:rsid w:val="00D26877"/>
    <w:rsid w:val="00D27552"/>
    <w:rsid w:val="00D32174"/>
    <w:rsid w:val="00D34906"/>
    <w:rsid w:val="00D34EEB"/>
    <w:rsid w:val="00D361D7"/>
    <w:rsid w:val="00D36ED5"/>
    <w:rsid w:val="00D414EE"/>
    <w:rsid w:val="00D425C8"/>
    <w:rsid w:val="00D430AB"/>
    <w:rsid w:val="00D43AC5"/>
    <w:rsid w:val="00D456B1"/>
    <w:rsid w:val="00D46426"/>
    <w:rsid w:val="00D47390"/>
    <w:rsid w:val="00D47FC1"/>
    <w:rsid w:val="00D500D9"/>
    <w:rsid w:val="00D51CDD"/>
    <w:rsid w:val="00D51CDE"/>
    <w:rsid w:val="00D5394C"/>
    <w:rsid w:val="00D53C11"/>
    <w:rsid w:val="00D563FE"/>
    <w:rsid w:val="00D60BAE"/>
    <w:rsid w:val="00D63290"/>
    <w:rsid w:val="00D64BDB"/>
    <w:rsid w:val="00D6516B"/>
    <w:rsid w:val="00D70354"/>
    <w:rsid w:val="00D74336"/>
    <w:rsid w:val="00D74FAA"/>
    <w:rsid w:val="00D770E9"/>
    <w:rsid w:val="00D77994"/>
    <w:rsid w:val="00D77AD3"/>
    <w:rsid w:val="00D820BA"/>
    <w:rsid w:val="00D87FAA"/>
    <w:rsid w:val="00D92EBB"/>
    <w:rsid w:val="00DA0619"/>
    <w:rsid w:val="00DA2564"/>
    <w:rsid w:val="00DA4C05"/>
    <w:rsid w:val="00DA71C5"/>
    <w:rsid w:val="00DB4372"/>
    <w:rsid w:val="00DB46BD"/>
    <w:rsid w:val="00DB5201"/>
    <w:rsid w:val="00DB5900"/>
    <w:rsid w:val="00DB61B0"/>
    <w:rsid w:val="00DB6A01"/>
    <w:rsid w:val="00DB755B"/>
    <w:rsid w:val="00DB79A0"/>
    <w:rsid w:val="00DC1C47"/>
    <w:rsid w:val="00DC1D93"/>
    <w:rsid w:val="00DC3498"/>
    <w:rsid w:val="00DC4BC4"/>
    <w:rsid w:val="00DC5CC7"/>
    <w:rsid w:val="00DC6019"/>
    <w:rsid w:val="00DC77D5"/>
    <w:rsid w:val="00DD29B8"/>
    <w:rsid w:val="00DD46EC"/>
    <w:rsid w:val="00DD4B44"/>
    <w:rsid w:val="00DD5C07"/>
    <w:rsid w:val="00DD7758"/>
    <w:rsid w:val="00DD7A84"/>
    <w:rsid w:val="00DE0E75"/>
    <w:rsid w:val="00DE157B"/>
    <w:rsid w:val="00DE171F"/>
    <w:rsid w:val="00DE22D2"/>
    <w:rsid w:val="00DE4581"/>
    <w:rsid w:val="00DF2B13"/>
    <w:rsid w:val="00DF5851"/>
    <w:rsid w:val="00DF7D6A"/>
    <w:rsid w:val="00E0208C"/>
    <w:rsid w:val="00E036E3"/>
    <w:rsid w:val="00E04F91"/>
    <w:rsid w:val="00E05491"/>
    <w:rsid w:val="00E07AA9"/>
    <w:rsid w:val="00E07C94"/>
    <w:rsid w:val="00E1030C"/>
    <w:rsid w:val="00E10C76"/>
    <w:rsid w:val="00E112D6"/>
    <w:rsid w:val="00E126AF"/>
    <w:rsid w:val="00E135B3"/>
    <w:rsid w:val="00E1635D"/>
    <w:rsid w:val="00E16974"/>
    <w:rsid w:val="00E22342"/>
    <w:rsid w:val="00E23EDD"/>
    <w:rsid w:val="00E24B59"/>
    <w:rsid w:val="00E276DB"/>
    <w:rsid w:val="00E30A50"/>
    <w:rsid w:val="00E3189C"/>
    <w:rsid w:val="00E3464F"/>
    <w:rsid w:val="00E35BEC"/>
    <w:rsid w:val="00E36EEB"/>
    <w:rsid w:val="00E36FEC"/>
    <w:rsid w:val="00E40372"/>
    <w:rsid w:val="00E40DC2"/>
    <w:rsid w:val="00E4639B"/>
    <w:rsid w:val="00E47DA0"/>
    <w:rsid w:val="00E47EDD"/>
    <w:rsid w:val="00E53269"/>
    <w:rsid w:val="00E556B0"/>
    <w:rsid w:val="00E57303"/>
    <w:rsid w:val="00E67734"/>
    <w:rsid w:val="00E709DC"/>
    <w:rsid w:val="00E725D2"/>
    <w:rsid w:val="00E73B90"/>
    <w:rsid w:val="00E76487"/>
    <w:rsid w:val="00E77AA5"/>
    <w:rsid w:val="00E83677"/>
    <w:rsid w:val="00E83811"/>
    <w:rsid w:val="00E84AD6"/>
    <w:rsid w:val="00E84DA5"/>
    <w:rsid w:val="00E85B55"/>
    <w:rsid w:val="00E86FC7"/>
    <w:rsid w:val="00E914B8"/>
    <w:rsid w:val="00E934AC"/>
    <w:rsid w:val="00E9362C"/>
    <w:rsid w:val="00E93CAC"/>
    <w:rsid w:val="00E94F45"/>
    <w:rsid w:val="00E96741"/>
    <w:rsid w:val="00E967B8"/>
    <w:rsid w:val="00E97F5C"/>
    <w:rsid w:val="00EA63FC"/>
    <w:rsid w:val="00EA69BB"/>
    <w:rsid w:val="00EA69DA"/>
    <w:rsid w:val="00EA7FE4"/>
    <w:rsid w:val="00EB0B5C"/>
    <w:rsid w:val="00EB28C3"/>
    <w:rsid w:val="00EB32CE"/>
    <w:rsid w:val="00EB4BC5"/>
    <w:rsid w:val="00EB50FA"/>
    <w:rsid w:val="00EC103E"/>
    <w:rsid w:val="00EC23B2"/>
    <w:rsid w:val="00EC263F"/>
    <w:rsid w:val="00EC7EFD"/>
    <w:rsid w:val="00ED0776"/>
    <w:rsid w:val="00ED1112"/>
    <w:rsid w:val="00ED2AA3"/>
    <w:rsid w:val="00ED3D50"/>
    <w:rsid w:val="00ED5A6B"/>
    <w:rsid w:val="00ED5AF6"/>
    <w:rsid w:val="00EE18F1"/>
    <w:rsid w:val="00EE3EDC"/>
    <w:rsid w:val="00EE6E8C"/>
    <w:rsid w:val="00EE7C3E"/>
    <w:rsid w:val="00EF088B"/>
    <w:rsid w:val="00EF1D78"/>
    <w:rsid w:val="00EF233D"/>
    <w:rsid w:val="00EF341F"/>
    <w:rsid w:val="00EF6836"/>
    <w:rsid w:val="00EF6BE3"/>
    <w:rsid w:val="00F00149"/>
    <w:rsid w:val="00F01800"/>
    <w:rsid w:val="00F02C7A"/>
    <w:rsid w:val="00F1663A"/>
    <w:rsid w:val="00F169C8"/>
    <w:rsid w:val="00F217AE"/>
    <w:rsid w:val="00F24ACB"/>
    <w:rsid w:val="00F26D94"/>
    <w:rsid w:val="00F308FD"/>
    <w:rsid w:val="00F30EE6"/>
    <w:rsid w:val="00F321E6"/>
    <w:rsid w:val="00F33F65"/>
    <w:rsid w:val="00F401AA"/>
    <w:rsid w:val="00F42778"/>
    <w:rsid w:val="00F43562"/>
    <w:rsid w:val="00F436E8"/>
    <w:rsid w:val="00F45C44"/>
    <w:rsid w:val="00F50D1D"/>
    <w:rsid w:val="00F530B9"/>
    <w:rsid w:val="00F53EB4"/>
    <w:rsid w:val="00F55890"/>
    <w:rsid w:val="00F600AC"/>
    <w:rsid w:val="00F60C19"/>
    <w:rsid w:val="00F6578B"/>
    <w:rsid w:val="00F70F6E"/>
    <w:rsid w:val="00F7158D"/>
    <w:rsid w:val="00F71AF3"/>
    <w:rsid w:val="00F7574C"/>
    <w:rsid w:val="00F75808"/>
    <w:rsid w:val="00F77BEE"/>
    <w:rsid w:val="00F77E8A"/>
    <w:rsid w:val="00F80AFA"/>
    <w:rsid w:val="00F814A9"/>
    <w:rsid w:val="00F824AE"/>
    <w:rsid w:val="00F83921"/>
    <w:rsid w:val="00F85510"/>
    <w:rsid w:val="00F85C4B"/>
    <w:rsid w:val="00F85E91"/>
    <w:rsid w:val="00F9594C"/>
    <w:rsid w:val="00F96359"/>
    <w:rsid w:val="00F96C89"/>
    <w:rsid w:val="00F97D77"/>
    <w:rsid w:val="00FA19DC"/>
    <w:rsid w:val="00FA4DD9"/>
    <w:rsid w:val="00FA5178"/>
    <w:rsid w:val="00FA74A8"/>
    <w:rsid w:val="00FB1057"/>
    <w:rsid w:val="00FB2777"/>
    <w:rsid w:val="00FB3325"/>
    <w:rsid w:val="00FB3557"/>
    <w:rsid w:val="00FB48AA"/>
    <w:rsid w:val="00FB6A30"/>
    <w:rsid w:val="00FC5C25"/>
    <w:rsid w:val="00FC7230"/>
    <w:rsid w:val="00FC76ED"/>
    <w:rsid w:val="00FD0420"/>
    <w:rsid w:val="00FD0485"/>
    <w:rsid w:val="00FD1A50"/>
    <w:rsid w:val="00FD3D1E"/>
    <w:rsid w:val="00FD4FAB"/>
    <w:rsid w:val="00FD62B7"/>
    <w:rsid w:val="00FE152C"/>
    <w:rsid w:val="00FE1890"/>
    <w:rsid w:val="00FE30CE"/>
    <w:rsid w:val="00FE31E2"/>
    <w:rsid w:val="00FE4B35"/>
    <w:rsid w:val="00FF01F8"/>
    <w:rsid w:val="00FF1155"/>
    <w:rsid w:val="00FF1A8B"/>
    <w:rsid w:val="00FF2997"/>
    <w:rsid w:val="00FF3BAB"/>
    <w:rsid w:val="13AD7F8E"/>
    <w:rsid w:val="15CAA25E"/>
    <w:rsid w:val="16DD00F4"/>
    <w:rsid w:val="19DEED60"/>
    <w:rsid w:val="39E839AA"/>
    <w:rsid w:val="42C9D83A"/>
    <w:rsid w:val="4DD8384C"/>
    <w:rsid w:val="503FC551"/>
    <w:rsid w:val="55C3C8E0"/>
    <w:rsid w:val="5ADB0202"/>
    <w:rsid w:val="64245C74"/>
    <w:rsid w:val="6B1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9C449"/>
  <w15:chartTrackingRefBased/>
  <w15:docId w15:val="{6EEE02A0-370D-4970-94B8-49F65592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03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27D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0D3896"/>
    <w:pPr>
      <w:keepNext/>
      <w:numPr>
        <w:ilvl w:val="3"/>
        <w:numId w:val="1"/>
      </w:numPr>
      <w:suppressAutoHyphens/>
      <w:jc w:val="center"/>
      <w:outlineLvl w:val="3"/>
    </w:pPr>
    <w:rPr>
      <w:rFonts w:ascii="Garamond" w:hAnsi="Garamond" w:cs="Garamond"/>
      <w:b/>
      <w:smallCaps/>
      <w:szCs w:val="20"/>
      <w:u w:val="single"/>
      <w:lang w:eastAsia="ar-SA"/>
    </w:rPr>
  </w:style>
  <w:style w:type="paragraph" w:styleId="Titre5">
    <w:name w:val="heading 5"/>
    <w:basedOn w:val="Normal"/>
    <w:next w:val="Normal"/>
    <w:link w:val="Titre5Car"/>
    <w:qFormat/>
    <w:rsid w:val="000D3896"/>
    <w:pPr>
      <w:keepNext/>
      <w:numPr>
        <w:ilvl w:val="4"/>
        <w:numId w:val="1"/>
      </w:numPr>
      <w:suppressAutoHyphens/>
      <w:jc w:val="center"/>
      <w:outlineLvl w:val="4"/>
    </w:pPr>
    <w:rPr>
      <w:rFonts w:ascii="Garamond" w:hAnsi="Garamond" w:cs="Garamond"/>
      <w:szCs w:val="20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l1">
    <w:name w:val="Formal1"/>
    <w:basedOn w:val="Normal"/>
    <w:rsid w:val="00134CC7"/>
    <w:pPr>
      <w:suppressAutoHyphens/>
      <w:spacing w:before="60" w:after="60"/>
    </w:pPr>
    <w:rPr>
      <w:rFonts w:ascii="Garamond" w:hAnsi="Garamond" w:cs="Garamond"/>
      <w:b/>
      <w:szCs w:val="20"/>
      <w:lang w:val="en-GB" w:eastAsia="ar-SA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AgenceInfo">
    <w:name w:val="Agence Info"/>
    <w:basedOn w:val="Normal"/>
    <w:pPr>
      <w:widowControl w:val="0"/>
    </w:pPr>
    <w:rPr>
      <w:rFonts w:ascii="Loptima" w:eastAsia="Times" w:hAnsi="Loptima"/>
      <w:b/>
      <w:bCs/>
      <w:noProof/>
      <w:color w:val="0000FF"/>
      <w:sz w:val="30"/>
      <w:szCs w:val="30"/>
    </w:rPr>
  </w:style>
  <w:style w:type="paragraph" w:customStyle="1" w:styleId="Paragraphe">
    <w:name w:val="Paragraphe"/>
    <w:basedOn w:val="Normal"/>
    <w:pPr>
      <w:widowControl w:val="0"/>
      <w:spacing w:after="120"/>
      <w:jc w:val="both"/>
    </w:pPr>
    <w:rPr>
      <w:rFonts w:ascii="Arial" w:eastAsia="Times" w:hAnsi="Arial" w:cs="Arial"/>
      <w:snapToGrid w:val="0"/>
      <w:sz w:val="20"/>
      <w:szCs w:val="20"/>
    </w:rPr>
  </w:style>
  <w:style w:type="paragraph" w:customStyle="1" w:styleId="FicheCafTitre1">
    <w:name w:val="Fiche Caf Titre 1"/>
    <w:rPr>
      <w:rFonts w:ascii="Comic Sans MS" w:hAnsi="Comic Sans MS"/>
      <w:noProof/>
      <w:color w:val="000080"/>
      <w:sz w:val="24"/>
      <w:szCs w:val="24"/>
    </w:rPr>
  </w:style>
  <w:style w:type="character" w:customStyle="1" w:styleId="FicheCafTitre1Car">
    <w:name w:val="Fiche Caf Titre 1 Car"/>
    <w:rPr>
      <w:rFonts w:ascii="Comic Sans MS" w:hAnsi="Comic Sans MS"/>
      <w:noProof/>
      <w:color w:val="000080"/>
      <w:sz w:val="24"/>
      <w:szCs w:val="24"/>
      <w:lang w:val="fr-FR" w:eastAsia="fr-FR" w:bidi="ar-SA"/>
    </w:rPr>
  </w:style>
  <w:style w:type="paragraph" w:styleId="Textedebulles">
    <w:name w:val="Balloon Text"/>
    <w:basedOn w:val="Normal"/>
    <w:semiHidden/>
    <w:rPr>
      <w:rFonts w:ascii="Tahoma" w:hAnsi="Tahoma"/>
      <w:sz w:val="16"/>
      <w:szCs w:val="16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Paragraphedeliste">
    <w:name w:val="List Paragraph"/>
    <w:basedOn w:val="Normal"/>
    <w:link w:val="ParagraphedelisteCar"/>
    <w:qFormat/>
    <w:pPr>
      <w:ind w:left="708"/>
    </w:pPr>
  </w:style>
  <w:style w:type="paragraph" w:styleId="NormalWeb">
    <w:name w:val="Normal (Web)"/>
    <w:basedOn w:val="Normal"/>
    <w:semiHidden/>
    <w:unhideWhenUsed/>
    <w:pPr>
      <w:spacing w:before="100" w:beforeAutospacing="1" w:after="119"/>
    </w:p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styleId="Listepuces">
    <w:name w:val="List Bullet"/>
    <w:basedOn w:val="Normal"/>
    <w:semiHidden/>
    <w:unhideWhenUsed/>
    <w:pPr>
      <w:numPr>
        <w:numId w:val="2"/>
      </w:numPr>
      <w:contextualSpacing/>
    </w:pPr>
  </w:style>
  <w:style w:type="character" w:customStyle="1" w:styleId="Titre4Car">
    <w:name w:val="Titre 4 Car"/>
    <w:link w:val="Titre4"/>
    <w:rsid w:val="000D3896"/>
    <w:rPr>
      <w:rFonts w:ascii="Garamond" w:hAnsi="Garamond" w:cs="Garamond"/>
      <w:b/>
      <w:smallCaps/>
      <w:sz w:val="24"/>
      <w:u w:val="single"/>
      <w:lang w:eastAsia="ar-SA"/>
    </w:rPr>
  </w:style>
  <w:style w:type="character" w:customStyle="1" w:styleId="Titre5Car">
    <w:name w:val="Titre 5 Car"/>
    <w:link w:val="Titre5"/>
    <w:rsid w:val="000D3896"/>
    <w:rPr>
      <w:rFonts w:ascii="Garamond" w:hAnsi="Garamond" w:cs="Garamond"/>
      <w:sz w:val="24"/>
      <w:lang w:eastAsia="ar-SA"/>
    </w:rPr>
  </w:style>
  <w:style w:type="paragraph" w:customStyle="1" w:styleId="Formal2">
    <w:name w:val="Formal2"/>
    <w:basedOn w:val="Formal1"/>
    <w:rsid w:val="000D3896"/>
    <w:rPr>
      <w:rFonts w:ascii="Arial" w:hAnsi="Arial" w:cs="Arial"/>
      <w:b w:val="0"/>
    </w:rPr>
  </w:style>
  <w:style w:type="table" w:styleId="Grilledutableau">
    <w:name w:val="Table Grid"/>
    <w:basedOn w:val="TableauNormal"/>
    <w:uiPriority w:val="59"/>
    <w:rsid w:val="00B4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4C47F9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4C47F9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Lienhypertexte">
    <w:name w:val="Hyperlink"/>
    <w:uiPriority w:val="99"/>
    <w:unhideWhenUsed/>
    <w:rsid w:val="004C47F9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D77994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7799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994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994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994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994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994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Policepardfaut1111">
    <w:name w:val="Police par défaut1111"/>
    <w:aliases w:val=" Car Car Car Car Car Car Car Car"/>
    <w:basedOn w:val="Normal"/>
    <w:semiHidden/>
    <w:rsid w:val="00703970"/>
    <w:pPr>
      <w:spacing w:before="120" w:after="160" w:line="240" w:lineRule="exact"/>
    </w:pPr>
    <w:rPr>
      <w:rFonts w:ascii="Tahoma" w:hAnsi="Tahoma"/>
      <w:spacing w:val="-12"/>
      <w:sz w:val="18"/>
      <w:szCs w:val="20"/>
      <w:lang w:val="en-US" w:eastAsia="en-US"/>
    </w:rPr>
  </w:style>
  <w:style w:type="paragraph" w:customStyle="1" w:styleId="Titreniv2">
    <w:name w:val="Titre niv2"/>
    <w:basedOn w:val="Sous-titre"/>
    <w:qFormat/>
    <w:rsid w:val="000377F5"/>
    <w:pPr>
      <w:numPr>
        <w:numId w:val="24"/>
      </w:numPr>
      <w:spacing w:after="120"/>
    </w:pPr>
    <w:rPr>
      <w:rFonts w:ascii="Optima" w:hAnsi="Optima"/>
      <w:b/>
      <w:smallCaps/>
      <w:color w:val="ED7D31" w:themeColor="accent2"/>
      <w:sz w:val="24"/>
      <w:lang w:eastAsia="en-US"/>
    </w:rPr>
  </w:style>
  <w:style w:type="paragraph" w:customStyle="1" w:styleId="Titreniv3">
    <w:name w:val="Titre niv3"/>
    <w:basedOn w:val="Normal"/>
    <w:qFormat/>
    <w:rsid w:val="006C0633"/>
    <w:pPr>
      <w:numPr>
        <w:ilvl w:val="2"/>
        <w:numId w:val="24"/>
      </w:numPr>
      <w:contextualSpacing/>
    </w:pPr>
    <w:rPr>
      <w:rFonts w:ascii="Optima" w:eastAsiaTheme="minorHAnsi" w:hAnsi="Optima" w:cstheme="minorBidi"/>
      <w:b/>
      <w:bCs/>
      <w:color w:val="6F960C"/>
      <w:szCs w:val="28"/>
      <w:lang w:eastAsia="en-US"/>
    </w:rPr>
  </w:style>
  <w:style w:type="paragraph" w:customStyle="1" w:styleId="Titreniv4">
    <w:name w:val="Titre niv4"/>
    <w:basedOn w:val="Normal"/>
    <w:qFormat/>
    <w:rsid w:val="00346988"/>
    <w:pPr>
      <w:numPr>
        <w:ilvl w:val="3"/>
        <w:numId w:val="24"/>
      </w:numPr>
      <w:spacing w:after="120"/>
      <w:contextualSpacing/>
    </w:pPr>
    <w:rPr>
      <w:rFonts w:ascii="Optima" w:eastAsiaTheme="minorHAnsi" w:hAnsi="Optima" w:cstheme="minorBidi"/>
      <w:b/>
      <w:bCs/>
      <w:szCs w:val="22"/>
      <w:lang w:eastAsia="en-US"/>
    </w:rPr>
  </w:style>
  <w:style w:type="paragraph" w:customStyle="1" w:styleId="Titreniv1">
    <w:name w:val="Titre niv1"/>
    <w:basedOn w:val="Titreniv2"/>
    <w:link w:val="Titreniv1Car"/>
    <w:qFormat/>
    <w:rsid w:val="002632D9"/>
    <w:pPr>
      <w:framePr w:wrap="notBeside" w:vAnchor="text" w:hAnchor="text" w:y="1"/>
      <w:numPr>
        <w:ilvl w:val="0"/>
      </w:numPr>
    </w:pPr>
    <w:rPr>
      <w:color w:val="0256A2"/>
      <w:sz w:val="28"/>
      <w:szCs w:val="28"/>
      <w:u w:val="single"/>
    </w:rPr>
  </w:style>
  <w:style w:type="character" w:customStyle="1" w:styleId="Titreniv1Car">
    <w:name w:val="Titre niv1 Car"/>
    <w:basedOn w:val="Policepardfaut"/>
    <w:link w:val="Titreniv1"/>
    <w:rsid w:val="002632D9"/>
    <w:rPr>
      <w:rFonts w:ascii="Optima" w:eastAsiaTheme="minorEastAsia" w:hAnsi="Optima" w:cstheme="minorBidi"/>
      <w:b/>
      <w:smallCaps/>
      <w:color w:val="0256A2"/>
      <w:spacing w:val="15"/>
      <w:sz w:val="28"/>
      <w:szCs w:val="28"/>
      <w:u w:val="single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9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4698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En-tteCar">
    <w:name w:val="En-tête Car"/>
    <w:basedOn w:val="Policepardfaut"/>
    <w:link w:val="En-tte"/>
    <w:rsid w:val="00185C7D"/>
    <w:rPr>
      <w:sz w:val="24"/>
      <w:szCs w:val="24"/>
    </w:rPr>
  </w:style>
  <w:style w:type="paragraph" w:customStyle="1" w:styleId="FootnoteText1000">
    <w:name w:val="Footnote Text1000"/>
    <w:basedOn w:val="Normal"/>
    <w:rsid w:val="00D53C11"/>
    <w:pPr>
      <w:suppressAutoHyphens/>
    </w:pPr>
    <w:rPr>
      <w:rFonts w:ascii="Arial" w:hAnsi="Arial" w:cs="Arial"/>
      <w:color w:val="00000A"/>
      <w:kern w:val="1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2116C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23908"/>
    <w:rPr>
      <w:sz w:val="24"/>
      <w:szCs w:val="24"/>
    </w:rPr>
  </w:style>
  <w:style w:type="paragraph" w:customStyle="1" w:styleId="Paragraphedeliste1">
    <w:name w:val="Paragraphe de liste1"/>
    <w:basedOn w:val="Normal"/>
    <w:rsid w:val="00517B55"/>
    <w:pPr>
      <w:suppressAutoHyphens/>
      <w:spacing w:after="200" w:line="276" w:lineRule="auto"/>
      <w:ind w:left="708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character" w:customStyle="1" w:styleId="nornature">
    <w:name w:val="nor_nature"/>
    <w:basedOn w:val="Policepardfaut"/>
    <w:qFormat/>
    <w:rsid w:val="001C5B17"/>
  </w:style>
  <w:style w:type="character" w:customStyle="1" w:styleId="Titre1Car">
    <w:name w:val="Titre 1 Car"/>
    <w:basedOn w:val="Policepardfaut"/>
    <w:link w:val="Titre1"/>
    <w:uiPriority w:val="9"/>
    <w:qFormat/>
    <w:rsid w:val="00727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E7648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duch971\Mes%20documents%20priv&#233;s\communication-documentation\2020\Projet%20d'entreprise\Compte-rendu%20R&#233;union%20Mod&#232;le%2020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5" ma:contentTypeDescription="Crée un document." ma:contentTypeScope="" ma:versionID="6ab7e123e3df8fde0f6bd008b6316cfc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dca852ab6a14427e93dd38cfddbe53c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cf14ce-70b5-4b47-81b4-a8fdb4842854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8DD4F-8A1D-4C8A-A542-A57D3BE2D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B00F4-26D1-4579-9D7C-9B8F72562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0D7B6-9FD2-4FCE-96CD-459DABF9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DA9AF-CE35-474B-BDA1-63F4A87A943A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Compte-rendu Réunion Modèle 2019.dotx</Template>
  <TotalTime>1598</TotalTime>
  <Pages>16</Pages>
  <Words>1946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ô</vt:lpstr>
    </vt:vector>
  </TitlesOfParts>
  <Company>Microsoft</Company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ô</dc:title>
  <dc:subject/>
  <dc:creator>Christelle DUCHADEUIL 971</dc:creator>
  <cp:keywords/>
  <dc:description/>
  <cp:lastModifiedBy>Aicha GIRARD 971</cp:lastModifiedBy>
  <cp:revision>153</cp:revision>
  <cp:lastPrinted>2018-06-25T18:13:00Z</cp:lastPrinted>
  <dcterms:created xsi:type="dcterms:W3CDTF">2026-05-14T21:58:00Z</dcterms:created>
  <dcterms:modified xsi:type="dcterms:W3CDTF">2026-06-04T17:44:00Z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</Properties>
</file>