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EF38" w14:textId="77777777" w:rsidR="00785D8C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C1661B" wp14:editId="0B771C6A">
            <wp:simplePos x="0" y="0"/>
            <wp:positionH relativeFrom="column">
              <wp:posOffset>3808274</wp:posOffset>
            </wp:positionH>
            <wp:positionV relativeFrom="paragraph">
              <wp:posOffset>286920</wp:posOffset>
            </wp:positionV>
            <wp:extent cx="2321561" cy="744221"/>
            <wp:effectExtent l="0" t="0" r="2539" b="0"/>
            <wp:wrapTight wrapText="bothSides">
              <wp:wrapPolygon edited="0">
                <wp:start x="0" y="0"/>
                <wp:lineTo x="0" y="21010"/>
                <wp:lineTo x="21446" y="21010"/>
                <wp:lineTo x="21446" y="0"/>
                <wp:lineTo x="0" y="0"/>
              </wp:wrapPolygon>
            </wp:wrapTight>
            <wp:docPr id="179257850" name="Image 2" descr="Une image contenant texte, Police, logo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1561" cy="744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inline distT="0" distB="0" distL="0" distR="0" wp14:anchorId="7389B2B2" wp14:editId="04994C9B">
            <wp:extent cx="738003" cy="1190521"/>
            <wp:effectExtent l="0" t="0" r="4947" b="0"/>
            <wp:docPr id="179844548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003" cy="1190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BD021F" w14:textId="77777777" w:rsidR="00785D8C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81C8631" wp14:editId="4954BBE6">
                <wp:simplePos x="0" y="0"/>
                <wp:positionH relativeFrom="column">
                  <wp:posOffset>-49679</wp:posOffset>
                </wp:positionH>
                <wp:positionV relativeFrom="paragraph">
                  <wp:posOffset>607682</wp:posOffset>
                </wp:positionV>
                <wp:extent cx="6180457" cy="1331595"/>
                <wp:effectExtent l="0" t="0" r="10793" b="20955"/>
                <wp:wrapSquare wrapText="bothSides"/>
                <wp:docPr id="28594202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7" cy="1331595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 w="25530">
                          <a:solidFill>
                            <a:srgbClr val="009A9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165EF8" w14:textId="77777777" w:rsidR="00785D8C" w:rsidRDefault="00000000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  <w:t>Appel à projet Insertion 2026</w:t>
                            </w:r>
                          </w:p>
                          <w:p w14:paraId="124638D9" w14:textId="77777777" w:rsidR="00785D8C" w:rsidRDefault="00785D8C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44"/>
                                <w:szCs w:val="44"/>
                              </w:rPr>
                            </w:pPr>
                          </w:p>
                          <w:p w14:paraId="2AFF8DC3" w14:textId="77777777" w:rsidR="00785D8C" w:rsidRDefault="00000000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  <w:t>Dispositif AVIP et soutien aux projets ciblés vers un public en insertion au sein des lieux d’accueil du jeune enfant</w:t>
                            </w:r>
                          </w:p>
                          <w:p w14:paraId="28EE3CC5" w14:textId="77777777" w:rsidR="00785D8C" w:rsidRDefault="00785D8C">
                            <w:pPr>
                              <w:jc w:val="center"/>
                              <w:rPr>
                                <w:rFonts w:ascii="Roboto Black" w:hAnsi="Roboto Black"/>
                                <w:color w:val="EEEEE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C86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9pt;margin-top:47.85pt;width:486.65pt;height:104.8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" fillcolor="#3465a4" strokecolor="#009a9a" strokeweight=".70917mm">
                <v:textbox>
                  <w:txbxContent>
                    <w:p w14:paraId="41165EF8" w14:textId="77777777" w:rsidR="00785D8C" w:rsidRDefault="00000000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</w:pPr>
                      <w:r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  <w:t>Appel à projet Insertion 2026</w:t>
                      </w:r>
                    </w:p>
                    <w:p w14:paraId="124638D9" w14:textId="77777777" w:rsidR="00785D8C" w:rsidRDefault="00785D8C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44"/>
                          <w:szCs w:val="44"/>
                        </w:rPr>
                      </w:pPr>
                    </w:p>
                    <w:p w14:paraId="2AFF8DC3" w14:textId="77777777" w:rsidR="00785D8C" w:rsidRDefault="00000000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</w:pPr>
                      <w:r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  <w:t>Dispositif AVIP et soutien aux projets ciblés vers un public en insertion au sein des lieux d’accueil du jeune enfant</w:t>
                      </w:r>
                    </w:p>
                    <w:p w14:paraId="28EE3CC5" w14:textId="77777777" w:rsidR="00785D8C" w:rsidRDefault="00785D8C">
                      <w:pPr>
                        <w:jc w:val="center"/>
                        <w:rPr>
                          <w:rFonts w:ascii="Roboto Black" w:hAnsi="Roboto Black"/>
                          <w:color w:val="EEEEEE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743BD" w14:textId="77777777" w:rsidR="00785D8C" w:rsidRDefault="00785D8C">
      <w:pPr>
        <w:pStyle w:val="Standard"/>
        <w:rPr>
          <w:rFonts w:ascii="BerlinSansFBDemi-Bold" w:hAnsi="BerlinSansFBDemi-Bold" w:hint="eastAsia"/>
          <w:b/>
          <w:color w:val="339AFF"/>
          <w:sz w:val="20"/>
          <w:szCs w:val="20"/>
        </w:rPr>
      </w:pPr>
    </w:p>
    <w:p w14:paraId="1DBE99C1" w14:textId="77777777" w:rsidR="00785D8C" w:rsidRDefault="00785D8C">
      <w:pPr>
        <w:pStyle w:val="Standard"/>
        <w:jc w:val="center"/>
        <w:rPr>
          <w:rFonts w:ascii="Roboto" w:hAnsi="Roboto"/>
          <w:b/>
          <w:color w:val="1A3161"/>
        </w:rPr>
      </w:pPr>
    </w:p>
    <w:p w14:paraId="341D50C3" w14:textId="77777777" w:rsidR="00785D8C" w:rsidRDefault="00785D8C">
      <w:pPr>
        <w:pStyle w:val="Standard"/>
        <w:jc w:val="center"/>
        <w:rPr>
          <w:rFonts w:ascii="Roboto" w:hAnsi="Roboto"/>
          <w:b/>
          <w:color w:val="1A3161"/>
        </w:rPr>
      </w:pPr>
    </w:p>
    <w:p w14:paraId="63B025E6" w14:textId="77777777" w:rsidR="00785D8C" w:rsidRDefault="00000000">
      <w:pPr>
        <w:pStyle w:val="Standard"/>
        <w:jc w:val="center"/>
      </w:pPr>
      <w:r>
        <w:rPr>
          <w:rFonts w:ascii="Roboto" w:hAnsi="Roboto"/>
          <w:b/>
          <w:color w:val="1A3161"/>
          <w:sz w:val="48"/>
        </w:rPr>
        <w:t>F</w:t>
      </w:r>
      <w:r>
        <w:rPr>
          <w:rFonts w:ascii="Roboto" w:hAnsi="Roboto"/>
          <w:b/>
          <w:color w:val="1A3161"/>
          <w:sz w:val="32"/>
        </w:rPr>
        <w:t xml:space="preserve">ICHE </w:t>
      </w:r>
      <w:r>
        <w:rPr>
          <w:rFonts w:ascii="Roboto" w:hAnsi="Roboto"/>
          <w:b/>
          <w:color w:val="1A3161"/>
          <w:sz w:val="48"/>
        </w:rPr>
        <w:t>1 – P</w:t>
      </w:r>
      <w:r>
        <w:rPr>
          <w:rFonts w:ascii="Roboto" w:hAnsi="Roboto"/>
          <w:b/>
          <w:color w:val="1A3161"/>
          <w:sz w:val="32"/>
        </w:rPr>
        <w:t>RÉSENTATION DE LA STRUCTURE</w:t>
      </w:r>
    </w:p>
    <w:p w14:paraId="77AAD952" w14:textId="77777777" w:rsidR="00785D8C" w:rsidRDefault="00785D8C">
      <w:pPr>
        <w:pStyle w:val="Standard"/>
        <w:rPr>
          <w:rFonts w:ascii="Roboto" w:hAnsi="Roboto"/>
          <w:b/>
          <w:color w:val="339AFF"/>
          <w:sz w:val="42"/>
        </w:rPr>
      </w:pPr>
    </w:p>
    <w:p w14:paraId="706006C9" w14:textId="77777777" w:rsidR="00785D8C" w:rsidRDefault="00000000">
      <w:pPr>
        <w:pStyle w:val="Standard"/>
        <w:jc w:val="center"/>
        <w:rPr>
          <w:rFonts w:ascii="Roboto" w:hAnsi="Roboto"/>
          <w:b/>
          <w:i/>
          <w:iCs/>
          <w:color w:val="4F81BD"/>
        </w:rPr>
      </w:pPr>
      <w:r>
        <w:rPr>
          <w:rFonts w:ascii="Roboto" w:hAnsi="Roboto"/>
          <w:b/>
          <w:i/>
          <w:iCs/>
          <w:color w:val="4F81BD"/>
        </w:rPr>
        <w:t xml:space="preserve">Cette fiche 1, de présentation de votre structure, doit être remplie une seule fois pour l’ensemble des actions soumises dans le cadre de cet appel à projets. </w:t>
      </w:r>
    </w:p>
    <w:p w14:paraId="2EF151B8" w14:textId="77777777" w:rsidR="00785D8C" w:rsidRDefault="00000000">
      <w:pPr>
        <w:pStyle w:val="Standard"/>
        <w:jc w:val="center"/>
        <w:rPr>
          <w:rFonts w:ascii="Roboto" w:hAnsi="Roboto"/>
          <w:b/>
          <w:i/>
          <w:iCs/>
          <w:color w:val="4F81BD"/>
        </w:rPr>
      </w:pPr>
      <w:r>
        <w:rPr>
          <w:rFonts w:ascii="Roboto" w:hAnsi="Roboto"/>
          <w:b/>
          <w:i/>
          <w:iCs/>
          <w:color w:val="4F81BD"/>
        </w:rPr>
        <w:t>Compléter ensuite le ou les formulaires correspondant aux actions pour lesquelles vous sollicitez un financement.</w:t>
      </w:r>
    </w:p>
    <w:p w14:paraId="7AD8CDB1" w14:textId="77777777" w:rsidR="00785D8C" w:rsidRDefault="00000000">
      <w:pPr>
        <w:pStyle w:val="Standard"/>
        <w:jc w:val="center"/>
        <w:rPr>
          <w:rFonts w:ascii="Roboto" w:hAnsi="Roboto"/>
          <w:b/>
          <w:i/>
          <w:iCs/>
          <w:color w:val="4F81BD"/>
        </w:rPr>
      </w:pPr>
      <w:r>
        <w:rPr>
          <w:rFonts w:ascii="Roboto" w:hAnsi="Roboto"/>
          <w:b/>
          <w:i/>
          <w:iCs/>
          <w:color w:val="4F81BD"/>
        </w:rPr>
        <w:t>Pour chaque action, merci de joindre un budget détaillé par action ainsi que l’ensemble des pièces requises.</w:t>
      </w:r>
    </w:p>
    <w:p w14:paraId="6A57F4F0" w14:textId="77777777" w:rsidR="00785D8C" w:rsidRDefault="00785D8C">
      <w:pPr>
        <w:pStyle w:val="Standard"/>
        <w:pageBreakBefore/>
        <w:jc w:val="center"/>
        <w:rPr>
          <w:rFonts w:ascii="Roboto" w:hAnsi="Roboto"/>
          <w:b/>
          <w:i/>
          <w:iCs/>
          <w:color w:val="4F81BD"/>
        </w:rPr>
      </w:pPr>
    </w:p>
    <w:p w14:paraId="4B5C7BEB" w14:textId="77777777" w:rsidR="00785D8C" w:rsidRDefault="00000000">
      <w:pPr>
        <w:pStyle w:val="Standard"/>
      </w:pPr>
      <w:r>
        <w:rPr>
          <w:rFonts w:ascii="Roboto" w:hAnsi="Roboto"/>
          <w:b/>
          <w:color w:val="009A9A"/>
          <w:sz w:val="30"/>
        </w:rPr>
        <w:t>1) Le porteur de projet</w:t>
      </w:r>
    </w:p>
    <w:p w14:paraId="360AD351" w14:textId="77777777" w:rsidR="00785D8C" w:rsidRDefault="00785D8C">
      <w:pPr>
        <w:pStyle w:val="Standard"/>
        <w:rPr>
          <w:rFonts w:ascii="Roboto" w:hAnsi="Roboto"/>
          <w:b/>
          <w:color w:val="000000"/>
          <w:sz w:val="22"/>
        </w:rPr>
      </w:pPr>
    </w:p>
    <w:p w14:paraId="5859A84F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Identité :</w:t>
      </w:r>
    </w:p>
    <w:p w14:paraId="029ACF65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  <w:szCs w:val="22"/>
        </w:rPr>
      </w:pPr>
    </w:p>
    <w:p w14:paraId="0813105D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 xml:space="preserve">Statut juridique :  </w:t>
      </w:r>
    </w:p>
    <w:p w14:paraId="5E677BE1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43084B22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 xml:space="preserve">Adresse du siège :  </w:t>
      </w:r>
    </w:p>
    <w:p w14:paraId="30373131" w14:textId="77777777" w:rsidR="00785D8C" w:rsidRDefault="00785D8C">
      <w:pPr>
        <w:pStyle w:val="Standard"/>
        <w:rPr>
          <w:rFonts w:ascii="Roboto" w:hAnsi="Roboto"/>
          <w:color w:val="1F497D"/>
        </w:rPr>
      </w:pPr>
    </w:p>
    <w:p w14:paraId="5066F679" w14:textId="77777777" w:rsidR="00785D8C" w:rsidRDefault="00785D8C">
      <w:pPr>
        <w:pStyle w:val="Standard"/>
        <w:rPr>
          <w:rFonts w:ascii="Roboto" w:hAnsi="Roboto"/>
          <w:b/>
          <w:color w:val="1F497D"/>
          <w:sz w:val="22"/>
        </w:rPr>
      </w:pPr>
    </w:p>
    <w:p w14:paraId="190A5959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 xml:space="preserve">SIREN / SIRET :  </w:t>
      </w:r>
    </w:p>
    <w:p w14:paraId="3D12798F" w14:textId="77777777" w:rsidR="00785D8C" w:rsidRDefault="00785D8C">
      <w:pPr>
        <w:pStyle w:val="Standard"/>
        <w:rPr>
          <w:rFonts w:ascii="Roboto" w:hAnsi="Roboto"/>
          <w:b/>
          <w:color w:val="000000"/>
          <w:sz w:val="22"/>
        </w:rPr>
      </w:pPr>
    </w:p>
    <w:p w14:paraId="08CE2EB5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Adresse du ou des équipements concernés si différents du siège :</w:t>
      </w:r>
    </w:p>
    <w:p w14:paraId="68E27B5E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53A3A608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4825556D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5B4B0C3D" w14:textId="77777777" w:rsidR="00785D8C" w:rsidRDefault="00000000">
      <w:pPr>
        <w:pStyle w:val="Standard"/>
      </w:pPr>
      <w:r>
        <w:rPr>
          <w:rFonts w:ascii="Roboto" w:hAnsi="Roboto"/>
          <w:bCs/>
          <w:color w:val="1F497D"/>
          <w:sz w:val="22"/>
        </w:rPr>
        <w:t xml:space="preserve"> </w:t>
      </w:r>
    </w:p>
    <w:p w14:paraId="69217199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430FFAEF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Territoire en Politique de la ville :        Oui                Non</w:t>
      </w:r>
    </w:p>
    <w:p w14:paraId="571A826E" w14:textId="77777777" w:rsidR="00785D8C" w:rsidRDefault="00785D8C">
      <w:pPr>
        <w:pStyle w:val="Standard"/>
        <w:rPr>
          <w:rFonts w:ascii="Roboto" w:hAnsi="Roboto"/>
          <w:b/>
          <w:color w:val="339AFF"/>
          <w:sz w:val="22"/>
        </w:rPr>
      </w:pPr>
    </w:p>
    <w:p w14:paraId="2F0AAD79" w14:textId="77777777" w:rsidR="00785D8C" w:rsidRDefault="00000000">
      <w:pPr>
        <w:pStyle w:val="Standard"/>
      </w:pPr>
      <w:r>
        <w:rPr>
          <w:rFonts w:ascii="Roboto" w:hAnsi="Roboto"/>
          <w:b/>
          <w:color w:val="009A9A"/>
          <w:sz w:val="30"/>
        </w:rPr>
        <w:t>2) Identification du représentant légal</w:t>
      </w:r>
    </w:p>
    <w:p w14:paraId="47ADC9EE" w14:textId="77777777" w:rsidR="00785D8C" w:rsidRDefault="00785D8C">
      <w:pPr>
        <w:pStyle w:val="Standard"/>
        <w:rPr>
          <w:rFonts w:ascii="Roboto" w:hAnsi="Roboto"/>
          <w:b/>
          <w:color w:val="000000"/>
          <w:sz w:val="22"/>
        </w:rPr>
      </w:pPr>
    </w:p>
    <w:p w14:paraId="71289A88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Nom et Prénom :</w:t>
      </w:r>
    </w:p>
    <w:p w14:paraId="3DBD42E6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20BC5630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Fonction du représentant légal :</w:t>
      </w:r>
    </w:p>
    <w:p w14:paraId="744320BD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4E4BE06E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 xml:space="preserve">Coordonnées (adresse, téléphone et courriel) :  </w:t>
      </w:r>
    </w:p>
    <w:p w14:paraId="4FEDB9D8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6DFF8429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7E7DF9EC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41E9DBA1" w14:textId="77777777" w:rsidR="00785D8C" w:rsidRDefault="00000000">
      <w:pPr>
        <w:pStyle w:val="Standard"/>
        <w:rPr>
          <w:rFonts w:ascii="Roboto" w:hAnsi="Roboto"/>
          <w:b/>
          <w:color w:val="009A9A"/>
          <w:sz w:val="30"/>
        </w:rPr>
      </w:pPr>
      <w:r>
        <w:rPr>
          <w:rFonts w:ascii="Roboto" w:hAnsi="Roboto"/>
          <w:b/>
          <w:color w:val="009A9A"/>
          <w:sz w:val="30"/>
        </w:rPr>
        <w:t>3) Identification du référent du projet</w:t>
      </w:r>
    </w:p>
    <w:p w14:paraId="439B83EF" w14:textId="77777777" w:rsidR="00785D8C" w:rsidRDefault="00785D8C">
      <w:pPr>
        <w:pStyle w:val="Standard"/>
        <w:rPr>
          <w:rFonts w:ascii="Roboto" w:hAnsi="Roboto"/>
          <w:b/>
          <w:color w:val="000000"/>
          <w:sz w:val="22"/>
        </w:rPr>
      </w:pPr>
    </w:p>
    <w:p w14:paraId="40213680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Nom et Prénom :</w:t>
      </w:r>
    </w:p>
    <w:p w14:paraId="55349BB3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5E45FBA4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Fonction du référent :</w:t>
      </w:r>
    </w:p>
    <w:p w14:paraId="3DD3A5B5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7B88F681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 xml:space="preserve">Coordonnées (adresse, téléphone et courriel) :  </w:t>
      </w:r>
    </w:p>
    <w:p w14:paraId="5065A654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66AABAE8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3ED140AE" w14:textId="77777777" w:rsidR="00785D8C" w:rsidRDefault="00785D8C">
      <w:pPr>
        <w:pStyle w:val="Standard"/>
        <w:rPr>
          <w:rFonts w:ascii="Roboto" w:hAnsi="Roboto"/>
          <w:bCs/>
          <w:color w:val="1F497D"/>
          <w:sz w:val="22"/>
        </w:rPr>
      </w:pPr>
    </w:p>
    <w:p w14:paraId="7CAB2A59" w14:textId="77777777" w:rsidR="00785D8C" w:rsidRDefault="00785D8C">
      <w:pPr>
        <w:pStyle w:val="Standard"/>
        <w:rPr>
          <w:rFonts w:ascii="Roboto" w:hAnsi="Roboto"/>
          <w:b/>
          <w:color w:val="FF0000"/>
        </w:rPr>
      </w:pPr>
    </w:p>
    <w:p w14:paraId="4D84A20D" w14:textId="77777777" w:rsidR="00785D8C" w:rsidRDefault="00000000">
      <w:pPr>
        <w:pStyle w:val="Standard"/>
        <w:rPr>
          <w:rFonts w:ascii="Roboto" w:hAnsi="Roboto"/>
          <w:b/>
          <w:color w:val="009A9A"/>
          <w:sz w:val="30"/>
        </w:rPr>
      </w:pPr>
      <w:r>
        <w:rPr>
          <w:rFonts w:ascii="Roboto" w:hAnsi="Roboto"/>
          <w:b/>
          <w:color w:val="009A9A"/>
          <w:sz w:val="30"/>
        </w:rPr>
        <w:t>4) Territoire de la structure</w:t>
      </w:r>
    </w:p>
    <w:p w14:paraId="7449A12A" w14:textId="77777777" w:rsidR="00785D8C" w:rsidRDefault="00785D8C">
      <w:pPr>
        <w:pStyle w:val="Standard"/>
        <w:rPr>
          <w:rFonts w:ascii="Roboto" w:hAnsi="Roboto"/>
          <w:b/>
          <w:color w:val="000000"/>
          <w:sz w:val="22"/>
        </w:rPr>
      </w:pPr>
    </w:p>
    <w:p w14:paraId="47B8BD4C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Nom et type du/des équipements concernés :</w:t>
      </w:r>
    </w:p>
    <w:p w14:paraId="1542DBF6" w14:textId="77777777" w:rsidR="00785D8C" w:rsidRDefault="00785D8C">
      <w:pPr>
        <w:pStyle w:val="Standard"/>
        <w:rPr>
          <w:rFonts w:ascii="Roboto" w:hAnsi="Roboto"/>
          <w:b/>
          <w:color w:val="1F497D"/>
          <w:sz w:val="30"/>
        </w:rPr>
      </w:pPr>
    </w:p>
    <w:p w14:paraId="40FD2D8E" w14:textId="77777777" w:rsidR="00785D8C" w:rsidRDefault="00785D8C">
      <w:pPr>
        <w:pStyle w:val="Standard"/>
        <w:rPr>
          <w:rFonts w:ascii="Roboto" w:hAnsi="Roboto"/>
          <w:b/>
          <w:color w:val="1F497D"/>
          <w:sz w:val="30"/>
        </w:rPr>
      </w:pPr>
    </w:p>
    <w:p w14:paraId="4BC97B79" w14:textId="77777777" w:rsidR="00785D8C" w:rsidRDefault="00785D8C">
      <w:pPr>
        <w:pStyle w:val="Standard"/>
        <w:rPr>
          <w:rFonts w:ascii="Roboto" w:hAnsi="Roboto"/>
          <w:b/>
          <w:color w:val="1F497D"/>
          <w:sz w:val="30"/>
        </w:rPr>
      </w:pPr>
    </w:p>
    <w:p w14:paraId="0B92B776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 xml:space="preserve">La zone d’influence du </w:t>
      </w:r>
      <w:r>
        <w:rPr>
          <w:rFonts w:ascii="Roboto" w:hAnsi="Roboto"/>
          <w:b/>
          <w:color w:val="000000"/>
          <w:sz w:val="22"/>
          <w:szCs w:val="22"/>
        </w:rPr>
        <w:t>projet : D’où viennent les usagers de votre/vos structure(s) ?</w:t>
      </w:r>
    </w:p>
    <w:p w14:paraId="1694EFEE" w14:textId="77777777" w:rsidR="00785D8C" w:rsidRDefault="00000000">
      <w:pPr>
        <w:pStyle w:val="Standard"/>
      </w:pPr>
      <w:r>
        <w:rPr>
          <w:rFonts w:ascii="Roboto" w:hAnsi="Roboto"/>
          <w:b/>
          <w:i/>
          <w:color w:val="000000"/>
          <w:sz w:val="20"/>
          <w:szCs w:val="20"/>
        </w:rPr>
        <w:t xml:space="preserve">Veuillez préciser la zone concernée (territoire, commune) : </w:t>
      </w:r>
    </w:p>
    <w:p w14:paraId="6AC52A91" w14:textId="77777777" w:rsidR="00785D8C" w:rsidRDefault="00785D8C">
      <w:pPr>
        <w:pStyle w:val="Standard"/>
        <w:rPr>
          <w:rFonts w:ascii="Roboto" w:hAnsi="Roboto"/>
          <w:b/>
          <w:color w:val="1F497D"/>
          <w:sz w:val="22"/>
        </w:rPr>
      </w:pPr>
    </w:p>
    <w:p w14:paraId="28FEE3DB" w14:textId="77777777" w:rsidR="00785D8C" w:rsidRDefault="00785D8C">
      <w:pPr>
        <w:pStyle w:val="Standard"/>
        <w:rPr>
          <w:rFonts w:ascii="Roboto" w:hAnsi="Roboto"/>
          <w:b/>
          <w:color w:val="1F497D"/>
          <w:sz w:val="22"/>
        </w:rPr>
      </w:pPr>
    </w:p>
    <w:p w14:paraId="557800AE" w14:textId="77777777" w:rsidR="00785D8C" w:rsidRDefault="00785D8C">
      <w:pPr>
        <w:pStyle w:val="Standard"/>
        <w:rPr>
          <w:rFonts w:ascii="Roboto" w:hAnsi="Roboto"/>
          <w:b/>
          <w:color w:val="1F497D"/>
          <w:sz w:val="22"/>
        </w:rPr>
      </w:pPr>
    </w:p>
    <w:p w14:paraId="77BEEEEC" w14:textId="77777777" w:rsidR="00785D8C" w:rsidRDefault="00785D8C">
      <w:pPr>
        <w:pStyle w:val="Standard"/>
        <w:rPr>
          <w:rFonts w:ascii="Roboto" w:hAnsi="Roboto"/>
          <w:b/>
          <w:color w:val="009A9A"/>
          <w:sz w:val="30"/>
        </w:rPr>
      </w:pPr>
    </w:p>
    <w:p w14:paraId="72E0BA29" w14:textId="77777777" w:rsidR="00785D8C" w:rsidRDefault="00000000">
      <w:pPr>
        <w:pStyle w:val="Standard"/>
        <w:rPr>
          <w:rFonts w:ascii="Roboto" w:hAnsi="Roboto"/>
          <w:b/>
          <w:color w:val="009A9A"/>
          <w:sz w:val="30"/>
        </w:rPr>
      </w:pPr>
      <w:r>
        <w:rPr>
          <w:rFonts w:ascii="Roboto" w:hAnsi="Roboto"/>
          <w:b/>
          <w:color w:val="009A9A"/>
          <w:sz w:val="30"/>
        </w:rPr>
        <w:lastRenderedPageBreak/>
        <w:t>5) Candidature à l'appel à projets Insertion 2026 de la Caf 92</w:t>
      </w:r>
    </w:p>
    <w:p w14:paraId="32529C6C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>Combien d’actions (et donc de fiches actions) présentez-vous au titre de l’appel à projet Insertion 2026 de la Caf 92 ?</w:t>
      </w:r>
    </w:p>
    <w:p w14:paraId="2647B9DF" w14:textId="77777777" w:rsidR="00785D8C" w:rsidRDefault="00785D8C">
      <w:pPr>
        <w:pStyle w:val="Standard"/>
        <w:rPr>
          <w:rFonts w:ascii="Roboto" w:hAnsi="Roboto"/>
          <w:b/>
          <w:color w:val="000000"/>
          <w:sz w:val="10"/>
          <w:szCs w:val="10"/>
        </w:rPr>
      </w:pPr>
    </w:p>
    <w:p w14:paraId="28B2634D" w14:textId="77777777" w:rsidR="00785D8C" w:rsidRDefault="00000000">
      <w:pPr>
        <w:pStyle w:val="Standard"/>
      </w:pPr>
      <w:r>
        <w:rPr>
          <w:rFonts w:ascii="Roboto" w:hAnsi="Roboto"/>
          <w:b/>
          <w:color w:val="000000"/>
          <w:sz w:val="22"/>
        </w:rPr>
        <w:t xml:space="preserve">Cochez le type d’actions pour lesquelles vous candidatez et si vous souhaitez ou non bénéficier d’une </w:t>
      </w:r>
      <w:proofErr w:type="spellStart"/>
      <w:r>
        <w:rPr>
          <w:rFonts w:ascii="Roboto" w:hAnsi="Roboto"/>
          <w:b/>
          <w:color w:val="000000"/>
          <w:sz w:val="22"/>
        </w:rPr>
        <w:t>pluriannualité</w:t>
      </w:r>
      <w:proofErr w:type="spellEnd"/>
      <w:r>
        <w:rPr>
          <w:rFonts w:ascii="Roboto" w:hAnsi="Roboto"/>
          <w:b/>
          <w:color w:val="000000"/>
          <w:sz w:val="22"/>
        </w:rPr>
        <w:t xml:space="preserve"> des financements pour ces actions </w:t>
      </w:r>
    </w:p>
    <w:p w14:paraId="5E9838CB" w14:textId="77777777" w:rsidR="00785D8C" w:rsidRDefault="00785D8C">
      <w:pPr>
        <w:pStyle w:val="Standard"/>
        <w:rPr>
          <w:rFonts w:ascii="Roboto" w:hAnsi="Roboto"/>
          <w:b/>
          <w:color w:val="339AFF"/>
          <w:sz w:val="6"/>
          <w:szCs w:val="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1276"/>
        <w:gridCol w:w="1417"/>
        <w:gridCol w:w="1276"/>
        <w:gridCol w:w="1701"/>
      </w:tblGrid>
      <w:tr w:rsidR="00785D8C" w14:paraId="163263C6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A9F4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FFFFFF"/>
                <w:sz w:val="22"/>
              </w:rPr>
            </w:pPr>
            <w:r>
              <w:rPr>
                <w:rFonts w:ascii="Roboto" w:hAnsi="Roboto"/>
                <w:b/>
                <w:bCs/>
                <w:color w:val="FFFFFF"/>
                <w:sz w:val="22"/>
              </w:rPr>
              <w:t>Dimension du projet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F9FD3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FFFFFF"/>
                <w:sz w:val="22"/>
              </w:rPr>
            </w:pPr>
            <w:r>
              <w:rPr>
                <w:rFonts w:ascii="Roboto" w:hAnsi="Roboto"/>
                <w:b/>
                <w:bCs/>
                <w:color w:val="FFFFFF"/>
                <w:sz w:val="22"/>
              </w:rPr>
              <w:t>Type d’action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459B" w14:textId="77777777" w:rsidR="00785D8C" w:rsidRDefault="00000000">
            <w:pPr>
              <w:pStyle w:val="TableContents"/>
              <w:ind w:left="-12"/>
              <w:jc w:val="center"/>
              <w:rPr>
                <w:rFonts w:ascii="Roboto" w:hAnsi="Roboto"/>
                <w:b/>
                <w:bCs/>
                <w:color w:val="FFFFFF"/>
                <w:sz w:val="22"/>
              </w:rPr>
            </w:pPr>
            <w:r>
              <w:rPr>
                <w:rFonts w:ascii="Roboto" w:hAnsi="Roboto"/>
                <w:b/>
                <w:bCs/>
                <w:color w:val="FFFFFF"/>
                <w:sz w:val="22"/>
              </w:rPr>
              <w:t>Candidature pour cette action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230FD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FFFFFF"/>
                <w:sz w:val="22"/>
              </w:rPr>
            </w:pPr>
            <w:r>
              <w:rPr>
                <w:rFonts w:ascii="Roboto" w:hAnsi="Roboto"/>
                <w:b/>
                <w:bCs/>
                <w:color w:val="FFFFFF"/>
                <w:sz w:val="22"/>
              </w:rPr>
              <w:t>Financement</w:t>
            </w:r>
          </w:p>
          <w:p w14:paraId="771E201D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FFFFFF"/>
                <w:sz w:val="22"/>
              </w:rPr>
            </w:pPr>
            <w:proofErr w:type="gramStart"/>
            <w:r>
              <w:rPr>
                <w:rFonts w:ascii="Roboto" w:hAnsi="Roboto"/>
                <w:b/>
                <w:bCs/>
                <w:color w:val="FFFFFF"/>
                <w:sz w:val="22"/>
              </w:rPr>
              <w:t>pluriannuel</w:t>
            </w:r>
            <w:proofErr w:type="gramEnd"/>
            <w:r>
              <w:rPr>
                <w:rFonts w:ascii="Roboto" w:hAnsi="Roboto"/>
                <w:b/>
                <w:bCs/>
                <w:color w:val="FFFFFF"/>
                <w:sz w:val="22"/>
              </w:rPr>
              <w:t xml:space="preserve"> sollicité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3004E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FFFFFF"/>
                <w:sz w:val="22"/>
              </w:rPr>
            </w:pPr>
            <w:r>
              <w:rPr>
                <w:rFonts w:ascii="Roboto" w:hAnsi="Roboto"/>
                <w:b/>
                <w:bCs/>
                <w:color w:val="FFFFFF"/>
                <w:sz w:val="22"/>
              </w:rPr>
              <w:t>Démarches à réaliser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F8F46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FFFFFF"/>
                <w:sz w:val="22"/>
              </w:rPr>
            </w:pPr>
            <w:r>
              <w:rPr>
                <w:rFonts w:ascii="Roboto" w:hAnsi="Roboto"/>
                <w:b/>
                <w:bCs/>
                <w:color w:val="FFFFFF"/>
                <w:sz w:val="22"/>
              </w:rPr>
              <w:t xml:space="preserve">Coût prévisionnel de l’action </w:t>
            </w:r>
          </w:p>
          <w:p w14:paraId="0958293B" w14:textId="77777777" w:rsidR="00785D8C" w:rsidRDefault="00000000">
            <w:pPr>
              <w:pStyle w:val="TableContents"/>
              <w:jc w:val="center"/>
            </w:pPr>
            <w:r>
              <w:rPr>
                <w:rFonts w:ascii="Roboto" w:hAnsi="Roboto"/>
                <w:b/>
                <w:bCs/>
                <w:color w:val="FFFFFF"/>
                <w:sz w:val="22"/>
              </w:rPr>
              <w:t>(</w:t>
            </w:r>
            <w:proofErr w:type="gramStart"/>
            <w:r>
              <w:rPr>
                <w:rFonts w:ascii="Roboto" w:hAnsi="Roboto"/>
                <w:b/>
                <w:bCs/>
                <w:color w:val="FFFFFF"/>
                <w:sz w:val="22"/>
              </w:rPr>
              <w:t>en</w:t>
            </w:r>
            <w:proofErr w:type="gramEnd"/>
            <w:r>
              <w:rPr>
                <w:rFonts w:ascii="Roboto" w:hAnsi="Roboto"/>
                <w:b/>
                <w:bCs/>
                <w:color w:val="FFFFFF"/>
                <w:sz w:val="22"/>
              </w:rPr>
              <w:t xml:space="preserve"> </w:t>
            </w:r>
            <w:r>
              <w:rPr>
                <w:rFonts w:ascii="Roboto" w:eastAsia="Segoe UI" w:hAnsi="Roboto" w:cs="Segoe UI"/>
                <w:b/>
                <w:bCs/>
                <w:color w:val="FFFFFF"/>
                <w:sz w:val="22"/>
              </w:rPr>
              <w:t>e</w:t>
            </w:r>
            <w:r>
              <w:rPr>
                <w:rFonts w:ascii="Roboto" w:hAnsi="Roboto"/>
                <w:b/>
                <w:bCs/>
                <w:color w:val="FFFFFF"/>
                <w:sz w:val="22"/>
              </w:rPr>
              <w:t>uros)</w:t>
            </w:r>
          </w:p>
        </w:tc>
      </w:tr>
      <w:tr w:rsidR="00785D8C" w14:paraId="64DCEC6E" w14:textId="77777777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A6445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4F81BD"/>
                <w:sz w:val="22"/>
              </w:rPr>
            </w:pPr>
            <w:r>
              <w:rPr>
                <w:rFonts w:ascii="Roboto" w:hAnsi="Roboto"/>
                <w:b/>
                <w:bCs/>
                <w:color w:val="4F81BD"/>
                <w:sz w:val="22"/>
              </w:rPr>
              <w:t>Volet 1 :</w:t>
            </w:r>
          </w:p>
          <w:p w14:paraId="43556D87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4F81BD"/>
                <w:sz w:val="22"/>
              </w:rPr>
            </w:pPr>
            <w:proofErr w:type="gramStart"/>
            <w:r>
              <w:rPr>
                <w:rFonts w:ascii="Roboto" w:hAnsi="Roboto"/>
                <w:b/>
                <w:bCs/>
                <w:color w:val="4F81BD"/>
                <w:sz w:val="22"/>
              </w:rPr>
              <w:t>inscription</w:t>
            </w:r>
            <w:proofErr w:type="gramEnd"/>
            <w:r>
              <w:rPr>
                <w:rFonts w:ascii="Roboto" w:hAnsi="Roboto"/>
                <w:b/>
                <w:bCs/>
                <w:color w:val="4F81BD"/>
                <w:sz w:val="22"/>
              </w:rPr>
              <w:t xml:space="preserve"> au label « AVIP 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7B24E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Dispositif AVIP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02125" w14:textId="77777777" w:rsidR="00785D8C" w:rsidRDefault="00785D8C">
            <w:pPr>
              <w:pStyle w:val="TableContents"/>
              <w:jc w:val="center"/>
              <w:rPr>
                <w:rFonts w:ascii="Roboto" w:hAnsi="Roboto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454DE" w14:textId="77777777" w:rsidR="00785D8C" w:rsidRDefault="00785D8C">
            <w:pPr>
              <w:pStyle w:val="TableContents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8ACFA" w14:textId="77777777" w:rsidR="00785D8C" w:rsidRDefault="00000000">
            <w:pPr>
              <w:pStyle w:val="TableContents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Compléter la fiche action</w:t>
            </w:r>
          </w:p>
          <w:p w14:paraId="0230D4FB" w14:textId="77777777" w:rsidR="00785D8C" w:rsidRDefault="00000000">
            <w:pPr>
              <w:pStyle w:val="TableContents"/>
              <w:jc w:val="center"/>
              <w:rPr>
                <w:rFonts w:ascii="Roboto" w:hAnsi="Roboto"/>
                <w:sz w:val="20"/>
                <w:szCs w:val="20"/>
              </w:rPr>
            </w:pPr>
            <w:proofErr w:type="gramStart"/>
            <w:r>
              <w:rPr>
                <w:rFonts w:ascii="Roboto" w:hAnsi="Roboto"/>
                <w:sz w:val="20"/>
                <w:szCs w:val="20"/>
              </w:rPr>
              <w:t>n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>°2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752B7" w14:textId="77777777" w:rsidR="00785D8C" w:rsidRDefault="00785D8C">
            <w:pPr>
              <w:pStyle w:val="Standard"/>
              <w:jc w:val="center"/>
              <w:rPr>
                <w:rFonts w:ascii="Roboto" w:hAnsi="Roboto"/>
                <w:sz w:val="22"/>
              </w:rPr>
            </w:pPr>
          </w:p>
        </w:tc>
      </w:tr>
      <w:tr w:rsidR="00785D8C" w14:paraId="703342AF" w14:textId="7777777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7206A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4F81BD"/>
                <w:sz w:val="22"/>
              </w:rPr>
            </w:pPr>
            <w:r>
              <w:rPr>
                <w:rFonts w:ascii="Roboto" w:hAnsi="Roboto"/>
                <w:b/>
                <w:bCs/>
                <w:color w:val="4F81BD"/>
                <w:sz w:val="22"/>
              </w:rPr>
              <w:t>Volet 2 :</w:t>
            </w:r>
          </w:p>
          <w:p w14:paraId="31533DED" w14:textId="77777777" w:rsidR="00785D8C" w:rsidRDefault="00000000">
            <w:pPr>
              <w:pStyle w:val="TableContents"/>
              <w:jc w:val="center"/>
              <w:rPr>
                <w:rFonts w:ascii="Roboto" w:hAnsi="Roboto"/>
                <w:b/>
                <w:bCs/>
                <w:color w:val="4F81BD"/>
                <w:sz w:val="22"/>
              </w:rPr>
            </w:pPr>
            <w:r>
              <w:rPr>
                <w:rFonts w:ascii="Roboto" w:hAnsi="Roboto"/>
                <w:b/>
                <w:bCs/>
                <w:color w:val="4F81BD"/>
                <w:sz w:val="22"/>
              </w:rPr>
              <w:t>L’</w:t>
            </w:r>
            <w:proofErr w:type="spellStart"/>
            <w:r>
              <w:rPr>
                <w:rFonts w:ascii="Roboto" w:hAnsi="Roboto"/>
                <w:b/>
                <w:bCs/>
                <w:color w:val="4F81BD"/>
                <w:sz w:val="22"/>
              </w:rPr>
              <w:t>accompag-nement</w:t>
            </w:r>
            <w:proofErr w:type="spellEnd"/>
            <w:r>
              <w:rPr>
                <w:rFonts w:ascii="Roboto" w:hAnsi="Roboto"/>
                <w:b/>
                <w:bCs/>
                <w:color w:val="4F81BD"/>
                <w:sz w:val="22"/>
              </w:rPr>
              <w:t xml:space="preserve"> global à 360°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B8882" w14:textId="77777777" w:rsidR="00785D8C" w:rsidRDefault="00000000">
            <w:pPr>
              <w:tabs>
                <w:tab w:val="left" w:pos="2004"/>
              </w:tabs>
              <w:jc w:val="center"/>
            </w:pP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>Intervention de professionnels dans l’accompagnement du public-cible*(parents et/ou enfants)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0D424" w14:textId="77777777" w:rsidR="00785D8C" w:rsidRDefault="00785D8C">
            <w:pPr>
              <w:pStyle w:val="TableContents"/>
              <w:jc w:val="center"/>
              <w:rPr>
                <w:rFonts w:ascii="Roboto" w:hAnsi="Roboto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75F03" w14:textId="77777777" w:rsidR="00785D8C" w:rsidRDefault="00785D8C">
            <w:pPr>
              <w:pStyle w:val="TableContents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4F28B" w14:textId="77777777" w:rsidR="00785D8C" w:rsidRDefault="00000000">
            <w:pPr>
              <w:pStyle w:val="TableContents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Compléter la fiche action</w:t>
            </w:r>
          </w:p>
          <w:p w14:paraId="4AA9B375" w14:textId="77777777" w:rsidR="00785D8C" w:rsidRDefault="00000000">
            <w:pPr>
              <w:pStyle w:val="TableContents"/>
              <w:jc w:val="center"/>
              <w:rPr>
                <w:rFonts w:ascii="Roboto" w:hAnsi="Roboto"/>
                <w:sz w:val="20"/>
                <w:szCs w:val="20"/>
              </w:rPr>
            </w:pPr>
            <w:proofErr w:type="gramStart"/>
            <w:r>
              <w:rPr>
                <w:rFonts w:ascii="Roboto" w:hAnsi="Roboto"/>
                <w:sz w:val="20"/>
                <w:szCs w:val="20"/>
              </w:rPr>
              <w:t>n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>°3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67E2C" w14:textId="77777777" w:rsidR="00785D8C" w:rsidRDefault="00785D8C">
            <w:pPr>
              <w:pStyle w:val="Standard"/>
              <w:jc w:val="center"/>
              <w:rPr>
                <w:rFonts w:ascii="Roboto" w:hAnsi="Roboto"/>
                <w:sz w:val="22"/>
              </w:rPr>
            </w:pPr>
          </w:p>
        </w:tc>
      </w:tr>
      <w:tr w:rsidR="00785D8C" w14:paraId="416FEB3D" w14:textId="77777777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23892" w14:textId="77777777" w:rsidR="00785D8C" w:rsidRDefault="00785D8C">
            <w:pPr>
              <w:suppressAutoHyphens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122C2" w14:textId="77777777" w:rsidR="00785D8C" w:rsidRDefault="00000000">
            <w:pPr>
              <w:pStyle w:val="TableContents"/>
              <w:jc w:val="center"/>
            </w:pP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>Actions collectives de supervision / analyse de pratique / sensibilisation / formation des personnels encadrants sur les thématiques en lien avec l’accompagnement global du public-cible*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F7811" w14:textId="77777777" w:rsidR="00785D8C" w:rsidRDefault="00785D8C">
            <w:pPr>
              <w:pStyle w:val="TableContents"/>
              <w:jc w:val="center"/>
              <w:rPr>
                <w:rFonts w:ascii="Roboto" w:hAnsi="Roboto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0D4D" w14:textId="77777777" w:rsidR="00785D8C" w:rsidRDefault="00785D8C">
            <w:pPr>
              <w:pStyle w:val="TableContents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116BE" w14:textId="77777777" w:rsidR="00785D8C" w:rsidRDefault="00000000">
            <w:pPr>
              <w:pStyle w:val="TableContents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Compléter la fiche action</w:t>
            </w:r>
          </w:p>
          <w:p w14:paraId="11C253B6" w14:textId="77777777" w:rsidR="00785D8C" w:rsidRDefault="00000000">
            <w:pPr>
              <w:pStyle w:val="TableContents"/>
              <w:jc w:val="center"/>
              <w:rPr>
                <w:rFonts w:ascii="Roboto" w:hAnsi="Roboto"/>
                <w:sz w:val="20"/>
                <w:szCs w:val="20"/>
              </w:rPr>
            </w:pPr>
            <w:proofErr w:type="gramStart"/>
            <w:r>
              <w:rPr>
                <w:rFonts w:ascii="Roboto" w:hAnsi="Roboto"/>
                <w:sz w:val="20"/>
                <w:szCs w:val="20"/>
              </w:rPr>
              <w:t>n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>°4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23B0A" w14:textId="77777777" w:rsidR="00785D8C" w:rsidRDefault="00785D8C">
            <w:pPr>
              <w:pStyle w:val="Standard"/>
              <w:jc w:val="center"/>
              <w:rPr>
                <w:rFonts w:ascii="Roboto" w:hAnsi="Roboto"/>
                <w:sz w:val="22"/>
              </w:rPr>
            </w:pPr>
          </w:p>
        </w:tc>
      </w:tr>
    </w:tbl>
    <w:p w14:paraId="7DA05F9E" w14:textId="77777777" w:rsidR="00785D8C" w:rsidRDefault="00785D8C">
      <w:pPr>
        <w:pStyle w:val="Standard"/>
        <w:rPr>
          <w:rFonts w:ascii="Roboto" w:hAnsi="Roboto"/>
          <w:b/>
          <w:color w:val="339AFF"/>
          <w:sz w:val="10"/>
          <w:szCs w:val="12"/>
        </w:rPr>
      </w:pPr>
    </w:p>
    <w:p w14:paraId="0C813626" w14:textId="77777777" w:rsidR="00785D8C" w:rsidRDefault="00785D8C">
      <w:pPr>
        <w:pStyle w:val="Standard"/>
        <w:rPr>
          <w:rFonts w:ascii="Roboto" w:hAnsi="Roboto"/>
          <w:b/>
          <w:color w:val="009A9A"/>
          <w:sz w:val="6"/>
          <w:szCs w:val="2"/>
        </w:rPr>
      </w:pPr>
    </w:p>
    <w:p w14:paraId="54070C1F" w14:textId="77777777" w:rsidR="00785D8C" w:rsidRDefault="00000000">
      <w:pPr>
        <w:pStyle w:val="Standard"/>
        <w:spacing w:after="120"/>
        <w:rPr>
          <w:rFonts w:ascii="Roboto" w:hAnsi="Roboto"/>
          <w:b/>
          <w:color w:val="009A9A"/>
          <w:sz w:val="30"/>
        </w:rPr>
      </w:pPr>
      <w:r>
        <w:rPr>
          <w:rFonts w:ascii="Roboto" w:hAnsi="Roboto"/>
          <w:b/>
          <w:color w:val="009A9A"/>
          <w:sz w:val="30"/>
        </w:rPr>
        <w:t xml:space="preserve">6) Révision de la décision précédente (pour les porteurs ayant obtenu une </w:t>
      </w:r>
      <w:proofErr w:type="spellStart"/>
      <w:r>
        <w:rPr>
          <w:rFonts w:ascii="Roboto" w:hAnsi="Roboto"/>
          <w:b/>
          <w:color w:val="009A9A"/>
          <w:sz w:val="30"/>
        </w:rPr>
        <w:t>pluriannualité</w:t>
      </w:r>
      <w:proofErr w:type="spellEnd"/>
      <w:r>
        <w:rPr>
          <w:rFonts w:ascii="Roboto" w:hAnsi="Roboto"/>
          <w:b/>
          <w:color w:val="009A9A"/>
          <w:sz w:val="30"/>
        </w:rPr>
        <w:t xml:space="preserve"> en 2025)</w:t>
      </w:r>
    </w:p>
    <w:p w14:paraId="2D68E392" w14:textId="77777777" w:rsidR="00785D8C" w:rsidRDefault="00000000">
      <w:pPr>
        <w:pStyle w:val="Standard"/>
      </w:pPr>
      <w:r>
        <w:rPr>
          <w:rFonts w:ascii="Roboto" w:hAnsi="Roboto"/>
          <w:color w:val="000000"/>
          <w:sz w:val="22"/>
          <w:szCs w:val="22"/>
        </w:rPr>
        <w:t>Au regard des</w:t>
      </w:r>
      <w:r>
        <w:rPr>
          <w:rFonts w:ascii="Roboto" w:hAnsi="Roboto"/>
          <w:b/>
          <w:bCs/>
          <w:color w:val="000000"/>
          <w:sz w:val="22"/>
          <w:szCs w:val="22"/>
        </w:rPr>
        <w:t xml:space="preserve"> nouvelles modalités de financement sur l’AVIP</w:t>
      </w:r>
      <w:r>
        <w:rPr>
          <w:rFonts w:ascii="Roboto" w:hAnsi="Roboto"/>
          <w:color w:val="000000"/>
          <w:sz w:val="22"/>
          <w:szCs w:val="22"/>
        </w:rPr>
        <w:t xml:space="preserve">, notamment l’intégration du financement du référent insertion, il vous est possible de solliciter </w:t>
      </w:r>
      <w:r>
        <w:rPr>
          <w:rFonts w:ascii="Roboto" w:hAnsi="Roboto"/>
          <w:b/>
          <w:bCs/>
          <w:color w:val="000000"/>
          <w:sz w:val="22"/>
          <w:szCs w:val="22"/>
        </w:rPr>
        <w:t>une révision de votre droit pour les places AVIP</w:t>
      </w:r>
      <w:r>
        <w:rPr>
          <w:rFonts w:ascii="Roboto" w:hAnsi="Roboto"/>
          <w:color w:val="000000"/>
          <w:sz w:val="22"/>
          <w:szCs w:val="22"/>
        </w:rPr>
        <w:t xml:space="preserve">. Cela engendrera l’édition de nouvelles conventions. </w:t>
      </w:r>
    </w:p>
    <w:p w14:paraId="2BEF1781" w14:textId="77777777" w:rsidR="00785D8C" w:rsidRDefault="00000000">
      <w:pPr>
        <w:pStyle w:val="Standard"/>
      </w:pPr>
      <w:r>
        <w:rPr>
          <w:rFonts w:ascii="Roboto" w:hAnsi="Roboto"/>
          <w:color w:val="000000"/>
          <w:sz w:val="22"/>
          <w:szCs w:val="22"/>
        </w:rPr>
        <w:t xml:space="preserve">Je sollicite la révision de mon droit 2026/2027 : </w:t>
      </w:r>
    </w:p>
    <w:p w14:paraId="0E6583F0" w14:textId="77777777" w:rsidR="00785D8C" w:rsidRDefault="00000000">
      <w:pPr>
        <w:pStyle w:val="Standard"/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945F0" wp14:editId="28BCEACB">
                <wp:simplePos x="0" y="0"/>
                <wp:positionH relativeFrom="column">
                  <wp:posOffset>1352553</wp:posOffset>
                </wp:positionH>
                <wp:positionV relativeFrom="paragraph">
                  <wp:posOffset>19046</wp:posOffset>
                </wp:positionV>
                <wp:extent cx="105412" cy="105412"/>
                <wp:effectExtent l="0" t="0" r="27938" b="27938"/>
                <wp:wrapNone/>
                <wp:docPr id="17966232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105412"/>
                        </a:xfrm>
                        <a:prstGeom prst="rect">
                          <a:avLst/>
                        </a:prstGeom>
                        <a:noFill/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E31E41" w14:textId="77777777" w:rsidR="00785D8C" w:rsidRDefault="0000000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A78327" wp14:editId="295F104A">
                                  <wp:extent cx="80010" cy="80010"/>
                                  <wp:effectExtent l="0" t="0" r="0" b="0"/>
                                  <wp:docPr id="923746650" name="Imag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0" cy="80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0C4DA6" w14:textId="77777777" w:rsidR="00785D8C" w:rsidRDefault="00785D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945F0" id="Rectangle 1" o:spid="_x0000_s1027" style="position:absolute;margin-left:106.5pt;margin-top:1.5pt;width:8.3pt;height: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" filled="f" strokeweight=".70992mm">
                <v:textbox inset="0,0,0,0">
                  <w:txbxContent>
                    <w:p w14:paraId="0AE31E41" w14:textId="77777777" w:rsidR="00785D8C" w:rsidRDefault="0000000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A78327" wp14:editId="295F104A">
                            <wp:extent cx="80010" cy="80010"/>
                            <wp:effectExtent l="0" t="0" r="0" b="0"/>
                            <wp:docPr id="923746650" name="Imag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10" cy="80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0C4DA6" w14:textId="77777777" w:rsidR="00785D8C" w:rsidRDefault="00785D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84915" wp14:editId="71689493">
                <wp:simplePos x="0" y="0"/>
                <wp:positionH relativeFrom="column">
                  <wp:posOffset>3004188</wp:posOffset>
                </wp:positionH>
                <wp:positionV relativeFrom="paragraph">
                  <wp:posOffset>40635</wp:posOffset>
                </wp:positionV>
                <wp:extent cx="105412" cy="105412"/>
                <wp:effectExtent l="0" t="0" r="27938" b="27938"/>
                <wp:wrapNone/>
                <wp:docPr id="20396465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105412"/>
                        </a:xfrm>
                        <a:prstGeom prst="rect">
                          <a:avLst/>
                        </a:prstGeom>
                        <a:noFill/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51CAB6" w14:textId="77777777" w:rsidR="00785D8C" w:rsidRDefault="00785D8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84915" id="_x0000_s1028" style="position:absolute;margin-left:236.55pt;margin-top:3.2pt;width:8.3pt;height: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" filled="f" strokeweight=".70992mm">
                <v:textbox inset="0,0,0,0">
                  <w:txbxContent>
                    <w:p w14:paraId="1851CAB6" w14:textId="77777777" w:rsidR="00785D8C" w:rsidRDefault="00785D8C"/>
                  </w:txbxContent>
                </v:textbox>
              </v:rect>
            </w:pict>
          </mc:Fallback>
        </mc:AlternateContent>
      </w:r>
      <w:r>
        <w:rPr>
          <w:rFonts w:ascii="Roboto" w:hAnsi="Roboto"/>
          <w:b/>
          <w:color w:val="000000"/>
          <w:sz w:val="22"/>
          <w:szCs w:val="22"/>
        </w:rPr>
        <w:tab/>
      </w:r>
      <w:r>
        <w:rPr>
          <w:rFonts w:ascii="Roboto" w:hAnsi="Roboto"/>
          <w:b/>
          <w:color w:val="000000"/>
          <w:sz w:val="22"/>
          <w:szCs w:val="22"/>
        </w:rPr>
        <w:tab/>
        <w:t xml:space="preserve">                  Non</w:t>
      </w:r>
      <w:r>
        <w:rPr>
          <w:rFonts w:ascii="Roboto" w:hAnsi="Roboto"/>
          <w:b/>
          <w:color w:val="000000"/>
          <w:sz w:val="22"/>
          <w:szCs w:val="22"/>
        </w:rPr>
        <w:tab/>
      </w:r>
      <w:r>
        <w:rPr>
          <w:rFonts w:ascii="Roboto" w:hAnsi="Roboto"/>
          <w:b/>
          <w:color w:val="000000"/>
          <w:sz w:val="22"/>
          <w:szCs w:val="22"/>
        </w:rPr>
        <w:tab/>
        <w:t xml:space="preserve">     </w:t>
      </w:r>
      <w:r>
        <w:rPr>
          <w:rFonts w:ascii="Roboto" w:hAnsi="Roboto"/>
          <w:b/>
          <w:color w:val="000000"/>
          <w:sz w:val="22"/>
          <w:szCs w:val="22"/>
        </w:rPr>
        <w:tab/>
        <w:t xml:space="preserve">             Oui</w:t>
      </w:r>
    </w:p>
    <w:p w14:paraId="67833A05" w14:textId="77777777" w:rsidR="00785D8C" w:rsidRDefault="00785D8C">
      <w:pPr>
        <w:pStyle w:val="Standard"/>
        <w:rPr>
          <w:rFonts w:ascii="Roboto" w:hAnsi="Roboto"/>
          <w:b/>
          <w:color w:val="009A9A"/>
          <w:sz w:val="12"/>
          <w:szCs w:val="12"/>
        </w:rPr>
      </w:pPr>
    </w:p>
    <w:p w14:paraId="3055B59F" w14:textId="77777777" w:rsidR="00785D8C" w:rsidRDefault="00000000">
      <w:pPr>
        <w:pStyle w:val="Standard"/>
        <w:spacing w:after="120"/>
        <w:rPr>
          <w:rFonts w:ascii="Roboto" w:hAnsi="Roboto"/>
          <w:b/>
          <w:color w:val="009A9A"/>
          <w:sz w:val="30"/>
        </w:rPr>
      </w:pPr>
      <w:r>
        <w:rPr>
          <w:rFonts w:ascii="Roboto" w:hAnsi="Roboto"/>
          <w:b/>
          <w:color w:val="009A9A"/>
          <w:sz w:val="30"/>
        </w:rPr>
        <w:t xml:space="preserve">6) </w:t>
      </w:r>
      <w:proofErr w:type="spellStart"/>
      <w:r>
        <w:rPr>
          <w:rFonts w:ascii="Roboto" w:hAnsi="Roboto"/>
          <w:b/>
          <w:color w:val="009A9A"/>
          <w:sz w:val="30"/>
        </w:rPr>
        <w:t>Pluriannualité</w:t>
      </w:r>
      <w:proofErr w:type="spellEnd"/>
      <w:r>
        <w:rPr>
          <w:rFonts w:ascii="Roboto" w:hAnsi="Roboto"/>
          <w:b/>
          <w:color w:val="009A9A"/>
          <w:sz w:val="30"/>
        </w:rPr>
        <w:t xml:space="preserve"> de la demande</w:t>
      </w:r>
    </w:p>
    <w:p w14:paraId="63256C80" w14:textId="77777777" w:rsidR="00785D8C" w:rsidRDefault="00000000">
      <w:pPr>
        <w:pStyle w:val="Standard"/>
      </w:pPr>
      <w:r>
        <w:rPr>
          <w:rFonts w:ascii="Roboto" w:hAnsi="Roboto"/>
          <w:b/>
          <w:bCs/>
          <w:color w:val="000000"/>
          <w:sz w:val="22"/>
          <w:szCs w:val="22"/>
        </w:rPr>
        <w:t xml:space="preserve">Je sollicite un financement pluriannuel de la CAF (pour 2 ans, soit 2026 et 2027) pour des actions ci-dessus </w:t>
      </w:r>
      <w:r>
        <w:rPr>
          <w:rFonts w:ascii="Roboto" w:hAnsi="Roboto"/>
          <w:color w:val="000000"/>
          <w:sz w:val="22"/>
          <w:szCs w:val="22"/>
        </w:rPr>
        <w:t>(merci d’indiquer dans le tableau les actions pour lesquelles un financement pluriannuel est demandé)</w:t>
      </w:r>
      <w:r>
        <w:rPr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:</w:t>
      </w:r>
    </w:p>
    <w:p w14:paraId="2DC05F3D" w14:textId="77777777" w:rsidR="00785D8C" w:rsidRDefault="00000000">
      <w:pPr>
        <w:pStyle w:val="Standard"/>
        <w:ind w:left="284"/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418C59C" wp14:editId="5561D567">
                <wp:simplePos x="0" y="0"/>
                <wp:positionH relativeFrom="column">
                  <wp:posOffset>3004818</wp:posOffset>
                </wp:positionH>
                <wp:positionV relativeFrom="paragraph">
                  <wp:posOffset>27944</wp:posOffset>
                </wp:positionV>
                <wp:extent cx="105412" cy="105412"/>
                <wp:effectExtent l="0" t="0" r="27938" b="27938"/>
                <wp:wrapNone/>
                <wp:docPr id="6563938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105412"/>
                        </a:xfrm>
                        <a:prstGeom prst="rect">
                          <a:avLst/>
                        </a:prstGeom>
                        <a:noFill/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AA7A8FC" w14:textId="77777777" w:rsidR="00785D8C" w:rsidRDefault="0000000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00A54C" wp14:editId="16D23A37">
                                  <wp:extent cx="80010" cy="80010"/>
                                  <wp:effectExtent l="0" t="0" r="0" b="0"/>
                                  <wp:docPr id="2028761882" name="Imag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0" cy="80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A8B16" w14:textId="77777777" w:rsidR="00785D8C" w:rsidRDefault="00785D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8C59C" id="_x0000_s1029" style="position:absolute;left:0;text-align:left;margin-left:236.6pt;margin-top:2.2pt;width:8.3pt;height:8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" filled="f" strokeweight=".70992mm">
                <v:textbox inset="0,0,0,0">
                  <w:txbxContent>
                    <w:p w14:paraId="1AA7A8FC" w14:textId="77777777" w:rsidR="00785D8C" w:rsidRDefault="0000000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00A54C" wp14:editId="16D23A37">
                            <wp:extent cx="80010" cy="80010"/>
                            <wp:effectExtent l="0" t="0" r="0" b="0"/>
                            <wp:docPr id="2028761882" name="Imag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10" cy="80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0A8B16" w14:textId="77777777" w:rsidR="00785D8C" w:rsidRDefault="00785D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544A131" wp14:editId="54E8A74C">
                <wp:simplePos x="0" y="0"/>
                <wp:positionH relativeFrom="column">
                  <wp:posOffset>1356997</wp:posOffset>
                </wp:positionH>
                <wp:positionV relativeFrom="paragraph">
                  <wp:posOffset>27944</wp:posOffset>
                </wp:positionV>
                <wp:extent cx="105412" cy="105412"/>
                <wp:effectExtent l="0" t="0" r="27938" b="27938"/>
                <wp:wrapNone/>
                <wp:docPr id="2056584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105412"/>
                        </a:xfrm>
                        <a:prstGeom prst="rect">
                          <a:avLst/>
                        </a:prstGeom>
                        <a:noFill/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09C4EFC" w14:textId="77777777" w:rsidR="00785D8C" w:rsidRDefault="00785D8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4A131" id="_x0000_s1030" style="position:absolute;left:0;text-align:left;margin-left:106.85pt;margin-top:2.2pt;width:8.3pt;height:8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" filled="f" strokeweight=".70992mm">
                <v:textbox inset="0,0,0,0">
                  <w:txbxContent>
                    <w:p w14:paraId="309C4EFC" w14:textId="77777777" w:rsidR="00785D8C" w:rsidRDefault="00785D8C"/>
                  </w:txbxContent>
                </v:textbox>
              </v:rect>
            </w:pict>
          </mc:Fallback>
        </mc:AlternateContent>
      </w:r>
      <w:r>
        <w:rPr>
          <w:rFonts w:ascii="Roboto" w:hAnsi="Roboto"/>
          <w:b/>
          <w:color w:val="000000"/>
          <w:sz w:val="22"/>
          <w:szCs w:val="22"/>
        </w:rPr>
        <w:t xml:space="preserve">         </w:t>
      </w:r>
      <w:r>
        <w:rPr>
          <w:rFonts w:ascii="Roboto" w:hAnsi="Roboto"/>
          <w:b/>
          <w:color w:val="000000"/>
          <w:sz w:val="22"/>
          <w:szCs w:val="22"/>
        </w:rPr>
        <w:tab/>
        <w:t xml:space="preserve">                  Non</w:t>
      </w:r>
      <w:r>
        <w:rPr>
          <w:rFonts w:ascii="Roboto" w:hAnsi="Roboto"/>
          <w:b/>
          <w:color w:val="000000"/>
          <w:sz w:val="22"/>
          <w:szCs w:val="22"/>
        </w:rPr>
        <w:tab/>
      </w:r>
      <w:r>
        <w:rPr>
          <w:rFonts w:ascii="Roboto" w:hAnsi="Roboto"/>
          <w:b/>
          <w:color w:val="000000"/>
          <w:sz w:val="22"/>
          <w:szCs w:val="22"/>
        </w:rPr>
        <w:tab/>
        <w:t xml:space="preserve">     </w:t>
      </w:r>
      <w:r>
        <w:rPr>
          <w:rFonts w:ascii="Roboto" w:hAnsi="Roboto"/>
          <w:b/>
          <w:color w:val="000000"/>
          <w:sz w:val="22"/>
          <w:szCs w:val="22"/>
        </w:rPr>
        <w:tab/>
        <w:t xml:space="preserve">             Oui</w:t>
      </w:r>
    </w:p>
    <w:p w14:paraId="481280D9" w14:textId="77777777" w:rsidR="00785D8C" w:rsidRDefault="00785D8C">
      <w:pPr>
        <w:pStyle w:val="Standard"/>
        <w:ind w:left="284"/>
        <w:rPr>
          <w:sz w:val="8"/>
          <w:szCs w:val="8"/>
        </w:rPr>
      </w:pPr>
    </w:p>
    <w:p w14:paraId="08E5EEEF" w14:textId="77777777" w:rsidR="00785D8C" w:rsidRDefault="00000000">
      <w:pPr>
        <w:pStyle w:val="Standard"/>
      </w:pPr>
      <w:r>
        <w:rPr>
          <w:rFonts w:ascii="Roboto" w:hAnsi="Roboto"/>
          <w:b/>
          <w:bCs/>
          <w:sz w:val="18"/>
          <w:szCs w:val="18"/>
        </w:rPr>
        <w:t>Attention</w:t>
      </w:r>
      <w:r>
        <w:rPr>
          <w:rFonts w:ascii="Roboto" w:hAnsi="Roboto"/>
          <w:sz w:val="18"/>
          <w:szCs w:val="18"/>
        </w:rPr>
        <w:t xml:space="preserve"> : les possibilités d’attribution de financements pluriannuels sont encadrées par les orientations fixées par notre organisme de tutelle. À ce titre, l’ensemble des demandes de </w:t>
      </w:r>
      <w:proofErr w:type="spellStart"/>
      <w:r>
        <w:rPr>
          <w:rFonts w:ascii="Roboto" w:hAnsi="Roboto"/>
          <w:sz w:val="18"/>
          <w:szCs w:val="18"/>
        </w:rPr>
        <w:t>pluriannualité</w:t>
      </w:r>
      <w:proofErr w:type="spellEnd"/>
      <w:r>
        <w:rPr>
          <w:rFonts w:ascii="Roboto" w:hAnsi="Roboto"/>
          <w:sz w:val="18"/>
          <w:szCs w:val="18"/>
        </w:rPr>
        <w:t xml:space="preserve"> ne pourra pas nécessairement faire l’objet d’une suite favorable.</w:t>
      </w:r>
    </w:p>
    <w:p w14:paraId="780C0217" w14:textId="77777777" w:rsidR="00785D8C" w:rsidRDefault="00785D8C">
      <w:pPr>
        <w:pStyle w:val="Standard"/>
        <w:rPr>
          <w:sz w:val="12"/>
          <w:szCs w:val="12"/>
        </w:rPr>
      </w:pPr>
    </w:p>
    <w:p w14:paraId="7FB92031" w14:textId="77777777" w:rsidR="00785D8C" w:rsidRDefault="00000000">
      <w:pPr>
        <w:pStyle w:val="Standard"/>
        <w:spacing w:after="120"/>
        <w:rPr>
          <w:rFonts w:ascii="Roboto" w:hAnsi="Roboto"/>
          <w:b/>
          <w:color w:val="009A9A"/>
          <w:sz w:val="30"/>
        </w:rPr>
      </w:pPr>
      <w:r>
        <w:rPr>
          <w:rFonts w:ascii="Roboto" w:hAnsi="Roboto"/>
          <w:b/>
          <w:color w:val="009A9A"/>
          <w:sz w:val="30"/>
        </w:rPr>
        <w:t>7) Autorisation d’envoi du dossier au Conseil Départemental</w:t>
      </w:r>
    </w:p>
    <w:p w14:paraId="7C14F11B" w14:textId="77777777" w:rsidR="00785D8C" w:rsidRDefault="00000000">
      <w:pPr>
        <w:pStyle w:val="Standard"/>
        <w:ind w:left="284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6E7EC" wp14:editId="12DC365C">
                <wp:simplePos x="0" y="0"/>
                <wp:positionH relativeFrom="column">
                  <wp:posOffset>-60844</wp:posOffset>
                </wp:positionH>
                <wp:positionV relativeFrom="paragraph">
                  <wp:posOffset>76681</wp:posOffset>
                </wp:positionV>
                <wp:extent cx="105412" cy="105412"/>
                <wp:effectExtent l="0" t="0" r="27938" b="27938"/>
                <wp:wrapNone/>
                <wp:docPr id="530564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105412"/>
                        </a:xfrm>
                        <a:prstGeom prst="rect">
                          <a:avLst/>
                        </a:prstGeom>
                        <a:noFill/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DE8DF01" w14:textId="77777777" w:rsidR="00785D8C" w:rsidRDefault="00785D8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E7EC" id="_x0000_s1031" style="position:absolute;left:0;text-align:left;margin-left:-4.8pt;margin-top:6.05pt;width:8.3pt;height: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" filled="f" strokeweight=".70992mm">
                <v:textbox inset="0,0,0,0">
                  <w:txbxContent>
                    <w:p w14:paraId="3DE8DF01" w14:textId="77777777" w:rsidR="00785D8C" w:rsidRDefault="00785D8C"/>
                  </w:txbxContent>
                </v:textbox>
              </v:rect>
            </w:pict>
          </mc:Fallback>
        </mc:AlternateContent>
      </w:r>
      <w:r>
        <w:rPr>
          <w:rFonts w:ascii="Roboto" w:hAnsi="Roboto"/>
          <w:b/>
          <w:color w:val="000000"/>
          <w:sz w:val="22"/>
        </w:rPr>
        <w:t xml:space="preserve">J’autorise la CAF </w:t>
      </w:r>
      <w:r>
        <w:rPr>
          <w:rFonts w:ascii="Roboto" w:hAnsi="Roboto"/>
          <w:bCs/>
          <w:color w:val="000000"/>
          <w:sz w:val="22"/>
        </w:rPr>
        <w:t>à transmettre cette demande au Conseil Départemental pour étude en vue d’un financement complémentaire (limité aux porteurs ayant des places AVIP).</w:t>
      </w:r>
    </w:p>
    <w:p w14:paraId="4A729C02" w14:textId="77777777" w:rsidR="00785D8C" w:rsidRDefault="00785D8C">
      <w:pPr>
        <w:pStyle w:val="Standard"/>
        <w:ind w:left="284"/>
        <w:rPr>
          <w:rFonts w:ascii="Roboto" w:hAnsi="Roboto"/>
          <w:b/>
          <w:color w:val="000000"/>
          <w:sz w:val="12"/>
          <w:szCs w:val="14"/>
        </w:rPr>
      </w:pPr>
    </w:p>
    <w:p w14:paraId="29D7D4AA" w14:textId="77777777" w:rsidR="00785D8C" w:rsidRDefault="00000000">
      <w:pPr>
        <w:pStyle w:val="Standard"/>
        <w:ind w:left="284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1E1102" wp14:editId="0D7F4C4D">
                <wp:simplePos x="0" y="0"/>
                <wp:positionH relativeFrom="column">
                  <wp:posOffset>-61557</wp:posOffset>
                </wp:positionH>
                <wp:positionV relativeFrom="paragraph">
                  <wp:posOffset>53282</wp:posOffset>
                </wp:positionV>
                <wp:extent cx="105412" cy="105412"/>
                <wp:effectExtent l="0" t="0" r="27938" b="27938"/>
                <wp:wrapNone/>
                <wp:docPr id="14165111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2" cy="105412"/>
                        </a:xfrm>
                        <a:prstGeom prst="rect">
                          <a:avLst/>
                        </a:prstGeom>
                        <a:noFill/>
                        <a:ln w="255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3928B3" w14:textId="77777777" w:rsidR="00785D8C" w:rsidRDefault="00785D8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E1102" id="_x0000_s1032" style="position:absolute;left:0;text-align:left;margin-left:-4.85pt;margin-top:4.2pt;width:8.3pt;height:8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" filled="f" strokeweight=".70992mm">
                <v:textbox inset="0,0,0,0">
                  <w:txbxContent>
                    <w:p w14:paraId="473928B3" w14:textId="77777777" w:rsidR="00785D8C" w:rsidRDefault="00785D8C"/>
                  </w:txbxContent>
                </v:textbox>
              </v:rect>
            </w:pict>
          </mc:Fallback>
        </mc:AlternateContent>
      </w:r>
      <w:r>
        <w:rPr>
          <w:rFonts w:ascii="Roboto" w:hAnsi="Roboto"/>
          <w:b/>
          <w:color w:val="000000"/>
          <w:sz w:val="22"/>
        </w:rPr>
        <w:t xml:space="preserve">Je n’autorise pas </w:t>
      </w:r>
      <w:r>
        <w:rPr>
          <w:rFonts w:ascii="Roboto" w:hAnsi="Roboto"/>
          <w:bCs/>
          <w:color w:val="000000"/>
          <w:sz w:val="22"/>
        </w:rPr>
        <w:t xml:space="preserve">la CAF à transmettre cette demande au Conseil Départemental et renonce à l’étude de ma demande en vue d’un financement complémentaire pour les places </w:t>
      </w:r>
      <w:proofErr w:type="spellStart"/>
      <w:r>
        <w:rPr>
          <w:rFonts w:ascii="Roboto" w:hAnsi="Roboto"/>
          <w:bCs/>
          <w:color w:val="000000"/>
          <w:sz w:val="22"/>
        </w:rPr>
        <w:t>Avip</w:t>
      </w:r>
      <w:proofErr w:type="spellEnd"/>
      <w:r>
        <w:rPr>
          <w:rFonts w:ascii="Roboto" w:hAnsi="Roboto"/>
          <w:bCs/>
          <w:color w:val="000000"/>
          <w:sz w:val="22"/>
        </w:rPr>
        <w:t>.</w:t>
      </w:r>
    </w:p>
    <w:p w14:paraId="580652BA" w14:textId="77777777" w:rsidR="00785D8C" w:rsidRDefault="00785D8C">
      <w:pPr>
        <w:pStyle w:val="Standard"/>
        <w:ind w:left="284"/>
        <w:rPr>
          <w:rFonts w:ascii="Roboto" w:hAnsi="Roboto"/>
          <w:b/>
          <w:color w:val="000000"/>
          <w:sz w:val="16"/>
          <w:szCs w:val="16"/>
        </w:rPr>
      </w:pPr>
    </w:p>
    <w:p w14:paraId="05A082AA" w14:textId="77777777" w:rsidR="00785D8C" w:rsidRDefault="00000000">
      <w:pPr>
        <w:pStyle w:val="Standard"/>
        <w:ind w:left="284"/>
      </w:pPr>
      <w:r>
        <w:rPr>
          <w:rFonts w:ascii="Roboto" w:hAnsi="Roboto"/>
          <w:bCs/>
          <w:color w:val="000000"/>
          <w:sz w:val="22"/>
        </w:rPr>
        <w:t xml:space="preserve">Date : </w:t>
      </w:r>
      <w:r>
        <w:rPr>
          <w:rFonts w:ascii="Roboto" w:hAnsi="Roboto"/>
          <w:bCs/>
          <w:color w:val="000000"/>
          <w:sz w:val="22"/>
        </w:rPr>
        <w:tab/>
      </w:r>
      <w:r>
        <w:rPr>
          <w:rFonts w:ascii="Roboto" w:hAnsi="Roboto"/>
          <w:bCs/>
          <w:color w:val="000000"/>
          <w:sz w:val="22"/>
        </w:rPr>
        <w:tab/>
      </w:r>
      <w:r>
        <w:rPr>
          <w:rFonts w:ascii="Roboto" w:hAnsi="Roboto"/>
          <w:bCs/>
          <w:color w:val="000000"/>
          <w:sz w:val="22"/>
        </w:rPr>
        <w:tab/>
      </w:r>
      <w:r>
        <w:rPr>
          <w:rFonts w:ascii="Roboto" w:hAnsi="Roboto"/>
          <w:bCs/>
          <w:color w:val="000000"/>
          <w:sz w:val="22"/>
        </w:rPr>
        <w:tab/>
      </w:r>
      <w:r>
        <w:rPr>
          <w:rFonts w:ascii="Roboto" w:hAnsi="Roboto"/>
          <w:bCs/>
          <w:color w:val="000000"/>
          <w:sz w:val="22"/>
        </w:rPr>
        <w:tab/>
      </w:r>
      <w:r>
        <w:rPr>
          <w:rFonts w:ascii="Roboto" w:hAnsi="Roboto"/>
          <w:bCs/>
          <w:color w:val="000000"/>
          <w:sz w:val="22"/>
        </w:rPr>
        <w:tab/>
        <w:t>Signature (et cachet) :</w:t>
      </w:r>
    </w:p>
    <w:sectPr w:rsidR="00785D8C">
      <w:footerReference w:type="default" r:id="rId10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6BCF" w14:textId="77777777" w:rsidR="008105C7" w:rsidRDefault="008105C7">
      <w:r>
        <w:separator/>
      </w:r>
    </w:p>
  </w:endnote>
  <w:endnote w:type="continuationSeparator" w:id="0">
    <w:p w14:paraId="7516449F" w14:textId="77777777" w:rsidR="008105C7" w:rsidRDefault="0081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erlinSansFBDemi-Bold">
    <w:altName w:val="Calibri"/>
    <w:charset w:val="00"/>
    <w:family w:val="swiss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0087" w14:textId="77777777" w:rsidR="00000000" w:rsidRDefault="00000000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 xml:space="preserve">Fiche 1 – présentation de la structure – </w:t>
    </w:r>
    <w:bookmarkStart w:id="0" w:name="_Hlk197684698"/>
    <w:r>
      <w:rPr>
        <w:sz w:val="16"/>
        <w:szCs w:val="16"/>
      </w:rPr>
      <w:t>Appel à projet Insertion 2026 CAF92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792E" w14:textId="77777777" w:rsidR="008105C7" w:rsidRDefault="008105C7">
      <w:r>
        <w:rPr>
          <w:color w:val="000000"/>
        </w:rPr>
        <w:separator/>
      </w:r>
    </w:p>
  </w:footnote>
  <w:footnote w:type="continuationSeparator" w:id="0">
    <w:p w14:paraId="01BFCA32" w14:textId="77777777" w:rsidR="008105C7" w:rsidRDefault="0081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D4B"/>
    <w:multiLevelType w:val="multilevel"/>
    <w:tmpl w:val="D728B2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num w:numId="1" w16cid:durableId="56349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5D8C"/>
    <w:rsid w:val="00785D8C"/>
    <w:rsid w:val="008105C7"/>
    <w:rsid w:val="009D2F0F"/>
    <w:rsid w:val="00D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DCFF"/>
  <w15:docId w15:val="{BBDB6667-3E6E-48A5-BE2B-B8E5E101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Pieddepage">
    <w:name w:val="footer"/>
    <w:basedOn w:val="Standard"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styleId="Titr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aragraphedeliste">
    <w:name w:val="List Paragraph"/>
    <w:basedOn w:val="Normal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RIZZI 921</dc:creator>
  <cp:lastModifiedBy>Elena RIZZI 921</cp:lastModifiedBy>
  <cp:revision>2</cp:revision>
  <dcterms:created xsi:type="dcterms:W3CDTF">2026-04-13T07:24:00Z</dcterms:created>
  <dcterms:modified xsi:type="dcterms:W3CDTF">2026-04-13T07:24:00Z</dcterms:modified>
</cp:coreProperties>
</file>