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6554" w14:textId="77777777" w:rsidR="005B278C" w:rsidRPr="008810CB" w:rsidRDefault="00FD51B2" w:rsidP="007606F9">
      <w:pPr>
        <w:spacing w:after="0" w:line="240" w:lineRule="auto"/>
        <w:ind w:left="340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</w:rPr>
          <w:id w:val="-1356105704"/>
          <w:placeholder>
            <w:docPart w:val="D98AD56BD4B24C65923941819323C719"/>
          </w:placeholder>
          <w:showingPlcHdr/>
        </w:sdtPr>
        <w:sdtEndPr/>
        <w:sdtContent>
          <w:r w:rsidRPr="00FD51B2">
            <w:rPr>
              <w:rStyle w:val="Textedelespacerserv"/>
              <w:shd w:val="clear" w:color="auto" w:fill="D0CECE" w:themeFill="background2" w:themeFillShade="E6"/>
            </w:rPr>
            <w:t>Cliquez ou appuyez ici pour entrer du texte.</w:t>
          </w:r>
        </w:sdtContent>
      </w:sdt>
      <w:r w:rsidR="005B278C" w:rsidRPr="008810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5B278C" w:rsidRPr="008810CB">
        <w:rPr>
          <w:rFonts w:ascii="Arial" w:hAnsi="Arial" w:cs="Arial"/>
        </w:rPr>
        <w:t xml:space="preserve">le </w:t>
      </w:r>
      <w:sdt>
        <w:sdtPr>
          <w:rPr>
            <w:rFonts w:ascii="Arial" w:hAnsi="Arial" w:cs="Arial"/>
          </w:rPr>
          <w:id w:val="2102604314"/>
          <w:placeholder>
            <w:docPart w:val="3899E9E08F3B482B8A887A7A9F937EC1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FD51B2">
            <w:rPr>
              <w:rStyle w:val="Textedelespacerserv"/>
              <w:shd w:val="clear" w:color="auto" w:fill="D0CECE" w:themeFill="background2" w:themeFillShade="E6"/>
            </w:rPr>
            <w:t>Cliquez ou appuyez ici pour entrer une date.</w:t>
          </w:r>
        </w:sdtContent>
      </w:sdt>
    </w:p>
    <w:p w14:paraId="467A040F" w14:textId="77777777" w:rsidR="005B278C" w:rsidRPr="00B17404" w:rsidRDefault="00FD51B2" w:rsidP="00FD51B2">
      <w:pPr>
        <w:spacing w:after="0" w:line="240" w:lineRule="auto"/>
        <w:ind w:left="-1418"/>
        <w:rPr>
          <w:rFonts w:ascii="Arial" w:hAnsi="Arial" w:cs="Arial"/>
        </w:rPr>
      </w:pPr>
      <w:r w:rsidRPr="00A33961">
        <w:rPr>
          <w:rFonts w:ascii="Arial" w:hAnsi="Arial" w:cs="Arial"/>
          <w:b/>
          <w:bCs/>
        </w:rPr>
        <w:t>Gestionnaire CLAS</w:t>
      </w:r>
      <w:r>
        <w:rPr>
          <w:rFonts w:ascii="Arial" w:hAnsi="Arial" w:cs="Arial"/>
        </w:rPr>
        <w:t> :</w:t>
      </w:r>
    </w:p>
    <w:sdt>
      <w:sdtPr>
        <w:rPr>
          <w:rFonts w:ascii="Arial" w:hAnsi="Arial" w:cs="Arial"/>
        </w:rPr>
        <w:id w:val="-1015920485"/>
        <w:placeholder>
          <w:docPart w:val="D98AD56BD4B24C65923941819323C719"/>
        </w:placeholder>
        <w:showingPlcHdr/>
      </w:sdtPr>
      <w:sdtEndPr/>
      <w:sdtContent>
        <w:p w14:paraId="51FA844C" w14:textId="77777777" w:rsidR="005B278C" w:rsidRPr="00B17404" w:rsidRDefault="00FD51B2" w:rsidP="00FD51B2">
          <w:pPr>
            <w:spacing w:after="0" w:line="240" w:lineRule="auto"/>
            <w:ind w:left="-1418"/>
            <w:rPr>
              <w:rFonts w:ascii="Arial" w:hAnsi="Arial" w:cs="Arial"/>
            </w:rPr>
          </w:pPr>
          <w:r w:rsidRPr="00FD51B2">
            <w:rPr>
              <w:rStyle w:val="Textedelespacerserv"/>
              <w:shd w:val="clear" w:color="auto" w:fill="D0CECE" w:themeFill="background2" w:themeFillShade="E6"/>
            </w:rPr>
            <w:t>Cliquez ou appuyez ici pour entrer du texte.</w:t>
          </w:r>
        </w:p>
      </w:sdtContent>
    </w:sdt>
    <w:p w14:paraId="12B23114" w14:textId="77777777" w:rsidR="005B278C" w:rsidRDefault="00FD51B2" w:rsidP="00FD51B2">
      <w:pPr>
        <w:spacing w:after="0" w:line="240" w:lineRule="auto"/>
        <w:ind w:left="-1418"/>
        <w:rPr>
          <w:rFonts w:ascii="Arial" w:hAnsi="Arial" w:cs="Arial"/>
        </w:rPr>
      </w:pPr>
      <w:r w:rsidRPr="00A33961">
        <w:rPr>
          <w:rFonts w:ascii="Arial" w:hAnsi="Arial" w:cs="Arial"/>
          <w:b/>
          <w:bCs/>
        </w:rPr>
        <w:t>Coordonnées</w:t>
      </w:r>
      <w:r>
        <w:rPr>
          <w:rFonts w:ascii="Arial" w:hAnsi="Arial" w:cs="Arial"/>
        </w:rPr>
        <w:t> :</w:t>
      </w:r>
    </w:p>
    <w:sdt>
      <w:sdtPr>
        <w:rPr>
          <w:rFonts w:ascii="Arial" w:hAnsi="Arial" w:cs="Arial"/>
        </w:rPr>
        <w:id w:val="-1840001830"/>
        <w:placeholder>
          <w:docPart w:val="D98AD56BD4B24C65923941819323C719"/>
        </w:placeholder>
        <w:showingPlcHdr/>
      </w:sdtPr>
      <w:sdtEndPr/>
      <w:sdtContent>
        <w:p w14:paraId="59117B18" w14:textId="77777777" w:rsidR="00FD51B2" w:rsidRPr="00B17404" w:rsidRDefault="00FD51B2" w:rsidP="00FD51B2">
          <w:pPr>
            <w:spacing w:after="0" w:line="240" w:lineRule="auto"/>
            <w:ind w:left="-1418"/>
            <w:rPr>
              <w:rFonts w:ascii="Arial" w:hAnsi="Arial" w:cs="Arial"/>
            </w:rPr>
          </w:pPr>
          <w:r w:rsidRPr="00FD51B2">
            <w:rPr>
              <w:rStyle w:val="Textedelespacerserv"/>
              <w:shd w:val="clear" w:color="auto" w:fill="D0CECE" w:themeFill="background2" w:themeFillShade="E6"/>
            </w:rPr>
            <w:t>Cliquez ou appuyez ici pour entrer du texte.</w:t>
          </w:r>
        </w:p>
      </w:sdtContent>
    </w:sdt>
    <w:tbl>
      <w:tblPr>
        <w:tblW w:w="9977" w:type="dxa"/>
        <w:tblInd w:w="-1560" w:type="dxa"/>
        <w:tblLook w:val="04A0" w:firstRow="1" w:lastRow="0" w:firstColumn="1" w:lastColumn="0" w:noHBand="0" w:noVBand="1"/>
      </w:tblPr>
      <w:tblGrid>
        <w:gridCol w:w="4821"/>
        <w:gridCol w:w="5156"/>
      </w:tblGrid>
      <w:tr w:rsidR="005B278C" w:rsidRPr="008810CB" w14:paraId="698F2C27" w14:textId="77777777" w:rsidTr="000A45CB">
        <w:tc>
          <w:tcPr>
            <w:tcW w:w="4821" w:type="dxa"/>
            <w:shd w:val="clear" w:color="auto" w:fill="auto"/>
          </w:tcPr>
          <w:p w14:paraId="0EAC35B8" w14:textId="77777777" w:rsidR="005B278C" w:rsidRPr="008810CB" w:rsidRDefault="005B278C" w:rsidP="008810C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56" w:type="dxa"/>
            <w:shd w:val="clear" w:color="auto" w:fill="auto"/>
          </w:tcPr>
          <w:p w14:paraId="7F9579D4" w14:textId="77777777" w:rsidR="007606F9" w:rsidRPr="008810CB" w:rsidRDefault="00FD51B2" w:rsidP="00A33961">
            <w:pPr>
              <w:pStyle w:val="western"/>
              <w:spacing w:before="0" w:beforeAutospacing="0"/>
              <w:ind w:left="3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CAISSE D’ALLOCATIONS FAMILIALES DE VAUCLUSE</w:t>
            </w:r>
          </w:p>
          <w:p w14:paraId="246FBDBE" w14:textId="77777777" w:rsidR="007606F9" w:rsidRPr="008810CB" w:rsidRDefault="00FD51B2" w:rsidP="00A33961">
            <w:pPr>
              <w:pStyle w:val="western"/>
              <w:spacing w:before="0" w:beforeAutospacing="0"/>
              <w:ind w:left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Monsieur le Directeur</w:t>
            </w:r>
          </w:p>
          <w:p w14:paraId="6DCEE216" w14:textId="77777777" w:rsidR="007606F9" w:rsidRPr="008810CB" w:rsidRDefault="00FD51B2" w:rsidP="00A33961">
            <w:pPr>
              <w:pStyle w:val="western"/>
              <w:spacing w:before="0" w:beforeAutospacing="0"/>
              <w:ind w:left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 BD PIERRE BOULE</w:t>
            </w:r>
          </w:p>
          <w:p w14:paraId="34C44B72" w14:textId="77777777" w:rsidR="005B278C" w:rsidRPr="008810CB" w:rsidRDefault="00FD51B2" w:rsidP="00A33961">
            <w:pPr>
              <w:pStyle w:val="western"/>
              <w:spacing w:before="0" w:beforeAutospacing="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84049 AVIGNON CEDEX 9</w:t>
            </w:r>
          </w:p>
        </w:tc>
      </w:tr>
    </w:tbl>
    <w:p w14:paraId="349DC8E8" w14:textId="77777777" w:rsidR="005B278C" w:rsidRPr="008810CB" w:rsidRDefault="005B278C" w:rsidP="007606F9">
      <w:pPr>
        <w:spacing w:after="0" w:line="240" w:lineRule="auto"/>
        <w:ind w:left="142"/>
        <w:rPr>
          <w:rFonts w:ascii="Arial" w:hAnsi="Arial" w:cs="Arial"/>
        </w:rPr>
      </w:pPr>
    </w:p>
    <w:p w14:paraId="243145F9" w14:textId="77777777" w:rsidR="0077456E" w:rsidRDefault="0077456E" w:rsidP="007606F9">
      <w:pPr>
        <w:spacing w:after="0" w:line="240" w:lineRule="auto"/>
        <w:ind w:left="142"/>
        <w:rPr>
          <w:rFonts w:ascii="Arial" w:hAnsi="Arial" w:cs="Arial"/>
        </w:rPr>
      </w:pPr>
    </w:p>
    <w:p w14:paraId="11562532" w14:textId="77777777" w:rsidR="00A33961" w:rsidRDefault="00A33961" w:rsidP="007606F9">
      <w:pPr>
        <w:spacing w:after="0" w:line="240" w:lineRule="auto"/>
        <w:ind w:left="142"/>
        <w:rPr>
          <w:rFonts w:ascii="Arial" w:hAnsi="Arial" w:cs="Arial"/>
        </w:rPr>
      </w:pPr>
    </w:p>
    <w:p w14:paraId="30DDAA6F" w14:textId="77777777" w:rsidR="00A33961" w:rsidRPr="008810CB" w:rsidRDefault="00A33961" w:rsidP="007606F9">
      <w:pPr>
        <w:spacing w:after="0" w:line="240" w:lineRule="auto"/>
        <w:ind w:left="142"/>
        <w:rPr>
          <w:rFonts w:ascii="Arial" w:hAnsi="Arial" w:cs="Arial"/>
        </w:rPr>
      </w:pPr>
    </w:p>
    <w:p w14:paraId="42E031CD" w14:textId="77777777" w:rsidR="0077456E" w:rsidRPr="008810CB" w:rsidRDefault="0077456E" w:rsidP="007606F9">
      <w:pPr>
        <w:spacing w:after="0" w:line="240" w:lineRule="auto"/>
        <w:ind w:left="142"/>
        <w:rPr>
          <w:rFonts w:ascii="Arial" w:hAnsi="Arial" w:cs="Arial"/>
        </w:rPr>
      </w:pPr>
    </w:p>
    <w:p w14:paraId="2DE35845" w14:textId="77777777" w:rsidR="00FD51B2" w:rsidRPr="0090265D" w:rsidRDefault="005B278C" w:rsidP="00FD51B2">
      <w:pPr>
        <w:pStyle w:val="NormalWeb"/>
        <w:shd w:val="clear" w:color="auto" w:fill="FFFFFF"/>
        <w:spacing w:before="0" w:beforeAutospacing="0" w:after="150"/>
        <w:ind w:left="-567" w:hanging="709"/>
        <w:rPr>
          <w:rFonts w:ascii="Arial" w:hAnsi="Arial" w:cs="Arial"/>
          <w:color w:val="1F1F1F"/>
          <w:sz w:val="22"/>
          <w:szCs w:val="22"/>
        </w:rPr>
      </w:pPr>
      <w:r w:rsidRPr="008810CB">
        <w:rPr>
          <w:rFonts w:ascii="Arial" w:hAnsi="Arial" w:cs="Arial"/>
          <w:b/>
          <w:sz w:val="22"/>
          <w:szCs w:val="22"/>
          <w:u w:val="single"/>
        </w:rPr>
        <w:t>Objet</w:t>
      </w:r>
      <w:r w:rsidRPr="008810CB">
        <w:rPr>
          <w:rFonts w:ascii="Arial" w:hAnsi="Arial" w:cs="Arial"/>
          <w:sz w:val="22"/>
          <w:szCs w:val="22"/>
        </w:rPr>
        <w:t> : </w:t>
      </w:r>
      <w:r w:rsidR="00FD51B2" w:rsidRPr="0090265D">
        <w:rPr>
          <w:rFonts w:ascii="Arial" w:hAnsi="Arial" w:cs="Arial"/>
          <w:b/>
          <w:bCs/>
          <w:color w:val="1F1F1F"/>
          <w:sz w:val="22"/>
          <w:szCs w:val="22"/>
        </w:rPr>
        <w:t xml:space="preserve">Demande de prolongation de la Convention d'Objectifs et de Financement (COF) relative au Contrat Local d’Accompagnement à la Scolarité </w:t>
      </w:r>
    </w:p>
    <w:p w14:paraId="05BE1DE5" w14:textId="77777777" w:rsidR="007606F9" w:rsidRDefault="007606F9" w:rsidP="00FD51B2">
      <w:pPr>
        <w:pStyle w:val="western"/>
        <w:spacing w:before="0" w:beforeAutospacing="0"/>
        <w:ind w:left="142" w:hanging="709"/>
        <w:jc w:val="left"/>
        <w:rPr>
          <w:rFonts w:ascii="Arial" w:hAnsi="Arial" w:cs="Arial"/>
          <w:sz w:val="22"/>
          <w:szCs w:val="22"/>
        </w:rPr>
      </w:pPr>
    </w:p>
    <w:p w14:paraId="698D90F6" w14:textId="77777777" w:rsidR="00A33961" w:rsidRDefault="00A33961" w:rsidP="00FD51B2">
      <w:pPr>
        <w:pStyle w:val="western"/>
        <w:spacing w:before="0" w:beforeAutospacing="0"/>
        <w:ind w:left="142" w:hanging="709"/>
        <w:jc w:val="left"/>
        <w:rPr>
          <w:rFonts w:ascii="Arial" w:hAnsi="Arial" w:cs="Arial"/>
          <w:sz w:val="22"/>
          <w:szCs w:val="22"/>
        </w:rPr>
      </w:pPr>
    </w:p>
    <w:p w14:paraId="76FF2519" w14:textId="77777777" w:rsidR="00A33961" w:rsidRPr="008810CB" w:rsidRDefault="00A33961" w:rsidP="00FD51B2">
      <w:pPr>
        <w:pStyle w:val="western"/>
        <w:spacing w:before="0" w:beforeAutospacing="0"/>
        <w:ind w:left="142" w:hanging="709"/>
        <w:jc w:val="left"/>
        <w:rPr>
          <w:rFonts w:ascii="Arial" w:hAnsi="Arial" w:cs="Arial"/>
          <w:sz w:val="22"/>
          <w:szCs w:val="22"/>
        </w:rPr>
      </w:pPr>
    </w:p>
    <w:p w14:paraId="353F3A53" w14:textId="77777777" w:rsidR="009C70F8" w:rsidRPr="0090265D" w:rsidRDefault="009C70F8" w:rsidP="009C70F8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  <w:r w:rsidRPr="0090265D">
        <w:rPr>
          <w:rFonts w:ascii="Arial" w:hAnsi="Arial" w:cs="Arial"/>
          <w:color w:val="1F1F1F"/>
          <w:sz w:val="22"/>
          <w:szCs w:val="22"/>
        </w:rPr>
        <w:t xml:space="preserve">Monsieur le Directeur, </w:t>
      </w:r>
    </w:p>
    <w:p w14:paraId="55AD60F0" w14:textId="77777777" w:rsidR="009C70F8" w:rsidRPr="0090265D" w:rsidRDefault="009C70F8" w:rsidP="009C70F8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  <w:r w:rsidRPr="0090265D">
        <w:rPr>
          <w:rFonts w:ascii="Arial" w:hAnsi="Arial" w:cs="Arial"/>
          <w:color w:val="1F1F1F"/>
          <w:sz w:val="22"/>
          <w:szCs w:val="22"/>
        </w:rPr>
        <w:t>Nous sommes actuellement engagés avec la Caisse d'Allocations Familiales de Vaucluse dans le cadre d’un Contrat Local d’Accompagnement à la Scolarité (CLAS).</w:t>
      </w:r>
    </w:p>
    <w:p w14:paraId="776CA868" w14:textId="77777777" w:rsidR="009C70F8" w:rsidRPr="0090265D" w:rsidRDefault="009C70F8" w:rsidP="009C70F8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  <w:r w:rsidRPr="0090265D">
        <w:rPr>
          <w:rFonts w:ascii="Arial" w:hAnsi="Arial" w:cs="Arial"/>
          <w:color w:val="1F1F1F"/>
          <w:sz w:val="22"/>
          <w:szCs w:val="22"/>
        </w:rPr>
        <w:t xml:space="preserve">Notre convention d’objectifs et de financement actuelle arrivant à échéance le </w:t>
      </w:r>
      <w:r w:rsidRPr="0090265D">
        <w:rPr>
          <w:rFonts w:ascii="Arial" w:hAnsi="Arial" w:cs="Arial"/>
          <w:b/>
          <w:bCs/>
          <w:color w:val="1F1F1F"/>
          <w:sz w:val="22"/>
          <w:szCs w:val="22"/>
        </w:rPr>
        <w:t>31</w:t>
      </w:r>
      <w:r>
        <w:rPr>
          <w:rFonts w:ascii="Arial" w:hAnsi="Arial" w:cs="Arial"/>
          <w:b/>
          <w:bCs/>
          <w:color w:val="1F1F1F"/>
          <w:sz w:val="22"/>
          <w:szCs w:val="22"/>
        </w:rPr>
        <w:t> </w:t>
      </w:r>
      <w:r w:rsidRPr="0090265D">
        <w:rPr>
          <w:rFonts w:ascii="Arial" w:hAnsi="Arial" w:cs="Arial"/>
          <w:b/>
          <w:bCs/>
          <w:color w:val="1F1F1F"/>
          <w:sz w:val="22"/>
          <w:szCs w:val="22"/>
        </w:rPr>
        <w:t>oût 2026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, </w:t>
      </w:r>
      <w:r>
        <w:rPr>
          <w:rFonts w:ascii="Arial" w:hAnsi="Arial" w:cs="Arial"/>
          <w:color w:val="1F1F1F"/>
          <w:sz w:val="22"/>
          <w:szCs w:val="22"/>
        </w:rPr>
        <w:t xml:space="preserve">nous </w:t>
      </w:r>
      <w:r w:rsidRPr="0090265D">
        <w:rPr>
          <w:rFonts w:ascii="Arial" w:hAnsi="Arial" w:cs="Arial"/>
          <w:color w:val="1F1F1F"/>
          <w:sz w:val="22"/>
          <w:szCs w:val="22"/>
        </w:rPr>
        <w:t>sollicit</w:t>
      </w:r>
      <w:r>
        <w:rPr>
          <w:rFonts w:ascii="Arial" w:hAnsi="Arial" w:cs="Arial"/>
          <w:color w:val="1F1F1F"/>
          <w:sz w:val="22"/>
          <w:szCs w:val="22"/>
        </w:rPr>
        <w:t>ons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 par la présente une prolongation de ce partenariat par voie d’avenant, pour couvrir l’année scolaire </w:t>
      </w:r>
      <w:r w:rsidRPr="0090265D">
        <w:rPr>
          <w:rFonts w:ascii="Arial" w:hAnsi="Arial" w:cs="Arial"/>
          <w:b/>
          <w:bCs/>
          <w:color w:val="1F1F1F"/>
          <w:sz w:val="22"/>
          <w:szCs w:val="22"/>
        </w:rPr>
        <w:t>2026-2027</w:t>
      </w:r>
      <w:r w:rsidRPr="0090265D">
        <w:rPr>
          <w:rFonts w:ascii="Arial" w:hAnsi="Arial" w:cs="Arial"/>
          <w:color w:val="1F1F1F"/>
          <w:sz w:val="22"/>
          <w:szCs w:val="22"/>
        </w:rPr>
        <w:t>.</w:t>
      </w:r>
    </w:p>
    <w:p w14:paraId="1E859A17" w14:textId="77777777" w:rsidR="009C70F8" w:rsidRPr="00687381" w:rsidRDefault="009C70F8" w:rsidP="009C70F8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b/>
          <w:bCs/>
          <w:color w:val="1F1F1F"/>
          <w:sz w:val="22"/>
          <w:szCs w:val="22"/>
        </w:rPr>
      </w:pPr>
      <w:r w:rsidRPr="0090265D">
        <w:rPr>
          <w:rFonts w:ascii="Arial" w:hAnsi="Arial" w:cs="Arial"/>
          <w:color w:val="1F1F1F"/>
          <w:sz w:val="22"/>
          <w:szCs w:val="22"/>
        </w:rPr>
        <w:t xml:space="preserve">Pour cette nouvelle période, nous souhaitons reconduire notre projet </w:t>
      </w:r>
      <w:r>
        <w:rPr>
          <w:rFonts w:ascii="Arial" w:hAnsi="Arial" w:cs="Arial"/>
          <w:b/>
          <w:bCs/>
          <w:color w:val="1F1F1F"/>
          <w:sz w:val="22"/>
          <w:szCs w:val="22"/>
        </w:rPr>
        <w:t xml:space="preserve">avec </w:t>
      </w:r>
      <w:r w:rsidRPr="0090265D">
        <w:rPr>
          <w:rFonts w:ascii="Arial" w:hAnsi="Arial" w:cs="Arial"/>
          <w:b/>
          <w:bCs/>
          <w:color w:val="1F1F1F"/>
          <w:sz w:val="22"/>
          <w:szCs w:val="22"/>
        </w:rPr>
        <w:t>modification du nombre de collectifs</w:t>
      </w:r>
      <w:r>
        <w:rPr>
          <w:rFonts w:ascii="Arial" w:hAnsi="Arial" w:cs="Arial"/>
          <w:b/>
          <w:bCs/>
          <w:color w:val="1F1F1F"/>
          <w:sz w:val="22"/>
          <w:szCs w:val="22"/>
        </w:rPr>
        <w:t xml:space="preserve"> d’enfants agréés </w:t>
      </w:r>
      <w:r w:rsidRPr="0090265D">
        <w:rPr>
          <w:rFonts w:ascii="Arial" w:hAnsi="Arial" w:cs="Arial"/>
          <w:b/>
          <w:bCs/>
          <w:color w:val="1F1F1F"/>
          <w:sz w:val="22"/>
          <w:szCs w:val="22"/>
        </w:rPr>
        <w:t>par</w:t>
      </w:r>
      <w:r w:rsidRPr="00687381">
        <w:rPr>
          <w:rFonts w:ascii="Arial" w:hAnsi="Arial" w:cs="Arial"/>
          <w:b/>
          <w:bCs/>
          <w:color w:val="1F1F1F"/>
          <w:sz w:val="22"/>
          <w:szCs w:val="22"/>
        </w:rPr>
        <w:t xml:space="preserve"> vos services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 lors </w:t>
      </w:r>
      <w:r w:rsidRPr="001F7475">
        <w:rPr>
          <w:rFonts w:ascii="Arial" w:hAnsi="Arial" w:cs="Arial"/>
          <w:b/>
          <w:bCs/>
          <w:color w:val="1F1F1F"/>
          <w:sz w:val="22"/>
          <w:szCs w:val="22"/>
        </w:rPr>
        <w:t>de l’année scolaire 2025-2026,</w:t>
      </w:r>
      <w:r>
        <w:rPr>
          <w:rFonts w:ascii="Arial" w:hAnsi="Arial" w:cs="Arial"/>
          <w:color w:val="1F1F1F"/>
          <w:sz w:val="22"/>
          <w:szCs w:val="22"/>
        </w:rPr>
        <w:t xml:space="preserve"> correspondant à</w:t>
      </w:r>
      <w:r w:rsidRPr="00687381">
        <w:rPr>
          <w:rFonts w:ascii="Arial" w:hAnsi="Arial" w:cs="Arial"/>
          <w:b/>
          <w:bCs/>
          <w:color w:val="1F1F1F"/>
          <w:sz w:val="22"/>
          <w:szCs w:val="22"/>
        </w:rPr>
        <w:t xml:space="preserve"> xxx collectifs</w:t>
      </w:r>
      <w:r>
        <w:rPr>
          <w:rFonts w:ascii="Arial" w:hAnsi="Arial" w:cs="Arial"/>
          <w:b/>
          <w:bCs/>
          <w:color w:val="1F1F1F"/>
          <w:sz w:val="22"/>
          <w:szCs w:val="22"/>
        </w:rPr>
        <w:t xml:space="preserve"> d’enfants </w:t>
      </w:r>
      <w:r w:rsidRPr="00687381">
        <w:rPr>
          <w:rFonts w:ascii="Arial" w:hAnsi="Arial" w:cs="Arial"/>
          <w:b/>
          <w:bCs/>
          <w:color w:val="1F1F1F"/>
          <w:sz w:val="22"/>
          <w:szCs w:val="22"/>
        </w:rPr>
        <w:t>pour l’année scolaire 2026-2027.</w:t>
      </w:r>
    </w:p>
    <w:p w14:paraId="06752506" w14:textId="77777777" w:rsidR="00FD51B2" w:rsidRDefault="00FD51B2" w:rsidP="00FD51B2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  <w:r w:rsidRPr="0090265D">
        <w:rPr>
          <w:rFonts w:ascii="Arial" w:hAnsi="Arial" w:cs="Arial"/>
          <w:color w:val="1F1F1F"/>
          <w:sz w:val="22"/>
          <w:szCs w:val="22"/>
        </w:rPr>
        <w:t xml:space="preserve">Je vous prie d'agréer, Monsieur le Directeur, l'expression de </w:t>
      </w:r>
      <w:r w:rsidR="00A33961">
        <w:rPr>
          <w:rFonts w:ascii="Arial" w:hAnsi="Arial" w:cs="Arial"/>
          <w:color w:val="1F1F1F"/>
          <w:sz w:val="22"/>
          <w:szCs w:val="22"/>
        </w:rPr>
        <w:t>nos</w:t>
      </w:r>
      <w:r w:rsidRPr="0090265D">
        <w:rPr>
          <w:rFonts w:ascii="Arial" w:hAnsi="Arial" w:cs="Arial"/>
          <w:color w:val="1F1F1F"/>
          <w:sz w:val="22"/>
          <w:szCs w:val="22"/>
        </w:rPr>
        <w:t xml:space="preserve"> salutations distinguées.</w:t>
      </w:r>
    </w:p>
    <w:p w14:paraId="571A014A" w14:textId="77777777" w:rsidR="00A33961" w:rsidRDefault="00A33961" w:rsidP="00FD51B2">
      <w:pPr>
        <w:pStyle w:val="NormalWeb"/>
        <w:shd w:val="clear" w:color="auto" w:fill="FFFFFF"/>
        <w:spacing w:before="0" w:beforeAutospacing="0" w:after="150"/>
        <w:rPr>
          <w:rFonts w:ascii="Arial" w:hAnsi="Arial" w:cs="Arial"/>
          <w:color w:val="1F1F1F"/>
          <w:sz w:val="22"/>
          <w:szCs w:val="22"/>
        </w:rPr>
      </w:pPr>
    </w:p>
    <w:p w14:paraId="1BB050DF" w14:textId="77777777" w:rsidR="00A33961" w:rsidRPr="0090265D" w:rsidRDefault="00A33961" w:rsidP="00A33961">
      <w:pPr>
        <w:pStyle w:val="NormalWeb"/>
        <w:shd w:val="clear" w:color="auto" w:fill="FFFFFF"/>
        <w:spacing w:before="0" w:beforeAutospacing="0" w:after="150"/>
        <w:ind w:left="4536"/>
        <w:rPr>
          <w:rFonts w:ascii="Arial" w:hAnsi="Arial" w:cs="Arial"/>
          <w:color w:val="1F1F1F"/>
          <w:sz w:val="22"/>
          <w:szCs w:val="22"/>
        </w:rPr>
      </w:pPr>
    </w:p>
    <w:sectPr w:rsidR="00A33961" w:rsidRPr="0090265D" w:rsidSect="000A45CB">
      <w:pgSz w:w="11906" w:h="16838"/>
      <w:pgMar w:top="1701" w:right="1134" w:bottom="567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92"/>
    <w:multiLevelType w:val="multilevel"/>
    <w:tmpl w:val="5D8A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7587D"/>
    <w:multiLevelType w:val="multilevel"/>
    <w:tmpl w:val="09DA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1249B"/>
    <w:multiLevelType w:val="hybridMultilevel"/>
    <w:tmpl w:val="AAD649E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37853944">
    <w:abstractNumId w:val="0"/>
  </w:num>
  <w:num w:numId="2" w16cid:durableId="414665895">
    <w:abstractNumId w:val="1"/>
  </w:num>
  <w:num w:numId="3" w16cid:durableId="2001040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A4"/>
    <w:rsid w:val="00074FD6"/>
    <w:rsid w:val="00090FF9"/>
    <w:rsid w:val="000A45CB"/>
    <w:rsid w:val="000A477C"/>
    <w:rsid w:val="00180E89"/>
    <w:rsid w:val="002C31C0"/>
    <w:rsid w:val="002D754B"/>
    <w:rsid w:val="00383CCC"/>
    <w:rsid w:val="003C435E"/>
    <w:rsid w:val="003C6AF1"/>
    <w:rsid w:val="003D7C7D"/>
    <w:rsid w:val="003F5DF9"/>
    <w:rsid w:val="00484073"/>
    <w:rsid w:val="004F18A4"/>
    <w:rsid w:val="0053327B"/>
    <w:rsid w:val="00554445"/>
    <w:rsid w:val="005B278C"/>
    <w:rsid w:val="006355A5"/>
    <w:rsid w:val="00677C35"/>
    <w:rsid w:val="006B1460"/>
    <w:rsid w:val="006B59B5"/>
    <w:rsid w:val="006D1BAA"/>
    <w:rsid w:val="007606F9"/>
    <w:rsid w:val="007635CC"/>
    <w:rsid w:val="007727A8"/>
    <w:rsid w:val="0077456E"/>
    <w:rsid w:val="007D7933"/>
    <w:rsid w:val="00840227"/>
    <w:rsid w:val="008810CB"/>
    <w:rsid w:val="00901E88"/>
    <w:rsid w:val="00926EE8"/>
    <w:rsid w:val="009C70F8"/>
    <w:rsid w:val="00A275FC"/>
    <w:rsid w:val="00A31363"/>
    <w:rsid w:val="00A33961"/>
    <w:rsid w:val="00A558BF"/>
    <w:rsid w:val="00A60C30"/>
    <w:rsid w:val="00B17404"/>
    <w:rsid w:val="00B17A8F"/>
    <w:rsid w:val="00BA5A9C"/>
    <w:rsid w:val="00C30CF3"/>
    <w:rsid w:val="00C65167"/>
    <w:rsid w:val="00C97AD1"/>
    <w:rsid w:val="00D60DFF"/>
    <w:rsid w:val="00DB4F2D"/>
    <w:rsid w:val="00E4217F"/>
    <w:rsid w:val="00EC6343"/>
    <w:rsid w:val="00F02F17"/>
    <w:rsid w:val="00F2023C"/>
    <w:rsid w:val="00F923E9"/>
    <w:rsid w:val="00F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70BA"/>
  <w15:chartTrackingRefBased/>
  <w15:docId w15:val="{E77ABF9C-ED35-46AF-B14E-75FBF2E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26EE8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26EE8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7606F9"/>
    <w:pPr>
      <w:spacing w:before="100" w:beforeAutospacing="1" w:after="0" w:line="240" w:lineRule="auto"/>
      <w:jc w:val="both"/>
    </w:pPr>
    <w:rPr>
      <w:rFonts w:ascii="Tahoma" w:eastAsia="Times New Roman" w:hAnsi="Tahoma" w:cs="Tahoma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606F9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D51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res841\Downloads\2026_06_01_mod&#232;le_courrier_2_dde_prolongation_cof_clas_avec_mod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8AD56BD4B24C65923941819323C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B7D25-BB9C-42B8-A74F-22F264159CEA}"/>
      </w:docPartPr>
      <w:docPartBody>
        <w:p w:rsidR="00BB2759" w:rsidRDefault="00BB2759">
          <w:pPr>
            <w:pStyle w:val="D98AD56BD4B24C65923941819323C719"/>
          </w:pPr>
          <w:r w:rsidRPr="00BA0DC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99E9E08F3B482B8A887A7A9F937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56738-7365-40FA-BE28-C8060368856B}"/>
      </w:docPartPr>
      <w:docPartBody>
        <w:p w:rsidR="00BB2759" w:rsidRDefault="00BB2759">
          <w:pPr>
            <w:pStyle w:val="3899E9E08F3B482B8A887A7A9F937EC1"/>
          </w:pPr>
          <w:r w:rsidRPr="00BA0DCF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59"/>
    <w:rsid w:val="006355A5"/>
    <w:rsid w:val="00BB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customStyle="1" w:styleId="D98AD56BD4B24C65923941819323C719">
    <w:name w:val="D98AD56BD4B24C65923941819323C719"/>
  </w:style>
  <w:style w:type="paragraph" w:customStyle="1" w:styleId="3899E9E08F3B482B8A887A7A9F937EC1">
    <w:name w:val="3899E9E08F3B482B8A887A7A9F937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2026_06_01_modèle_courrier_2_dde_prolongation_cof_clas_avec_modif</Template>
  <TotalTime>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CREST 841</dc:creator>
  <cp:keywords/>
  <dc:description/>
  <cp:lastModifiedBy>Lucie CREST 841</cp:lastModifiedBy>
  <cp:revision>1</cp:revision>
  <cp:lastPrinted>2021-03-22T10:18:00Z</cp:lastPrinted>
  <dcterms:created xsi:type="dcterms:W3CDTF">2026-06-08T06:53:00Z</dcterms:created>
  <dcterms:modified xsi:type="dcterms:W3CDTF">2026-06-08T06:54:00Z</dcterms:modified>
</cp:coreProperties>
</file>