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F902" w14:textId="77777777" w:rsidR="005B278C" w:rsidRPr="008810CB" w:rsidRDefault="00FD51B2" w:rsidP="007606F9">
      <w:pPr>
        <w:spacing w:after="0" w:line="240" w:lineRule="auto"/>
        <w:ind w:left="340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-1356105704"/>
          <w:placeholder>
            <w:docPart w:val="E5969E113B044F2BBB88A84FF5BCD3C3"/>
          </w:placeholder>
          <w:showingPlcHdr/>
        </w:sdtPr>
        <w:sdtEndPr/>
        <w:sdtContent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sdtContent>
      </w:sdt>
      <w:r w:rsidR="005B278C" w:rsidRPr="008810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5B278C" w:rsidRPr="008810CB">
        <w:rPr>
          <w:rFonts w:ascii="Arial" w:hAnsi="Arial" w:cs="Arial"/>
        </w:rPr>
        <w:t xml:space="preserve">le </w:t>
      </w:r>
      <w:sdt>
        <w:sdtPr>
          <w:rPr>
            <w:rFonts w:ascii="Arial" w:hAnsi="Arial" w:cs="Arial"/>
          </w:rPr>
          <w:id w:val="2102604314"/>
          <w:placeholder>
            <w:docPart w:val="12C8B23B0E85492390C81F697FF60433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une date.</w:t>
          </w:r>
        </w:sdtContent>
      </w:sdt>
    </w:p>
    <w:p w14:paraId="32CBC0A8" w14:textId="77777777" w:rsidR="005B278C" w:rsidRPr="00B17404" w:rsidRDefault="00FD51B2" w:rsidP="00FD51B2">
      <w:pPr>
        <w:spacing w:after="0" w:line="240" w:lineRule="auto"/>
        <w:ind w:left="-1418"/>
        <w:rPr>
          <w:rFonts w:ascii="Arial" w:hAnsi="Arial" w:cs="Arial"/>
        </w:rPr>
      </w:pPr>
      <w:r w:rsidRPr="00A33961">
        <w:rPr>
          <w:rFonts w:ascii="Arial" w:hAnsi="Arial" w:cs="Arial"/>
          <w:b/>
          <w:bCs/>
        </w:rPr>
        <w:t>Gestionnaire CLAS</w:t>
      </w:r>
      <w:r>
        <w:rPr>
          <w:rFonts w:ascii="Arial" w:hAnsi="Arial" w:cs="Arial"/>
        </w:rPr>
        <w:t> :</w:t>
      </w:r>
    </w:p>
    <w:sdt>
      <w:sdtPr>
        <w:rPr>
          <w:rFonts w:ascii="Arial" w:hAnsi="Arial" w:cs="Arial"/>
        </w:rPr>
        <w:id w:val="-1015920485"/>
        <w:placeholder>
          <w:docPart w:val="E5969E113B044F2BBB88A84FF5BCD3C3"/>
        </w:placeholder>
        <w:showingPlcHdr/>
      </w:sdtPr>
      <w:sdtEndPr/>
      <w:sdtContent>
        <w:p w14:paraId="4DAABB7B" w14:textId="77777777" w:rsidR="005B278C" w:rsidRPr="00B17404" w:rsidRDefault="00FD51B2" w:rsidP="00FD51B2">
          <w:pPr>
            <w:spacing w:after="0" w:line="240" w:lineRule="auto"/>
            <w:ind w:left="-1418"/>
            <w:rPr>
              <w:rFonts w:ascii="Arial" w:hAnsi="Arial" w:cs="Arial"/>
            </w:rPr>
          </w:pPr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p>
      </w:sdtContent>
    </w:sdt>
    <w:p w14:paraId="29E73E58" w14:textId="77777777" w:rsidR="005B278C" w:rsidRDefault="00FD51B2" w:rsidP="00FD51B2">
      <w:pPr>
        <w:spacing w:after="0" w:line="240" w:lineRule="auto"/>
        <w:ind w:left="-1418"/>
        <w:rPr>
          <w:rFonts w:ascii="Arial" w:hAnsi="Arial" w:cs="Arial"/>
        </w:rPr>
      </w:pPr>
      <w:r w:rsidRPr="00A33961">
        <w:rPr>
          <w:rFonts w:ascii="Arial" w:hAnsi="Arial" w:cs="Arial"/>
          <w:b/>
          <w:bCs/>
        </w:rPr>
        <w:t>Coordonnées</w:t>
      </w:r>
      <w:r>
        <w:rPr>
          <w:rFonts w:ascii="Arial" w:hAnsi="Arial" w:cs="Arial"/>
        </w:rPr>
        <w:t> :</w:t>
      </w:r>
    </w:p>
    <w:sdt>
      <w:sdtPr>
        <w:rPr>
          <w:rFonts w:ascii="Arial" w:hAnsi="Arial" w:cs="Arial"/>
        </w:rPr>
        <w:id w:val="-1840001830"/>
        <w:placeholder>
          <w:docPart w:val="E5969E113B044F2BBB88A84FF5BCD3C3"/>
        </w:placeholder>
        <w:showingPlcHdr/>
      </w:sdtPr>
      <w:sdtEndPr/>
      <w:sdtContent>
        <w:p w14:paraId="274F7596" w14:textId="77777777" w:rsidR="00FD51B2" w:rsidRPr="00B17404" w:rsidRDefault="00FD51B2" w:rsidP="00FD51B2">
          <w:pPr>
            <w:spacing w:after="0" w:line="240" w:lineRule="auto"/>
            <w:ind w:left="-1418"/>
            <w:rPr>
              <w:rFonts w:ascii="Arial" w:hAnsi="Arial" w:cs="Arial"/>
            </w:rPr>
          </w:pPr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p>
      </w:sdtContent>
    </w:sdt>
    <w:tbl>
      <w:tblPr>
        <w:tblW w:w="9977" w:type="dxa"/>
        <w:tblInd w:w="-1560" w:type="dxa"/>
        <w:tblLook w:val="04A0" w:firstRow="1" w:lastRow="0" w:firstColumn="1" w:lastColumn="0" w:noHBand="0" w:noVBand="1"/>
      </w:tblPr>
      <w:tblGrid>
        <w:gridCol w:w="4821"/>
        <w:gridCol w:w="5156"/>
      </w:tblGrid>
      <w:tr w:rsidR="005B278C" w:rsidRPr="008810CB" w14:paraId="0F0F05C7" w14:textId="77777777" w:rsidTr="000A45CB">
        <w:tc>
          <w:tcPr>
            <w:tcW w:w="4821" w:type="dxa"/>
            <w:shd w:val="clear" w:color="auto" w:fill="auto"/>
          </w:tcPr>
          <w:p w14:paraId="2E5EB723" w14:textId="77777777" w:rsidR="005B278C" w:rsidRPr="008810CB" w:rsidRDefault="005B278C" w:rsidP="008810C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02A483AC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CAISSE D’ALLOCATIONS FAMILIALES DE VAUCLUSE</w:t>
            </w:r>
          </w:p>
          <w:p w14:paraId="7C5C1BAC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Monsieur le Directeur</w:t>
            </w:r>
          </w:p>
          <w:p w14:paraId="749E8C8B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 BD PIERRE BOULE</w:t>
            </w:r>
          </w:p>
          <w:p w14:paraId="0182B965" w14:textId="77777777" w:rsidR="005B278C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84049 AVIGNON CEDEX 9</w:t>
            </w:r>
          </w:p>
        </w:tc>
      </w:tr>
    </w:tbl>
    <w:p w14:paraId="4E5D4B9B" w14:textId="77777777" w:rsidR="005B278C" w:rsidRPr="008810CB" w:rsidRDefault="005B278C" w:rsidP="007606F9">
      <w:pPr>
        <w:spacing w:after="0" w:line="240" w:lineRule="auto"/>
        <w:ind w:left="142"/>
        <w:rPr>
          <w:rFonts w:ascii="Arial" w:hAnsi="Arial" w:cs="Arial"/>
        </w:rPr>
      </w:pPr>
    </w:p>
    <w:p w14:paraId="6C2A5402" w14:textId="77777777" w:rsidR="0077456E" w:rsidRDefault="0077456E" w:rsidP="007606F9">
      <w:pPr>
        <w:spacing w:after="0" w:line="240" w:lineRule="auto"/>
        <w:ind w:left="142"/>
        <w:rPr>
          <w:rFonts w:ascii="Arial" w:hAnsi="Arial" w:cs="Arial"/>
        </w:rPr>
      </w:pPr>
    </w:p>
    <w:p w14:paraId="2EE5B907" w14:textId="77777777" w:rsidR="00A33961" w:rsidRDefault="00A33961" w:rsidP="007606F9">
      <w:pPr>
        <w:spacing w:after="0" w:line="240" w:lineRule="auto"/>
        <w:ind w:left="142"/>
        <w:rPr>
          <w:rFonts w:ascii="Arial" w:hAnsi="Arial" w:cs="Arial"/>
        </w:rPr>
      </w:pPr>
    </w:p>
    <w:p w14:paraId="3DF81563" w14:textId="77777777" w:rsidR="00A33961" w:rsidRPr="008810CB" w:rsidRDefault="00A33961" w:rsidP="007606F9">
      <w:pPr>
        <w:spacing w:after="0" w:line="240" w:lineRule="auto"/>
        <w:ind w:left="142"/>
        <w:rPr>
          <w:rFonts w:ascii="Arial" w:hAnsi="Arial" w:cs="Arial"/>
        </w:rPr>
      </w:pPr>
    </w:p>
    <w:p w14:paraId="71595A9E" w14:textId="77777777" w:rsidR="0077456E" w:rsidRPr="008810CB" w:rsidRDefault="0077456E" w:rsidP="007606F9">
      <w:pPr>
        <w:spacing w:after="0" w:line="240" w:lineRule="auto"/>
        <w:ind w:left="142"/>
        <w:rPr>
          <w:rFonts w:ascii="Arial" w:hAnsi="Arial" w:cs="Arial"/>
        </w:rPr>
      </w:pPr>
    </w:p>
    <w:p w14:paraId="0BF64F92" w14:textId="77777777" w:rsidR="00FD51B2" w:rsidRPr="0090265D" w:rsidRDefault="005B278C" w:rsidP="00FD51B2">
      <w:pPr>
        <w:pStyle w:val="NormalWeb"/>
        <w:shd w:val="clear" w:color="auto" w:fill="FFFFFF"/>
        <w:spacing w:before="0" w:beforeAutospacing="0" w:after="150"/>
        <w:ind w:left="-567" w:hanging="709"/>
        <w:rPr>
          <w:rFonts w:ascii="Arial" w:hAnsi="Arial" w:cs="Arial"/>
          <w:color w:val="1F1F1F"/>
          <w:sz w:val="22"/>
          <w:szCs w:val="22"/>
        </w:rPr>
      </w:pPr>
      <w:r w:rsidRPr="008810CB">
        <w:rPr>
          <w:rFonts w:ascii="Arial" w:hAnsi="Arial" w:cs="Arial"/>
          <w:b/>
          <w:sz w:val="22"/>
          <w:szCs w:val="22"/>
          <w:u w:val="single"/>
        </w:rPr>
        <w:t>Objet</w:t>
      </w:r>
      <w:r w:rsidRPr="008810CB">
        <w:rPr>
          <w:rFonts w:ascii="Arial" w:hAnsi="Arial" w:cs="Arial"/>
          <w:sz w:val="22"/>
          <w:szCs w:val="22"/>
        </w:rPr>
        <w:t> : </w:t>
      </w:r>
      <w:r w:rsidR="00FD51B2" w:rsidRPr="0090265D">
        <w:rPr>
          <w:rFonts w:ascii="Arial" w:hAnsi="Arial" w:cs="Arial"/>
          <w:b/>
          <w:bCs/>
          <w:color w:val="1F1F1F"/>
          <w:sz w:val="22"/>
          <w:szCs w:val="22"/>
        </w:rPr>
        <w:t xml:space="preserve">Demande de prolongation de la Convention d'Objectifs et de Financement (COF) relative au Contrat Local d’Accompagnement à la Scolarité </w:t>
      </w:r>
    </w:p>
    <w:p w14:paraId="0357445F" w14:textId="77777777" w:rsidR="007606F9" w:rsidRDefault="007606F9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45E6AA0E" w14:textId="77777777" w:rsidR="00A33961" w:rsidRDefault="00A33961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3D16C81B" w14:textId="77777777" w:rsidR="00A33961" w:rsidRPr="008810CB" w:rsidRDefault="00A33961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2E0798AA" w14:textId="77777777" w:rsidR="00FD51B2" w:rsidRPr="0090265D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Monsieur le Directeur, </w:t>
      </w:r>
    </w:p>
    <w:p w14:paraId="747877F6" w14:textId="77777777" w:rsidR="00FD51B2" w:rsidRPr="0090265D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>Nous sommes actuellement engagés avec la Caisse d'Allocations Familiales de Vaucluse dans le cadre d’un Contrat Local d’Accompagnement à la Scolarité (CLAS).</w:t>
      </w:r>
    </w:p>
    <w:p w14:paraId="4C9F2023" w14:textId="77777777" w:rsidR="00FD51B2" w:rsidRPr="0090265D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La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convention d’objectifs et de financement actuelle</w:t>
      </w:r>
      <w:r>
        <w:rPr>
          <w:rFonts w:ascii="Arial" w:hAnsi="Arial" w:cs="Arial"/>
          <w:color w:val="1F1F1F"/>
          <w:sz w:val="22"/>
          <w:szCs w:val="22"/>
        </w:rPr>
        <w:t xml:space="preserve"> établie au titre du CLAS 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arrivant à échéance le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31 août 2026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, </w:t>
      </w:r>
      <w:r>
        <w:rPr>
          <w:rFonts w:ascii="Arial" w:hAnsi="Arial" w:cs="Arial"/>
          <w:color w:val="1F1F1F"/>
          <w:sz w:val="22"/>
          <w:szCs w:val="22"/>
        </w:rPr>
        <w:t>nous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sollicit</w:t>
      </w:r>
      <w:r>
        <w:rPr>
          <w:rFonts w:ascii="Arial" w:hAnsi="Arial" w:cs="Arial"/>
          <w:color w:val="1F1F1F"/>
          <w:sz w:val="22"/>
          <w:szCs w:val="22"/>
        </w:rPr>
        <w:t xml:space="preserve">ons 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par la présente une prolongation de ce partenariat par voie d’avenant, pour couvrir l’année scolaire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2026-2027</w:t>
      </w:r>
      <w:r w:rsidRPr="0090265D">
        <w:rPr>
          <w:rFonts w:ascii="Arial" w:hAnsi="Arial" w:cs="Arial"/>
          <w:color w:val="1F1F1F"/>
          <w:sz w:val="22"/>
          <w:szCs w:val="22"/>
        </w:rPr>
        <w:t>.</w:t>
      </w:r>
    </w:p>
    <w:p w14:paraId="0FA0BDA7" w14:textId="77777777" w:rsidR="00FD51B2" w:rsidRPr="0090265D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>Pour cette nouvelle période, nous souhaitons reconduire notre projet CLAS</w:t>
      </w:r>
      <w:r>
        <w:rPr>
          <w:rFonts w:ascii="Arial" w:hAnsi="Arial" w:cs="Arial"/>
          <w:color w:val="1F1F1F"/>
          <w:sz w:val="22"/>
          <w:szCs w:val="22"/>
        </w:rPr>
        <w:t xml:space="preserve"> dans la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continuité des actions précédemment engagées</w:t>
      </w:r>
      <w:r w:rsidR="00A33961">
        <w:rPr>
          <w:rFonts w:ascii="Arial" w:hAnsi="Arial" w:cs="Arial"/>
          <w:color w:val="1F1F1F"/>
          <w:sz w:val="22"/>
          <w:szCs w:val="22"/>
        </w:rPr>
        <w:t>,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sans modification du nombre de collectifs</w:t>
      </w: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 d’enfants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agréés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</w:t>
      </w:r>
      <w:r w:rsidRPr="00687381">
        <w:rPr>
          <w:rFonts w:ascii="Arial" w:hAnsi="Arial" w:cs="Arial"/>
          <w:b/>
          <w:bCs/>
          <w:color w:val="1F1F1F"/>
          <w:sz w:val="22"/>
          <w:szCs w:val="22"/>
        </w:rPr>
        <w:t>par vos services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</w:t>
      </w:r>
      <w:r>
        <w:rPr>
          <w:rFonts w:ascii="Arial" w:hAnsi="Arial" w:cs="Arial"/>
          <w:color w:val="1F1F1F"/>
          <w:sz w:val="22"/>
          <w:szCs w:val="22"/>
        </w:rPr>
        <w:t>pour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l’année scolaire 2025-2026.</w:t>
      </w:r>
    </w:p>
    <w:p w14:paraId="24986877" w14:textId="77777777" w:rsidR="00FD51B2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Je vous prie d'agréer, Monsieur le Directeur, l'expression de </w:t>
      </w:r>
      <w:r w:rsidR="00A33961">
        <w:rPr>
          <w:rFonts w:ascii="Arial" w:hAnsi="Arial" w:cs="Arial"/>
          <w:color w:val="1F1F1F"/>
          <w:sz w:val="22"/>
          <w:szCs w:val="22"/>
        </w:rPr>
        <w:t>nos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salutations distinguées.</w:t>
      </w:r>
    </w:p>
    <w:p w14:paraId="05EC6AEF" w14:textId="77777777" w:rsidR="00A33961" w:rsidRDefault="00A33961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</w:p>
    <w:p w14:paraId="59CF1429" w14:textId="77777777" w:rsidR="00A33961" w:rsidRDefault="00A33961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</w:p>
    <w:p w14:paraId="784551B7" w14:textId="77777777" w:rsidR="00A33961" w:rsidRPr="0090265D" w:rsidRDefault="00A33961" w:rsidP="00A33961">
      <w:pPr>
        <w:pStyle w:val="NormalWeb"/>
        <w:shd w:val="clear" w:color="auto" w:fill="FFFFFF"/>
        <w:spacing w:before="0" w:beforeAutospacing="0" w:after="150"/>
        <w:ind w:left="4536"/>
        <w:rPr>
          <w:rFonts w:ascii="Arial" w:hAnsi="Arial" w:cs="Arial"/>
          <w:color w:val="1F1F1F"/>
          <w:sz w:val="22"/>
          <w:szCs w:val="22"/>
        </w:rPr>
      </w:pPr>
    </w:p>
    <w:sectPr w:rsidR="00A33961" w:rsidRPr="0090265D" w:rsidSect="000A45CB">
      <w:pgSz w:w="11906" w:h="16838"/>
      <w:pgMar w:top="1701" w:right="1134" w:bottom="56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92"/>
    <w:multiLevelType w:val="multilevel"/>
    <w:tmpl w:val="5D8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7587D"/>
    <w:multiLevelType w:val="multilevel"/>
    <w:tmpl w:val="09D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1249B"/>
    <w:multiLevelType w:val="hybridMultilevel"/>
    <w:tmpl w:val="AAD649E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37853944">
    <w:abstractNumId w:val="0"/>
  </w:num>
  <w:num w:numId="2" w16cid:durableId="414665895">
    <w:abstractNumId w:val="1"/>
  </w:num>
  <w:num w:numId="3" w16cid:durableId="200104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F4"/>
    <w:rsid w:val="00043154"/>
    <w:rsid w:val="00074FD6"/>
    <w:rsid w:val="00090FF9"/>
    <w:rsid w:val="000A45CB"/>
    <w:rsid w:val="000A477C"/>
    <w:rsid w:val="00145CF4"/>
    <w:rsid w:val="00180E89"/>
    <w:rsid w:val="002C31C0"/>
    <w:rsid w:val="002D754B"/>
    <w:rsid w:val="003C435E"/>
    <w:rsid w:val="003C6AF1"/>
    <w:rsid w:val="003D7C7D"/>
    <w:rsid w:val="003F5DF9"/>
    <w:rsid w:val="00484073"/>
    <w:rsid w:val="0053327B"/>
    <w:rsid w:val="00554445"/>
    <w:rsid w:val="005B278C"/>
    <w:rsid w:val="006355A5"/>
    <w:rsid w:val="00677C35"/>
    <w:rsid w:val="006B1460"/>
    <w:rsid w:val="006B59B5"/>
    <w:rsid w:val="006D1BAA"/>
    <w:rsid w:val="00757FE1"/>
    <w:rsid w:val="007606F9"/>
    <w:rsid w:val="007635CC"/>
    <w:rsid w:val="007727A8"/>
    <w:rsid w:val="0077456E"/>
    <w:rsid w:val="007D7933"/>
    <w:rsid w:val="00840227"/>
    <w:rsid w:val="008810CB"/>
    <w:rsid w:val="00901E88"/>
    <w:rsid w:val="00926EE8"/>
    <w:rsid w:val="00A275FC"/>
    <w:rsid w:val="00A31363"/>
    <w:rsid w:val="00A33961"/>
    <w:rsid w:val="00A558BF"/>
    <w:rsid w:val="00A60C30"/>
    <w:rsid w:val="00B17404"/>
    <w:rsid w:val="00B17A8F"/>
    <w:rsid w:val="00BA5A9C"/>
    <w:rsid w:val="00C30CF3"/>
    <w:rsid w:val="00C65167"/>
    <w:rsid w:val="00C97AD1"/>
    <w:rsid w:val="00D60DFF"/>
    <w:rsid w:val="00DB4F2D"/>
    <w:rsid w:val="00E4217F"/>
    <w:rsid w:val="00EC6343"/>
    <w:rsid w:val="00F02F17"/>
    <w:rsid w:val="00F2023C"/>
    <w:rsid w:val="00F923E9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D191"/>
  <w15:chartTrackingRefBased/>
  <w15:docId w15:val="{9DCDB8D1-1916-4A29-860D-44E946D6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26EE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26EE8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606F9"/>
    <w:pPr>
      <w:spacing w:before="100" w:beforeAutospacing="1" w:after="0" w:line="240" w:lineRule="auto"/>
      <w:jc w:val="both"/>
    </w:pPr>
    <w:rPr>
      <w:rFonts w:ascii="Tahoma" w:eastAsia="Times New Roman" w:hAnsi="Tahoma" w:cs="Tahoma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606F9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D51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res841\Downloads\2026_06_01_mod&#232;le_courrier_1_dde_prolongation_cof_cl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969E113B044F2BBB88A84FF5BCD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C3CC0-5F66-4B69-AD19-B30CE1644266}"/>
      </w:docPartPr>
      <w:docPartBody>
        <w:p w:rsidR="003C517E" w:rsidRDefault="003C517E">
          <w:pPr>
            <w:pStyle w:val="E5969E113B044F2BBB88A84FF5BCD3C3"/>
          </w:pPr>
          <w:r w:rsidRPr="00BA0DC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C8B23B0E85492390C81F697FF60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B150A-5DB6-471D-A47B-03509E4D0B62}"/>
      </w:docPartPr>
      <w:docPartBody>
        <w:p w:rsidR="003C517E" w:rsidRDefault="003C517E">
          <w:pPr>
            <w:pStyle w:val="12C8B23B0E85492390C81F697FF60433"/>
          </w:pPr>
          <w:r w:rsidRPr="00BA0DC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7E"/>
    <w:rsid w:val="003C517E"/>
    <w:rsid w:val="006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E5969E113B044F2BBB88A84FF5BCD3C3">
    <w:name w:val="E5969E113B044F2BBB88A84FF5BCD3C3"/>
  </w:style>
  <w:style w:type="paragraph" w:customStyle="1" w:styleId="12C8B23B0E85492390C81F697FF60433">
    <w:name w:val="12C8B23B0E85492390C81F697FF60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2026_06_01_modèle_courrier_1_dde_prolongation_cof_clas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CREST 841</dc:creator>
  <cp:keywords/>
  <dc:description/>
  <cp:lastModifiedBy>Lucie CREST 841</cp:lastModifiedBy>
  <cp:revision>1</cp:revision>
  <cp:lastPrinted>2021-03-22T10:18:00Z</cp:lastPrinted>
  <dcterms:created xsi:type="dcterms:W3CDTF">2026-06-08T06:54:00Z</dcterms:created>
  <dcterms:modified xsi:type="dcterms:W3CDTF">2026-06-08T06:55:00Z</dcterms:modified>
</cp:coreProperties>
</file>