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F88E" w14:textId="3C5B40A1" w:rsidR="008C095E" w:rsidRDefault="00462950" w:rsidP="000060A9">
      <w:pPr>
        <w:pStyle w:val="Titre1"/>
        <w:numPr>
          <w:ilvl w:val="0"/>
          <w:numId w:val="0"/>
        </w:numPr>
        <w:tabs>
          <w:tab w:val="clear" w:pos="709"/>
          <w:tab w:val="left" w:pos="8222"/>
        </w:tabs>
        <w:spacing w:before="0" w:after="0"/>
        <w:jc w:val="center"/>
        <w:rPr>
          <w:b w:val="0"/>
          <w:color w:val="333399"/>
          <w:sz w:val="12"/>
          <w:szCs w:val="12"/>
        </w:rPr>
      </w:pPr>
      <w:r w:rsidRPr="00102997">
        <w:rPr>
          <w:noProof/>
        </w:rPr>
        <w:drawing>
          <wp:inline distT="0" distB="0" distL="0" distR="0" wp14:anchorId="1EE47AE8" wp14:editId="756FC6DC">
            <wp:extent cx="5760720" cy="3116580"/>
            <wp:effectExtent l="0" t="0" r="0" b="7620"/>
            <wp:docPr id="15031876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876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8F12B" w14:textId="13CB32FD" w:rsidR="00462950" w:rsidRPr="00462950" w:rsidRDefault="00462950" w:rsidP="00462950">
      <w:pPr>
        <w:pStyle w:val="sous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2E98D1" wp14:editId="13E3F181">
                <wp:simplePos x="0" y="0"/>
                <wp:positionH relativeFrom="margin">
                  <wp:posOffset>223520</wp:posOffset>
                </wp:positionH>
                <wp:positionV relativeFrom="paragraph">
                  <wp:posOffset>67098</wp:posOffset>
                </wp:positionV>
                <wp:extent cx="5323840" cy="602826"/>
                <wp:effectExtent l="0" t="0" r="0" b="6985"/>
                <wp:wrapNone/>
                <wp:docPr id="8657684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840" cy="602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534C6" w14:textId="77777777" w:rsidR="00462950" w:rsidRPr="005B487B" w:rsidRDefault="00462950" w:rsidP="00462950">
                            <w:pP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87B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semaine de la parentalité</w:t>
                            </w:r>
                            <w: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E98D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.6pt;margin-top:5.3pt;width:419.2pt;height:47.45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" fillcolor="white [3201]" stroked="f" strokeweight=".5pt">
                <v:textbox>
                  <w:txbxContent>
                    <w:p w14:paraId="293534C6" w14:textId="77777777" w:rsidR="00462950" w:rsidRPr="005B487B" w:rsidRDefault="00462950" w:rsidP="00462950">
                      <w:pP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87B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semaine de la parentalité</w:t>
                      </w:r>
                      <w: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2129C4" w14:textId="04E18115" w:rsidR="00EF566A" w:rsidRDefault="00EF566A" w:rsidP="00462950">
      <w:pPr>
        <w:pStyle w:val="Normal1"/>
        <w:spacing w:before="0" w:after="0"/>
        <w:ind w:left="0"/>
        <w:jc w:val="left"/>
        <w:rPr>
          <w:sz w:val="26"/>
          <w:szCs w:val="26"/>
        </w:rPr>
      </w:pPr>
    </w:p>
    <w:p w14:paraId="454C174C" w14:textId="77777777" w:rsidR="00EF566A" w:rsidRDefault="00EF566A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272A6B37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77845F5E" w14:textId="475AA3DA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  <w:r w:rsidRPr="00102997">
        <w:rPr>
          <w:noProof/>
        </w:rPr>
        <w:drawing>
          <wp:inline distT="0" distB="0" distL="0" distR="0" wp14:anchorId="10C2A043" wp14:editId="4B604539">
            <wp:extent cx="5760720" cy="428625"/>
            <wp:effectExtent l="0" t="0" r="0" b="9525"/>
            <wp:docPr id="15171325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325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6900" w14:textId="55FFB38A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20E45F5B" w14:textId="3CE149B9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2CE4F78D" w14:textId="4D97A048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49024" behindDoc="0" locked="0" layoutInCell="1" allowOverlap="1" wp14:anchorId="17CFC95B" wp14:editId="1EA9EE59">
            <wp:simplePos x="0" y="0"/>
            <wp:positionH relativeFrom="margin">
              <wp:posOffset>2320925</wp:posOffset>
            </wp:positionH>
            <wp:positionV relativeFrom="margin">
              <wp:posOffset>4849495</wp:posOffset>
            </wp:positionV>
            <wp:extent cx="1104265" cy="1773555"/>
            <wp:effectExtent l="0" t="0" r="635" b="0"/>
            <wp:wrapSquare wrapText="bothSides"/>
            <wp:docPr id="10529335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77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7D70A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16E6877B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7E521EF0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6EDEF1B7" w14:textId="7B62CCFB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6C1B70FC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369C9788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0AD6BADF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24BFABC1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4C7A623A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5D5AA3C9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230095BD" w14:textId="77777777" w:rsidR="00462950" w:rsidRDefault="00462950" w:rsidP="00EF566A">
      <w:pPr>
        <w:pStyle w:val="Normal1"/>
        <w:spacing w:before="0" w:after="0"/>
        <w:ind w:left="0"/>
        <w:rPr>
          <w:sz w:val="26"/>
          <w:szCs w:val="26"/>
        </w:rPr>
      </w:pPr>
    </w:p>
    <w:p w14:paraId="73D7E36D" w14:textId="77777777" w:rsidR="00462950" w:rsidRDefault="00462950" w:rsidP="004629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09009173" w14:textId="241FD26A" w:rsidR="00462950" w:rsidRDefault="00462950" w:rsidP="004629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927711">
        <w:rPr>
          <w:rFonts w:ascii="Arial" w:hAnsi="Arial" w:cs="Arial"/>
          <w:sz w:val="32"/>
          <w:szCs w:val="32"/>
        </w:rPr>
        <w:t xml:space="preserve">Dossier à retourner avec les pièces </w:t>
      </w:r>
      <w:r>
        <w:rPr>
          <w:rFonts w:ascii="Arial" w:hAnsi="Arial" w:cs="Arial"/>
          <w:sz w:val="32"/>
          <w:szCs w:val="32"/>
        </w:rPr>
        <w:t>justificatives</w:t>
      </w:r>
    </w:p>
    <w:p w14:paraId="75D8AB50" w14:textId="77777777" w:rsidR="00462950" w:rsidRDefault="00462950" w:rsidP="004629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1431014B" w14:textId="1A817945" w:rsidR="00462950" w:rsidRPr="00D15212" w:rsidRDefault="00462950" w:rsidP="004629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D1521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Avant le 1</w:t>
      </w:r>
      <w:r w:rsidRPr="00D15212">
        <w:rPr>
          <w:rFonts w:ascii="Arial" w:hAnsi="Arial" w:cs="Arial"/>
          <w:b/>
          <w:bCs/>
          <w:color w:val="FF0000"/>
          <w:sz w:val="32"/>
          <w:szCs w:val="32"/>
          <w:u w:val="single"/>
          <w:vertAlign w:val="superscript"/>
        </w:rPr>
        <w:t>er</w:t>
      </w:r>
      <w:r w:rsidRPr="00D1521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</w:t>
      </w:r>
      <w:r w:rsidR="0013195A" w:rsidRPr="00013470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juin</w:t>
      </w:r>
      <w:r w:rsidRPr="00D1521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202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5</w:t>
      </w:r>
    </w:p>
    <w:p w14:paraId="370B5D02" w14:textId="77777777" w:rsidR="00462950" w:rsidRPr="00927711" w:rsidRDefault="00462950" w:rsidP="004629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9FBE97F" w14:textId="77777777" w:rsidR="00462950" w:rsidRDefault="00462950" w:rsidP="004629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927711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par</w:t>
      </w:r>
      <w:proofErr w:type="gramEnd"/>
      <w:r>
        <w:rPr>
          <w:rFonts w:ascii="Arial" w:hAnsi="Arial" w:cs="Arial"/>
          <w:sz w:val="32"/>
          <w:szCs w:val="32"/>
        </w:rPr>
        <w:t xml:space="preserve"> mail :</w:t>
      </w:r>
    </w:p>
    <w:p w14:paraId="603989D2" w14:textId="77777777" w:rsidR="00462950" w:rsidRDefault="001641AE" w:rsidP="004629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3520A0"/>
          <w:sz w:val="32"/>
          <w:szCs w:val="32"/>
          <w:u w:val="single"/>
        </w:rPr>
      </w:pPr>
      <w:hyperlink r:id="rId11" w:history="1">
        <w:r w:rsidR="00462950" w:rsidRPr="00964826">
          <w:rPr>
            <w:rStyle w:val="Lienhypertexte"/>
            <w:rFonts w:ascii="Arial" w:hAnsi="Arial" w:cs="Arial"/>
            <w:b/>
            <w:i/>
            <w:sz w:val="32"/>
            <w:szCs w:val="32"/>
          </w:rPr>
          <w:t>sub@caf70.caf.fr</w:t>
        </w:r>
      </w:hyperlink>
    </w:p>
    <w:p w14:paraId="30B2301F" w14:textId="77777777" w:rsidR="00462950" w:rsidRDefault="00462950" w:rsidP="004629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3520A0"/>
          <w:sz w:val="32"/>
          <w:szCs w:val="32"/>
          <w:u w:val="single"/>
        </w:rPr>
      </w:pPr>
    </w:p>
    <w:p w14:paraId="41437F05" w14:textId="77777777" w:rsidR="00816D1A" w:rsidRDefault="00816D1A" w:rsidP="00462950">
      <w:pPr>
        <w:pStyle w:val="Normal1"/>
        <w:spacing w:before="0" w:after="0"/>
        <w:ind w:left="0" w:right="170"/>
        <w:rPr>
          <w:rFonts w:ascii="Verdana" w:hAnsi="Verdana"/>
          <w:i/>
          <w:color w:val="7030A0"/>
          <w:szCs w:val="26"/>
        </w:rPr>
      </w:pPr>
    </w:p>
    <w:p w14:paraId="1326A94F" w14:textId="1F5CAC1C" w:rsidR="00322406" w:rsidRPr="00B83155" w:rsidRDefault="00EC589C" w:rsidP="00462950">
      <w:pPr>
        <w:pStyle w:val="Normal1"/>
        <w:spacing w:before="0" w:after="0"/>
        <w:ind w:left="0" w:right="170"/>
        <w:rPr>
          <w:rFonts w:ascii="Verdana" w:hAnsi="Verdana"/>
          <w:i/>
          <w:szCs w:val="26"/>
        </w:rPr>
      </w:pPr>
      <w:r w:rsidRPr="00B83155">
        <w:rPr>
          <w:rFonts w:ascii="Verdana" w:hAnsi="Verdana"/>
          <w:i/>
          <w:color w:val="7030A0"/>
          <w:szCs w:val="26"/>
        </w:rPr>
        <w:t>L’arrivée d’un enfant, l’adolescence, la séparation… sont autant d’événements qui peuvent fragiliser la vie familiale.</w:t>
      </w:r>
      <w:r w:rsidR="00C7382C" w:rsidRPr="00B83155">
        <w:rPr>
          <w:rFonts w:ascii="Verdana" w:hAnsi="Verdana"/>
          <w:i/>
          <w:color w:val="7030A0"/>
          <w:szCs w:val="26"/>
        </w:rPr>
        <w:t xml:space="preserve"> L</w:t>
      </w:r>
      <w:r w:rsidR="007C5951" w:rsidRPr="00B83155">
        <w:rPr>
          <w:rFonts w:ascii="Verdana" w:hAnsi="Verdana"/>
          <w:i/>
          <w:color w:val="7030A0"/>
          <w:szCs w:val="26"/>
        </w:rPr>
        <w:t xml:space="preserve">a Caf </w:t>
      </w:r>
      <w:r w:rsidR="00C7382C" w:rsidRPr="00B83155">
        <w:rPr>
          <w:rFonts w:ascii="Verdana" w:hAnsi="Verdana"/>
          <w:i/>
          <w:color w:val="7030A0"/>
          <w:szCs w:val="26"/>
        </w:rPr>
        <w:t>à travers sa politique de soutien à la parentalité</w:t>
      </w:r>
      <w:r w:rsidR="00765A27" w:rsidRPr="00B83155">
        <w:rPr>
          <w:rFonts w:ascii="Verdana" w:hAnsi="Verdana"/>
          <w:i/>
          <w:color w:val="7030A0"/>
          <w:szCs w:val="26"/>
        </w:rPr>
        <w:t>, finance les dispositifs dédiés à l’accompagnement des parents</w:t>
      </w:r>
      <w:r w:rsidR="00BA1231" w:rsidRPr="00B83155">
        <w:rPr>
          <w:rFonts w:ascii="Verdana" w:hAnsi="Verdana"/>
          <w:i/>
          <w:color w:val="7030A0"/>
          <w:szCs w:val="26"/>
        </w:rPr>
        <w:t xml:space="preserve">, </w:t>
      </w:r>
      <w:r w:rsidR="00EF566A" w:rsidRPr="00B83155">
        <w:rPr>
          <w:rFonts w:ascii="Verdana" w:hAnsi="Verdana"/>
          <w:i/>
          <w:color w:val="7030A0"/>
          <w:szCs w:val="26"/>
        </w:rPr>
        <w:t xml:space="preserve">qui </w:t>
      </w:r>
      <w:r w:rsidR="00C7382C" w:rsidRPr="00B83155">
        <w:rPr>
          <w:rFonts w:ascii="Verdana" w:hAnsi="Verdana"/>
          <w:i/>
          <w:color w:val="7030A0"/>
          <w:szCs w:val="26"/>
        </w:rPr>
        <w:t>favorise</w:t>
      </w:r>
      <w:r w:rsidR="00EF566A" w:rsidRPr="00B83155">
        <w:rPr>
          <w:rFonts w:ascii="Verdana" w:hAnsi="Verdana"/>
          <w:i/>
          <w:color w:val="7030A0"/>
          <w:szCs w:val="26"/>
        </w:rPr>
        <w:t>nt</w:t>
      </w:r>
      <w:r w:rsidR="00BB5DE5" w:rsidRPr="00B83155">
        <w:rPr>
          <w:rFonts w:ascii="Verdana" w:hAnsi="Verdana"/>
          <w:i/>
          <w:color w:val="7030A0"/>
          <w:szCs w:val="26"/>
        </w:rPr>
        <w:t xml:space="preserve"> </w:t>
      </w:r>
      <w:r w:rsidR="00C7382C" w:rsidRPr="00B83155">
        <w:rPr>
          <w:rFonts w:ascii="Verdana" w:hAnsi="Verdana"/>
          <w:i/>
          <w:color w:val="7030A0"/>
          <w:szCs w:val="26"/>
        </w:rPr>
        <w:t>la qualité des liens parents-enfants aux moments clé de la vie familial</w:t>
      </w:r>
      <w:r w:rsidR="00765A27" w:rsidRPr="00B83155">
        <w:rPr>
          <w:rFonts w:ascii="Verdana" w:hAnsi="Verdana"/>
          <w:i/>
          <w:color w:val="7030A0"/>
          <w:szCs w:val="26"/>
        </w:rPr>
        <w:t>e</w:t>
      </w:r>
      <w:r w:rsidR="00765A27" w:rsidRPr="00B83155">
        <w:rPr>
          <w:rFonts w:ascii="Verdana" w:hAnsi="Verdana"/>
          <w:i/>
          <w:szCs w:val="26"/>
        </w:rPr>
        <w:t>.</w:t>
      </w:r>
    </w:p>
    <w:p w14:paraId="4D3A085A" w14:textId="77777777" w:rsidR="00EC589C" w:rsidRPr="00B83155" w:rsidRDefault="00EC589C" w:rsidP="00EF566A">
      <w:pPr>
        <w:pStyle w:val="Normal1"/>
        <w:spacing w:before="0" w:after="0"/>
        <w:ind w:left="170" w:right="170"/>
        <w:rPr>
          <w:rFonts w:ascii="Verdana" w:hAnsi="Verdana"/>
          <w:szCs w:val="26"/>
        </w:rPr>
      </w:pPr>
    </w:p>
    <w:p w14:paraId="465F3791" w14:textId="77777777" w:rsidR="00794CD4" w:rsidRPr="00B83155" w:rsidRDefault="00794CD4" w:rsidP="00EF566A">
      <w:pPr>
        <w:pStyle w:val="Normal1"/>
        <w:spacing w:before="0" w:after="0"/>
        <w:ind w:left="170" w:right="170"/>
        <w:rPr>
          <w:rFonts w:ascii="Verdana" w:hAnsi="Verdana"/>
          <w:szCs w:val="26"/>
        </w:rPr>
      </w:pPr>
    </w:p>
    <w:p w14:paraId="4DE38B78" w14:textId="1522C812" w:rsidR="00794CD4" w:rsidRPr="00B83155" w:rsidRDefault="00462950" w:rsidP="00731BD9">
      <w:pPr>
        <w:pStyle w:val="Normal1"/>
        <w:spacing w:before="0" w:after="0"/>
        <w:ind w:left="170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7030A0"/>
          <w:sz w:val="22"/>
          <w:szCs w:val="22"/>
        </w:rPr>
        <w:t xml:space="preserve">La </w:t>
      </w:r>
      <w:r w:rsidR="007C5951" w:rsidRPr="00B83155">
        <w:rPr>
          <w:rFonts w:ascii="Verdana" w:hAnsi="Verdana"/>
          <w:b/>
          <w:color w:val="7030A0"/>
          <w:sz w:val="22"/>
          <w:szCs w:val="22"/>
        </w:rPr>
        <w:t>semaine</w:t>
      </w:r>
      <w:r w:rsidR="007C5951" w:rsidRPr="00B83155">
        <w:rPr>
          <w:rFonts w:ascii="Verdana" w:hAnsi="Verdana"/>
          <w:color w:val="7030A0"/>
          <w:sz w:val="22"/>
          <w:szCs w:val="22"/>
        </w:rPr>
        <w:t xml:space="preserve"> </w:t>
      </w:r>
      <w:r w:rsidR="007C5951" w:rsidRPr="00B83155">
        <w:rPr>
          <w:rFonts w:ascii="Verdana" w:hAnsi="Verdana"/>
          <w:b/>
          <w:color w:val="7030A0"/>
          <w:sz w:val="22"/>
          <w:szCs w:val="22"/>
        </w:rPr>
        <w:t>de la parentalité</w:t>
      </w:r>
      <w:r w:rsidR="007C5951" w:rsidRPr="00B83155">
        <w:rPr>
          <w:rFonts w:ascii="Verdana" w:hAnsi="Verdana"/>
          <w:color w:val="7030A0"/>
          <w:sz w:val="22"/>
          <w:szCs w:val="22"/>
        </w:rPr>
        <w:t xml:space="preserve"> </w:t>
      </w:r>
      <w:r w:rsidR="007C5951" w:rsidRPr="00B83155">
        <w:rPr>
          <w:rFonts w:ascii="Verdana" w:hAnsi="Verdana"/>
          <w:sz w:val="22"/>
          <w:szCs w:val="22"/>
        </w:rPr>
        <w:t>est un événement phare</w:t>
      </w:r>
      <w:r w:rsidR="00765A27" w:rsidRPr="00B83155">
        <w:rPr>
          <w:rFonts w:ascii="Verdana" w:hAnsi="Verdana"/>
          <w:sz w:val="22"/>
          <w:szCs w:val="22"/>
        </w:rPr>
        <w:t xml:space="preserve">, </w:t>
      </w:r>
      <w:r w:rsidR="007C5951" w:rsidRPr="00B83155">
        <w:rPr>
          <w:rFonts w:ascii="Verdana" w:hAnsi="Verdana"/>
          <w:sz w:val="22"/>
          <w:szCs w:val="22"/>
        </w:rPr>
        <w:t xml:space="preserve">consacré </w:t>
      </w:r>
      <w:r w:rsidR="00765A27" w:rsidRPr="00B83155">
        <w:rPr>
          <w:rFonts w:ascii="Verdana" w:hAnsi="Verdana"/>
          <w:sz w:val="22"/>
          <w:szCs w:val="22"/>
        </w:rPr>
        <w:t xml:space="preserve">à toutes les </w:t>
      </w:r>
      <w:r w:rsidR="007C5951" w:rsidRPr="00B83155">
        <w:rPr>
          <w:rFonts w:ascii="Verdana" w:hAnsi="Verdana"/>
          <w:sz w:val="22"/>
          <w:szCs w:val="22"/>
        </w:rPr>
        <w:t>familles et profess</w:t>
      </w:r>
      <w:r w:rsidR="00EC589C" w:rsidRPr="00B83155">
        <w:rPr>
          <w:rFonts w:ascii="Verdana" w:hAnsi="Verdana"/>
          <w:sz w:val="22"/>
          <w:szCs w:val="22"/>
        </w:rPr>
        <w:t xml:space="preserve">ionnels </w:t>
      </w:r>
      <w:r w:rsidR="00765A27" w:rsidRPr="00B83155">
        <w:rPr>
          <w:rFonts w:ascii="Verdana" w:hAnsi="Verdana"/>
          <w:sz w:val="22"/>
          <w:szCs w:val="22"/>
        </w:rPr>
        <w:t xml:space="preserve">du département qui œuvrent </w:t>
      </w:r>
      <w:r w:rsidR="00EC589C" w:rsidRPr="00B83155">
        <w:rPr>
          <w:rFonts w:ascii="Verdana" w:hAnsi="Verdana"/>
          <w:sz w:val="22"/>
          <w:szCs w:val="22"/>
        </w:rPr>
        <w:t>dans le</w:t>
      </w:r>
      <w:r w:rsidR="00B154B1">
        <w:rPr>
          <w:rFonts w:ascii="Verdana" w:hAnsi="Verdana"/>
          <w:sz w:val="22"/>
          <w:szCs w:val="22"/>
        </w:rPr>
        <w:t xml:space="preserve"> domaine de </w:t>
      </w:r>
      <w:r w:rsidR="00BB5DE5" w:rsidRPr="00B83155">
        <w:rPr>
          <w:rFonts w:ascii="Verdana" w:hAnsi="Verdana"/>
          <w:sz w:val="22"/>
          <w:szCs w:val="22"/>
        </w:rPr>
        <w:t>la parentalité.</w:t>
      </w:r>
    </w:p>
    <w:p w14:paraId="2D6A539C" w14:textId="77777777" w:rsidR="00794CD4" w:rsidRPr="00B83155" w:rsidRDefault="00794CD4" w:rsidP="00731BD9">
      <w:pPr>
        <w:pStyle w:val="Normal1"/>
        <w:spacing w:before="0" w:after="0"/>
        <w:ind w:left="170" w:right="170"/>
        <w:rPr>
          <w:rFonts w:ascii="Verdana" w:hAnsi="Verdana"/>
          <w:sz w:val="22"/>
          <w:szCs w:val="22"/>
        </w:rPr>
      </w:pPr>
    </w:p>
    <w:p w14:paraId="6316596B" w14:textId="641AAE14" w:rsidR="006A716F" w:rsidRDefault="00EC589C" w:rsidP="00731BD9">
      <w:pPr>
        <w:pStyle w:val="Normal1"/>
        <w:spacing w:before="0" w:after="0"/>
        <w:ind w:left="170" w:right="170"/>
        <w:rPr>
          <w:rFonts w:ascii="Verdana" w:hAnsi="Verdana"/>
          <w:sz w:val="22"/>
          <w:szCs w:val="22"/>
        </w:rPr>
      </w:pPr>
      <w:r w:rsidRPr="00B83155">
        <w:rPr>
          <w:rFonts w:ascii="Verdana" w:hAnsi="Verdana"/>
          <w:b/>
          <w:color w:val="7030A0"/>
          <w:sz w:val="22"/>
          <w:szCs w:val="22"/>
        </w:rPr>
        <w:t xml:space="preserve">Cette opération se tient du </w:t>
      </w:r>
      <w:r w:rsidR="00013470">
        <w:rPr>
          <w:rFonts w:ascii="Verdana" w:hAnsi="Verdana"/>
          <w:b/>
          <w:color w:val="7030A0"/>
          <w:sz w:val="22"/>
          <w:szCs w:val="22"/>
        </w:rPr>
        <w:t xml:space="preserve">6 au 11 octobre 2025 </w:t>
      </w:r>
      <w:r w:rsidR="00EF566A" w:rsidRPr="002F2A10">
        <w:rPr>
          <w:rFonts w:ascii="Verdana" w:hAnsi="Verdana"/>
          <w:bCs/>
          <w:sz w:val="22"/>
          <w:szCs w:val="22"/>
        </w:rPr>
        <w:t>au sein</w:t>
      </w:r>
      <w:r w:rsidR="00EF566A" w:rsidRPr="002F2A10">
        <w:rPr>
          <w:rFonts w:ascii="Verdana" w:hAnsi="Verdana"/>
          <w:sz w:val="22"/>
          <w:szCs w:val="22"/>
        </w:rPr>
        <w:t xml:space="preserve"> </w:t>
      </w:r>
      <w:r w:rsidR="00EF566A" w:rsidRPr="00B83155">
        <w:rPr>
          <w:rFonts w:ascii="Verdana" w:hAnsi="Verdana"/>
          <w:sz w:val="22"/>
          <w:szCs w:val="22"/>
        </w:rPr>
        <w:t>des structures. E</w:t>
      </w:r>
      <w:r w:rsidR="00765A27" w:rsidRPr="00B83155">
        <w:rPr>
          <w:rFonts w:ascii="Verdana" w:hAnsi="Verdana"/>
          <w:sz w:val="22"/>
          <w:szCs w:val="22"/>
        </w:rPr>
        <w:t xml:space="preserve">lle fait la promotion de la parentalité et </w:t>
      </w:r>
      <w:r w:rsidR="007C5951" w:rsidRPr="00B83155">
        <w:rPr>
          <w:rFonts w:ascii="Verdana" w:hAnsi="Verdana"/>
          <w:sz w:val="22"/>
          <w:szCs w:val="22"/>
        </w:rPr>
        <w:t xml:space="preserve">poursuit plusieurs </w:t>
      </w:r>
      <w:r w:rsidR="006A716F" w:rsidRPr="00B83155">
        <w:rPr>
          <w:rFonts w:ascii="Verdana" w:hAnsi="Verdana"/>
          <w:sz w:val="22"/>
          <w:szCs w:val="22"/>
        </w:rPr>
        <w:t>objectif</w:t>
      </w:r>
      <w:r w:rsidR="009F34A0" w:rsidRPr="00B83155">
        <w:rPr>
          <w:rFonts w:ascii="Verdana" w:hAnsi="Verdana"/>
          <w:sz w:val="22"/>
          <w:szCs w:val="22"/>
        </w:rPr>
        <w:t>s</w:t>
      </w:r>
      <w:r w:rsidR="006A716F" w:rsidRPr="00B83155">
        <w:rPr>
          <w:rFonts w:ascii="Verdana" w:hAnsi="Verdana"/>
          <w:sz w:val="22"/>
          <w:szCs w:val="22"/>
        </w:rPr>
        <w:t> :</w:t>
      </w:r>
    </w:p>
    <w:p w14:paraId="4EB09A75" w14:textId="77777777" w:rsidR="00462950" w:rsidRPr="00B83155" w:rsidRDefault="00462950" w:rsidP="00731BD9">
      <w:pPr>
        <w:pStyle w:val="Normal1"/>
        <w:spacing w:before="0" w:after="0"/>
        <w:ind w:left="170" w:right="170"/>
        <w:rPr>
          <w:rFonts w:ascii="Verdana" w:hAnsi="Verdana"/>
          <w:sz w:val="22"/>
          <w:szCs w:val="22"/>
        </w:rPr>
      </w:pPr>
    </w:p>
    <w:p w14:paraId="6B713E3A" w14:textId="1D7352A6" w:rsidR="006A716F" w:rsidRPr="00B83155" w:rsidRDefault="006A716F" w:rsidP="00731BD9">
      <w:pPr>
        <w:pStyle w:val="Normal1"/>
        <w:numPr>
          <w:ilvl w:val="0"/>
          <w:numId w:val="24"/>
        </w:numPr>
        <w:ind w:left="851" w:right="170"/>
        <w:rPr>
          <w:rFonts w:ascii="Verdana" w:hAnsi="Verdana"/>
          <w:sz w:val="22"/>
          <w:szCs w:val="22"/>
        </w:rPr>
      </w:pPr>
      <w:r w:rsidRPr="00B83155">
        <w:rPr>
          <w:rFonts w:ascii="Verdana" w:hAnsi="Verdana"/>
          <w:b/>
          <w:color w:val="7030A0"/>
          <w:sz w:val="22"/>
          <w:szCs w:val="22"/>
        </w:rPr>
        <w:t>Organiser</w:t>
      </w:r>
      <w:r w:rsidRPr="00B83155">
        <w:rPr>
          <w:rFonts w:ascii="Verdana" w:hAnsi="Verdana"/>
          <w:sz w:val="22"/>
          <w:szCs w:val="22"/>
        </w:rPr>
        <w:t xml:space="preserve"> des temps d’animation pour renforcer les liens entre parents et enfants</w:t>
      </w:r>
      <w:r w:rsidR="00FA63B8">
        <w:rPr>
          <w:rFonts w:ascii="Verdana" w:hAnsi="Verdana"/>
          <w:sz w:val="22"/>
          <w:szCs w:val="22"/>
        </w:rPr>
        <w:t> ;</w:t>
      </w:r>
    </w:p>
    <w:p w14:paraId="726D2789" w14:textId="77777777" w:rsidR="00731BD9" w:rsidRPr="00B83155" w:rsidRDefault="00731BD9" w:rsidP="00731BD9">
      <w:pPr>
        <w:pStyle w:val="Normal1"/>
        <w:ind w:left="851" w:right="170"/>
        <w:rPr>
          <w:rFonts w:ascii="Verdana" w:hAnsi="Verdana"/>
          <w:sz w:val="22"/>
          <w:szCs w:val="22"/>
        </w:rPr>
      </w:pPr>
    </w:p>
    <w:p w14:paraId="6092A555" w14:textId="7E3CA1DE" w:rsidR="006A716F" w:rsidRPr="00B83155" w:rsidRDefault="006A716F" w:rsidP="00731BD9">
      <w:pPr>
        <w:pStyle w:val="Normal1"/>
        <w:numPr>
          <w:ilvl w:val="0"/>
          <w:numId w:val="24"/>
        </w:numPr>
        <w:ind w:left="851" w:right="170"/>
        <w:rPr>
          <w:rFonts w:ascii="Verdana" w:hAnsi="Verdana"/>
          <w:sz w:val="22"/>
          <w:szCs w:val="22"/>
        </w:rPr>
      </w:pPr>
      <w:r w:rsidRPr="00B83155">
        <w:rPr>
          <w:rFonts w:ascii="Verdana" w:hAnsi="Verdana"/>
          <w:b/>
          <w:color w:val="7030A0"/>
          <w:sz w:val="22"/>
          <w:szCs w:val="22"/>
        </w:rPr>
        <w:t>Mettre en lien</w:t>
      </w:r>
      <w:r w:rsidRPr="00B83155">
        <w:rPr>
          <w:rFonts w:ascii="Verdana" w:hAnsi="Verdana"/>
          <w:sz w:val="22"/>
          <w:szCs w:val="22"/>
        </w:rPr>
        <w:t xml:space="preserve"> et</w:t>
      </w:r>
      <w:r w:rsidRPr="00B83155">
        <w:rPr>
          <w:rFonts w:ascii="Verdana" w:hAnsi="Verdana"/>
          <w:b/>
          <w:color w:val="7030A0"/>
          <w:sz w:val="22"/>
          <w:szCs w:val="22"/>
        </w:rPr>
        <w:t xml:space="preserve"> développer</w:t>
      </w:r>
      <w:r w:rsidRPr="00B83155">
        <w:rPr>
          <w:rFonts w:ascii="Verdana" w:hAnsi="Verdana"/>
          <w:sz w:val="22"/>
          <w:szCs w:val="22"/>
        </w:rPr>
        <w:t xml:space="preserve"> un réseau de professionnels afin de permettre aux différents partenaires de mieux se connaître, d’envisager une collaboration dans le cadre d’activités collectives et de mettre en commun les compétences de chacun</w:t>
      </w:r>
      <w:r w:rsidR="00FA63B8">
        <w:rPr>
          <w:rFonts w:ascii="Verdana" w:hAnsi="Verdana"/>
          <w:sz w:val="22"/>
          <w:szCs w:val="22"/>
        </w:rPr>
        <w:t> ;</w:t>
      </w:r>
    </w:p>
    <w:p w14:paraId="74DDA3BD" w14:textId="77777777" w:rsidR="00731BD9" w:rsidRPr="00B83155" w:rsidRDefault="00731BD9" w:rsidP="00731BD9">
      <w:pPr>
        <w:pStyle w:val="Normal1"/>
        <w:ind w:left="851" w:right="170"/>
        <w:rPr>
          <w:rFonts w:ascii="Verdana" w:hAnsi="Verdana"/>
          <w:sz w:val="22"/>
          <w:szCs w:val="22"/>
        </w:rPr>
      </w:pPr>
    </w:p>
    <w:p w14:paraId="75DF7F25" w14:textId="77777777" w:rsidR="006A716F" w:rsidRPr="00B83155" w:rsidRDefault="006A716F" w:rsidP="00731BD9">
      <w:pPr>
        <w:pStyle w:val="Normal1"/>
        <w:numPr>
          <w:ilvl w:val="0"/>
          <w:numId w:val="24"/>
        </w:numPr>
        <w:ind w:left="851" w:right="170"/>
        <w:rPr>
          <w:rFonts w:ascii="Verdana" w:hAnsi="Verdana"/>
          <w:sz w:val="22"/>
          <w:szCs w:val="22"/>
        </w:rPr>
      </w:pPr>
      <w:r w:rsidRPr="00B83155">
        <w:rPr>
          <w:rFonts w:ascii="Verdana" w:hAnsi="Verdana"/>
          <w:b/>
          <w:color w:val="7030A0"/>
          <w:sz w:val="22"/>
          <w:szCs w:val="22"/>
        </w:rPr>
        <w:t xml:space="preserve">Amener </w:t>
      </w:r>
      <w:r w:rsidRPr="00B83155">
        <w:rPr>
          <w:rFonts w:ascii="Verdana" w:hAnsi="Verdana"/>
          <w:sz w:val="22"/>
          <w:szCs w:val="22"/>
        </w:rPr>
        <w:t>les familles et les professionnels à échanger sur leurs pratiques éducatives et sur la prise en charge des différents besoins des enfants</w:t>
      </w:r>
      <w:r w:rsidR="00EB0C8F" w:rsidRPr="00B83155">
        <w:rPr>
          <w:rFonts w:ascii="Verdana" w:hAnsi="Verdana"/>
          <w:sz w:val="22"/>
          <w:szCs w:val="22"/>
        </w:rPr>
        <w:t xml:space="preserve"> / adolescents</w:t>
      </w:r>
      <w:r w:rsidRPr="00B83155">
        <w:rPr>
          <w:rFonts w:ascii="Verdana" w:hAnsi="Verdana"/>
          <w:sz w:val="22"/>
          <w:szCs w:val="22"/>
        </w:rPr>
        <w:t>.</w:t>
      </w:r>
    </w:p>
    <w:p w14:paraId="1A1DA774" w14:textId="77777777" w:rsidR="00EF566A" w:rsidRPr="00B83155" w:rsidRDefault="00EF566A" w:rsidP="00731BD9">
      <w:pPr>
        <w:pStyle w:val="Normal1"/>
        <w:ind w:right="170"/>
        <w:rPr>
          <w:rFonts w:ascii="Verdana" w:hAnsi="Verdana"/>
          <w:sz w:val="22"/>
          <w:szCs w:val="22"/>
        </w:rPr>
      </w:pPr>
    </w:p>
    <w:p w14:paraId="6CC8A7CA" w14:textId="77777777" w:rsidR="0035693F" w:rsidRPr="00B83155" w:rsidRDefault="0035693F" w:rsidP="00462950">
      <w:pPr>
        <w:pStyle w:val="Normal1"/>
        <w:ind w:left="0" w:right="170"/>
        <w:rPr>
          <w:rFonts w:ascii="Verdana" w:hAnsi="Verdana"/>
          <w:b/>
          <w:noProof/>
          <w:color w:val="333399"/>
          <w:sz w:val="12"/>
          <w:szCs w:val="12"/>
        </w:rPr>
      </w:pPr>
    </w:p>
    <w:p w14:paraId="5814AFB5" w14:textId="77777777" w:rsidR="00A32DDE" w:rsidRPr="00B83155" w:rsidRDefault="00A32DDE" w:rsidP="00F217AD">
      <w:pPr>
        <w:pStyle w:val="Paragraphedeliste"/>
        <w:ind w:left="170" w:right="139"/>
        <w:jc w:val="both"/>
        <w:rPr>
          <w:rFonts w:ascii="Verdana" w:hAnsi="Verdana"/>
          <w:sz w:val="22"/>
          <w:szCs w:val="22"/>
        </w:rPr>
      </w:pPr>
    </w:p>
    <w:p w14:paraId="665D1166" w14:textId="77777777" w:rsidR="00A32DDE" w:rsidRPr="00B83155" w:rsidRDefault="00A32DDE" w:rsidP="00F217AD">
      <w:pPr>
        <w:pStyle w:val="Normal1"/>
        <w:spacing w:before="0" w:after="0"/>
        <w:ind w:left="170" w:right="990"/>
        <w:rPr>
          <w:rFonts w:ascii="Verdana" w:hAnsi="Verdana"/>
          <w:sz w:val="22"/>
          <w:szCs w:val="22"/>
        </w:rPr>
      </w:pPr>
    </w:p>
    <w:p w14:paraId="211B3EBF" w14:textId="77777777" w:rsidR="00190FE5" w:rsidRPr="00190FE5" w:rsidRDefault="00190FE5" w:rsidP="00190FE5">
      <w:pPr>
        <w:widowControl w:val="0"/>
        <w:tabs>
          <w:tab w:val="left" w:pos="851"/>
        </w:tabs>
        <w:spacing w:line="276" w:lineRule="auto"/>
        <w:ind w:right="990"/>
        <w:jc w:val="both"/>
        <w:rPr>
          <w:rFonts w:ascii="Verdana" w:hAnsi="Verdana"/>
          <w:bCs/>
          <w:sz w:val="22"/>
          <w:szCs w:val="22"/>
        </w:rPr>
      </w:pPr>
    </w:p>
    <w:p w14:paraId="6F4A0EE2" w14:textId="77777777" w:rsidR="00816D1A" w:rsidRDefault="00816D1A" w:rsidP="00B83155">
      <w:pPr>
        <w:pStyle w:val="soustitre1"/>
        <w:ind w:left="0" w:right="990"/>
        <w:rPr>
          <w:rFonts w:ascii="Candara" w:hAnsi="Candara"/>
          <w:sz w:val="22"/>
          <w:szCs w:val="22"/>
        </w:rPr>
      </w:pPr>
    </w:p>
    <w:p w14:paraId="6C9A2805" w14:textId="77777777" w:rsidR="00816D1A" w:rsidRDefault="00816D1A" w:rsidP="00B83155">
      <w:pPr>
        <w:pStyle w:val="soustitre1"/>
        <w:ind w:left="0" w:right="990"/>
        <w:rPr>
          <w:rFonts w:ascii="Candara" w:hAnsi="Candara"/>
          <w:sz w:val="22"/>
          <w:szCs w:val="22"/>
        </w:rPr>
      </w:pPr>
    </w:p>
    <w:p w14:paraId="7F326FAC" w14:textId="044F433E" w:rsidR="00816D1A" w:rsidRPr="00816D1A" w:rsidRDefault="001C644D" w:rsidP="00816D1A">
      <w:pPr>
        <w:pStyle w:val="soustitre1"/>
        <w:ind w:left="0" w:right="990"/>
        <w:rPr>
          <w:rFonts w:ascii="Candara" w:hAnsi="Candara"/>
          <w:sz w:val="22"/>
          <w:szCs w:val="22"/>
        </w:rPr>
      </w:pPr>
      <w:r w:rsidRPr="00EF566A">
        <w:rPr>
          <w:rFonts w:ascii="Candara" w:hAnsi="Candara"/>
          <w:sz w:val="22"/>
          <w:szCs w:val="22"/>
        </w:rPr>
        <w:br w:type="page"/>
      </w:r>
    </w:p>
    <w:p w14:paraId="4CF3236D" w14:textId="77777777" w:rsidR="00816D1A" w:rsidRPr="000E4A12" w:rsidRDefault="00816D1A" w:rsidP="00816D1A">
      <w:pPr>
        <w:keepNext/>
        <w:shd w:val="clear" w:color="auto" w:fill="C6D9F1"/>
        <w:tabs>
          <w:tab w:val="left" w:pos="8789"/>
        </w:tabs>
        <w:ind w:left="1418" w:right="395" w:hanging="1418"/>
        <w:jc w:val="center"/>
        <w:outlineLvl w:val="6"/>
        <w:rPr>
          <w:rFonts w:ascii="Arial" w:hAnsi="Arial" w:cs="Arial"/>
          <w:b/>
          <w:caps/>
          <w:sz w:val="28"/>
          <w:szCs w:val="20"/>
        </w:rPr>
      </w:pPr>
    </w:p>
    <w:p w14:paraId="26A2F5E0" w14:textId="77777777" w:rsidR="00816D1A" w:rsidRPr="000E4A12" w:rsidRDefault="00816D1A" w:rsidP="00816D1A">
      <w:pPr>
        <w:keepNext/>
        <w:shd w:val="clear" w:color="auto" w:fill="C6D9F1"/>
        <w:tabs>
          <w:tab w:val="left" w:pos="8789"/>
        </w:tabs>
        <w:ind w:left="1418" w:right="395" w:hanging="1418"/>
        <w:jc w:val="center"/>
        <w:outlineLvl w:val="6"/>
        <w:rPr>
          <w:rFonts w:ascii="Arial" w:hAnsi="Arial" w:cs="Arial"/>
          <w:b/>
          <w:caps/>
          <w:sz w:val="40"/>
          <w:szCs w:val="40"/>
        </w:rPr>
      </w:pPr>
      <w:r w:rsidRPr="000E4A12">
        <w:rPr>
          <w:rFonts w:ascii="Arial" w:hAnsi="Arial" w:cs="Arial"/>
          <w:b/>
          <w:caps/>
          <w:sz w:val="40"/>
          <w:szCs w:val="40"/>
        </w:rPr>
        <w:t>Informations pratiques</w:t>
      </w:r>
    </w:p>
    <w:p w14:paraId="54BF4DB8" w14:textId="77777777" w:rsidR="00816D1A" w:rsidRPr="000E4A12" w:rsidRDefault="00816D1A" w:rsidP="00816D1A">
      <w:pPr>
        <w:keepNext/>
        <w:shd w:val="clear" w:color="auto" w:fill="C6D9F1"/>
        <w:tabs>
          <w:tab w:val="left" w:pos="8789"/>
        </w:tabs>
        <w:ind w:left="1418" w:right="395" w:hanging="1418"/>
        <w:jc w:val="center"/>
        <w:outlineLvl w:val="6"/>
        <w:rPr>
          <w:rFonts w:ascii="Arial" w:hAnsi="Arial" w:cs="Arial"/>
          <w:b/>
          <w:caps/>
          <w:sz w:val="28"/>
          <w:szCs w:val="20"/>
        </w:rPr>
      </w:pPr>
    </w:p>
    <w:p w14:paraId="4A15604A" w14:textId="77777777" w:rsidR="00816D1A" w:rsidRPr="000E4A12" w:rsidRDefault="00816D1A" w:rsidP="00816D1A">
      <w:pPr>
        <w:ind w:right="27"/>
        <w:rPr>
          <w:rFonts w:ascii="Arial" w:hAnsi="Arial" w:cs="Arial"/>
          <w:szCs w:val="20"/>
        </w:rPr>
      </w:pPr>
    </w:p>
    <w:p w14:paraId="311BC58F" w14:textId="77777777" w:rsidR="00816D1A" w:rsidRDefault="00816D1A" w:rsidP="00816D1A">
      <w:pPr>
        <w:ind w:right="27"/>
        <w:rPr>
          <w:rFonts w:ascii="Arial" w:hAnsi="Arial" w:cs="Arial"/>
          <w:szCs w:val="20"/>
        </w:rPr>
      </w:pPr>
    </w:p>
    <w:p w14:paraId="1176CE27" w14:textId="77777777" w:rsidR="00816D1A" w:rsidRDefault="00816D1A" w:rsidP="00816D1A">
      <w:pPr>
        <w:ind w:right="27"/>
        <w:rPr>
          <w:rFonts w:ascii="Arial" w:hAnsi="Arial" w:cs="Arial"/>
          <w:szCs w:val="20"/>
        </w:rPr>
      </w:pPr>
    </w:p>
    <w:p w14:paraId="15CF616C" w14:textId="77777777" w:rsidR="00816D1A" w:rsidRPr="00993B05" w:rsidRDefault="00816D1A" w:rsidP="00816D1A">
      <w:pPr>
        <w:ind w:right="27"/>
        <w:jc w:val="center"/>
        <w:rPr>
          <w:rFonts w:ascii="Arial" w:hAnsi="Arial" w:cs="Arial"/>
          <w:b/>
          <w:bCs/>
          <w:szCs w:val="20"/>
        </w:rPr>
      </w:pPr>
      <w:bookmarkStart w:id="0" w:name="_Hlk153273230"/>
      <w:r>
        <w:rPr>
          <w:rFonts w:ascii="Arial" w:hAnsi="Arial" w:cs="Arial"/>
          <w:b/>
          <w:bCs/>
          <w:szCs w:val="20"/>
        </w:rPr>
        <w:t>S</w:t>
      </w:r>
      <w:r w:rsidRPr="00993B05">
        <w:rPr>
          <w:rFonts w:ascii="Arial" w:hAnsi="Arial" w:cs="Arial"/>
          <w:b/>
          <w:bCs/>
          <w:szCs w:val="20"/>
        </w:rPr>
        <w:t>e référer au Guide des Aides aux Partenaires</w:t>
      </w:r>
    </w:p>
    <w:bookmarkEnd w:id="0"/>
    <w:p w14:paraId="4FD92900" w14:textId="77777777" w:rsidR="00816D1A" w:rsidRDefault="00816D1A" w:rsidP="00816D1A">
      <w:pPr>
        <w:ind w:right="27"/>
        <w:rPr>
          <w:rFonts w:ascii="Arial" w:hAnsi="Arial" w:cs="Arial"/>
          <w:szCs w:val="20"/>
        </w:rPr>
      </w:pPr>
    </w:p>
    <w:p w14:paraId="5906CAC0" w14:textId="77777777" w:rsidR="00816D1A" w:rsidRPr="000E4A12" w:rsidRDefault="00816D1A" w:rsidP="00816D1A">
      <w:pPr>
        <w:ind w:right="27"/>
        <w:rPr>
          <w:rFonts w:ascii="Arial" w:hAnsi="Arial" w:cs="Arial"/>
          <w:szCs w:val="20"/>
        </w:rPr>
      </w:pPr>
    </w:p>
    <w:p w14:paraId="749D1B36" w14:textId="42F394C2" w:rsidR="00816D1A" w:rsidRPr="005C0755" w:rsidRDefault="00816D1A" w:rsidP="00816D1A">
      <w:pPr>
        <w:numPr>
          <w:ilvl w:val="0"/>
          <w:numId w:val="33"/>
        </w:numPr>
        <w:ind w:right="27"/>
        <w:jc w:val="both"/>
        <w:rPr>
          <w:rFonts w:ascii="Arial" w:hAnsi="Arial" w:cs="Arial"/>
          <w:b/>
          <w:szCs w:val="20"/>
        </w:rPr>
      </w:pPr>
      <w:bookmarkStart w:id="1" w:name="_Hlk153184810"/>
      <w:r>
        <w:rPr>
          <w:rFonts w:ascii="Arial" w:hAnsi="Arial" w:cs="Arial"/>
          <w:szCs w:val="20"/>
        </w:rPr>
        <w:t>Un seul projet par dossier qui peut comporter plusieurs actions</w:t>
      </w:r>
    </w:p>
    <w:p w14:paraId="4401BE0A" w14:textId="78298B6F" w:rsidR="00816D1A" w:rsidRPr="004C1018" w:rsidRDefault="00816D1A" w:rsidP="00816D1A">
      <w:pPr>
        <w:numPr>
          <w:ilvl w:val="0"/>
          <w:numId w:val="33"/>
        </w:numPr>
        <w:ind w:right="27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Un AR (accusé réception) vous sera transmis à réception du dossier complet</w:t>
      </w:r>
    </w:p>
    <w:p w14:paraId="11E460E6" w14:textId="77777777" w:rsidR="00816D1A" w:rsidRPr="00993B05" w:rsidRDefault="00816D1A" w:rsidP="00816D1A">
      <w:pPr>
        <w:numPr>
          <w:ilvl w:val="0"/>
          <w:numId w:val="33"/>
        </w:numPr>
        <w:ind w:right="27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L’AR ne vaut pas engagement de financement</w:t>
      </w:r>
    </w:p>
    <w:p w14:paraId="0166142D" w14:textId="77777777" w:rsidR="00816D1A" w:rsidRPr="005C0755" w:rsidRDefault="00816D1A" w:rsidP="00816D1A">
      <w:pPr>
        <w:ind w:left="720" w:right="27"/>
        <w:jc w:val="both"/>
        <w:rPr>
          <w:rFonts w:ascii="Arial" w:hAnsi="Arial" w:cs="Arial"/>
          <w:b/>
          <w:szCs w:val="20"/>
        </w:rPr>
      </w:pPr>
    </w:p>
    <w:p w14:paraId="4420B3CD" w14:textId="77777777" w:rsidR="00816D1A" w:rsidRPr="000E4A12" w:rsidRDefault="00816D1A" w:rsidP="00816D1A">
      <w:pPr>
        <w:ind w:left="720" w:right="27"/>
        <w:jc w:val="both"/>
        <w:rPr>
          <w:rFonts w:ascii="Arial" w:hAnsi="Arial" w:cs="Arial"/>
          <w:b/>
          <w:szCs w:val="20"/>
        </w:rPr>
      </w:pPr>
    </w:p>
    <w:bookmarkEnd w:id="1"/>
    <w:p w14:paraId="359E94D1" w14:textId="77777777" w:rsidR="00816D1A" w:rsidRPr="000E4A12" w:rsidRDefault="00816D1A" w:rsidP="00816D1A">
      <w:pPr>
        <w:ind w:right="27"/>
        <w:jc w:val="center"/>
        <w:rPr>
          <w:rFonts w:ascii="Arial" w:hAnsi="Arial" w:cs="Arial"/>
          <w:i/>
          <w:szCs w:val="20"/>
        </w:rPr>
      </w:pPr>
    </w:p>
    <w:p w14:paraId="1FBFF6F6" w14:textId="77777777" w:rsidR="00816D1A" w:rsidRDefault="00816D1A" w:rsidP="00816D1A">
      <w:pPr>
        <w:ind w:right="27"/>
        <w:jc w:val="center"/>
        <w:rPr>
          <w:rFonts w:ascii="Arial" w:hAnsi="Arial" w:cs="Arial"/>
          <w:i/>
          <w:szCs w:val="20"/>
        </w:rPr>
      </w:pPr>
    </w:p>
    <w:p w14:paraId="2271F776" w14:textId="77777777" w:rsidR="00816D1A" w:rsidRDefault="00816D1A" w:rsidP="00816D1A">
      <w:pPr>
        <w:ind w:right="27"/>
        <w:jc w:val="center"/>
        <w:rPr>
          <w:rFonts w:ascii="Arial" w:hAnsi="Arial" w:cs="Arial"/>
          <w:i/>
          <w:szCs w:val="20"/>
        </w:rPr>
      </w:pPr>
    </w:p>
    <w:p w14:paraId="092F3746" w14:textId="77777777" w:rsidR="00816D1A" w:rsidRDefault="00816D1A" w:rsidP="00816D1A">
      <w:pPr>
        <w:ind w:right="27"/>
        <w:jc w:val="center"/>
        <w:rPr>
          <w:rFonts w:ascii="Arial" w:hAnsi="Arial" w:cs="Arial"/>
          <w:i/>
          <w:szCs w:val="20"/>
        </w:rPr>
      </w:pPr>
    </w:p>
    <w:p w14:paraId="73681DE4" w14:textId="77777777" w:rsidR="00816D1A" w:rsidRDefault="00816D1A" w:rsidP="00816D1A">
      <w:pPr>
        <w:ind w:right="27"/>
        <w:jc w:val="center"/>
        <w:rPr>
          <w:rFonts w:ascii="Arial" w:hAnsi="Arial" w:cs="Arial"/>
          <w:i/>
          <w:szCs w:val="20"/>
        </w:rPr>
      </w:pPr>
    </w:p>
    <w:p w14:paraId="7C4FAD22" w14:textId="77777777" w:rsidR="00816D1A" w:rsidRPr="000E4A12" w:rsidRDefault="00816D1A" w:rsidP="00816D1A">
      <w:pPr>
        <w:ind w:right="27"/>
        <w:jc w:val="center"/>
        <w:rPr>
          <w:rFonts w:ascii="Arial" w:hAnsi="Arial" w:cs="Arial"/>
          <w:i/>
          <w:szCs w:val="20"/>
        </w:rPr>
      </w:pPr>
    </w:p>
    <w:p w14:paraId="17B1F48E" w14:textId="77777777" w:rsidR="00816D1A" w:rsidRPr="005C0755" w:rsidRDefault="00816D1A" w:rsidP="00816D1A">
      <w:pPr>
        <w:ind w:right="395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C0755">
        <w:rPr>
          <w:rFonts w:ascii="Arial" w:hAnsi="Arial" w:cs="Arial"/>
          <w:b/>
          <w:sz w:val="36"/>
          <w:szCs w:val="36"/>
          <w:u w:val="single"/>
        </w:rPr>
        <w:t xml:space="preserve">Tout dossier incomplet ne </w:t>
      </w:r>
      <w:r>
        <w:rPr>
          <w:rFonts w:ascii="Arial" w:hAnsi="Arial" w:cs="Arial"/>
          <w:b/>
          <w:sz w:val="36"/>
          <w:szCs w:val="36"/>
          <w:u w:val="single"/>
        </w:rPr>
        <w:t>sera</w:t>
      </w:r>
      <w:r w:rsidRPr="005C0755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pas étudi</w:t>
      </w:r>
      <w:r w:rsidRPr="005C0755">
        <w:rPr>
          <w:rFonts w:ascii="Arial" w:hAnsi="Arial" w:cs="Arial"/>
          <w:b/>
          <w:sz w:val="36"/>
          <w:szCs w:val="36"/>
          <w:u w:val="single"/>
        </w:rPr>
        <w:t>é</w:t>
      </w:r>
    </w:p>
    <w:p w14:paraId="20FFA129" w14:textId="77777777" w:rsidR="00816D1A" w:rsidRDefault="00816D1A" w:rsidP="00816D1A">
      <w:pPr>
        <w:ind w:right="27"/>
        <w:jc w:val="both"/>
        <w:rPr>
          <w:rFonts w:ascii="Arial" w:hAnsi="Arial" w:cs="Arial"/>
          <w:szCs w:val="20"/>
        </w:rPr>
      </w:pPr>
    </w:p>
    <w:p w14:paraId="09D676DE" w14:textId="77777777" w:rsidR="00816D1A" w:rsidRPr="000E4A12" w:rsidRDefault="00816D1A" w:rsidP="00816D1A">
      <w:pPr>
        <w:ind w:right="27"/>
        <w:jc w:val="both"/>
        <w:rPr>
          <w:rFonts w:ascii="Arial" w:hAnsi="Arial" w:cs="Arial"/>
          <w:szCs w:val="20"/>
        </w:rPr>
      </w:pPr>
    </w:p>
    <w:p w14:paraId="039AD561" w14:textId="77777777" w:rsidR="00816D1A" w:rsidRDefault="00816D1A" w:rsidP="00816D1A">
      <w:pPr>
        <w:ind w:right="27"/>
        <w:jc w:val="both"/>
        <w:rPr>
          <w:rFonts w:ascii="Arial" w:hAnsi="Arial" w:cs="Arial"/>
          <w:szCs w:val="20"/>
        </w:rPr>
      </w:pPr>
    </w:p>
    <w:p w14:paraId="10C2C136" w14:textId="77777777" w:rsidR="00816D1A" w:rsidRDefault="00816D1A" w:rsidP="00816D1A">
      <w:pPr>
        <w:ind w:right="27"/>
        <w:jc w:val="both"/>
        <w:rPr>
          <w:rFonts w:ascii="Arial" w:hAnsi="Arial" w:cs="Arial"/>
          <w:szCs w:val="20"/>
        </w:rPr>
      </w:pPr>
    </w:p>
    <w:p w14:paraId="77FE7433" w14:textId="77777777" w:rsidR="00816D1A" w:rsidRDefault="00816D1A" w:rsidP="00816D1A">
      <w:pPr>
        <w:ind w:right="27"/>
        <w:jc w:val="both"/>
        <w:rPr>
          <w:rFonts w:ascii="Arial" w:hAnsi="Arial" w:cs="Arial"/>
          <w:szCs w:val="20"/>
        </w:rPr>
      </w:pPr>
    </w:p>
    <w:p w14:paraId="1D82214F" w14:textId="77777777" w:rsidR="00816D1A" w:rsidRPr="000E4A12" w:rsidRDefault="00816D1A" w:rsidP="00816D1A">
      <w:pPr>
        <w:ind w:right="27"/>
        <w:jc w:val="both"/>
        <w:rPr>
          <w:rFonts w:ascii="Arial" w:hAnsi="Arial" w:cs="Arial"/>
          <w:szCs w:val="20"/>
        </w:rPr>
      </w:pPr>
    </w:p>
    <w:p w14:paraId="65F89C97" w14:textId="77777777" w:rsidR="00816D1A" w:rsidRPr="000E4A12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0D9C2918" w14:textId="77777777" w:rsidR="00816D1A" w:rsidRDefault="00816D1A" w:rsidP="00816D1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bookmarkStart w:id="2" w:name="_Hlk153184828"/>
      <w:r w:rsidRPr="007701C2">
        <w:rPr>
          <w:rFonts w:ascii="Arial" w:hAnsi="Arial" w:cs="Arial"/>
          <w:b/>
          <w:bCs/>
          <w:color w:val="000080"/>
        </w:rPr>
        <w:t>SOMMAIRE</w:t>
      </w:r>
      <w:r>
        <w:rPr>
          <w:rFonts w:ascii="Arial" w:hAnsi="Arial" w:cs="Arial"/>
          <w:b/>
          <w:bCs/>
          <w:color w:val="000080"/>
        </w:rPr>
        <w:t> :</w:t>
      </w:r>
    </w:p>
    <w:p w14:paraId="3AE14833" w14:textId="77777777" w:rsidR="00816D1A" w:rsidRDefault="00816D1A" w:rsidP="00816D1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I. Identification du partenaire</w:t>
      </w:r>
    </w:p>
    <w:p w14:paraId="6F9B9521" w14:textId="77777777" w:rsidR="00816D1A" w:rsidRDefault="00816D1A" w:rsidP="00816D1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II. Description de l’action</w:t>
      </w:r>
    </w:p>
    <w:p w14:paraId="3EB51391" w14:textId="77777777" w:rsidR="00816D1A" w:rsidRDefault="00816D1A" w:rsidP="00816D1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III. Budget prévisionnel de l’action</w:t>
      </w:r>
    </w:p>
    <w:p w14:paraId="43BC6FD3" w14:textId="77777777" w:rsidR="00816D1A" w:rsidRDefault="00816D1A" w:rsidP="00816D1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IV. Annexes</w:t>
      </w:r>
    </w:p>
    <w:p w14:paraId="34957492" w14:textId="0A961E79" w:rsidR="00816D1A" w:rsidRDefault="00816D1A" w:rsidP="00816D1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ab/>
        <w:t>1) Attestation sur l’honneur</w:t>
      </w:r>
    </w:p>
    <w:p w14:paraId="64A5E58B" w14:textId="0D433666" w:rsidR="00816D1A" w:rsidRPr="007701C2" w:rsidRDefault="00816D1A" w:rsidP="00816D1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ab/>
        <w:t>2) Pièces justificatives à fournir</w:t>
      </w:r>
      <w:bookmarkEnd w:id="2"/>
    </w:p>
    <w:p w14:paraId="4B6403E6" w14:textId="77777777" w:rsidR="00816D1A" w:rsidRPr="000E4A12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56F678CD" w14:textId="77777777" w:rsidR="00816D1A" w:rsidRDefault="00816D1A" w:rsidP="00816D1A">
      <w:pPr>
        <w:pStyle w:val="Sansinterligne"/>
        <w:rPr>
          <w:rFonts w:ascii="Arial" w:hAnsi="Arial" w:cs="Arial"/>
        </w:rPr>
      </w:pPr>
    </w:p>
    <w:p w14:paraId="4885400A" w14:textId="77777777" w:rsidR="00816D1A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3AF6AB3B" w14:textId="77777777" w:rsidR="00816D1A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2413C9FB" w14:textId="77777777" w:rsidR="00816D1A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263869F8" w14:textId="77777777" w:rsidR="00816D1A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5D460305" w14:textId="77777777" w:rsidR="00816D1A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61EEABEF" w14:textId="77777777" w:rsidR="00816D1A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6EEC9E5A" w14:textId="77777777" w:rsidR="00816D1A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1C46D6DA" w14:textId="77777777" w:rsidR="00816D1A" w:rsidRDefault="00816D1A" w:rsidP="00816D1A">
      <w:pPr>
        <w:pStyle w:val="Sansinterligne"/>
        <w:jc w:val="center"/>
        <w:rPr>
          <w:rFonts w:ascii="Arial" w:hAnsi="Arial" w:cs="Arial"/>
        </w:rPr>
      </w:pPr>
    </w:p>
    <w:p w14:paraId="07A5C0D6" w14:textId="77777777" w:rsidR="00816D1A" w:rsidRDefault="00816D1A" w:rsidP="00816D1A">
      <w:pPr>
        <w:pStyle w:val="Sansinterligne"/>
        <w:rPr>
          <w:rFonts w:ascii="Arial" w:hAnsi="Arial" w:cs="Arial"/>
        </w:rPr>
      </w:pPr>
    </w:p>
    <w:p w14:paraId="7CE38D4F" w14:textId="77777777" w:rsidR="00816D1A" w:rsidRDefault="00816D1A" w:rsidP="00816D1A">
      <w:pPr>
        <w:keepNext/>
        <w:shd w:val="clear" w:color="auto" w:fill="C6D9F1"/>
        <w:ind w:right="395"/>
        <w:outlineLvl w:val="6"/>
        <w:rPr>
          <w:rFonts w:ascii="Arial" w:hAnsi="Arial" w:cs="Arial"/>
          <w:b/>
          <w:caps/>
          <w:sz w:val="40"/>
          <w:szCs w:val="40"/>
        </w:rPr>
      </w:pPr>
    </w:p>
    <w:p w14:paraId="40B0F90C" w14:textId="77777777" w:rsidR="00816D1A" w:rsidRPr="00BF1B48" w:rsidRDefault="00816D1A" w:rsidP="00816D1A">
      <w:pPr>
        <w:keepNext/>
        <w:numPr>
          <w:ilvl w:val="0"/>
          <w:numId w:val="34"/>
        </w:numPr>
        <w:shd w:val="clear" w:color="auto" w:fill="C6D9F1"/>
        <w:ind w:right="395" w:hanging="1080"/>
        <w:jc w:val="center"/>
        <w:outlineLvl w:val="6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IDENTIFICATION DU PARTENAIRE</w:t>
      </w:r>
    </w:p>
    <w:p w14:paraId="604F2A2F" w14:textId="77777777" w:rsidR="00816D1A" w:rsidRPr="0051095C" w:rsidRDefault="00816D1A" w:rsidP="00816D1A">
      <w:pPr>
        <w:keepNext/>
        <w:shd w:val="clear" w:color="auto" w:fill="C6D9F1"/>
        <w:tabs>
          <w:tab w:val="left" w:pos="8789"/>
        </w:tabs>
        <w:ind w:left="851" w:right="395" w:hanging="851"/>
        <w:jc w:val="center"/>
        <w:outlineLvl w:val="6"/>
        <w:rPr>
          <w:rFonts w:ascii="Arial" w:hAnsi="Arial" w:cs="Arial"/>
          <w:b/>
          <w:caps/>
          <w:sz w:val="28"/>
          <w:szCs w:val="20"/>
        </w:rPr>
      </w:pPr>
    </w:p>
    <w:p w14:paraId="58122B55" w14:textId="77777777" w:rsidR="00816D1A" w:rsidRPr="000E4A12" w:rsidRDefault="00816D1A" w:rsidP="00816D1A">
      <w:pPr>
        <w:ind w:right="27"/>
        <w:rPr>
          <w:rFonts w:ascii="Arial" w:hAnsi="Arial" w:cs="Arial"/>
          <w:szCs w:val="20"/>
        </w:rPr>
      </w:pPr>
    </w:p>
    <w:p w14:paraId="67A04426" w14:textId="3767CAC4" w:rsidR="00816D1A" w:rsidRDefault="00816D1A" w:rsidP="00816D1A">
      <w:pPr>
        <w:keepNext/>
        <w:spacing w:before="240" w:line="480" w:lineRule="auto"/>
        <w:ind w:right="27"/>
        <w:outlineLvl w:val="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Vous êtes : </w:t>
      </w:r>
    </w:p>
    <w:p w14:paraId="0A634A23" w14:textId="1EAADE4B" w:rsidR="00816D1A" w:rsidRDefault="00816D1A" w:rsidP="00816D1A">
      <w:pPr>
        <w:keepNext/>
        <w:spacing w:line="480" w:lineRule="auto"/>
        <w:ind w:right="27"/>
        <w:outlineLvl w:val="8"/>
        <w:rPr>
          <w:rFonts w:ascii="Arial" w:hAnsi="Arial" w:cs="Arial"/>
        </w:rPr>
      </w:pPr>
      <w:r w:rsidRPr="006529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5FA0B9" wp14:editId="1F501548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170815" cy="163830"/>
                <wp:effectExtent l="12700" t="9525" r="6985" b="7620"/>
                <wp:wrapNone/>
                <wp:docPr id="8594747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2548B" id="Rectangle 2" o:spid="_x0000_s1026" style="position:absolute;margin-left:.95pt;margin-top:1.35pt;width:13.45pt;height:12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7r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"/>
            </w:pict>
          </mc:Fallback>
        </mc:AlternateContent>
      </w:r>
      <w:r w:rsidRPr="006529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C31CF" wp14:editId="4603DD2C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</wp:posOffset>
                </wp:positionV>
                <wp:extent cx="170815" cy="163830"/>
                <wp:effectExtent l="10160" t="9525" r="9525" b="7620"/>
                <wp:wrapNone/>
                <wp:docPr id="6310236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BAFE8" id="Rectangle 3" o:spid="_x0000_s1026" style="position:absolute;margin-left:250.8pt;margin-top:1.35pt;width:13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7r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"/>
            </w:pict>
          </mc:Fallback>
        </mc:AlternateContent>
      </w:r>
      <w:r w:rsidRPr="006529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6C124" wp14:editId="2E42AE6C">
                <wp:simplePos x="0" y="0"/>
                <wp:positionH relativeFrom="column">
                  <wp:posOffset>1601893</wp:posOffset>
                </wp:positionH>
                <wp:positionV relativeFrom="paragraph">
                  <wp:posOffset>13970</wp:posOffset>
                </wp:positionV>
                <wp:extent cx="170815" cy="163830"/>
                <wp:effectExtent l="13335" t="5715" r="6350" b="11430"/>
                <wp:wrapNone/>
                <wp:docPr id="15180821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8978" id="Rectangle 4" o:spid="_x0000_s1026" style="position:absolute;margin-left:126.15pt;margin-top:1.1pt;width:13.4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7r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"/>
            </w:pict>
          </mc:Fallback>
        </mc:AlternateContent>
      </w:r>
      <w:r w:rsidRPr="00652978">
        <w:rPr>
          <w:rFonts w:ascii="Arial" w:hAnsi="Arial" w:cs="Arial"/>
        </w:rPr>
        <w:t xml:space="preserve">      Une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Une collectivité</w:t>
      </w:r>
      <w:r>
        <w:rPr>
          <w:rFonts w:ascii="Arial" w:hAnsi="Arial" w:cs="Arial"/>
        </w:rPr>
        <w:tab/>
        <w:t xml:space="preserve">       Une entreprise</w:t>
      </w:r>
      <w:r>
        <w:rPr>
          <w:rFonts w:ascii="Arial" w:hAnsi="Arial" w:cs="Arial"/>
        </w:rPr>
        <w:tab/>
      </w:r>
    </w:p>
    <w:p w14:paraId="1E1FDC83" w14:textId="77777777" w:rsidR="00816D1A" w:rsidRPr="00C44BCC" w:rsidRDefault="00816D1A" w:rsidP="00816D1A">
      <w:pPr>
        <w:keepNext/>
        <w:spacing w:before="360" w:line="480" w:lineRule="auto"/>
        <w:ind w:right="27"/>
        <w:outlineLvl w:val="8"/>
        <w:rPr>
          <w:rFonts w:ascii="Arial" w:hAnsi="Arial" w:cs="Arial"/>
          <w:u w:val="single"/>
        </w:rPr>
      </w:pPr>
      <w:r w:rsidRPr="00C44BCC">
        <w:rPr>
          <w:rFonts w:ascii="Arial" w:hAnsi="Arial" w:cs="Arial"/>
          <w:u w:val="single"/>
        </w:rPr>
        <w:t>Coordonnées</w:t>
      </w:r>
      <w:r>
        <w:rPr>
          <w:rFonts w:ascii="Arial" w:hAnsi="Arial" w:cs="Arial"/>
          <w:u w:val="single"/>
        </w:rPr>
        <w:t> :</w:t>
      </w:r>
      <w:r w:rsidRPr="00C44BCC">
        <w:rPr>
          <w:rFonts w:ascii="Arial" w:hAnsi="Arial" w:cs="Arial"/>
          <w:u w:val="single"/>
        </w:rPr>
        <w:t xml:space="preserve"> </w:t>
      </w:r>
    </w:p>
    <w:p w14:paraId="475B3F1E" w14:textId="77777777" w:rsidR="00816D1A" w:rsidRPr="00C44BCC" w:rsidRDefault="00816D1A" w:rsidP="00816D1A">
      <w:pPr>
        <w:tabs>
          <w:tab w:val="left" w:leader="dot" w:pos="8505"/>
        </w:tabs>
        <w:spacing w:line="360" w:lineRule="auto"/>
        <w:ind w:right="27"/>
        <w:rPr>
          <w:rFonts w:ascii="Arial" w:hAnsi="Arial" w:cs="Arial"/>
        </w:rPr>
      </w:pPr>
      <w:r w:rsidRPr="00C44BCC">
        <w:rPr>
          <w:rFonts w:ascii="Arial" w:hAnsi="Arial" w:cs="Arial"/>
        </w:rPr>
        <w:t xml:space="preserve">Nom : </w:t>
      </w:r>
    </w:p>
    <w:p w14:paraId="12913E37" w14:textId="77777777" w:rsidR="00816D1A" w:rsidRPr="00C44BCC" w:rsidRDefault="00816D1A" w:rsidP="00816D1A">
      <w:pPr>
        <w:tabs>
          <w:tab w:val="left" w:leader="dot" w:pos="8505"/>
        </w:tabs>
        <w:spacing w:line="360" w:lineRule="auto"/>
        <w:ind w:right="27"/>
        <w:rPr>
          <w:rFonts w:ascii="Arial" w:hAnsi="Arial" w:cs="Arial"/>
        </w:rPr>
      </w:pPr>
      <w:r w:rsidRPr="00C44BCC">
        <w:rPr>
          <w:rFonts w:ascii="Arial" w:hAnsi="Arial" w:cs="Arial"/>
        </w:rPr>
        <w:t xml:space="preserve">Adresse : </w:t>
      </w:r>
    </w:p>
    <w:p w14:paraId="690C6F10" w14:textId="77777777" w:rsidR="00816D1A" w:rsidRPr="00C44BCC" w:rsidRDefault="00816D1A" w:rsidP="00816D1A">
      <w:pPr>
        <w:tabs>
          <w:tab w:val="left" w:pos="3119"/>
          <w:tab w:val="left" w:leader="dot" w:pos="8505"/>
        </w:tabs>
        <w:spacing w:line="360" w:lineRule="auto"/>
        <w:ind w:right="27"/>
        <w:rPr>
          <w:rFonts w:ascii="Arial" w:hAnsi="Arial" w:cs="Arial"/>
        </w:rPr>
      </w:pPr>
      <w:r w:rsidRPr="00C44BCC">
        <w:rPr>
          <w:rFonts w:ascii="Arial" w:hAnsi="Arial" w:cs="Arial"/>
        </w:rPr>
        <w:t>Code postal :</w:t>
      </w:r>
      <w:r w:rsidRPr="00C44BCC">
        <w:rPr>
          <w:rFonts w:ascii="Arial" w:hAnsi="Arial" w:cs="Arial"/>
        </w:rPr>
        <w:tab/>
        <w:t xml:space="preserve">              Ville : </w:t>
      </w:r>
    </w:p>
    <w:p w14:paraId="1D0DA3AA" w14:textId="77777777" w:rsidR="00816D1A" w:rsidRPr="00C44BCC" w:rsidRDefault="00816D1A" w:rsidP="00816D1A">
      <w:pPr>
        <w:tabs>
          <w:tab w:val="left" w:pos="3828"/>
        </w:tabs>
        <w:spacing w:line="360" w:lineRule="auto"/>
        <w:ind w:right="27"/>
        <w:rPr>
          <w:rFonts w:ascii="Arial" w:hAnsi="Arial" w:cs="Arial"/>
        </w:rPr>
      </w:pPr>
      <w:r w:rsidRPr="00C44BCC">
        <w:rPr>
          <w:rFonts w:ascii="Arial" w:hAnsi="Arial" w:cs="Arial"/>
        </w:rPr>
        <w:t>Téléphone :</w:t>
      </w:r>
      <w:r w:rsidRPr="00C44BCC">
        <w:rPr>
          <w:rFonts w:ascii="Arial" w:hAnsi="Arial" w:cs="Arial"/>
        </w:rPr>
        <w:tab/>
      </w:r>
      <w:r w:rsidRPr="00C44BCC">
        <w:rPr>
          <w:rFonts w:ascii="Arial" w:hAnsi="Arial" w:cs="Arial"/>
        </w:rPr>
        <w:tab/>
      </w:r>
    </w:p>
    <w:p w14:paraId="2F4C64FC" w14:textId="77777777" w:rsidR="00816D1A" w:rsidRPr="00C44BCC" w:rsidRDefault="00816D1A" w:rsidP="00816D1A">
      <w:pPr>
        <w:tabs>
          <w:tab w:val="left" w:leader="dot" w:pos="8505"/>
        </w:tabs>
        <w:spacing w:line="360" w:lineRule="auto"/>
        <w:ind w:right="27"/>
        <w:rPr>
          <w:rFonts w:ascii="Arial" w:hAnsi="Arial" w:cs="Arial"/>
        </w:rPr>
      </w:pPr>
      <w:r w:rsidRPr="00C44BCC">
        <w:rPr>
          <w:rFonts w:ascii="Arial" w:hAnsi="Arial" w:cs="Arial"/>
        </w:rPr>
        <w:t xml:space="preserve">Adresse électronique : </w:t>
      </w:r>
    </w:p>
    <w:p w14:paraId="20CAE22D" w14:textId="77777777" w:rsidR="00816D1A" w:rsidRPr="00C44BCC" w:rsidRDefault="00816D1A" w:rsidP="00816D1A">
      <w:pPr>
        <w:tabs>
          <w:tab w:val="left" w:leader="dot" w:pos="2694"/>
          <w:tab w:val="left" w:pos="3119"/>
          <w:tab w:val="left" w:leader="dot" w:pos="8505"/>
        </w:tabs>
        <w:spacing w:line="360" w:lineRule="auto"/>
        <w:ind w:right="28"/>
        <w:rPr>
          <w:rFonts w:ascii="Arial" w:hAnsi="Arial" w:cs="Arial"/>
        </w:rPr>
      </w:pPr>
      <w:r w:rsidRPr="00C44BCC">
        <w:rPr>
          <w:rFonts w:ascii="Arial" w:hAnsi="Arial" w:cs="Arial"/>
        </w:rPr>
        <w:t>N° Siret : __/__/__/__/__/__/__/__/__/__/__/__/__/__</w:t>
      </w:r>
    </w:p>
    <w:p w14:paraId="2253AEE4" w14:textId="77777777" w:rsidR="00816D1A" w:rsidRPr="00C44BCC" w:rsidRDefault="00816D1A" w:rsidP="00816D1A">
      <w:pPr>
        <w:keepNext/>
        <w:tabs>
          <w:tab w:val="left" w:leader="dot" w:pos="8505"/>
        </w:tabs>
        <w:spacing w:line="480" w:lineRule="auto"/>
        <w:ind w:right="28"/>
        <w:outlineLvl w:val="8"/>
        <w:rPr>
          <w:rFonts w:ascii="Arial" w:hAnsi="Arial" w:cs="Arial"/>
          <w:u w:val="single"/>
        </w:rPr>
      </w:pPr>
    </w:p>
    <w:p w14:paraId="7F6932CC" w14:textId="77777777" w:rsidR="00816D1A" w:rsidRDefault="00816D1A" w:rsidP="00816D1A">
      <w:pPr>
        <w:keepNext/>
        <w:tabs>
          <w:tab w:val="left" w:leader="dot" w:pos="8505"/>
        </w:tabs>
        <w:ind w:right="28"/>
        <w:outlineLvl w:val="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Représentant légal :</w:t>
      </w:r>
    </w:p>
    <w:p w14:paraId="01CEB160" w14:textId="77777777" w:rsidR="00816D1A" w:rsidRDefault="00816D1A" w:rsidP="00816D1A">
      <w:pPr>
        <w:keepNext/>
        <w:tabs>
          <w:tab w:val="left" w:leader="dot" w:pos="8505"/>
        </w:tabs>
        <w:ind w:right="28"/>
        <w:outlineLvl w:val="8"/>
        <w:rPr>
          <w:rFonts w:ascii="Arial" w:hAnsi="Arial" w:cs="Arial"/>
          <w:u w:val="single"/>
        </w:rPr>
      </w:pPr>
    </w:p>
    <w:p w14:paraId="71776DB0" w14:textId="77777777" w:rsidR="00816D1A" w:rsidRPr="00FF39C3" w:rsidRDefault="00816D1A" w:rsidP="00816D1A">
      <w:pPr>
        <w:keepNext/>
        <w:tabs>
          <w:tab w:val="left" w:leader="dot" w:pos="8505"/>
        </w:tabs>
        <w:spacing w:after="120"/>
        <w:ind w:right="28"/>
        <w:outlineLvl w:val="8"/>
        <w:rPr>
          <w:rFonts w:ascii="Arial" w:hAnsi="Arial" w:cs="Arial"/>
        </w:rPr>
      </w:pPr>
      <w:r w:rsidRPr="00FF39C3">
        <w:rPr>
          <w:rFonts w:ascii="Arial" w:hAnsi="Arial" w:cs="Arial"/>
        </w:rPr>
        <w:t xml:space="preserve">Nom, prénom : </w:t>
      </w:r>
    </w:p>
    <w:p w14:paraId="0DB7F387" w14:textId="77777777" w:rsidR="00816D1A" w:rsidRPr="00FF39C3" w:rsidRDefault="00816D1A" w:rsidP="00816D1A">
      <w:pPr>
        <w:keepNext/>
        <w:tabs>
          <w:tab w:val="left" w:leader="dot" w:pos="8505"/>
        </w:tabs>
        <w:ind w:right="28"/>
        <w:outlineLvl w:val="8"/>
        <w:rPr>
          <w:rFonts w:ascii="Arial" w:hAnsi="Arial" w:cs="Arial"/>
        </w:rPr>
      </w:pPr>
      <w:r w:rsidRPr="00FF39C3">
        <w:rPr>
          <w:rFonts w:ascii="Arial" w:hAnsi="Arial" w:cs="Arial"/>
        </w:rPr>
        <w:t xml:space="preserve">Fonction : </w:t>
      </w:r>
    </w:p>
    <w:p w14:paraId="65062C86" w14:textId="77777777" w:rsidR="00816D1A" w:rsidRDefault="00816D1A" w:rsidP="00816D1A">
      <w:pPr>
        <w:keepNext/>
        <w:tabs>
          <w:tab w:val="left" w:leader="dot" w:pos="8505"/>
        </w:tabs>
        <w:ind w:right="28"/>
        <w:outlineLvl w:val="8"/>
        <w:rPr>
          <w:rFonts w:ascii="Arial" w:hAnsi="Arial" w:cs="Arial"/>
          <w:u w:val="single"/>
        </w:rPr>
      </w:pPr>
    </w:p>
    <w:p w14:paraId="38E71082" w14:textId="77777777" w:rsidR="00816D1A" w:rsidRPr="00C44BCC" w:rsidRDefault="00816D1A" w:rsidP="00816D1A">
      <w:pPr>
        <w:keepNext/>
        <w:tabs>
          <w:tab w:val="left" w:leader="dot" w:pos="8505"/>
        </w:tabs>
        <w:ind w:right="28"/>
        <w:outlineLvl w:val="8"/>
        <w:rPr>
          <w:rFonts w:ascii="Arial" w:hAnsi="Arial" w:cs="Arial"/>
          <w:u w:val="single"/>
        </w:rPr>
      </w:pPr>
    </w:p>
    <w:p w14:paraId="1371206C" w14:textId="77777777" w:rsidR="00816D1A" w:rsidRPr="00C44BCC" w:rsidRDefault="00816D1A" w:rsidP="00816D1A">
      <w:pPr>
        <w:tabs>
          <w:tab w:val="left" w:leader="dot" w:pos="8505"/>
        </w:tabs>
        <w:spacing w:line="480" w:lineRule="auto"/>
        <w:ind w:right="2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Référent du projet :</w:t>
      </w:r>
    </w:p>
    <w:p w14:paraId="75F596DD" w14:textId="77777777" w:rsidR="00816D1A" w:rsidRPr="00C44BCC" w:rsidRDefault="00816D1A" w:rsidP="00816D1A">
      <w:pPr>
        <w:tabs>
          <w:tab w:val="left" w:leader="dot" w:pos="8505"/>
        </w:tabs>
        <w:spacing w:line="360" w:lineRule="auto"/>
        <w:ind w:right="27"/>
        <w:rPr>
          <w:rFonts w:ascii="Arial" w:hAnsi="Arial" w:cs="Arial"/>
        </w:rPr>
      </w:pPr>
      <w:r w:rsidRPr="00C44BCC">
        <w:rPr>
          <w:rFonts w:ascii="Arial" w:hAnsi="Arial" w:cs="Arial"/>
        </w:rPr>
        <w:t>Nom</w:t>
      </w:r>
      <w:r>
        <w:rPr>
          <w:rFonts w:ascii="Arial" w:hAnsi="Arial" w:cs="Arial"/>
        </w:rPr>
        <w:t>, prénom</w:t>
      </w:r>
      <w:r w:rsidRPr="00C44BCC">
        <w:rPr>
          <w:rFonts w:ascii="Arial" w:hAnsi="Arial" w:cs="Arial"/>
        </w:rPr>
        <w:t xml:space="preserve"> : </w:t>
      </w:r>
    </w:p>
    <w:p w14:paraId="69A98F00" w14:textId="77777777" w:rsidR="00816D1A" w:rsidRPr="00C44BCC" w:rsidRDefault="00816D1A" w:rsidP="00816D1A">
      <w:pPr>
        <w:tabs>
          <w:tab w:val="left" w:pos="3828"/>
        </w:tabs>
        <w:spacing w:line="360" w:lineRule="auto"/>
        <w:ind w:right="27"/>
        <w:rPr>
          <w:rFonts w:ascii="Arial" w:hAnsi="Arial" w:cs="Arial"/>
        </w:rPr>
      </w:pPr>
      <w:r w:rsidRPr="00C44BCC">
        <w:rPr>
          <w:rFonts w:ascii="Arial" w:hAnsi="Arial" w:cs="Arial"/>
        </w:rPr>
        <w:t>Téléphone :</w:t>
      </w:r>
      <w:r w:rsidRPr="00C44BCC">
        <w:rPr>
          <w:rFonts w:ascii="Arial" w:hAnsi="Arial" w:cs="Arial"/>
        </w:rPr>
        <w:tab/>
      </w:r>
      <w:r w:rsidRPr="00C44BCC">
        <w:rPr>
          <w:rFonts w:ascii="Arial" w:hAnsi="Arial" w:cs="Arial"/>
        </w:rPr>
        <w:tab/>
      </w:r>
    </w:p>
    <w:p w14:paraId="28DFD070" w14:textId="77777777" w:rsidR="00816D1A" w:rsidRPr="00C44BCC" w:rsidRDefault="00816D1A" w:rsidP="00816D1A">
      <w:pPr>
        <w:tabs>
          <w:tab w:val="left" w:leader="dot" w:pos="8505"/>
        </w:tabs>
        <w:spacing w:line="360" w:lineRule="auto"/>
        <w:ind w:right="27"/>
        <w:rPr>
          <w:rFonts w:ascii="Arial" w:hAnsi="Arial" w:cs="Arial"/>
        </w:rPr>
      </w:pPr>
      <w:r w:rsidRPr="00C44BCC">
        <w:rPr>
          <w:rFonts w:ascii="Arial" w:hAnsi="Arial" w:cs="Arial"/>
        </w:rPr>
        <w:t xml:space="preserve">Adresse électronique : </w:t>
      </w:r>
    </w:p>
    <w:p w14:paraId="2D4C1F92" w14:textId="77777777" w:rsidR="00816D1A" w:rsidRPr="00C44BCC" w:rsidRDefault="00816D1A" w:rsidP="00816D1A">
      <w:pPr>
        <w:tabs>
          <w:tab w:val="left" w:leader="dot" w:pos="8505"/>
        </w:tabs>
        <w:ind w:right="27"/>
        <w:rPr>
          <w:rFonts w:ascii="Arial" w:hAnsi="Arial" w:cs="Arial"/>
        </w:rPr>
      </w:pPr>
    </w:p>
    <w:p w14:paraId="5C63F76F" w14:textId="77777777" w:rsidR="00816D1A" w:rsidRPr="00B36AB2" w:rsidRDefault="00816D1A" w:rsidP="00816D1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"/>
        </w:rPr>
      </w:pPr>
    </w:p>
    <w:p w14:paraId="02183D89" w14:textId="77777777" w:rsidR="00816D1A" w:rsidRDefault="00816D1A" w:rsidP="00816D1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pacing w:val="-1"/>
          <w:u w:val="single"/>
        </w:rPr>
      </w:pPr>
      <w:r w:rsidRPr="00B36AB2">
        <w:rPr>
          <w:rFonts w:ascii="Arial" w:hAnsi="Arial" w:cs="Arial"/>
          <w:b/>
          <w:color w:val="000000"/>
          <w:spacing w:val="-1"/>
          <w:u w:val="single"/>
        </w:rPr>
        <w:t>Pour les associations :</w:t>
      </w:r>
    </w:p>
    <w:p w14:paraId="76FD6CEF" w14:textId="77777777" w:rsidR="00816D1A" w:rsidRDefault="00816D1A" w:rsidP="00816D1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pacing w:val="-1"/>
          <w:u w:val="single"/>
        </w:rPr>
      </w:pPr>
    </w:p>
    <w:p w14:paraId="7349078E" w14:textId="77777777" w:rsidR="00816D1A" w:rsidRPr="00B36AB2" w:rsidRDefault="00816D1A" w:rsidP="00816D1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36AB2">
        <w:rPr>
          <w:rFonts w:ascii="Arial" w:hAnsi="Arial" w:cs="Arial"/>
          <w:color w:val="000000"/>
        </w:rPr>
        <w:t xml:space="preserve">Votre association a-t-elle </w:t>
      </w:r>
      <w:r>
        <w:rPr>
          <w:rFonts w:ascii="Arial" w:hAnsi="Arial" w:cs="Arial"/>
          <w:color w:val="000000"/>
        </w:rPr>
        <w:t xml:space="preserve">souscrit au Contrat d’Engagement Républicain </w:t>
      </w:r>
      <w:r w:rsidRPr="004540B8">
        <w:rPr>
          <w:rFonts w:ascii="Arial" w:hAnsi="Arial" w:cs="Arial"/>
          <w:i/>
          <w:iCs/>
          <w:color w:val="000000"/>
        </w:rPr>
        <w:t xml:space="preserve">(en référence au formulaire </w:t>
      </w:r>
      <w:proofErr w:type="spellStart"/>
      <w:r w:rsidRPr="004540B8">
        <w:rPr>
          <w:rFonts w:ascii="Arial" w:hAnsi="Arial" w:cs="Arial"/>
          <w:i/>
          <w:iCs/>
          <w:color w:val="000000"/>
        </w:rPr>
        <w:t>Cerfa</w:t>
      </w:r>
      <w:proofErr w:type="spellEnd"/>
      <w:r w:rsidRPr="004540B8">
        <w:rPr>
          <w:rFonts w:ascii="Arial" w:hAnsi="Arial" w:cs="Arial"/>
          <w:i/>
          <w:iCs/>
          <w:color w:val="000000"/>
        </w:rPr>
        <w:t xml:space="preserve"> n°12156*6 obligatoire pour les demandes de subventions auprès de l'état)</w:t>
      </w:r>
      <w:r w:rsidRPr="00B36AB2">
        <w:rPr>
          <w:rFonts w:ascii="Arial" w:hAnsi="Arial" w:cs="Arial"/>
          <w:color w:val="000000"/>
        </w:rPr>
        <w:t xml:space="preserve"> : non </w:t>
      </w:r>
      <w:r w:rsidRPr="00B36AB2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36AB2">
        <w:rPr>
          <w:rFonts w:ascii="Arial" w:hAnsi="Arial" w:cs="Arial"/>
        </w:rPr>
        <w:instrText xml:space="preserve"> FORMCHECKBOX </w:instrText>
      </w:r>
      <w:r w:rsidR="001641AE">
        <w:rPr>
          <w:rFonts w:ascii="Arial" w:hAnsi="Arial" w:cs="Arial"/>
        </w:rPr>
      </w:r>
      <w:r w:rsidR="001641AE">
        <w:rPr>
          <w:rFonts w:ascii="Arial" w:hAnsi="Arial" w:cs="Arial"/>
        </w:rPr>
        <w:fldChar w:fldCharType="separate"/>
      </w:r>
      <w:r w:rsidRPr="00B36AB2">
        <w:rPr>
          <w:rFonts w:ascii="Arial" w:hAnsi="Arial" w:cs="Arial"/>
        </w:rPr>
        <w:fldChar w:fldCharType="end"/>
      </w:r>
      <w:r w:rsidRPr="00B36AB2">
        <w:rPr>
          <w:rFonts w:ascii="Arial" w:hAnsi="Arial" w:cs="Arial"/>
          <w:b/>
          <w:bCs/>
          <w:color w:val="000000"/>
        </w:rPr>
        <w:t xml:space="preserve"> </w:t>
      </w:r>
      <w:r w:rsidRPr="00B36AB2">
        <w:rPr>
          <w:rFonts w:ascii="Arial" w:hAnsi="Arial" w:cs="Arial"/>
          <w:color w:val="000000"/>
        </w:rPr>
        <w:t xml:space="preserve">oui </w:t>
      </w:r>
      <w:r w:rsidRPr="00B36AB2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36AB2">
        <w:rPr>
          <w:rFonts w:ascii="Arial" w:hAnsi="Arial" w:cs="Arial"/>
        </w:rPr>
        <w:instrText xml:space="preserve"> FORMCHECKBOX </w:instrText>
      </w:r>
      <w:r w:rsidR="001641AE">
        <w:rPr>
          <w:rFonts w:ascii="Arial" w:hAnsi="Arial" w:cs="Arial"/>
        </w:rPr>
      </w:r>
      <w:r w:rsidR="001641AE">
        <w:rPr>
          <w:rFonts w:ascii="Arial" w:hAnsi="Arial" w:cs="Arial"/>
        </w:rPr>
        <w:fldChar w:fldCharType="separate"/>
      </w:r>
      <w:r w:rsidRPr="00B36AB2">
        <w:rPr>
          <w:rFonts w:ascii="Arial" w:hAnsi="Arial" w:cs="Arial"/>
        </w:rPr>
        <w:fldChar w:fldCharType="end"/>
      </w:r>
      <w:r w:rsidRPr="00B36AB2">
        <w:rPr>
          <w:rFonts w:ascii="Arial" w:hAnsi="Arial" w:cs="Arial"/>
          <w:b/>
          <w:bCs/>
          <w:color w:val="000000"/>
        </w:rPr>
        <w:t xml:space="preserve"> </w:t>
      </w:r>
    </w:p>
    <w:p w14:paraId="53B3D7BC" w14:textId="77777777" w:rsidR="00816D1A" w:rsidRDefault="00816D1A" w:rsidP="00816D1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"/>
        </w:rPr>
      </w:pPr>
    </w:p>
    <w:p w14:paraId="75845C20" w14:textId="77777777" w:rsidR="00816D1A" w:rsidRDefault="00816D1A" w:rsidP="00816D1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CF40D1" w14:textId="77777777" w:rsidR="00816D1A" w:rsidRPr="00B36AB2" w:rsidRDefault="00816D1A" w:rsidP="00816D1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rPr>
          <w:rFonts w:ascii="Arial" w:hAnsi="Arial" w:cs="Arial"/>
        </w:rPr>
      </w:pPr>
      <w:r w:rsidRPr="00B36AB2">
        <w:rPr>
          <w:rFonts w:ascii="Arial" w:hAnsi="Arial" w:cs="Arial"/>
          <w:color w:val="000000"/>
        </w:rPr>
        <w:t xml:space="preserve">Numéro RNA (Répertoire National des Associations) ou à défaut celui du récépissé en préfecture : I__I__I__I__I__I__I__I__I__I__I__I__I__I__I </w:t>
      </w:r>
    </w:p>
    <w:p w14:paraId="29EF6927" w14:textId="77777777" w:rsidR="00816D1A" w:rsidRPr="00B36AB2" w:rsidRDefault="00816D1A" w:rsidP="00816D1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A1D4D5" w14:textId="77777777" w:rsidR="00816D1A" w:rsidRPr="00B36AB2" w:rsidRDefault="00816D1A" w:rsidP="00816D1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B36AB2">
        <w:rPr>
          <w:rFonts w:ascii="Arial" w:hAnsi="Arial" w:cs="Arial"/>
          <w:color w:val="000000"/>
        </w:rPr>
        <w:t>Date de publication de la création au Journal Officiel : I__I__I__I__I__I__I</w:t>
      </w:r>
    </w:p>
    <w:p w14:paraId="3A57BF7F" w14:textId="77777777" w:rsidR="0004180F" w:rsidRPr="00562ACE" w:rsidRDefault="0004180F" w:rsidP="0004180F">
      <w:pPr>
        <w:shd w:val="clear" w:color="auto" w:fill="FFFFFF"/>
        <w:tabs>
          <w:tab w:val="left" w:pos="6379"/>
        </w:tabs>
        <w:rPr>
          <w:rFonts w:ascii="Arial" w:hAnsi="Arial" w:cs="Arial"/>
          <w:b/>
          <w:bCs/>
          <w:color w:val="000080"/>
        </w:rPr>
      </w:pPr>
    </w:p>
    <w:p w14:paraId="535A3B3C" w14:textId="77777777" w:rsidR="0004180F" w:rsidRPr="004E1EF8" w:rsidRDefault="0004180F" w:rsidP="0004180F">
      <w:pPr>
        <w:keepNext/>
        <w:shd w:val="clear" w:color="auto" w:fill="C6D9F1"/>
        <w:ind w:right="-30"/>
        <w:outlineLvl w:val="6"/>
        <w:rPr>
          <w:rFonts w:ascii="Arial" w:hAnsi="Arial" w:cs="Arial"/>
          <w:b/>
          <w:caps/>
          <w:sz w:val="40"/>
          <w:szCs w:val="40"/>
        </w:rPr>
      </w:pPr>
    </w:p>
    <w:p w14:paraId="479F4D4E" w14:textId="77777777" w:rsidR="0004180F" w:rsidRDefault="0004180F" w:rsidP="0004180F">
      <w:pPr>
        <w:keepNext/>
        <w:numPr>
          <w:ilvl w:val="0"/>
          <w:numId w:val="34"/>
        </w:numPr>
        <w:shd w:val="clear" w:color="auto" w:fill="C6D9F1"/>
        <w:ind w:left="0" w:right="-30" w:firstLine="0"/>
        <w:jc w:val="center"/>
        <w:outlineLvl w:val="6"/>
        <w:rPr>
          <w:rFonts w:ascii="Arial" w:hAnsi="Arial" w:cs="Arial"/>
          <w:b/>
          <w:caps/>
          <w:sz w:val="40"/>
          <w:szCs w:val="40"/>
        </w:rPr>
      </w:pPr>
      <w:r w:rsidRPr="00C56A58">
        <w:rPr>
          <w:rFonts w:ascii="Arial" w:hAnsi="Arial" w:cs="Arial"/>
          <w:b/>
          <w:caps/>
          <w:sz w:val="40"/>
          <w:szCs w:val="40"/>
        </w:rPr>
        <w:t>description de l’action</w:t>
      </w:r>
    </w:p>
    <w:p w14:paraId="45658160" w14:textId="77777777" w:rsidR="0004180F" w:rsidRPr="004E1EF8" w:rsidRDefault="0004180F" w:rsidP="0004180F">
      <w:pPr>
        <w:keepNext/>
        <w:shd w:val="clear" w:color="auto" w:fill="C6D9F1"/>
        <w:ind w:right="-30"/>
        <w:outlineLvl w:val="6"/>
        <w:rPr>
          <w:rFonts w:ascii="Arial" w:hAnsi="Arial" w:cs="Arial"/>
          <w:b/>
          <w:caps/>
          <w:sz w:val="28"/>
          <w:szCs w:val="28"/>
        </w:rPr>
      </w:pPr>
    </w:p>
    <w:p w14:paraId="62212A1F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71EC5820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12FDC76D" w14:textId="736DCD12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 w:rsidRPr="007C2238">
        <w:rPr>
          <w:rFonts w:ascii="Arial" w:hAnsi="Arial" w:cs="Arial"/>
          <w:b/>
          <w:bCs/>
          <w:color w:val="000080"/>
        </w:rPr>
        <w:t xml:space="preserve">Intitulé </w:t>
      </w:r>
      <w:r>
        <w:rPr>
          <w:rFonts w:ascii="Arial" w:hAnsi="Arial" w:cs="Arial"/>
          <w:b/>
          <w:bCs/>
          <w:color w:val="000080"/>
        </w:rPr>
        <w:t>du projet</w:t>
      </w:r>
      <w:r w:rsidRPr="007C2238">
        <w:rPr>
          <w:rFonts w:ascii="Arial" w:hAnsi="Arial" w:cs="Arial"/>
          <w:b/>
          <w:bCs/>
          <w:color w:val="000080"/>
        </w:rPr>
        <w:t> :</w:t>
      </w:r>
    </w:p>
    <w:p w14:paraId="2CD8678E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5098CF4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A71225D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402CB1" w14:textId="5D026C13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7C2238">
        <w:rPr>
          <w:rFonts w:ascii="Arial" w:hAnsi="Arial" w:cs="Arial"/>
          <w:color w:val="000000"/>
        </w:rPr>
        <w:tab/>
      </w:r>
    </w:p>
    <w:p w14:paraId="3F25B245" w14:textId="654117D8" w:rsidR="0004180F" w:rsidRPr="007C2238" w:rsidRDefault="0004180F" w:rsidP="0004180F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80"/>
          <w:spacing w:val="-2"/>
        </w:rPr>
      </w:pPr>
      <w:r>
        <w:rPr>
          <w:rFonts w:ascii="Arial" w:hAnsi="Arial" w:cs="Arial"/>
          <w:b/>
          <w:bCs/>
          <w:color w:val="000080"/>
          <w:spacing w:val="-2"/>
        </w:rPr>
        <w:t>Structure concernée :</w:t>
      </w:r>
    </w:p>
    <w:p w14:paraId="2434D643" w14:textId="77777777" w:rsidR="0004180F" w:rsidRPr="00C56A58" w:rsidRDefault="0004180F" w:rsidP="0004180F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80"/>
          <w:spacing w:val="-2"/>
          <w:sz w:val="16"/>
          <w:szCs w:val="16"/>
        </w:rPr>
      </w:pPr>
    </w:p>
    <w:p w14:paraId="5D6FF84B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80"/>
          <w:spacing w:val="-2"/>
        </w:rPr>
      </w:pPr>
    </w:p>
    <w:p w14:paraId="6C305E3A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80"/>
          <w:spacing w:val="-2"/>
        </w:rPr>
      </w:pPr>
    </w:p>
    <w:p w14:paraId="1775570F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80"/>
          <w:spacing w:val="-2"/>
        </w:rPr>
      </w:pPr>
    </w:p>
    <w:p w14:paraId="0B99A981" w14:textId="77777777" w:rsidR="0004180F" w:rsidRPr="007C2238" w:rsidRDefault="0004180F" w:rsidP="0004180F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80"/>
          <w:spacing w:val="-2"/>
        </w:rPr>
      </w:pPr>
    </w:p>
    <w:p w14:paraId="21085F2E" w14:textId="6FA46EA0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Date(s), heure(s) et lieu(x) prévisionnelle(s)</w:t>
      </w:r>
      <w:r w:rsidRPr="007C2238">
        <w:rPr>
          <w:rFonts w:ascii="Arial" w:hAnsi="Arial" w:cs="Arial"/>
          <w:b/>
          <w:bCs/>
          <w:color w:val="000080"/>
        </w:rPr>
        <w:t> </w:t>
      </w:r>
      <w:r>
        <w:rPr>
          <w:rFonts w:ascii="Arial" w:hAnsi="Arial" w:cs="Arial"/>
          <w:b/>
          <w:bCs/>
          <w:color w:val="000080"/>
        </w:rPr>
        <w:t>du projet (obligatoire</w:t>
      </w:r>
      <w:proofErr w:type="gramStart"/>
      <w:r>
        <w:rPr>
          <w:rFonts w:ascii="Arial" w:hAnsi="Arial" w:cs="Arial"/>
          <w:b/>
          <w:bCs/>
          <w:color w:val="000080"/>
        </w:rPr>
        <w:t>)</w:t>
      </w:r>
      <w:r w:rsidRPr="007C2238">
        <w:rPr>
          <w:rFonts w:ascii="Arial" w:hAnsi="Arial" w:cs="Arial"/>
          <w:b/>
          <w:bCs/>
          <w:color w:val="000080"/>
        </w:rPr>
        <w:t>:</w:t>
      </w:r>
      <w:proofErr w:type="gramEnd"/>
    </w:p>
    <w:p w14:paraId="59382CB8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1873D9" w14:textId="705DB4F8" w:rsidR="0004180F" w:rsidRP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04180F">
        <w:rPr>
          <w:rFonts w:ascii="Arial" w:hAnsi="Arial" w:cs="Arial"/>
          <w:i/>
          <w:iCs/>
          <w:color w:val="000000"/>
        </w:rPr>
        <w:t>Exemple : atelier cuisine enfant/parent, le m</w:t>
      </w:r>
      <w:r w:rsidR="00FD164D">
        <w:rPr>
          <w:rFonts w:ascii="Arial" w:hAnsi="Arial" w:cs="Arial"/>
          <w:i/>
          <w:iCs/>
          <w:color w:val="000000"/>
        </w:rPr>
        <w:t>ercredi</w:t>
      </w:r>
      <w:r w:rsidRPr="0004180F">
        <w:rPr>
          <w:rFonts w:ascii="Arial" w:hAnsi="Arial" w:cs="Arial"/>
          <w:i/>
          <w:iCs/>
          <w:color w:val="000000"/>
        </w:rPr>
        <w:t xml:space="preserve"> 8/10 de 10h à 12h, au centre social</w:t>
      </w:r>
    </w:p>
    <w:p w14:paraId="547FC8D1" w14:textId="77777777" w:rsidR="0004180F" w:rsidRP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73766B20" w14:textId="222B4EC7" w:rsidR="0004180F" w:rsidRP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04180F">
        <w:rPr>
          <w:rFonts w:ascii="Arial" w:hAnsi="Arial" w:cs="Arial"/>
          <w:i/>
          <w:iCs/>
          <w:color w:val="000000"/>
        </w:rPr>
        <w:t>Conférence : le mercredi soir à 20h30</w:t>
      </w:r>
    </w:p>
    <w:p w14:paraId="54211FFA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D492FD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17AD3C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5D888E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4C5413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42485A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DE814E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137AA9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555965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5353C7" w14:textId="77777777" w:rsidR="0004180F" w:rsidRDefault="0004180F" w:rsidP="0004180F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80"/>
          <w:spacing w:val="-2"/>
        </w:rPr>
      </w:pPr>
    </w:p>
    <w:p w14:paraId="06296161" w14:textId="462E8A12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60"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Nombre de bénéficiaires :</w:t>
      </w:r>
    </w:p>
    <w:p w14:paraId="7C897969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03B3AB" w14:textId="02887849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Action 1 : </w:t>
      </w:r>
    </w:p>
    <w:p w14:paraId="3BB66BEE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4FA9B9" w14:textId="2719D2BB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Action 2 : </w:t>
      </w:r>
    </w:p>
    <w:p w14:paraId="46109125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9D131C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F2C469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4659C34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26493D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765255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10C306" w14:textId="77777777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6A0B7C01" w14:textId="77777777" w:rsidR="0004180F" w:rsidRDefault="0004180F" w:rsidP="0004180F">
      <w:pPr>
        <w:widowControl w:val="0"/>
        <w:shd w:val="clear" w:color="auto" w:fill="FFFFFF"/>
        <w:autoSpaceDE w:val="0"/>
        <w:autoSpaceDN w:val="0"/>
        <w:adjustRightInd w:val="0"/>
        <w:spacing w:after="60"/>
        <w:outlineLvl w:val="0"/>
        <w:rPr>
          <w:rFonts w:ascii="Arial" w:hAnsi="Arial" w:cs="Arial"/>
          <w:b/>
          <w:bCs/>
          <w:color w:val="000080"/>
          <w:spacing w:val="-2"/>
        </w:rPr>
      </w:pPr>
    </w:p>
    <w:p w14:paraId="234BDFCA" w14:textId="77777777" w:rsidR="0004180F" w:rsidRDefault="0004180F" w:rsidP="0004180F">
      <w:pPr>
        <w:widowControl w:val="0"/>
        <w:shd w:val="clear" w:color="auto" w:fill="FFFFFF"/>
        <w:autoSpaceDE w:val="0"/>
        <w:autoSpaceDN w:val="0"/>
        <w:adjustRightInd w:val="0"/>
        <w:spacing w:after="60"/>
        <w:outlineLvl w:val="0"/>
        <w:rPr>
          <w:rFonts w:ascii="Arial" w:hAnsi="Arial" w:cs="Arial"/>
          <w:b/>
          <w:bCs/>
          <w:color w:val="000080"/>
          <w:spacing w:val="-2"/>
        </w:rPr>
      </w:pPr>
    </w:p>
    <w:p w14:paraId="0D8B44B4" w14:textId="32D765F6" w:rsidR="0004180F" w:rsidRPr="007C2238" w:rsidRDefault="0004180F" w:rsidP="0004180F">
      <w:pPr>
        <w:widowControl w:val="0"/>
        <w:shd w:val="clear" w:color="auto" w:fill="FFFFFF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color w:val="000080"/>
          <w:spacing w:val="-2"/>
        </w:rPr>
      </w:pPr>
      <w:r>
        <w:rPr>
          <w:rFonts w:ascii="Arial" w:hAnsi="Arial" w:cs="Arial"/>
          <w:b/>
          <w:bCs/>
          <w:color w:val="000080"/>
          <w:spacing w:val="-2"/>
        </w:rPr>
        <w:t>Typologie du public (tranche d’âges) :</w:t>
      </w:r>
    </w:p>
    <w:p w14:paraId="11367E5F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FD1F136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29AB28A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3C04288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1C5328C" w14:textId="77777777" w:rsidR="0004180F" w:rsidRDefault="0004180F" w:rsidP="0004180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310837" w14:textId="0E5A7488" w:rsidR="0004180F" w:rsidRPr="0004180F" w:rsidRDefault="0004180F" w:rsidP="0004180F">
      <w:pPr>
        <w:widowControl w:val="0"/>
        <w:shd w:val="clear" w:color="auto" w:fill="FFFFFF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color w:val="000080"/>
          <w:spacing w:val="-2"/>
        </w:rPr>
      </w:pPr>
      <w:r w:rsidRPr="0004180F">
        <w:rPr>
          <w:rFonts w:ascii="Arial" w:hAnsi="Arial" w:cs="Arial"/>
          <w:b/>
          <w:bCs/>
          <w:color w:val="000080"/>
          <w:spacing w:val="-2"/>
        </w:rPr>
        <w:t xml:space="preserve">Descriptif des actions : </w:t>
      </w:r>
    </w:p>
    <w:p w14:paraId="202C3B90" w14:textId="77777777" w:rsidR="0004180F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6259EF40" w14:textId="74AAE5FC" w:rsidR="0004180F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Action 1 : </w:t>
      </w:r>
    </w:p>
    <w:p w14:paraId="235B77A3" w14:textId="77777777" w:rsidR="0004180F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10DDDB22" w14:textId="05F3D8F5" w:rsidR="0004180F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Action 2 :</w:t>
      </w:r>
    </w:p>
    <w:p w14:paraId="2DE64CE8" w14:textId="77777777" w:rsidR="0004180F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4FB714D5" w14:textId="77777777" w:rsidR="0004180F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4B61834B" w14:textId="77777777" w:rsidR="0004180F" w:rsidRPr="0004180F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5BF5BE5B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7D9487FD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53285CE" w14:textId="77777777" w:rsidR="0004180F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</w:p>
    <w:p w14:paraId="6643BF58" w14:textId="3306C8B4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Effets attendus des actions : </w:t>
      </w:r>
    </w:p>
    <w:p w14:paraId="501071FA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F169F3" w14:textId="51326CEA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Action 1 : </w:t>
      </w:r>
    </w:p>
    <w:p w14:paraId="263F8908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AA08EBE" w14:textId="27F32FB1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Action 2 : </w:t>
      </w:r>
    </w:p>
    <w:p w14:paraId="457A58DB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AFB1A3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3E7927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BABD31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F8BA1E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090F61" w14:textId="77777777" w:rsidR="0004180F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8D114F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DDD06E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791BF70" w14:textId="77777777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3E6425BC" w14:textId="3394A1D6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Coût du projet :</w:t>
      </w:r>
    </w:p>
    <w:p w14:paraId="4ABCC88B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7664660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9A6AE76" w14:textId="77777777" w:rsidR="0004180F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3E745142" w14:textId="5E6DE41A" w:rsidR="0004180F" w:rsidRPr="007C2238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Montant CAF sollicité :</w:t>
      </w:r>
    </w:p>
    <w:p w14:paraId="0F5E1BC2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85B9F98" w14:textId="77777777" w:rsidR="0004180F" w:rsidRPr="007C2238" w:rsidRDefault="0004180F" w:rsidP="000418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A7FB9B0" w14:textId="77777777" w:rsidR="0004180F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21036018" w14:textId="77777777" w:rsidR="0004180F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198A3351" w14:textId="77777777" w:rsidR="0004180F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65DF5F8C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456175BF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46EEEBD7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56DA6D92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691C9D78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09D205A0" w14:textId="77777777" w:rsidR="0004180F" w:rsidRDefault="0004180F" w:rsidP="0004180F">
      <w:pPr>
        <w:keepNext/>
        <w:shd w:val="clear" w:color="auto" w:fill="C6D9F1"/>
        <w:ind w:right="-30"/>
        <w:outlineLvl w:val="6"/>
        <w:rPr>
          <w:rFonts w:ascii="Arial" w:hAnsi="Arial" w:cs="Arial"/>
          <w:b/>
          <w:caps/>
          <w:sz w:val="40"/>
          <w:szCs w:val="40"/>
        </w:rPr>
      </w:pPr>
    </w:p>
    <w:p w14:paraId="592E765B" w14:textId="77777777" w:rsidR="0004180F" w:rsidRDefault="0004180F" w:rsidP="0004180F">
      <w:pPr>
        <w:keepNext/>
        <w:numPr>
          <w:ilvl w:val="0"/>
          <w:numId w:val="34"/>
        </w:numPr>
        <w:shd w:val="clear" w:color="auto" w:fill="C6D9F1"/>
        <w:ind w:left="709" w:right="-30" w:hanging="709"/>
        <w:jc w:val="center"/>
        <w:outlineLvl w:val="6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Budget previsionnel de l’action</w:t>
      </w:r>
    </w:p>
    <w:p w14:paraId="667F79D7" w14:textId="77777777" w:rsidR="0004180F" w:rsidRPr="00D15E22" w:rsidRDefault="0004180F" w:rsidP="0004180F">
      <w:pPr>
        <w:keepNext/>
        <w:shd w:val="clear" w:color="auto" w:fill="C6D9F1"/>
        <w:ind w:right="-30"/>
        <w:outlineLvl w:val="6"/>
        <w:rPr>
          <w:rFonts w:ascii="Arial" w:hAnsi="Arial" w:cs="Arial"/>
          <w:b/>
          <w:caps/>
          <w:sz w:val="28"/>
          <w:szCs w:val="28"/>
        </w:rPr>
      </w:pPr>
    </w:p>
    <w:p w14:paraId="437225D1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5B5D15D5" w14:textId="77777777" w:rsidR="0004180F" w:rsidRDefault="0004180F" w:rsidP="0004180F">
      <w:pPr>
        <w:pStyle w:val="Sansinterligne"/>
        <w:rPr>
          <w:color w:val="000000"/>
          <w:sz w:val="16"/>
          <w:szCs w:val="16"/>
        </w:rPr>
      </w:pPr>
    </w:p>
    <w:p w14:paraId="1D1B81DE" w14:textId="77777777" w:rsidR="0004180F" w:rsidRPr="006E0585" w:rsidRDefault="0004180F" w:rsidP="0004180F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80"/>
          <w:spacing w:val="-2"/>
        </w:rPr>
      </w:pPr>
      <w:r w:rsidRPr="006E0585">
        <w:rPr>
          <w:rFonts w:ascii="Arial" w:hAnsi="Arial" w:cs="Arial"/>
          <w:b/>
          <w:bCs/>
          <w:color w:val="000080"/>
          <w:spacing w:val="-2"/>
        </w:rPr>
        <w:t>Budget prévisionnel de l’action</w:t>
      </w:r>
    </w:p>
    <w:p w14:paraId="4351F44B" w14:textId="77777777" w:rsidR="0004180F" w:rsidRPr="006E0585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3A15C87F" w14:textId="77777777" w:rsidR="0004180F" w:rsidRPr="006E0585" w:rsidRDefault="0004180F" w:rsidP="0004180F">
      <w:pPr>
        <w:widowControl w:val="0"/>
        <w:shd w:val="clear" w:color="auto" w:fill="FFFFFF"/>
        <w:autoSpaceDE w:val="0"/>
        <w:autoSpaceDN w:val="0"/>
        <w:adjustRightInd w:val="0"/>
        <w:spacing w:before="62"/>
        <w:rPr>
          <w:rFonts w:ascii="Arial" w:hAnsi="Arial" w:cs="Arial"/>
          <w:color w:val="FF0000"/>
          <w:sz w:val="20"/>
        </w:rPr>
      </w:pPr>
      <w:r w:rsidRPr="00D15E22">
        <w:rPr>
          <w:rFonts w:ascii="Arial" w:hAnsi="Arial" w:cs="Arial"/>
          <w:color w:val="FF0000"/>
          <w:sz w:val="20"/>
          <w:u w:val="single"/>
        </w:rPr>
        <w:t xml:space="preserve">Le total des charges doit </w:t>
      </w:r>
      <w:r w:rsidRPr="00D15E22">
        <w:rPr>
          <w:rFonts w:ascii="Arial" w:hAnsi="Arial"/>
          <w:color w:val="FF0000"/>
          <w:sz w:val="20"/>
          <w:u w:val="single"/>
        </w:rPr>
        <w:t>ê</w:t>
      </w:r>
      <w:r w:rsidRPr="00D15E22">
        <w:rPr>
          <w:rFonts w:ascii="Arial" w:hAnsi="Arial" w:cs="Arial"/>
          <w:color w:val="FF0000"/>
          <w:sz w:val="20"/>
          <w:u w:val="single"/>
        </w:rPr>
        <w:t xml:space="preserve">tre </w:t>
      </w:r>
      <w:r w:rsidRPr="00D15E22">
        <w:rPr>
          <w:rFonts w:ascii="Arial" w:hAnsi="Arial"/>
          <w:color w:val="FF0000"/>
          <w:sz w:val="20"/>
          <w:u w:val="single"/>
        </w:rPr>
        <w:t>é</w:t>
      </w:r>
      <w:r w:rsidRPr="00D15E22">
        <w:rPr>
          <w:rFonts w:ascii="Arial" w:hAnsi="Arial" w:cs="Arial"/>
          <w:color w:val="FF0000"/>
          <w:sz w:val="20"/>
          <w:u w:val="single"/>
        </w:rPr>
        <w:t>gal au total des produits</w:t>
      </w:r>
      <w:r w:rsidRPr="006E0585">
        <w:rPr>
          <w:rFonts w:ascii="Arial" w:hAnsi="Arial" w:cs="Arial"/>
          <w:color w:val="FF0000"/>
          <w:sz w:val="20"/>
        </w:rPr>
        <w:t>.</w:t>
      </w:r>
    </w:p>
    <w:p w14:paraId="70B99583" w14:textId="77777777" w:rsidR="0004180F" w:rsidRPr="006E0585" w:rsidRDefault="0004180F" w:rsidP="000418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1742"/>
        <w:gridCol w:w="2693"/>
        <w:gridCol w:w="1767"/>
      </w:tblGrid>
      <w:tr w:rsidR="0004180F" w:rsidRPr="006E0585" w14:paraId="49EA48C8" w14:textId="77777777" w:rsidTr="002234CD">
        <w:trPr>
          <w:trHeight w:hRule="exact" w:val="461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9B99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12752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E7CB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PRODUITS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318C6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</w:tr>
      <w:tr w:rsidR="0004180F" w:rsidRPr="006E0585" w14:paraId="2EC03A0A" w14:textId="77777777" w:rsidTr="002234CD">
        <w:trPr>
          <w:trHeight w:hRule="exact" w:val="221"/>
          <w:jc w:val="center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70D6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90B3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RESSOURCES DIRECTES</w:t>
            </w:r>
          </w:p>
        </w:tc>
      </w:tr>
      <w:tr w:rsidR="0004180F" w:rsidRPr="006E0585" w14:paraId="7673E32F" w14:textId="77777777" w:rsidTr="002234CD">
        <w:trPr>
          <w:trHeight w:hRule="exact" w:val="562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F4B2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0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60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6E0585">
              <w:rPr>
                <w:rFonts w:ascii="Arial" w:hAnsi="Arial"/>
                <w:b/>
                <w:bCs/>
                <w:color w:val="000080"/>
                <w:sz w:val="16"/>
                <w:szCs w:val="16"/>
              </w:rPr>
              <w:t>–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3EA5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2FD0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49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pacing w:val="-1"/>
                  <w:sz w:val="16"/>
                  <w:szCs w:val="16"/>
                </w:rPr>
                <w:t>70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 </w:t>
            </w:r>
            <w:r w:rsidRPr="006E0585">
              <w:rPr>
                <w:rFonts w:ascii="Arial" w:hAnsi="Arial"/>
                <w:b/>
                <w:bCs/>
                <w:color w:val="000080"/>
                <w:spacing w:val="-1"/>
                <w:sz w:val="16"/>
                <w:szCs w:val="16"/>
              </w:rPr>
              <w:t>–</w:t>
            </w:r>
            <w:r w:rsidRPr="006E0585">
              <w:rPr>
                <w:rFonts w:ascii="Arial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 Vente de produits finis, de 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marchandises, prestations de services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0D5B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7B81365D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7F2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F4F8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EC216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8805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2581C361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F920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Achats mati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è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2DA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F077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pacing w:val="-3"/>
                  <w:sz w:val="16"/>
                  <w:szCs w:val="16"/>
                </w:rPr>
                <w:t>74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pacing w:val="-3"/>
                <w:sz w:val="16"/>
                <w:szCs w:val="16"/>
              </w:rPr>
              <w:t>- Subventions d</w:t>
            </w:r>
            <w:r w:rsidRPr="006E0585">
              <w:rPr>
                <w:rFonts w:ascii="Arial" w:hAnsi="Arial"/>
                <w:b/>
                <w:bCs/>
                <w:color w:val="000080"/>
                <w:spacing w:val="-3"/>
                <w:sz w:val="16"/>
                <w:szCs w:val="16"/>
              </w:rPr>
              <w:t>’</w:t>
            </w:r>
            <w:r w:rsidRPr="006E0585">
              <w:rPr>
                <w:rFonts w:ascii="Arial" w:hAnsi="Arial" w:cs="Arial"/>
                <w:b/>
                <w:bCs/>
                <w:color w:val="000080"/>
                <w:spacing w:val="-3"/>
                <w:sz w:val="16"/>
                <w:szCs w:val="16"/>
              </w:rPr>
              <w:t>exploitation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EFE62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125DE8AF" w14:textId="77777777" w:rsidTr="002234CD">
        <w:trPr>
          <w:trHeight w:hRule="exact" w:val="379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1288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D4133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B202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83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Etat : pr</w:t>
            </w:r>
            <w:r w:rsidRPr="006E0585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ciser le(s) minist</w:t>
            </w:r>
            <w:r w:rsidRPr="006E0585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è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re(s) 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sollicit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DAE8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4196A932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4416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61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Services ext</w:t>
            </w:r>
            <w:r w:rsidRPr="006E0585">
              <w:rPr>
                <w:rFonts w:ascii="Arial" w:hAnsi="Arial"/>
                <w:b/>
                <w:bCs/>
                <w:color w:val="00008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E500F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20D0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B1E50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7395BE77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5BD9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7A000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1FEC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8363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63C63A72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8C22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Entretien et r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4EB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F249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C7C3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58191B88" w14:textId="77777777" w:rsidTr="002234CD">
        <w:trPr>
          <w:trHeight w:hRule="exact" w:val="221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D19F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A819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05D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B6CC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22071E4D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2194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1AA90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3F5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09F9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50FB48FF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3D8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2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62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Autres services ext</w:t>
            </w:r>
            <w:r w:rsidRPr="006E0585">
              <w:rPr>
                <w:rFonts w:ascii="Arial" w:hAnsi="Arial"/>
                <w:b/>
                <w:bCs/>
                <w:color w:val="00008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F177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33B1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FCB6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67D0E145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C2DE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</w:t>
            </w:r>
            <w:r w:rsidRPr="006E0585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mun</w:t>
            </w:r>
            <w:r w:rsidRPr="006E0585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rations interm</w:t>
            </w:r>
            <w:r w:rsidRPr="006E0585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A243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A41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Intercommunalit</w:t>
            </w:r>
            <w:r w:rsidRPr="006E0585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(s) : EPCI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F796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4C3147D2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EFC4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Publicit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961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90B0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482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6FA05A63" w14:textId="77777777" w:rsidTr="002234CD">
        <w:trPr>
          <w:trHeight w:hRule="exact" w:val="221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2CB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931C3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6D20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4BF6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02C152FA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88518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6D0BF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2FFEF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157C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4334EF01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8E09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63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Imp</w:t>
            </w:r>
            <w:r w:rsidRPr="006E0585">
              <w:rPr>
                <w:rFonts w:ascii="Arial" w:hAnsi="Arial"/>
                <w:b/>
                <w:bCs/>
                <w:color w:val="000080"/>
                <w:sz w:val="16"/>
                <w:szCs w:val="16"/>
              </w:rPr>
              <w:t>ô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CDB4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5C64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Organismes sociaux (d</w:t>
            </w:r>
            <w:r w:rsidRPr="006E0585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5742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2F30CC4D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1CB1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Imp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ô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ts et taxes sur r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mun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9D18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81882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125B8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5DF17B9C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A723F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Autres imp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ô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DD7A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6990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Fonds europ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A65D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178A581D" w14:textId="77777777" w:rsidTr="002234CD">
        <w:trPr>
          <w:trHeight w:hRule="exact" w:val="221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0AB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4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64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-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77EF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ED94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2ECF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64D6A6FC" w14:textId="77777777" w:rsidTr="002234CD">
        <w:trPr>
          <w:trHeight w:hRule="exact" w:val="562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31EF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mun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88A3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AD2D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26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 xml:space="preserve">L'agence de services et de 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aid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70A8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5C51A8E7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0F61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E1426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79AF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Autres </w:t>
            </w:r>
            <w:r w:rsidRPr="006E0585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0F98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6516C67F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97F3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2E80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D30F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Aides priv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C18F8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71304F12" w14:textId="77777777" w:rsidTr="002234CD">
        <w:trPr>
          <w:trHeight w:hRule="exact" w:val="379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9DF43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pacing w:val="-1"/>
                  <w:sz w:val="16"/>
                  <w:szCs w:val="16"/>
                </w:rPr>
                <w:t>65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pacing w:val="-1"/>
                <w:sz w:val="16"/>
                <w:szCs w:val="16"/>
              </w:rPr>
              <w:t>- Autres charges de gestion courante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E11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6CBD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49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pacing w:val="-1"/>
                  <w:sz w:val="16"/>
                  <w:szCs w:val="16"/>
                </w:rPr>
                <w:t>75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 - Autres produits de gestion 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courante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784D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7422E322" w14:textId="77777777" w:rsidTr="002234CD">
        <w:trPr>
          <w:trHeight w:hRule="exact" w:val="379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685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6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66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- Charges financi</w:t>
            </w:r>
            <w:r w:rsidRPr="006E0585">
              <w:rPr>
                <w:rFonts w:ascii="Arial" w:hAnsi="Arial"/>
                <w:b/>
                <w:bCs/>
                <w:color w:val="000080"/>
                <w:sz w:val="16"/>
                <w:szCs w:val="16"/>
              </w:rPr>
              <w:t>è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E9752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FEEF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62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F7330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7ABD2CA5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0825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7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67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- Charges exceptionnelles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231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D2C8E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76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76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Produits financiers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31F86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7D9BCC6A" w14:textId="77777777" w:rsidTr="002234CD">
        <w:trPr>
          <w:trHeight w:hRule="exact" w:val="379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6B56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68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- Dotation aux amortissements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9BC7B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09DE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z w:val="16"/>
                  <w:szCs w:val="16"/>
                </w:rPr>
                <w:t>78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6E0585">
              <w:rPr>
                <w:rFonts w:ascii="Arial" w:hAnsi="Arial"/>
                <w:b/>
                <w:bCs/>
                <w:color w:val="000080"/>
                <w:sz w:val="16"/>
                <w:szCs w:val="16"/>
              </w:rPr>
              <w:t>–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Reprises sur </w:t>
            </w:r>
            <w:r w:rsidRPr="006E0585">
              <w:rPr>
                <w:rFonts w:ascii="Arial" w:hAnsi="Arial" w:cs="Arial"/>
                <w:b/>
                <w:bCs/>
                <w:color w:val="000080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5FA30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71E4A687" w14:textId="77777777" w:rsidTr="002234CD">
        <w:trPr>
          <w:trHeight w:hRule="exact" w:val="216"/>
          <w:jc w:val="center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DFB90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8A34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683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10AB6878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575F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80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C48F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74442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25172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720AB2ED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3863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06516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2E1E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1E7EA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0ECD4051" w14:textId="77777777" w:rsidTr="002234CD">
        <w:trPr>
          <w:trHeight w:hRule="exact" w:val="216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F33C6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1E83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5F25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F2A0F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55482415" w14:textId="77777777" w:rsidTr="002234CD">
        <w:trPr>
          <w:trHeight w:hRule="exact" w:val="221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9261C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7F35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F0B20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A9F26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678A4287" w14:textId="77777777" w:rsidTr="002234CD">
        <w:trPr>
          <w:trHeight w:hRule="exact" w:val="427"/>
          <w:jc w:val="center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D2B13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CONTRIBUTIONS VOLONTAIRES</w:t>
            </w:r>
          </w:p>
        </w:tc>
      </w:tr>
      <w:tr w:rsidR="0004180F" w:rsidRPr="006E0585" w14:paraId="307E2766" w14:textId="77777777" w:rsidTr="002234CD">
        <w:trPr>
          <w:trHeight w:hRule="exact" w:val="374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731F3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pacing w:val="-1"/>
                  <w:sz w:val="16"/>
                  <w:szCs w:val="16"/>
                </w:rPr>
                <w:t>86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- Emplois des contributions volontaires 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4094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AB2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6E0585">
                <w:rPr>
                  <w:rFonts w:ascii="Arial" w:hAnsi="Arial" w:cs="Arial"/>
                  <w:b/>
                  <w:bCs/>
                  <w:color w:val="000080"/>
                  <w:spacing w:val="-1"/>
                  <w:sz w:val="16"/>
                  <w:szCs w:val="16"/>
                </w:rPr>
                <w:t>87</w:t>
              </w:r>
            </w:smartTag>
            <w:r w:rsidRPr="006E0585">
              <w:rPr>
                <w:rFonts w:ascii="Arial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 - Contributions volontaires en </w:t>
            </w: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nature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9B4E8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34E0AC5D" w14:textId="77777777" w:rsidTr="002234CD">
        <w:trPr>
          <w:trHeight w:hRule="exact" w:val="221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A40B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1329F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FFA1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4534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324C5B5C" w14:textId="77777777" w:rsidTr="002234CD">
        <w:trPr>
          <w:trHeight w:hRule="exact" w:val="490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148C6" w14:textId="77777777" w:rsidR="0004180F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Mise </w:t>
            </w:r>
            <w:r w:rsidRPr="006E0585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à</w:t>
            </w:r>
            <w:r w:rsidRPr="006E058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prestations</w:t>
            </w:r>
          </w:p>
          <w:p w14:paraId="2591975E" w14:textId="77777777" w:rsidR="0004180F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8B6E8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DC03F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4DBD1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1E433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44549ACD" w14:textId="77777777" w:rsidTr="002234CD">
        <w:trPr>
          <w:trHeight w:hRule="exact" w:val="221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9A24D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Personnel b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6E0585"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4418F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3DFC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C53B8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6A04E5FF" w14:textId="77777777" w:rsidTr="002234CD">
        <w:trPr>
          <w:trHeight w:hRule="exact" w:val="221"/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385F5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6FFE3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39947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TOTAL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C35B3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0F" w:rsidRPr="006E0585" w14:paraId="5DC86BA5" w14:textId="77777777" w:rsidTr="002234CD">
        <w:trPr>
          <w:trHeight w:hRule="exact" w:val="734"/>
          <w:jc w:val="center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85CE6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b/>
                <w:bCs/>
                <w:color w:val="000000"/>
                <w:spacing w:val="-1"/>
              </w:rPr>
              <w:t>La subvention de</w:t>
            </w:r>
            <w:r w:rsidRPr="006E0585">
              <w:rPr>
                <w:rFonts w:ascii="Arial" w:hAnsi="Arial"/>
                <w:b/>
                <w:bCs/>
                <w:color w:val="000000"/>
                <w:spacing w:val="-1"/>
              </w:rPr>
              <w:t>…………€</w:t>
            </w:r>
            <w:r w:rsidRPr="006E0585">
              <w:rPr>
                <w:rFonts w:ascii="Arial" w:hAnsi="Arial" w:cs="Arial"/>
                <w:b/>
                <w:bCs/>
                <w:color w:val="000000"/>
                <w:spacing w:val="-1"/>
              </w:rPr>
              <w:t xml:space="preserve">   repr</w:t>
            </w:r>
            <w:r w:rsidRPr="006E0585">
              <w:rPr>
                <w:rFonts w:ascii="Arial" w:hAnsi="Arial"/>
                <w:b/>
                <w:bCs/>
                <w:color w:val="000000"/>
                <w:spacing w:val="-1"/>
              </w:rPr>
              <w:t>é</w:t>
            </w:r>
            <w:r w:rsidRPr="006E0585">
              <w:rPr>
                <w:rFonts w:ascii="Arial" w:hAnsi="Arial" w:cs="Arial"/>
                <w:b/>
                <w:bCs/>
                <w:color w:val="000000"/>
                <w:spacing w:val="-1"/>
              </w:rPr>
              <w:t xml:space="preserve">sente </w:t>
            </w:r>
            <w:r w:rsidRPr="006E0585">
              <w:rPr>
                <w:rFonts w:ascii="Arial" w:hAnsi="Arial"/>
                <w:b/>
                <w:bCs/>
                <w:color w:val="000000"/>
                <w:spacing w:val="-1"/>
              </w:rPr>
              <w:t>……</w:t>
            </w:r>
            <w:proofErr w:type="gramStart"/>
            <w:r w:rsidRPr="006E0585">
              <w:rPr>
                <w:rFonts w:ascii="Arial" w:hAnsi="Arial"/>
                <w:b/>
                <w:bCs/>
                <w:color w:val="000000"/>
                <w:spacing w:val="-1"/>
              </w:rPr>
              <w:t>……</w:t>
            </w:r>
            <w:r w:rsidRPr="006E0585">
              <w:rPr>
                <w:rFonts w:ascii="Arial" w:hAnsi="Arial" w:cs="Arial"/>
                <w:b/>
                <w:bCs/>
                <w:color w:val="000000"/>
                <w:spacing w:val="-1"/>
              </w:rPr>
              <w:t>.</w:t>
            </w:r>
            <w:proofErr w:type="gramEnd"/>
            <w:r w:rsidRPr="006E0585">
              <w:rPr>
                <w:rFonts w:ascii="Arial" w:hAnsi="Arial"/>
                <w:b/>
                <w:bCs/>
                <w:color w:val="000000"/>
                <w:spacing w:val="-1"/>
              </w:rPr>
              <w:t>…</w:t>
            </w:r>
            <w:r w:rsidRPr="006E0585">
              <w:rPr>
                <w:rFonts w:ascii="Arial" w:hAnsi="Arial" w:cs="Arial"/>
                <w:b/>
                <w:bCs/>
                <w:color w:val="000000"/>
                <w:spacing w:val="-1"/>
              </w:rPr>
              <w:t>% du total des produits :</w:t>
            </w:r>
          </w:p>
          <w:p w14:paraId="4B10C7A9" w14:textId="77777777" w:rsidR="0004180F" w:rsidRPr="006E0585" w:rsidRDefault="0004180F" w:rsidP="00223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58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6E0585">
              <w:rPr>
                <w:rFonts w:ascii="Arial" w:hAnsi="Arial" w:cs="Arial"/>
                <w:color w:val="000000"/>
                <w:sz w:val="18"/>
                <w:szCs w:val="18"/>
              </w:rPr>
              <w:t>montant</w:t>
            </w:r>
            <w:proofErr w:type="gramEnd"/>
            <w:r w:rsidRPr="006E0585">
              <w:rPr>
                <w:rFonts w:ascii="Arial" w:hAnsi="Arial" w:cs="Arial"/>
                <w:color w:val="000000"/>
                <w:sz w:val="18"/>
                <w:szCs w:val="18"/>
              </w:rPr>
              <w:t xml:space="preserve"> attribu</w:t>
            </w:r>
            <w:r w:rsidRPr="006E0585">
              <w:rPr>
                <w:rFonts w:ascii="Arial" w:hAnsi="Arial"/>
                <w:color w:val="000000"/>
                <w:sz w:val="18"/>
                <w:szCs w:val="18"/>
              </w:rPr>
              <w:t>é</w:t>
            </w:r>
            <w:r w:rsidRPr="006E0585">
              <w:rPr>
                <w:rFonts w:ascii="Arial" w:hAnsi="Arial" w:cs="Arial"/>
                <w:color w:val="000000"/>
                <w:sz w:val="18"/>
                <w:szCs w:val="18"/>
              </w:rPr>
              <w:t xml:space="preserve">/total des produits) x </w:t>
            </w:r>
            <w:smartTag w:uri="urn:schemas-microsoft-com:office:cs:smarttags" w:element="NumConv6p0">
              <w:smartTagPr>
                <w:attr w:name="val" w:val="100"/>
                <w:attr w:name="sch" w:val="1"/>
              </w:smartTagPr>
              <w:r w:rsidRPr="006E0585">
                <w:rPr>
                  <w:rFonts w:ascii="Arial" w:hAnsi="Arial" w:cs="Arial"/>
                  <w:color w:val="000000"/>
                  <w:sz w:val="18"/>
                  <w:szCs w:val="18"/>
                </w:rPr>
                <w:t>100</w:t>
              </w:r>
            </w:smartTag>
            <w:r w:rsidRPr="006E05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2364C90C" w14:textId="77777777" w:rsidR="000C15F2" w:rsidRPr="00D15E22" w:rsidRDefault="000C15F2" w:rsidP="000C15F2">
      <w:pPr>
        <w:keepNext/>
        <w:shd w:val="clear" w:color="auto" w:fill="C6D9F1"/>
        <w:tabs>
          <w:tab w:val="left" w:pos="0"/>
        </w:tabs>
        <w:ind w:right="395"/>
        <w:jc w:val="center"/>
        <w:outlineLvl w:val="6"/>
        <w:rPr>
          <w:rFonts w:ascii="Arial" w:hAnsi="Arial" w:cs="Arial"/>
          <w:b/>
          <w:caps/>
          <w:sz w:val="40"/>
          <w:szCs w:val="40"/>
        </w:rPr>
      </w:pPr>
    </w:p>
    <w:p w14:paraId="6C8190BF" w14:textId="77777777" w:rsidR="000C15F2" w:rsidRPr="00B3306E" w:rsidRDefault="000C15F2" w:rsidP="000C15F2">
      <w:pPr>
        <w:keepNext/>
        <w:numPr>
          <w:ilvl w:val="0"/>
          <w:numId w:val="34"/>
        </w:numPr>
        <w:shd w:val="clear" w:color="auto" w:fill="C6D9F1"/>
        <w:ind w:left="709" w:right="397" w:hanging="709"/>
        <w:jc w:val="center"/>
        <w:outlineLvl w:val="6"/>
        <w:rPr>
          <w:rFonts w:ascii="Arial" w:hAnsi="Arial" w:cs="Arial"/>
          <w:b/>
          <w:caps/>
          <w:sz w:val="40"/>
          <w:szCs w:val="40"/>
        </w:rPr>
      </w:pPr>
      <w:r w:rsidRPr="00B3306E">
        <w:rPr>
          <w:rFonts w:ascii="Arial" w:hAnsi="Arial" w:cs="Arial"/>
          <w:b/>
          <w:caps/>
          <w:sz w:val="40"/>
          <w:szCs w:val="40"/>
        </w:rPr>
        <w:t>A</w:t>
      </w:r>
      <w:r>
        <w:rPr>
          <w:rFonts w:ascii="Arial" w:hAnsi="Arial" w:cs="Arial"/>
          <w:b/>
          <w:caps/>
          <w:sz w:val="40"/>
          <w:szCs w:val="40"/>
        </w:rPr>
        <w:t>NNEXES</w:t>
      </w:r>
    </w:p>
    <w:p w14:paraId="419AE2DA" w14:textId="77777777" w:rsidR="000C15F2" w:rsidRPr="00903A68" w:rsidRDefault="000C15F2" w:rsidP="000C15F2">
      <w:pPr>
        <w:keepNext/>
        <w:shd w:val="clear" w:color="auto" w:fill="C6D9F1"/>
        <w:tabs>
          <w:tab w:val="left" w:pos="0"/>
        </w:tabs>
        <w:ind w:right="395"/>
        <w:jc w:val="center"/>
        <w:outlineLvl w:val="6"/>
        <w:rPr>
          <w:rFonts w:ascii="Arial" w:hAnsi="Arial" w:cs="Arial"/>
          <w:b/>
          <w:caps/>
          <w:sz w:val="28"/>
          <w:szCs w:val="28"/>
        </w:rPr>
      </w:pPr>
    </w:p>
    <w:p w14:paraId="6DFD9B96" w14:textId="77777777" w:rsidR="000C15F2" w:rsidRDefault="000C15F2" w:rsidP="000C15F2">
      <w:pPr>
        <w:ind w:right="27"/>
        <w:jc w:val="both"/>
        <w:rPr>
          <w:rFonts w:ascii="Arial" w:hAnsi="Arial" w:cs="Arial"/>
          <w:szCs w:val="20"/>
        </w:rPr>
      </w:pPr>
    </w:p>
    <w:p w14:paraId="2897374F" w14:textId="77777777" w:rsidR="000C15F2" w:rsidRDefault="000C15F2" w:rsidP="000C15F2">
      <w:pPr>
        <w:ind w:right="27"/>
        <w:rPr>
          <w:rFonts w:ascii="Arial" w:hAnsi="Arial" w:cs="Arial"/>
          <w:b/>
          <w:bCs/>
          <w:color w:val="000080"/>
          <w:spacing w:val="-2"/>
        </w:rPr>
      </w:pPr>
      <w:r>
        <w:rPr>
          <w:rFonts w:ascii="Arial" w:hAnsi="Arial" w:cs="Arial"/>
          <w:b/>
          <w:bCs/>
          <w:color w:val="000080"/>
          <w:spacing w:val="-2"/>
        </w:rPr>
        <w:t>2</w:t>
      </w:r>
      <w:r w:rsidRPr="00BF4A09">
        <w:rPr>
          <w:rFonts w:ascii="Arial" w:hAnsi="Arial" w:cs="Arial"/>
          <w:b/>
          <w:bCs/>
          <w:color w:val="000080"/>
          <w:spacing w:val="-2"/>
        </w:rPr>
        <w:t xml:space="preserve">) </w:t>
      </w:r>
      <w:r>
        <w:rPr>
          <w:rFonts w:ascii="Arial" w:hAnsi="Arial" w:cs="Arial"/>
          <w:b/>
          <w:bCs/>
          <w:color w:val="000080"/>
          <w:spacing w:val="-2"/>
        </w:rPr>
        <w:t>Attestation sur l’honneur</w:t>
      </w:r>
      <w:r w:rsidRPr="00BF4A09">
        <w:rPr>
          <w:rFonts w:ascii="Arial" w:hAnsi="Arial" w:cs="Arial"/>
          <w:b/>
          <w:bCs/>
          <w:color w:val="000080"/>
          <w:spacing w:val="-2"/>
        </w:rPr>
        <w:t> :</w:t>
      </w:r>
    </w:p>
    <w:p w14:paraId="4C319B47" w14:textId="77777777" w:rsidR="000C15F2" w:rsidRDefault="000C15F2" w:rsidP="000C15F2">
      <w:pPr>
        <w:ind w:right="27"/>
        <w:jc w:val="both"/>
        <w:rPr>
          <w:rFonts w:ascii="Arial" w:hAnsi="Arial" w:cs="Arial"/>
          <w:szCs w:val="20"/>
        </w:rPr>
      </w:pPr>
    </w:p>
    <w:p w14:paraId="08BF5BF5" w14:textId="77777777" w:rsidR="000C15F2" w:rsidRPr="00340013" w:rsidRDefault="000C15F2" w:rsidP="000C15F2">
      <w:pPr>
        <w:ind w:right="27"/>
        <w:jc w:val="both"/>
        <w:rPr>
          <w:rFonts w:ascii="Arial" w:hAnsi="Arial" w:cs="Arial"/>
        </w:rPr>
      </w:pPr>
    </w:p>
    <w:p w14:paraId="3037694C" w14:textId="77777777" w:rsidR="000C15F2" w:rsidRPr="00340013" w:rsidRDefault="000C15F2" w:rsidP="000C15F2">
      <w:pPr>
        <w:tabs>
          <w:tab w:val="right" w:leader="dot" w:pos="7230"/>
        </w:tabs>
        <w:spacing w:line="360" w:lineRule="auto"/>
        <w:ind w:right="27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t xml:space="preserve">Je soussigné(e) (nom, prénom et qualité) </w:t>
      </w:r>
      <w:r w:rsidRPr="00340013">
        <w:rPr>
          <w:rFonts w:ascii="Arial" w:hAnsi="Arial" w:cs="Arial"/>
        </w:rPr>
        <w:tab/>
      </w:r>
    </w:p>
    <w:p w14:paraId="58CF514A" w14:textId="77777777" w:rsidR="000C15F2" w:rsidRPr="00340013" w:rsidRDefault="000C15F2" w:rsidP="000C15F2">
      <w:pPr>
        <w:tabs>
          <w:tab w:val="right" w:leader="dot" w:pos="7230"/>
        </w:tabs>
        <w:spacing w:line="360" w:lineRule="auto"/>
        <w:ind w:right="27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tab/>
        <w:t>,</w:t>
      </w:r>
    </w:p>
    <w:p w14:paraId="246E6511" w14:textId="77777777" w:rsidR="000C15F2" w:rsidRPr="00340013" w:rsidRDefault="000C15F2" w:rsidP="000C15F2">
      <w:pPr>
        <w:tabs>
          <w:tab w:val="right" w:leader="dot" w:pos="7230"/>
        </w:tabs>
        <w:spacing w:line="360" w:lineRule="auto"/>
        <w:ind w:right="27"/>
        <w:jc w:val="both"/>
        <w:rPr>
          <w:rFonts w:ascii="Arial" w:hAnsi="Arial" w:cs="Arial"/>
        </w:rPr>
      </w:pPr>
      <w:proofErr w:type="gramStart"/>
      <w:r w:rsidRPr="00340013">
        <w:rPr>
          <w:rFonts w:ascii="Arial" w:hAnsi="Arial" w:cs="Arial"/>
        </w:rPr>
        <w:t>représentant</w:t>
      </w:r>
      <w:proofErr w:type="gramEnd"/>
      <w:r w:rsidRPr="00340013">
        <w:rPr>
          <w:rFonts w:ascii="Arial" w:hAnsi="Arial" w:cs="Arial"/>
        </w:rPr>
        <w:t xml:space="preserve">(e) légal(e) de </w:t>
      </w:r>
      <w:r w:rsidRPr="00340013">
        <w:rPr>
          <w:rFonts w:ascii="Arial" w:hAnsi="Arial" w:cs="Arial"/>
        </w:rPr>
        <w:tab/>
      </w:r>
    </w:p>
    <w:p w14:paraId="3A280735" w14:textId="77777777" w:rsidR="000C15F2" w:rsidRPr="00340013" w:rsidRDefault="000C15F2" w:rsidP="000C15F2">
      <w:pPr>
        <w:tabs>
          <w:tab w:val="right" w:leader="dot" w:pos="7230"/>
        </w:tabs>
        <w:spacing w:line="360" w:lineRule="auto"/>
        <w:ind w:right="27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tab/>
      </w:r>
    </w:p>
    <w:p w14:paraId="2CA9416A" w14:textId="77777777" w:rsidR="000C15F2" w:rsidRPr="00340013" w:rsidRDefault="000C15F2" w:rsidP="000C15F2">
      <w:pPr>
        <w:tabs>
          <w:tab w:val="right" w:leader="dot" w:pos="7230"/>
        </w:tabs>
        <w:spacing w:line="480" w:lineRule="auto"/>
        <w:ind w:left="709" w:right="27" w:hanging="283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sym w:font="Wingdings" w:char="F0C4"/>
      </w:r>
      <w:r w:rsidRPr="00340013">
        <w:rPr>
          <w:rFonts w:ascii="Arial" w:hAnsi="Arial" w:cs="Arial"/>
        </w:rPr>
        <w:t xml:space="preserve"> </w:t>
      </w:r>
      <w:proofErr w:type="gramStart"/>
      <w:r w:rsidRPr="00340013">
        <w:rPr>
          <w:rFonts w:ascii="Arial" w:hAnsi="Arial" w:cs="Arial"/>
        </w:rPr>
        <w:t>certifie</w:t>
      </w:r>
      <w:proofErr w:type="gramEnd"/>
      <w:r w:rsidRPr="00340013">
        <w:rPr>
          <w:rFonts w:ascii="Arial" w:hAnsi="Arial" w:cs="Arial"/>
        </w:rPr>
        <w:t xml:space="preserve"> exactes les informations fournies dans le présent dossier et sollicite le concours financier de la Caf à hauteur de </w:t>
      </w:r>
      <w:r w:rsidRPr="00340013">
        <w:rPr>
          <w:rFonts w:ascii="Arial" w:hAnsi="Arial" w:cs="Arial"/>
        </w:rPr>
        <w:tab/>
        <w:t xml:space="preserve"> €,</w:t>
      </w:r>
    </w:p>
    <w:p w14:paraId="743F4C15" w14:textId="77777777" w:rsidR="000C15F2" w:rsidRPr="00340013" w:rsidRDefault="000C15F2" w:rsidP="000C15F2">
      <w:pPr>
        <w:tabs>
          <w:tab w:val="right" w:leader="dot" w:pos="1843"/>
          <w:tab w:val="left" w:pos="1985"/>
        </w:tabs>
        <w:spacing w:line="480" w:lineRule="auto"/>
        <w:ind w:left="709" w:right="27"/>
        <w:jc w:val="both"/>
        <w:rPr>
          <w:rFonts w:ascii="Arial" w:hAnsi="Arial" w:cs="Arial"/>
        </w:rPr>
      </w:pPr>
      <w:proofErr w:type="gramStart"/>
      <w:r w:rsidRPr="00340013">
        <w:rPr>
          <w:rFonts w:ascii="Arial" w:hAnsi="Arial" w:cs="Arial"/>
        </w:rPr>
        <w:t>soit</w:t>
      </w:r>
      <w:proofErr w:type="gramEnd"/>
      <w:r w:rsidRPr="00340013">
        <w:rPr>
          <w:rFonts w:ascii="Arial" w:hAnsi="Arial" w:cs="Arial"/>
        </w:rPr>
        <w:t xml:space="preserve"> </w:t>
      </w:r>
      <w:r w:rsidRPr="00340013">
        <w:rPr>
          <w:rFonts w:ascii="Arial" w:hAnsi="Arial" w:cs="Arial"/>
        </w:rPr>
        <w:tab/>
      </w:r>
      <w:r w:rsidRPr="00340013">
        <w:rPr>
          <w:rFonts w:ascii="Arial" w:hAnsi="Arial" w:cs="Arial"/>
        </w:rPr>
        <w:tab/>
        <w:t>% du budget prévisionnel.</w:t>
      </w:r>
    </w:p>
    <w:p w14:paraId="3B56B3E5" w14:textId="77777777" w:rsidR="000C15F2" w:rsidRDefault="000C15F2" w:rsidP="000C15F2">
      <w:pPr>
        <w:spacing w:before="120" w:line="480" w:lineRule="auto"/>
        <w:ind w:left="709" w:right="27" w:hanging="283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sym w:font="Wingdings" w:char="F0C4"/>
      </w:r>
      <w:proofErr w:type="gramStart"/>
      <w:r w:rsidRPr="00340013">
        <w:rPr>
          <w:rFonts w:ascii="Arial" w:hAnsi="Arial" w:cs="Arial"/>
        </w:rPr>
        <w:t>atteste</w:t>
      </w:r>
      <w:proofErr w:type="gramEnd"/>
      <w:r w:rsidRPr="00340013">
        <w:rPr>
          <w:rFonts w:ascii="Arial" w:hAnsi="Arial" w:cs="Arial"/>
        </w:rPr>
        <w:t xml:space="preserve"> ne pas faire l’objet d’une mesure de redressement judiciaire, et ne pas être en liquidation judiciaire.</w:t>
      </w:r>
    </w:p>
    <w:p w14:paraId="0840322F" w14:textId="77777777" w:rsidR="000C15F2" w:rsidRDefault="000C15F2" w:rsidP="000C15F2">
      <w:pPr>
        <w:spacing w:before="120" w:line="480" w:lineRule="auto"/>
        <w:ind w:left="709" w:right="27" w:hanging="283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sym w:font="Wingdings" w:char="F0C4"/>
      </w:r>
      <w:proofErr w:type="gramStart"/>
      <w:r>
        <w:rPr>
          <w:rFonts w:ascii="Arial" w:hAnsi="Arial" w:cs="Arial"/>
        </w:rPr>
        <w:t>atteste</w:t>
      </w:r>
      <w:proofErr w:type="gramEnd"/>
      <w:r>
        <w:rPr>
          <w:rFonts w:ascii="Arial" w:hAnsi="Arial" w:cs="Arial"/>
        </w:rPr>
        <w:t xml:space="preserve"> agir dans le respect de la Charte de la Laïcité de la Branche Famille avec ses partenaires</w:t>
      </w:r>
    </w:p>
    <w:p w14:paraId="21D1EE52" w14:textId="77777777" w:rsidR="000C15F2" w:rsidRDefault="000C15F2" w:rsidP="000C15F2">
      <w:pPr>
        <w:spacing w:before="120" w:line="480" w:lineRule="auto"/>
        <w:ind w:left="709" w:right="27" w:hanging="283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sym w:font="Wingdings" w:char="F0C4"/>
      </w:r>
      <w:proofErr w:type="gramStart"/>
      <w:r>
        <w:rPr>
          <w:rFonts w:ascii="Arial" w:hAnsi="Arial" w:cs="Arial"/>
        </w:rPr>
        <w:t>s’engage</w:t>
      </w:r>
      <w:proofErr w:type="gramEnd"/>
      <w:r>
        <w:rPr>
          <w:rFonts w:ascii="Arial" w:hAnsi="Arial" w:cs="Arial"/>
        </w:rPr>
        <w:t xml:space="preserve"> à fournir à la CAF tous les documents nécessaires à l’évaluation du projet selon le calendrier fixé dans la notification de décision et/ou la convention de financement</w:t>
      </w:r>
    </w:p>
    <w:p w14:paraId="43200DF8" w14:textId="77777777" w:rsidR="000C15F2" w:rsidRPr="00340013" w:rsidRDefault="000C15F2" w:rsidP="000C15F2">
      <w:pPr>
        <w:ind w:right="27"/>
        <w:jc w:val="both"/>
        <w:rPr>
          <w:rFonts w:ascii="Arial" w:hAnsi="Arial" w:cs="Arial"/>
        </w:rPr>
      </w:pPr>
    </w:p>
    <w:p w14:paraId="3FC4AC39" w14:textId="77777777" w:rsidR="000C15F2" w:rsidRPr="00340013" w:rsidRDefault="000C15F2" w:rsidP="000C15F2">
      <w:pPr>
        <w:ind w:right="27"/>
        <w:jc w:val="both"/>
        <w:rPr>
          <w:rFonts w:ascii="Arial" w:hAnsi="Arial" w:cs="Arial"/>
        </w:rPr>
      </w:pPr>
    </w:p>
    <w:p w14:paraId="770FEB55" w14:textId="77777777" w:rsidR="000C15F2" w:rsidRPr="00340013" w:rsidRDefault="000C15F2" w:rsidP="000C15F2">
      <w:pPr>
        <w:tabs>
          <w:tab w:val="right" w:leader="dot" w:pos="3969"/>
          <w:tab w:val="right" w:leader="dot" w:pos="6379"/>
        </w:tabs>
        <w:ind w:right="27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t xml:space="preserve">Fait à </w:t>
      </w:r>
      <w:r w:rsidRPr="00340013">
        <w:rPr>
          <w:rFonts w:ascii="Arial" w:hAnsi="Arial" w:cs="Arial"/>
        </w:rPr>
        <w:tab/>
        <w:t xml:space="preserve"> le </w:t>
      </w:r>
      <w:r w:rsidRPr="00340013">
        <w:rPr>
          <w:rFonts w:ascii="Arial" w:hAnsi="Arial" w:cs="Arial"/>
        </w:rPr>
        <w:tab/>
      </w:r>
    </w:p>
    <w:p w14:paraId="0F40DB47" w14:textId="77777777" w:rsidR="000C15F2" w:rsidRDefault="000C15F2" w:rsidP="000C15F2">
      <w:pPr>
        <w:ind w:right="27"/>
        <w:jc w:val="both"/>
        <w:rPr>
          <w:rFonts w:ascii="Arial" w:hAnsi="Arial" w:cs="Arial"/>
        </w:rPr>
      </w:pPr>
    </w:p>
    <w:p w14:paraId="4628EDE9" w14:textId="77777777" w:rsidR="000C15F2" w:rsidRPr="00340013" w:rsidRDefault="000C15F2" w:rsidP="000C15F2">
      <w:pPr>
        <w:ind w:right="27"/>
        <w:jc w:val="both"/>
        <w:rPr>
          <w:rFonts w:ascii="Arial" w:hAnsi="Arial" w:cs="Arial"/>
        </w:rPr>
      </w:pPr>
    </w:p>
    <w:p w14:paraId="51EF92F8" w14:textId="77777777" w:rsidR="001641AE" w:rsidRDefault="000C15F2" w:rsidP="001641AE">
      <w:pPr>
        <w:ind w:left="3540" w:hanging="3540"/>
        <w:jc w:val="both"/>
        <w:rPr>
          <w:rFonts w:ascii="Arial" w:hAnsi="Arial" w:cs="Arial"/>
        </w:rPr>
      </w:pPr>
      <w:r w:rsidRPr="00340013">
        <w:rPr>
          <w:rFonts w:ascii="Arial" w:hAnsi="Arial" w:cs="Arial"/>
        </w:rPr>
        <w:t>Signature du Président ou du Maire</w:t>
      </w:r>
      <w:r>
        <w:rPr>
          <w:rFonts w:ascii="Arial" w:hAnsi="Arial" w:cs="Arial"/>
        </w:rPr>
        <w:t xml:space="preserve"> / </w:t>
      </w:r>
      <w:r w:rsidRPr="00340013">
        <w:rPr>
          <w:rFonts w:ascii="Arial" w:hAnsi="Arial" w:cs="Arial"/>
        </w:rPr>
        <w:t>Signature de la personne ayant délégation pour</w:t>
      </w:r>
      <w:r w:rsidR="001641AE">
        <w:rPr>
          <w:rFonts w:ascii="Arial" w:hAnsi="Arial" w:cs="Arial"/>
        </w:rPr>
        <w:t xml:space="preserve"> </w:t>
      </w:r>
    </w:p>
    <w:p w14:paraId="347B7AE6" w14:textId="1D25E5DA" w:rsidR="000C15F2" w:rsidRPr="00340013" w:rsidRDefault="000C15F2" w:rsidP="001641AE">
      <w:pPr>
        <w:ind w:left="3540" w:hanging="3540"/>
        <w:jc w:val="both"/>
        <w:rPr>
          <w:rFonts w:ascii="Arial" w:hAnsi="Arial" w:cs="Arial"/>
        </w:rPr>
      </w:pPr>
      <w:proofErr w:type="gramStart"/>
      <w:r w:rsidRPr="00340013">
        <w:rPr>
          <w:rFonts w:ascii="Arial" w:hAnsi="Arial" w:cs="Arial"/>
        </w:rPr>
        <w:t>signer</w:t>
      </w:r>
      <w:proofErr w:type="gramEnd"/>
      <w:r w:rsidR="001641AE">
        <w:rPr>
          <w:rFonts w:ascii="Arial" w:hAnsi="Arial" w:cs="Arial"/>
        </w:rPr>
        <w:t xml:space="preserve"> </w:t>
      </w:r>
      <w:r w:rsidRPr="00340013">
        <w:rPr>
          <w:rFonts w:ascii="Arial" w:hAnsi="Arial" w:cs="Arial"/>
        </w:rPr>
        <w:t>(délégation à joindre à la présente demande)</w:t>
      </w:r>
    </w:p>
    <w:p w14:paraId="002697A2" w14:textId="77777777" w:rsidR="000C15F2" w:rsidRPr="00340013" w:rsidRDefault="000C15F2" w:rsidP="000C15F2">
      <w:pPr>
        <w:ind w:left="3540" w:right="27" w:hanging="3540"/>
        <w:jc w:val="both"/>
        <w:rPr>
          <w:rFonts w:ascii="Arial" w:hAnsi="Arial" w:cs="Arial"/>
        </w:rPr>
      </w:pPr>
    </w:p>
    <w:p w14:paraId="6393DFAA" w14:textId="77777777" w:rsidR="000C15F2" w:rsidRPr="00340013" w:rsidRDefault="000C15F2" w:rsidP="000C15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Nom, prénom : </w:t>
      </w:r>
    </w:p>
    <w:p w14:paraId="3AF87758" w14:textId="77777777" w:rsidR="000C15F2" w:rsidRPr="00340013" w:rsidRDefault="000C15F2" w:rsidP="000C15F2">
      <w:pPr>
        <w:rPr>
          <w:rFonts w:ascii="Arial" w:hAnsi="Arial" w:cs="Arial"/>
        </w:rPr>
      </w:pPr>
    </w:p>
    <w:p w14:paraId="6907331F" w14:textId="77777777" w:rsidR="000C15F2" w:rsidRPr="00340013" w:rsidRDefault="000C15F2" w:rsidP="000C15F2">
      <w:pPr>
        <w:rPr>
          <w:rFonts w:ascii="Arial" w:hAnsi="Arial" w:cs="Arial"/>
        </w:rPr>
      </w:pPr>
    </w:p>
    <w:p w14:paraId="54412964" w14:textId="77777777" w:rsidR="000C15F2" w:rsidRPr="00340013" w:rsidRDefault="000C15F2" w:rsidP="000C15F2">
      <w:pPr>
        <w:rPr>
          <w:rFonts w:ascii="Arial" w:hAnsi="Arial" w:cs="Arial"/>
        </w:rPr>
      </w:pPr>
    </w:p>
    <w:p w14:paraId="62DDC834" w14:textId="77777777" w:rsidR="000C15F2" w:rsidRPr="00340013" w:rsidRDefault="000C15F2" w:rsidP="000C15F2">
      <w:pPr>
        <w:rPr>
          <w:rFonts w:ascii="Arial" w:hAnsi="Arial" w:cs="Arial"/>
        </w:rPr>
      </w:pPr>
    </w:p>
    <w:p w14:paraId="71565BCA" w14:textId="77777777" w:rsidR="000C15F2" w:rsidRDefault="000C15F2" w:rsidP="000C15F2">
      <w:pPr>
        <w:ind w:right="27"/>
        <w:rPr>
          <w:rFonts w:ascii="Arial" w:hAnsi="Arial" w:cs="Arial"/>
          <w:szCs w:val="20"/>
        </w:rPr>
      </w:pPr>
    </w:p>
    <w:p w14:paraId="72881635" w14:textId="77777777" w:rsidR="001641AE" w:rsidRDefault="001641AE" w:rsidP="000C15F2">
      <w:pPr>
        <w:ind w:right="27"/>
        <w:rPr>
          <w:rFonts w:ascii="Arial" w:hAnsi="Arial" w:cs="Arial"/>
          <w:szCs w:val="20"/>
        </w:rPr>
      </w:pPr>
    </w:p>
    <w:p w14:paraId="3BCD3C66" w14:textId="77777777" w:rsidR="00B470ED" w:rsidRDefault="00B470ED" w:rsidP="007247D0">
      <w:pPr>
        <w:spacing w:line="276" w:lineRule="auto"/>
        <w:ind w:left="-142" w:right="851"/>
        <w:jc w:val="both"/>
        <w:rPr>
          <w:rFonts w:ascii="Verdana" w:hAnsi="Verdana"/>
          <w:b/>
          <w:bCs/>
          <w:i/>
          <w:color w:val="000000"/>
          <w:sz w:val="18"/>
          <w:szCs w:val="18"/>
        </w:rPr>
      </w:pPr>
    </w:p>
    <w:p w14:paraId="08933C8E" w14:textId="77777777" w:rsidR="000C15F2" w:rsidRDefault="000C15F2" w:rsidP="000C15F2">
      <w:pPr>
        <w:ind w:right="27"/>
        <w:rPr>
          <w:rFonts w:ascii="Arial" w:hAnsi="Arial" w:cs="Arial"/>
          <w:b/>
          <w:bCs/>
          <w:color w:val="000080"/>
          <w:spacing w:val="-2"/>
        </w:rPr>
      </w:pPr>
      <w:r>
        <w:rPr>
          <w:rFonts w:ascii="Arial" w:hAnsi="Arial" w:cs="Arial"/>
          <w:b/>
          <w:bCs/>
          <w:color w:val="000080"/>
          <w:spacing w:val="-2"/>
        </w:rPr>
        <w:lastRenderedPageBreak/>
        <w:t>3</w:t>
      </w:r>
      <w:r w:rsidRPr="00BF4A09">
        <w:rPr>
          <w:rFonts w:ascii="Arial" w:hAnsi="Arial" w:cs="Arial"/>
          <w:b/>
          <w:bCs/>
          <w:color w:val="000080"/>
          <w:spacing w:val="-2"/>
        </w:rPr>
        <w:t xml:space="preserve">) </w:t>
      </w:r>
      <w:r>
        <w:rPr>
          <w:rFonts w:ascii="Arial" w:hAnsi="Arial" w:cs="Arial"/>
          <w:b/>
          <w:bCs/>
          <w:color w:val="000080"/>
          <w:spacing w:val="-2"/>
        </w:rPr>
        <w:t>Pièces justificatives à fournir</w:t>
      </w:r>
      <w:r w:rsidRPr="00BF4A09">
        <w:rPr>
          <w:rFonts w:ascii="Arial" w:hAnsi="Arial" w:cs="Arial"/>
          <w:b/>
          <w:bCs/>
          <w:color w:val="000080"/>
          <w:spacing w:val="-2"/>
        </w:rPr>
        <w:t> :</w:t>
      </w:r>
    </w:p>
    <w:p w14:paraId="6FB6219B" w14:textId="77777777" w:rsidR="000C15F2" w:rsidRDefault="000C15F2" w:rsidP="000C15F2">
      <w:pPr>
        <w:ind w:right="27"/>
        <w:rPr>
          <w:rFonts w:ascii="Arial" w:hAnsi="Arial" w:cs="Arial"/>
          <w:b/>
          <w:bCs/>
          <w:color w:val="000080"/>
          <w:spacing w:val="-2"/>
        </w:rPr>
      </w:pPr>
    </w:p>
    <w:p w14:paraId="31BBB172" w14:textId="77777777" w:rsidR="000C15F2" w:rsidRDefault="000C15F2" w:rsidP="00B470ED">
      <w:pPr>
        <w:tabs>
          <w:tab w:val="left" w:pos="4253"/>
          <w:tab w:val="left" w:pos="8505"/>
        </w:tabs>
        <w:ind w:right="851"/>
        <w:jc w:val="both"/>
        <w:rPr>
          <w:rFonts w:ascii="Verdana" w:hAnsi="Verdana"/>
          <w:b/>
          <w:bCs/>
          <w:caps/>
          <w:color w:val="522C2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9FD860" w14:textId="77777777" w:rsidR="00B470ED" w:rsidRPr="00B470ED" w:rsidRDefault="00B470ED" w:rsidP="000E14E0">
      <w:pPr>
        <w:spacing w:line="480" w:lineRule="auto"/>
        <w:ind w:left="284" w:right="284" w:hanging="284"/>
        <w:rPr>
          <w:rFonts w:ascii="Verdana" w:hAnsi="Verdana" w:cs="Arial"/>
          <w:sz w:val="22"/>
          <w:szCs w:val="22"/>
        </w:rPr>
      </w:pPr>
      <w:r w:rsidRPr="00B470ED">
        <w:rPr>
          <w:rFonts w:ascii="Verdana" w:hAnsi="Verdana" w:cs="Arial"/>
          <w:sz w:val="22"/>
          <w:szCs w:val="22"/>
        </w:rPr>
        <w:sym w:font="Wingdings" w:char="F06D"/>
      </w:r>
      <w:r w:rsidRPr="00B470ED">
        <w:rPr>
          <w:rFonts w:ascii="Verdana" w:hAnsi="Verdana" w:cs="Arial"/>
          <w:sz w:val="22"/>
          <w:szCs w:val="22"/>
        </w:rPr>
        <w:t xml:space="preserve"> Attestation sur l’honneur </w:t>
      </w:r>
      <w:r w:rsidR="00A9473C">
        <w:rPr>
          <w:rFonts w:ascii="Verdana" w:hAnsi="Verdana" w:cs="Arial"/>
          <w:sz w:val="22"/>
          <w:szCs w:val="22"/>
        </w:rPr>
        <w:t>(</w:t>
      </w:r>
      <w:proofErr w:type="spellStart"/>
      <w:r w:rsidR="00A9473C">
        <w:rPr>
          <w:rFonts w:ascii="Verdana" w:hAnsi="Verdana" w:cs="Arial"/>
          <w:sz w:val="22"/>
          <w:szCs w:val="22"/>
        </w:rPr>
        <w:t>cf</w:t>
      </w:r>
      <w:proofErr w:type="spellEnd"/>
      <w:r w:rsidR="00A9473C">
        <w:rPr>
          <w:rFonts w:ascii="Verdana" w:hAnsi="Verdana" w:cs="Arial"/>
          <w:sz w:val="22"/>
          <w:szCs w:val="22"/>
        </w:rPr>
        <w:t xml:space="preserve"> ci-dessus)</w:t>
      </w:r>
    </w:p>
    <w:p w14:paraId="333CCDBE" w14:textId="77777777" w:rsidR="00B470ED" w:rsidRDefault="00B470ED" w:rsidP="000E14E0">
      <w:pPr>
        <w:spacing w:line="480" w:lineRule="auto"/>
        <w:ind w:left="284" w:right="284" w:hanging="284"/>
        <w:rPr>
          <w:rFonts w:ascii="Verdana" w:hAnsi="Verdana" w:cs="Arial"/>
          <w:sz w:val="22"/>
          <w:szCs w:val="22"/>
        </w:rPr>
      </w:pPr>
      <w:r w:rsidRPr="00B470ED">
        <w:rPr>
          <w:rFonts w:ascii="Verdana" w:hAnsi="Verdana" w:cs="Arial"/>
          <w:sz w:val="22"/>
          <w:szCs w:val="22"/>
        </w:rPr>
        <w:sym w:font="Wingdings" w:char="F06D"/>
      </w:r>
      <w:r w:rsidRPr="00B470ED">
        <w:rPr>
          <w:rFonts w:ascii="Verdana" w:hAnsi="Verdana" w:cs="Arial"/>
          <w:sz w:val="22"/>
          <w:szCs w:val="22"/>
        </w:rPr>
        <w:t xml:space="preserve"> Relevé d’identité bancaire ou postal</w:t>
      </w:r>
    </w:p>
    <w:p w14:paraId="3EADB708" w14:textId="77777777" w:rsidR="00D56A0E" w:rsidRDefault="000E14E0" w:rsidP="000E14E0">
      <w:pPr>
        <w:spacing w:line="480" w:lineRule="auto"/>
        <w:ind w:left="284" w:right="284" w:hanging="284"/>
        <w:rPr>
          <w:rFonts w:ascii="Verdana" w:hAnsi="Verdana" w:cs="Arial"/>
          <w:sz w:val="22"/>
          <w:szCs w:val="22"/>
        </w:rPr>
      </w:pPr>
      <w:r w:rsidRPr="00B470ED">
        <w:rPr>
          <w:rFonts w:ascii="Verdana" w:hAnsi="Verdana" w:cs="Arial"/>
          <w:sz w:val="22"/>
          <w:szCs w:val="22"/>
        </w:rPr>
        <w:sym w:font="Wingdings" w:char="F06D"/>
      </w:r>
      <w:r w:rsidR="00D56A0E">
        <w:rPr>
          <w:rFonts w:ascii="Verdana" w:hAnsi="Verdana" w:cs="Arial"/>
          <w:sz w:val="22"/>
          <w:szCs w:val="22"/>
        </w:rPr>
        <w:t xml:space="preserve"> D</w:t>
      </w:r>
      <w:r w:rsidRPr="00B470ED">
        <w:rPr>
          <w:rFonts w:ascii="Verdana" w:hAnsi="Verdana" w:cs="Arial"/>
          <w:sz w:val="22"/>
          <w:szCs w:val="22"/>
        </w:rPr>
        <w:t xml:space="preserve">evis </w:t>
      </w:r>
      <w:r w:rsidR="00D56A0E">
        <w:rPr>
          <w:rFonts w:ascii="Verdana" w:hAnsi="Verdana" w:cs="Arial"/>
          <w:sz w:val="22"/>
          <w:szCs w:val="22"/>
        </w:rPr>
        <w:t>des intervenants</w:t>
      </w:r>
    </w:p>
    <w:p w14:paraId="295392E9" w14:textId="77777777" w:rsidR="000E14E0" w:rsidRPr="00B470ED" w:rsidRDefault="00D56A0E" w:rsidP="000E14E0">
      <w:pPr>
        <w:spacing w:line="480" w:lineRule="auto"/>
        <w:ind w:left="284" w:right="284" w:hanging="284"/>
        <w:rPr>
          <w:rFonts w:ascii="Verdana" w:hAnsi="Verdana" w:cs="Arial"/>
          <w:sz w:val="22"/>
          <w:szCs w:val="22"/>
        </w:rPr>
      </w:pPr>
      <w:r w:rsidRPr="00B470ED">
        <w:rPr>
          <w:rFonts w:ascii="Verdana" w:hAnsi="Verdana" w:cs="Arial"/>
          <w:sz w:val="22"/>
          <w:szCs w:val="22"/>
        </w:rPr>
        <w:sym w:font="Wingdings" w:char="F06D"/>
      </w:r>
      <w:r>
        <w:rPr>
          <w:rFonts w:ascii="Verdana" w:hAnsi="Verdana" w:cs="Arial"/>
          <w:sz w:val="22"/>
          <w:szCs w:val="22"/>
        </w:rPr>
        <w:t xml:space="preserve"> Récapitulatif des devis a</w:t>
      </w:r>
      <w:r w:rsidR="000E14E0" w:rsidRPr="00B470ED">
        <w:rPr>
          <w:rFonts w:ascii="Verdana" w:hAnsi="Verdana" w:cs="Arial"/>
          <w:sz w:val="22"/>
          <w:szCs w:val="22"/>
        </w:rPr>
        <w:t>ccompagné des devis si achats supérieurs à 1 000 €</w:t>
      </w:r>
    </w:p>
    <w:p w14:paraId="0637C8CB" w14:textId="77777777" w:rsidR="00B470ED" w:rsidRDefault="00B470ED" w:rsidP="000E14E0">
      <w:pPr>
        <w:spacing w:line="480" w:lineRule="auto"/>
        <w:ind w:left="-142" w:right="851"/>
        <w:jc w:val="both"/>
        <w:rPr>
          <w:rFonts w:ascii="Verdana" w:hAnsi="Verdana"/>
          <w:b/>
          <w:bCs/>
          <w:i/>
          <w:color w:val="000000"/>
          <w:sz w:val="18"/>
          <w:szCs w:val="18"/>
        </w:rPr>
      </w:pPr>
    </w:p>
    <w:p w14:paraId="251EC68D" w14:textId="77777777" w:rsidR="00B470ED" w:rsidRDefault="00B470ED" w:rsidP="007247D0">
      <w:pPr>
        <w:spacing w:line="276" w:lineRule="auto"/>
        <w:ind w:left="-142" w:right="851"/>
        <w:jc w:val="both"/>
        <w:rPr>
          <w:rFonts w:ascii="Verdana" w:hAnsi="Verdana"/>
          <w:b/>
          <w:bCs/>
          <w:i/>
          <w:color w:val="000000"/>
          <w:sz w:val="18"/>
          <w:szCs w:val="18"/>
        </w:rPr>
      </w:pPr>
    </w:p>
    <w:p w14:paraId="28B3C88B" w14:textId="77777777" w:rsidR="00B470ED" w:rsidRDefault="00B470ED" w:rsidP="007247D0">
      <w:pPr>
        <w:spacing w:line="276" w:lineRule="auto"/>
        <w:ind w:left="-142" w:right="851"/>
        <w:jc w:val="both"/>
        <w:rPr>
          <w:rFonts w:ascii="Verdana" w:hAnsi="Verdana"/>
          <w:b/>
          <w:bCs/>
          <w:i/>
          <w:color w:val="000000"/>
          <w:sz w:val="18"/>
          <w:szCs w:val="18"/>
        </w:rPr>
      </w:pPr>
    </w:p>
    <w:p w14:paraId="1421549D" w14:textId="77777777" w:rsidR="00B470ED" w:rsidRDefault="00B470ED" w:rsidP="007247D0">
      <w:pPr>
        <w:spacing w:line="276" w:lineRule="auto"/>
        <w:ind w:left="-142" w:right="851"/>
        <w:jc w:val="both"/>
        <w:rPr>
          <w:rFonts w:ascii="Verdana" w:hAnsi="Verdana"/>
          <w:b/>
          <w:bCs/>
          <w:i/>
          <w:color w:val="000000"/>
          <w:sz w:val="18"/>
          <w:szCs w:val="18"/>
        </w:rPr>
      </w:pPr>
    </w:p>
    <w:p w14:paraId="5DB7D5E3" w14:textId="77777777" w:rsidR="00D042EC" w:rsidRPr="00AC35B3" w:rsidRDefault="00D042EC" w:rsidP="007247D0">
      <w:pPr>
        <w:spacing w:line="276" w:lineRule="auto"/>
        <w:ind w:left="-142" w:right="851"/>
        <w:jc w:val="both"/>
        <w:rPr>
          <w:rFonts w:ascii="Verdana" w:hAnsi="Verdana"/>
          <w:b/>
          <w:bCs/>
          <w:i/>
          <w:color w:val="000000"/>
          <w:sz w:val="18"/>
          <w:szCs w:val="18"/>
        </w:rPr>
      </w:pPr>
    </w:p>
    <w:sectPr w:rsidR="00D042EC" w:rsidRPr="00AC35B3" w:rsidSect="00462950">
      <w:footerReference w:type="default" r:id="rId12"/>
      <w:pgSz w:w="11906" w:h="16838" w:code="9"/>
      <w:pgMar w:top="1134" w:right="1417" w:bottom="1417" w:left="1417" w:header="709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9AA6" w14:textId="77777777" w:rsidR="001A6DD5" w:rsidRDefault="001A6DD5">
      <w:r>
        <w:separator/>
      </w:r>
    </w:p>
  </w:endnote>
  <w:endnote w:type="continuationSeparator" w:id="0">
    <w:p w14:paraId="5FC8A551" w14:textId="77777777" w:rsidR="001A6DD5" w:rsidRDefault="001A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Loptima">
    <w:altName w:val="Arial"/>
    <w:charset w:val="00"/>
    <w:family w:val="swiss"/>
    <w:pitch w:val="variable"/>
  </w:font>
  <w:font w:name="Arial (W1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9C55" w14:textId="30CC5C35" w:rsidR="005500ED" w:rsidRDefault="005500ED" w:rsidP="00343F63">
    <w:pPr>
      <w:pStyle w:val="Pieddepage"/>
      <w:rPr>
        <w:rFonts w:ascii="Verdana" w:hAnsi="Verdana"/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DED2FB" wp14:editId="3D50C1FF">
              <wp:simplePos x="0" y="0"/>
              <wp:positionH relativeFrom="page">
                <wp:posOffset>5737860</wp:posOffset>
              </wp:positionH>
              <wp:positionV relativeFrom="page">
                <wp:posOffset>10307320</wp:posOffset>
              </wp:positionV>
              <wp:extent cx="1508760" cy="245745"/>
              <wp:effectExtent l="0" t="0" r="0" b="0"/>
              <wp:wrapNone/>
              <wp:docPr id="56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45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B683D8" w14:textId="77777777" w:rsidR="005500ED" w:rsidRPr="00E41D39" w:rsidRDefault="005500ED">
                          <w:pPr>
                            <w:pStyle w:val="Pieddepage"/>
                            <w:jc w:val="right"/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</w:pPr>
                          <w:r w:rsidRPr="00E41D39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1D39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E41D39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4AE1">
                            <w:rPr>
                              <w:rFonts w:ascii="Verdana" w:hAnsi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E41D39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ED2FB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7" type="#_x0000_t202" style="position:absolute;margin-left:451.8pt;margin-top:811.6pt;width:118.8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4+JwIAAFMEAAAOAAAAZHJzL2Uyb0RvYy54bWysVE2P2jAQvVfqf7B8LwkU2N2IsKK7oqqE&#10;dldiqz0bxyFRHY/rMST013dswoe2PVW9mHFmPB/vvWF23zWa7ZXDGkzOh4OUM2UkFLXZ5vz76/LT&#10;L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" filled="f" stroked="f" strokeweight=".5pt">
              <v:textbox style="mso-fit-shape-to-text:t">
                <w:txbxContent>
                  <w:p w14:paraId="15B683D8" w14:textId="77777777" w:rsidR="005500ED" w:rsidRPr="00E41D39" w:rsidRDefault="005500ED">
                    <w:pPr>
                      <w:pStyle w:val="Pieddepage"/>
                      <w:jc w:val="right"/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</w:pPr>
                    <w:r w:rsidRPr="00E41D39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E41D39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instrText>PAGE  \* Arabic  \* MERGEFORMAT</w:instrText>
                    </w:r>
                    <w:r w:rsidRPr="00E41D39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44AE1">
                      <w:rPr>
                        <w:rFonts w:ascii="Verdana" w:hAnsi="Verdana"/>
                        <w:noProof/>
                        <w:color w:val="000000"/>
                        <w:sz w:val="20"/>
                        <w:szCs w:val="20"/>
                      </w:rPr>
                      <w:t>2</w:t>
                    </w:r>
                    <w:r w:rsidRPr="00E41D39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15F2">
      <w:rPr>
        <w:rFonts w:ascii="Verdana" w:hAnsi="Verdana"/>
        <w:i/>
        <w:sz w:val="20"/>
      </w:rPr>
      <w:t>Semaine de la parentalité 2025</w:t>
    </w:r>
  </w:p>
  <w:p w14:paraId="25C7D496" w14:textId="77777777" w:rsidR="000C15F2" w:rsidRPr="000961ED" w:rsidRDefault="000C15F2" w:rsidP="00343F63">
    <w:pPr>
      <w:pStyle w:val="Pieddepage"/>
      <w:rPr>
        <w:b/>
        <w:color w:val="1F497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6B5B" w14:textId="77777777" w:rsidR="001A6DD5" w:rsidRDefault="001A6DD5">
      <w:r>
        <w:separator/>
      </w:r>
    </w:p>
  </w:footnote>
  <w:footnote w:type="continuationSeparator" w:id="0">
    <w:p w14:paraId="00DCA8FD" w14:textId="77777777" w:rsidR="001A6DD5" w:rsidRDefault="001A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5pt" o:bullet="t">
        <v:imagedata r:id="rId1" o:title="icone_fermer"/>
      </v:shape>
    </w:pict>
  </w:numPicBullet>
  <w:numPicBullet w:numPicBulletId="1">
    <w:pict>
      <v:shape w14:anchorId="6D2E98D1" id="_x0000_i1035" type="#_x0000_t75" style="width:11.25pt;height:11.25pt" o:bullet="t">
        <v:imagedata r:id="rId2" o:title="BD14565_"/>
      </v:shape>
    </w:pict>
  </w:numPicBullet>
  <w:abstractNum w:abstractNumId="0" w15:restartNumberingAfterBreak="0">
    <w:nsid w:val="FFFFFF7E"/>
    <w:multiLevelType w:val="singleLevel"/>
    <w:tmpl w:val="96E8D5B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72884F4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06490"/>
    <w:multiLevelType w:val="hybridMultilevel"/>
    <w:tmpl w:val="49CA214C"/>
    <w:lvl w:ilvl="0" w:tplc="040C000F">
      <w:start w:val="1"/>
      <w:numFmt w:val="decimal"/>
      <w:lvlText w:val="%1."/>
      <w:lvlJc w:val="left"/>
      <w:pPr>
        <w:ind w:left="890" w:hanging="360"/>
      </w:p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01F36EA8"/>
    <w:multiLevelType w:val="hybridMultilevel"/>
    <w:tmpl w:val="E01C2808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23B34AF"/>
    <w:multiLevelType w:val="hybridMultilevel"/>
    <w:tmpl w:val="2A7C27DA"/>
    <w:lvl w:ilvl="0" w:tplc="215AC7BE">
      <w:start w:val="1"/>
      <w:numFmt w:val="bullet"/>
      <w:lvlText w:val=""/>
      <w:lvlJc w:val="left"/>
      <w:pPr>
        <w:ind w:left="2421" w:hanging="360"/>
      </w:pPr>
      <w:rPr>
        <w:rFonts w:ascii="Wingdings 3" w:hAnsi="Wingdings 3" w:hint="default"/>
        <w:color w:val="E36C0A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66A47EE"/>
    <w:multiLevelType w:val="hybridMultilevel"/>
    <w:tmpl w:val="68366AAC"/>
    <w:lvl w:ilvl="0" w:tplc="E94CA98E">
      <w:start w:val="1"/>
      <w:numFmt w:val="bullet"/>
      <w:lvlText w:val=""/>
      <w:lvlPicBulletId w:val="1"/>
      <w:lvlJc w:val="left"/>
      <w:pPr>
        <w:ind w:left="546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6" w15:restartNumberingAfterBreak="0">
    <w:nsid w:val="0DE13340"/>
    <w:multiLevelType w:val="multilevel"/>
    <w:tmpl w:val="7E46DFD4"/>
    <w:lvl w:ilvl="0">
      <w:start w:val="1"/>
      <w:numFmt w:val="bullet"/>
      <w:pStyle w:val="pucetxt3"/>
      <w:lvlText w:val="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0FB13F29"/>
    <w:multiLevelType w:val="multilevel"/>
    <w:tmpl w:val="A55C5400"/>
    <w:lvl w:ilvl="0">
      <w:start w:val="1"/>
      <w:numFmt w:val="bullet"/>
      <w:pStyle w:val="pucetxt2"/>
      <w:lvlText w:val=""/>
      <w:lvlJc w:val="left"/>
      <w:pPr>
        <w:tabs>
          <w:tab w:val="num" w:pos="1247"/>
        </w:tabs>
        <w:ind w:left="130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7DB"/>
    <w:multiLevelType w:val="hybridMultilevel"/>
    <w:tmpl w:val="C4FC84B4"/>
    <w:lvl w:ilvl="0" w:tplc="E94CA98E">
      <w:start w:val="1"/>
      <w:numFmt w:val="bullet"/>
      <w:lvlText w:val=""/>
      <w:lvlPicBulletId w:val="1"/>
      <w:lvlJc w:val="left"/>
      <w:pPr>
        <w:ind w:left="546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9" w15:restartNumberingAfterBreak="0">
    <w:nsid w:val="19A16D1C"/>
    <w:multiLevelType w:val="multilevel"/>
    <w:tmpl w:val="63DEC962"/>
    <w:lvl w:ilvl="0">
      <w:start w:val="1"/>
      <w:numFmt w:val="bullet"/>
      <w:pStyle w:val="pucetxt6"/>
      <w:lvlText w:val=""/>
      <w:lvlJc w:val="left"/>
      <w:pPr>
        <w:tabs>
          <w:tab w:val="num" w:pos="3345"/>
        </w:tabs>
        <w:ind w:left="3345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20081AFA"/>
    <w:multiLevelType w:val="hybridMultilevel"/>
    <w:tmpl w:val="4EBACBDE"/>
    <w:lvl w:ilvl="0" w:tplc="14C8BB8E">
      <w:start w:val="23"/>
      <w:numFmt w:val="bullet"/>
      <w:pStyle w:val="pucetxt2CarCar"/>
      <w:lvlText w:val="-"/>
      <w:lvlJc w:val="left"/>
      <w:pPr>
        <w:tabs>
          <w:tab w:val="num" w:pos="1065"/>
        </w:tabs>
        <w:ind w:left="1065" w:hanging="705"/>
      </w:pPr>
      <w:rPr>
        <w:rFonts w:ascii="Optima" w:eastAsia="Times New Roman" w:hAnsi="Optima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4F8"/>
    <w:multiLevelType w:val="multilevel"/>
    <w:tmpl w:val="4ADA1E12"/>
    <w:lvl w:ilvl="0">
      <w:start w:val="1"/>
      <w:numFmt w:val="bullet"/>
      <w:pStyle w:val="pucetxt5"/>
      <w:lvlText w:val=""/>
      <w:lvlJc w:val="left"/>
      <w:pPr>
        <w:tabs>
          <w:tab w:val="num" w:pos="2721"/>
        </w:tabs>
        <w:ind w:left="2721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034360"/>
    <w:multiLevelType w:val="hybridMultilevel"/>
    <w:tmpl w:val="1BC0D6EE"/>
    <w:lvl w:ilvl="0" w:tplc="040C000F">
      <w:start w:val="1"/>
      <w:numFmt w:val="decimal"/>
      <w:lvlText w:val="%1."/>
      <w:lvlJc w:val="left"/>
      <w:pPr>
        <w:ind w:left="890" w:hanging="360"/>
      </w:p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260A0752"/>
    <w:multiLevelType w:val="hybridMultilevel"/>
    <w:tmpl w:val="0D780F4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444680"/>
    <w:multiLevelType w:val="hybridMultilevel"/>
    <w:tmpl w:val="32B6D0E8"/>
    <w:lvl w:ilvl="0" w:tplc="F250782E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2A3A1D61"/>
    <w:multiLevelType w:val="singleLevel"/>
    <w:tmpl w:val="ED08F662"/>
    <w:lvl w:ilvl="0">
      <w:start w:val="1"/>
      <w:numFmt w:val="bullet"/>
      <w:pStyle w:val="Pucetxt1"/>
      <w:lvlText w:val="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</w:abstractNum>
  <w:abstractNum w:abstractNumId="16" w15:restartNumberingAfterBreak="0">
    <w:nsid w:val="2B383604"/>
    <w:multiLevelType w:val="hybridMultilevel"/>
    <w:tmpl w:val="93B64C84"/>
    <w:lvl w:ilvl="0" w:tplc="A63E29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765DA"/>
    <w:multiLevelType w:val="hybridMultilevel"/>
    <w:tmpl w:val="70E0A7F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C40264B"/>
    <w:multiLevelType w:val="hybridMultilevel"/>
    <w:tmpl w:val="EC8C4AE8"/>
    <w:lvl w:ilvl="0" w:tplc="5A9CA0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0109B5"/>
    <w:multiLevelType w:val="hybridMultilevel"/>
    <w:tmpl w:val="12021638"/>
    <w:lvl w:ilvl="0" w:tplc="CAE66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3251B"/>
    <w:multiLevelType w:val="hybridMultilevel"/>
    <w:tmpl w:val="7D76A9E4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433E64A4"/>
    <w:multiLevelType w:val="hybridMultilevel"/>
    <w:tmpl w:val="570A86B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1655F7"/>
    <w:multiLevelType w:val="hybridMultilevel"/>
    <w:tmpl w:val="7C04487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B2612A"/>
    <w:multiLevelType w:val="hybridMultilevel"/>
    <w:tmpl w:val="868AF51A"/>
    <w:lvl w:ilvl="0" w:tplc="6AF808C8">
      <w:start w:val="1"/>
      <w:numFmt w:val="decimal"/>
      <w:lvlText w:val="%1-"/>
      <w:lvlJc w:val="left"/>
      <w:pPr>
        <w:ind w:left="928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BA47F6B"/>
    <w:multiLevelType w:val="hybridMultilevel"/>
    <w:tmpl w:val="1A08F778"/>
    <w:lvl w:ilvl="0" w:tplc="E94CA98E">
      <w:start w:val="1"/>
      <w:numFmt w:val="bullet"/>
      <w:lvlText w:val=""/>
      <w:lvlPicBulletId w:val="1"/>
      <w:lvlJc w:val="left"/>
      <w:pPr>
        <w:ind w:left="546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5" w15:restartNumberingAfterBreak="0">
    <w:nsid w:val="65606885"/>
    <w:multiLevelType w:val="multilevel"/>
    <w:tmpl w:val="4D44B39E"/>
    <w:lvl w:ilvl="0">
      <w:start w:val="1"/>
      <w:numFmt w:val="decimal"/>
      <w:pStyle w:val="Titre1"/>
      <w:lvlText w:val="%1."/>
      <w:lvlJc w:val="left"/>
      <w:pPr>
        <w:tabs>
          <w:tab w:val="num" w:pos="11417"/>
        </w:tabs>
        <w:ind w:left="11417" w:hanging="360"/>
      </w:pPr>
      <w:rPr>
        <w:rFonts w:hint="default"/>
        <w:sz w:val="40"/>
        <w:szCs w:val="4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1849"/>
        </w:tabs>
        <w:ind w:left="12211" w:hanging="79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281"/>
        </w:tabs>
        <w:ind w:left="12968" w:hanging="119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2785"/>
        </w:tabs>
        <w:ind w:left="127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9"/>
        </w:tabs>
        <w:ind w:left="132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793"/>
        </w:tabs>
        <w:ind w:left="13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97"/>
        </w:tabs>
        <w:ind w:left="142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01"/>
        </w:tabs>
        <w:ind w:left="148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77"/>
        </w:tabs>
        <w:ind w:left="15377" w:hanging="1440"/>
      </w:pPr>
      <w:rPr>
        <w:rFonts w:hint="default"/>
      </w:rPr>
    </w:lvl>
  </w:abstractNum>
  <w:abstractNum w:abstractNumId="26" w15:restartNumberingAfterBreak="0">
    <w:nsid w:val="6A8251A0"/>
    <w:multiLevelType w:val="hybridMultilevel"/>
    <w:tmpl w:val="6B948C02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6D9C4E25"/>
    <w:multiLevelType w:val="hybridMultilevel"/>
    <w:tmpl w:val="45702D82"/>
    <w:lvl w:ilvl="0" w:tplc="040C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6DF93315"/>
    <w:multiLevelType w:val="multilevel"/>
    <w:tmpl w:val="2A24FA5A"/>
    <w:lvl w:ilvl="0">
      <w:start w:val="1"/>
      <w:numFmt w:val="bullet"/>
      <w:pStyle w:val="pucetxt4"/>
      <w:lvlText w:val="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A22DD"/>
    <w:multiLevelType w:val="hybridMultilevel"/>
    <w:tmpl w:val="79FE66E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AE57AF"/>
    <w:multiLevelType w:val="hybridMultilevel"/>
    <w:tmpl w:val="429A6C9A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577984158">
    <w:abstractNumId w:val="9"/>
  </w:num>
  <w:num w:numId="2" w16cid:durableId="1413118064">
    <w:abstractNumId w:val="28"/>
  </w:num>
  <w:num w:numId="3" w16cid:durableId="1777826645">
    <w:abstractNumId w:val="11"/>
  </w:num>
  <w:num w:numId="4" w16cid:durableId="1109086207">
    <w:abstractNumId w:val="15"/>
  </w:num>
  <w:num w:numId="5" w16cid:durableId="299769626">
    <w:abstractNumId w:val="25"/>
  </w:num>
  <w:num w:numId="6" w16cid:durableId="778834911">
    <w:abstractNumId w:val="7"/>
  </w:num>
  <w:num w:numId="7" w16cid:durableId="287008501">
    <w:abstractNumId w:val="6"/>
  </w:num>
  <w:num w:numId="8" w16cid:durableId="1486971578">
    <w:abstractNumId w:val="1"/>
  </w:num>
  <w:num w:numId="9" w16cid:durableId="561451279">
    <w:abstractNumId w:val="0"/>
  </w:num>
  <w:num w:numId="10" w16cid:durableId="1507943583">
    <w:abstractNumId w:val="10"/>
  </w:num>
  <w:num w:numId="11" w16cid:durableId="504906025">
    <w:abstractNumId w:val="27"/>
  </w:num>
  <w:num w:numId="12" w16cid:durableId="710543505">
    <w:abstractNumId w:val="26"/>
  </w:num>
  <w:num w:numId="13" w16cid:durableId="1728067782">
    <w:abstractNumId w:val="21"/>
  </w:num>
  <w:num w:numId="14" w16cid:durableId="2130856523">
    <w:abstractNumId w:val="3"/>
  </w:num>
  <w:num w:numId="15" w16cid:durableId="594558111">
    <w:abstractNumId w:val="23"/>
  </w:num>
  <w:num w:numId="16" w16cid:durableId="2114863254">
    <w:abstractNumId w:val="4"/>
  </w:num>
  <w:num w:numId="17" w16cid:durableId="196361441">
    <w:abstractNumId w:val="14"/>
  </w:num>
  <w:num w:numId="18" w16cid:durableId="791707201">
    <w:abstractNumId w:val="8"/>
  </w:num>
  <w:num w:numId="19" w16cid:durableId="625232640">
    <w:abstractNumId w:val="5"/>
  </w:num>
  <w:num w:numId="20" w16cid:durableId="935484056">
    <w:abstractNumId w:val="24"/>
  </w:num>
  <w:num w:numId="21" w16cid:durableId="1717966852">
    <w:abstractNumId w:val="25"/>
  </w:num>
  <w:num w:numId="22" w16cid:durableId="1916476014">
    <w:abstractNumId w:val="25"/>
  </w:num>
  <w:num w:numId="23" w16cid:durableId="1938638803">
    <w:abstractNumId w:val="25"/>
  </w:num>
  <w:num w:numId="24" w16cid:durableId="2059011193">
    <w:abstractNumId w:val="13"/>
  </w:num>
  <w:num w:numId="25" w16cid:durableId="947153332">
    <w:abstractNumId w:val="18"/>
  </w:num>
  <w:num w:numId="26" w16cid:durableId="1713067865">
    <w:abstractNumId w:val="22"/>
  </w:num>
  <w:num w:numId="27" w16cid:durableId="926422054">
    <w:abstractNumId w:val="2"/>
  </w:num>
  <w:num w:numId="28" w16cid:durableId="70392963">
    <w:abstractNumId w:val="17"/>
  </w:num>
  <w:num w:numId="29" w16cid:durableId="1194342111">
    <w:abstractNumId w:val="30"/>
  </w:num>
  <w:num w:numId="30" w16cid:durableId="1163931267">
    <w:abstractNumId w:val="20"/>
  </w:num>
  <w:num w:numId="31" w16cid:durableId="1856459225">
    <w:abstractNumId w:val="12"/>
  </w:num>
  <w:num w:numId="32" w16cid:durableId="1697730814">
    <w:abstractNumId w:val="29"/>
  </w:num>
  <w:num w:numId="33" w16cid:durableId="1965579681">
    <w:abstractNumId w:val="16"/>
  </w:num>
  <w:num w:numId="34" w16cid:durableId="32331831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f6c436,#f0d510,#f1c10f,#5f3b3b,#f69,#81a60a,#fed2ee,#ffb7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17"/>
    <w:rsid w:val="00000276"/>
    <w:rsid w:val="00002289"/>
    <w:rsid w:val="00003352"/>
    <w:rsid w:val="000060A9"/>
    <w:rsid w:val="000068CD"/>
    <w:rsid w:val="000119BC"/>
    <w:rsid w:val="00013470"/>
    <w:rsid w:val="00016ED3"/>
    <w:rsid w:val="000216E6"/>
    <w:rsid w:val="00023519"/>
    <w:rsid w:val="00023A4D"/>
    <w:rsid w:val="00023F01"/>
    <w:rsid w:val="00025D44"/>
    <w:rsid w:val="000268BE"/>
    <w:rsid w:val="00027D7B"/>
    <w:rsid w:val="00030E4B"/>
    <w:rsid w:val="000316A5"/>
    <w:rsid w:val="0003217B"/>
    <w:rsid w:val="0003439C"/>
    <w:rsid w:val="00035B27"/>
    <w:rsid w:val="00036235"/>
    <w:rsid w:val="00040E53"/>
    <w:rsid w:val="0004180F"/>
    <w:rsid w:val="0004325D"/>
    <w:rsid w:val="000434AC"/>
    <w:rsid w:val="00046692"/>
    <w:rsid w:val="00047261"/>
    <w:rsid w:val="00050EC8"/>
    <w:rsid w:val="00051F45"/>
    <w:rsid w:val="0006110A"/>
    <w:rsid w:val="00061724"/>
    <w:rsid w:val="00062E38"/>
    <w:rsid w:val="00065801"/>
    <w:rsid w:val="0006603A"/>
    <w:rsid w:val="00067D89"/>
    <w:rsid w:val="0007153E"/>
    <w:rsid w:val="000716A2"/>
    <w:rsid w:val="00071C77"/>
    <w:rsid w:val="000720B1"/>
    <w:rsid w:val="000761EA"/>
    <w:rsid w:val="000802A9"/>
    <w:rsid w:val="00081CBD"/>
    <w:rsid w:val="00082404"/>
    <w:rsid w:val="000825F9"/>
    <w:rsid w:val="00085C5C"/>
    <w:rsid w:val="000866AF"/>
    <w:rsid w:val="00086DE8"/>
    <w:rsid w:val="00086F99"/>
    <w:rsid w:val="00087B8B"/>
    <w:rsid w:val="00092EE7"/>
    <w:rsid w:val="00094161"/>
    <w:rsid w:val="000944CF"/>
    <w:rsid w:val="000961ED"/>
    <w:rsid w:val="00097AB2"/>
    <w:rsid w:val="00097C7C"/>
    <w:rsid w:val="000A1BE9"/>
    <w:rsid w:val="000A30AD"/>
    <w:rsid w:val="000A3334"/>
    <w:rsid w:val="000A70BD"/>
    <w:rsid w:val="000B254D"/>
    <w:rsid w:val="000B3EC8"/>
    <w:rsid w:val="000C1482"/>
    <w:rsid w:val="000C14A5"/>
    <w:rsid w:val="000C15F2"/>
    <w:rsid w:val="000C6F33"/>
    <w:rsid w:val="000D0C3B"/>
    <w:rsid w:val="000D22F6"/>
    <w:rsid w:val="000D3F97"/>
    <w:rsid w:val="000D6602"/>
    <w:rsid w:val="000E14E0"/>
    <w:rsid w:val="000E6502"/>
    <w:rsid w:val="000F1D25"/>
    <w:rsid w:val="000F3B70"/>
    <w:rsid w:val="000F4FF4"/>
    <w:rsid w:val="000F5846"/>
    <w:rsid w:val="000F7F4D"/>
    <w:rsid w:val="00102582"/>
    <w:rsid w:val="00102AF4"/>
    <w:rsid w:val="001043F5"/>
    <w:rsid w:val="00112B03"/>
    <w:rsid w:val="0011460C"/>
    <w:rsid w:val="0012378C"/>
    <w:rsid w:val="00124618"/>
    <w:rsid w:val="0012490B"/>
    <w:rsid w:val="00125C17"/>
    <w:rsid w:val="00127DC9"/>
    <w:rsid w:val="001301BE"/>
    <w:rsid w:val="0013195A"/>
    <w:rsid w:val="00131A5A"/>
    <w:rsid w:val="00131FB8"/>
    <w:rsid w:val="00134C5B"/>
    <w:rsid w:val="00136A77"/>
    <w:rsid w:val="00136FB7"/>
    <w:rsid w:val="0013760F"/>
    <w:rsid w:val="00137995"/>
    <w:rsid w:val="001436B5"/>
    <w:rsid w:val="0014745E"/>
    <w:rsid w:val="00147FA3"/>
    <w:rsid w:val="00151F66"/>
    <w:rsid w:val="0015285B"/>
    <w:rsid w:val="00153A05"/>
    <w:rsid w:val="00154565"/>
    <w:rsid w:val="001575F6"/>
    <w:rsid w:val="00157D3C"/>
    <w:rsid w:val="001613BC"/>
    <w:rsid w:val="00162510"/>
    <w:rsid w:val="00162990"/>
    <w:rsid w:val="001641AE"/>
    <w:rsid w:val="0016547D"/>
    <w:rsid w:val="00165E84"/>
    <w:rsid w:val="00166C6E"/>
    <w:rsid w:val="00166DA3"/>
    <w:rsid w:val="00166FD2"/>
    <w:rsid w:val="0017104F"/>
    <w:rsid w:val="00171270"/>
    <w:rsid w:val="00174CB3"/>
    <w:rsid w:val="00177313"/>
    <w:rsid w:val="00177F3B"/>
    <w:rsid w:val="0018112E"/>
    <w:rsid w:val="0018365E"/>
    <w:rsid w:val="00184B5E"/>
    <w:rsid w:val="00186718"/>
    <w:rsid w:val="00190FE5"/>
    <w:rsid w:val="00193697"/>
    <w:rsid w:val="00194917"/>
    <w:rsid w:val="00195302"/>
    <w:rsid w:val="00196A4D"/>
    <w:rsid w:val="00197C2D"/>
    <w:rsid w:val="001A5406"/>
    <w:rsid w:val="001A6DD5"/>
    <w:rsid w:val="001A6F30"/>
    <w:rsid w:val="001A7279"/>
    <w:rsid w:val="001A7EB9"/>
    <w:rsid w:val="001B1CBC"/>
    <w:rsid w:val="001B2DE7"/>
    <w:rsid w:val="001B3B22"/>
    <w:rsid w:val="001B4284"/>
    <w:rsid w:val="001B651F"/>
    <w:rsid w:val="001B72D6"/>
    <w:rsid w:val="001B76D3"/>
    <w:rsid w:val="001C1B70"/>
    <w:rsid w:val="001C39C7"/>
    <w:rsid w:val="001C644D"/>
    <w:rsid w:val="001C74C0"/>
    <w:rsid w:val="001D0390"/>
    <w:rsid w:val="001D50E5"/>
    <w:rsid w:val="001E26D9"/>
    <w:rsid w:val="001E3BE5"/>
    <w:rsid w:val="001E3F2C"/>
    <w:rsid w:val="001E4025"/>
    <w:rsid w:val="001E5151"/>
    <w:rsid w:val="001F10B9"/>
    <w:rsid w:val="001F37C1"/>
    <w:rsid w:val="001F45C5"/>
    <w:rsid w:val="001F4CFE"/>
    <w:rsid w:val="001F5499"/>
    <w:rsid w:val="001F6A2B"/>
    <w:rsid w:val="001F6C7F"/>
    <w:rsid w:val="00206EC3"/>
    <w:rsid w:val="00207BFB"/>
    <w:rsid w:val="0021087F"/>
    <w:rsid w:val="0021465E"/>
    <w:rsid w:val="0021619B"/>
    <w:rsid w:val="002203A0"/>
    <w:rsid w:val="002209BC"/>
    <w:rsid w:val="00221037"/>
    <w:rsid w:val="002218C4"/>
    <w:rsid w:val="00221B99"/>
    <w:rsid w:val="00227A4F"/>
    <w:rsid w:val="00232466"/>
    <w:rsid w:val="00232D8F"/>
    <w:rsid w:val="00236F02"/>
    <w:rsid w:val="00241D9C"/>
    <w:rsid w:val="00244AE1"/>
    <w:rsid w:val="0024792E"/>
    <w:rsid w:val="0025029A"/>
    <w:rsid w:val="0025136B"/>
    <w:rsid w:val="00251840"/>
    <w:rsid w:val="002642ED"/>
    <w:rsid w:val="00266626"/>
    <w:rsid w:val="00271A8E"/>
    <w:rsid w:val="00271E70"/>
    <w:rsid w:val="00277EBE"/>
    <w:rsid w:val="00285746"/>
    <w:rsid w:val="00287E36"/>
    <w:rsid w:val="00291E01"/>
    <w:rsid w:val="00292075"/>
    <w:rsid w:val="00293791"/>
    <w:rsid w:val="00293A66"/>
    <w:rsid w:val="002949DE"/>
    <w:rsid w:val="00297E3E"/>
    <w:rsid w:val="002A10A6"/>
    <w:rsid w:val="002A251F"/>
    <w:rsid w:val="002A4868"/>
    <w:rsid w:val="002A7580"/>
    <w:rsid w:val="002B01D7"/>
    <w:rsid w:val="002B08BF"/>
    <w:rsid w:val="002B0F66"/>
    <w:rsid w:val="002B2641"/>
    <w:rsid w:val="002B3651"/>
    <w:rsid w:val="002B5CE7"/>
    <w:rsid w:val="002B5D16"/>
    <w:rsid w:val="002B6322"/>
    <w:rsid w:val="002C014E"/>
    <w:rsid w:val="002C1D6A"/>
    <w:rsid w:val="002C42D4"/>
    <w:rsid w:val="002C6514"/>
    <w:rsid w:val="002C657D"/>
    <w:rsid w:val="002D0C80"/>
    <w:rsid w:val="002D1DBE"/>
    <w:rsid w:val="002D54C8"/>
    <w:rsid w:val="002D587B"/>
    <w:rsid w:val="002D6373"/>
    <w:rsid w:val="002E1806"/>
    <w:rsid w:val="002E3516"/>
    <w:rsid w:val="002E38B0"/>
    <w:rsid w:val="002E6712"/>
    <w:rsid w:val="002F1F0E"/>
    <w:rsid w:val="002F2A10"/>
    <w:rsid w:val="002F2C09"/>
    <w:rsid w:val="002F4128"/>
    <w:rsid w:val="002F5DD1"/>
    <w:rsid w:val="003020F9"/>
    <w:rsid w:val="00303591"/>
    <w:rsid w:val="0030398B"/>
    <w:rsid w:val="00303ACE"/>
    <w:rsid w:val="00310362"/>
    <w:rsid w:val="00311C20"/>
    <w:rsid w:val="00311C5A"/>
    <w:rsid w:val="00312FFB"/>
    <w:rsid w:val="00313C65"/>
    <w:rsid w:val="00314A47"/>
    <w:rsid w:val="003169B2"/>
    <w:rsid w:val="00322406"/>
    <w:rsid w:val="003267C0"/>
    <w:rsid w:val="00326A6B"/>
    <w:rsid w:val="00326BC5"/>
    <w:rsid w:val="00326F2D"/>
    <w:rsid w:val="00332079"/>
    <w:rsid w:val="0034140D"/>
    <w:rsid w:val="0034204F"/>
    <w:rsid w:val="00343D4C"/>
    <w:rsid w:val="00343F63"/>
    <w:rsid w:val="00347DD1"/>
    <w:rsid w:val="00351064"/>
    <w:rsid w:val="00352235"/>
    <w:rsid w:val="00355292"/>
    <w:rsid w:val="0035693F"/>
    <w:rsid w:val="0035726F"/>
    <w:rsid w:val="0036064D"/>
    <w:rsid w:val="00362E0D"/>
    <w:rsid w:val="003642B8"/>
    <w:rsid w:val="003652BD"/>
    <w:rsid w:val="003667D1"/>
    <w:rsid w:val="003672AE"/>
    <w:rsid w:val="003674C2"/>
    <w:rsid w:val="00380D05"/>
    <w:rsid w:val="0038114C"/>
    <w:rsid w:val="003813FF"/>
    <w:rsid w:val="0038379F"/>
    <w:rsid w:val="0038732A"/>
    <w:rsid w:val="00387CBB"/>
    <w:rsid w:val="00391BDB"/>
    <w:rsid w:val="00395DAD"/>
    <w:rsid w:val="003B08F9"/>
    <w:rsid w:val="003B0BCD"/>
    <w:rsid w:val="003B1293"/>
    <w:rsid w:val="003B32F3"/>
    <w:rsid w:val="003B3798"/>
    <w:rsid w:val="003C0277"/>
    <w:rsid w:val="003C3BB6"/>
    <w:rsid w:val="003C3BD8"/>
    <w:rsid w:val="003D2FDE"/>
    <w:rsid w:val="003D303F"/>
    <w:rsid w:val="003D5B89"/>
    <w:rsid w:val="003E7B61"/>
    <w:rsid w:val="003F3129"/>
    <w:rsid w:val="003F3977"/>
    <w:rsid w:val="00402242"/>
    <w:rsid w:val="004028FB"/>
    <w:rsid w:val="00407D08"/>
    <w:rsid w:val="004129FF"/>
    <w:rsid w:val="00415C38"/>
    <w:rsid w:val="00420284"/>
    <w:rsid w:val="004212FA"/>
    <w:rsid w:val="0042290E"/>
    <w:rsid w:val="00422A49"/>
    <w:rsid w:val="004240FC"/>
    <w:rsid w:val="004241A4"/>
    <w:rsid w:val="00426E9C"/>
    <w:rsid w:val="0043040A"/>
    <w:rsid w:val="00435A19"/>
    <w:rsid w:val="004369D7"/>
    <w:rsid w:val="00436F0F"/>
    <w:rsid w:val="0043779F"/>
    <w:rsid w:val="00440F0F"/>
    <w:rsid w:val="00443B71"/>
    <w:rsid w:val="00444199"/>
    <w:rsid w:val="00445934"/>
    <w:rsid w:val="00447FA8"/>
    <w:rsid w:val="004522E0"/>
    <w:rsid w:val="00452D44"/>
    <w:rsid w:val="004548D3"/>
    <w:rsid w:val="00454F09"/>
    <w:rsid w:val="0046012B"/>
    <w:rsid w:val="004611ED"/>
    <w:rsid w:val="004614FC"/>
    <w:rsid w:val="00461A63"/>
    <w:rsid w:val="00462950"/>
    <w:rsid w:val="004629D7"/>
    <w:rsid w:val="00463609"/>
    <w:rsid w:val="00465723"/>
    <w:rsid w:val="0046621C"/>
    <w:rsid w:val="00467DFC"/>
    <w:rsid w:val="00470A9E"/>
    <w:rsid w:val="00471338"/>
    <w:rsid w:val="00471828"/>
    <w:rsid w:val="00471BEA"/>
    <w:rsid w:val="00472ADE"/>
    <w:rsid w:val="00474897"/>
    <w:rsid w:val="00481B8A"/>
    <w:rsid w:val="00481F22"/>
    <w:rsid w:val="00482D20"/>
    <w:rsid w:val="00487589"/>
    <w:rsid w:val="004916F8"/>
    <w:rsid w:val="0049238E"/>
    <w:rsid w:val="0049308A"/>
    <w:rsid w:val="00495DF8"/>
    <w:rsid w:val="00496EB6"/>
    <w:rsid w:val="004A3228"/>
    <w:rsid w:val="004A7E3A"/>
    <w:rsid w:val="004B0FC4"/>
    <w:rsid w:val="004B5236"/>
    <w:rsid w:val="004B5354"/>
    <w:rsid w:val="004B7704"/>
    <w:rsid w:val="004B7831"/>
    <w:rsid w:val="004C176E"/>
    <w:rsid w:val="004C3F52"/>
    <w:rsid w:val="004C5621"/>
    <w:rsid w:val="004D211D"/>
    <w:rsid w:val="004D282D"/>
    <w:rsid w:val="004D4938"/>
    <w:rsid w:val="004D6101"/>
    <w:rsid w:val="004E02E2"/>
    <w:rsid w:val="004E269C"/>
    <w:rsid w:val="004E3275"/>
    <w:rsid w:val="004F1843"/>
    <w:rsid w:val="004F1BA7"/>
    <w:rsid w:val="004F2AAF"/>
    <w:rsid w:val="004F3824"/>
    <w:rsid w:val="004F3F7C"/>
    <w:rsid w:val="004F4DEB"/>
    <w:rsid w:val="004F5247"/>
    <w:rsid w:val="004F5479"/>
    <w:rsid w:val="004F682A"/>
    <w:rsid w:val="004F6A47"/>
    <w:rsid w:val="00502BDE"/>
    <w:rsid w:val="00502D4E"/>
    <w:rsid w:val="00506906"/>
    <w:rsid w:val="00512B23"/>
    <w:rsid w:val="0051392C"/>
    <w:rsid w:val="00515A1B"/>
    <w:rsid w:val="00522E4E"/>
    <w:rsid w:val="00523D69"/>
    <w:rsid w:val="00531CFC"/>
    <w:rsid w:val="00532DBB"/>
    <w:rsid w:val="00534A94"/>
    <w:rsid w:val="005407C7"/>
    <w:rsid w:val="005422C6"/>
    <w:rsid w:val="005424FF"/>
    <w:rsid w:val="00542682"/>
    <w:rsid w:val="00543525"/>
    <w:rsid w:val="00544A8A"/>
    <w:rsid w:val="00544ABA"/>
    <w:rsid w:val="00545C26"/>
    <w:rsid w:val="005478E2"/>
    <w:rsid w:val="005500ED"/>
    <w:rsid w:val="0055427F"/>
    <w:rsid w:val="005567B0"/>
    <w:rsid w:val="00556E1E"/>
    <w:rsid w:val="00557DBE"/>
    <w:rsid w:val="00562EA9"/>
    <w:rsid w:val="0056348C"/>
    <w:rsid w:val="00572160"/>
    <w:rsid w:val="0057529A"/>
    <w:rsid w:val="00575AB7"/>
    <w:rsid w:val="00575B67"/>
    <w:rsid w:val="00575C6A"/>
    <w:rsid w:val="0057668F"/>
    <w:rsid w:val="00577CEF"/>
    <w:rsid w:val="00581E0D"/>
    <w:rsid w:val="0058300F"/>
    <w:rsid w:val="005852D8"/>
    <w:rsid w:val="00586D7D"/>
    <w:rsid w:val="0058764F"/>
    <w:rsid w:val="00593BEE"/>
    <w:rsid w:val="00595021"/>
    <w:rsid w:val="00597FB8"/>
    <w:rsid w:val="005A01F8"/>
    <w:rsid w:val="005A193F"/>
    <w:rsid w:val="005A266D"/>
    <w:rsid w:val="005A531A"/>
    <w:rsid w:val="005A7E65"/>
    <w:rsid w:val="005B3215"/>
    <w:rsid w:val="005B3C17"/>
    <w:rsid w:val="005B6127"/>
    <w:rsid w:val="005B6453"/>
    <w:rsid w:val="005C02AA"/>
    <w:rsid w:val="005C03CE"/>
    <w:rsid w:val="005C086E"/>
    <w:rsid w:val="005C3280"/>
    <w:rsid w:val="005C4813"/>
    <w:rsid w:val="005C5853"/>
    <w:rsid w:val="005C74AB"/>
    <w:rsid w:val="005C78B2"/>
    <w:rsid w:val="005D01CD"/>
    <w:rsid w:val="005D06C5"/>
    <w:rsid w:val="005D196B"/>
    <w:rsid w:val="005D2D47"/>
    <w:rsid w:val="005D35DA"/>
    <w:rsid w:val="005D3A7A"/>
    <w:rsid w:val="005D5120"/>
    <w:rsid w:val="005D5AAB"/>
    <w:rsid w:val="005D6A5E"/>
    <w:rsid w:val="005E00A3"/>
    <w:rsid w:val="005E17F3"/>
    <w:rsid w:val="005E4192"/>
    <w:rsid w:val="005F2CC2"/>
    <w:rsid w:val="005F3340"/>
    <w:rsid w:val="005F5342"/>
    <w:rsid w:val="005F717D"/>
    <w:rsid w:val="00602A7F"/>
    <w:rsid w:val="00605C3B"/>
    <w:rsid w:val="00612D1E"/>
    <w:rsid w:val="0061451F"/>
    <w:rsid w:val="00616AD7"/>
    <w:rsid w:val="00622C7B"/>
    <w:rsid w:val="00624E9E"/>
    <w:rsid w:val="006255E8"/>
    <w:rsid w:val="00626979"/>
    <w:rsid w:val="006315AB"/>
    <w:rsid w:val="00633AC5"/>
    <w:rsid w:val="00633F6D"/>
    <w:rsid w:val="0063498E"/>
    <w:rsid w:val="00636ED0"/>
    <w:rsid w:val="00637E24"/>
    <w:rsid w:val="00640403"/>
    <w:rsid w:val="0064462D"/>
    <w:rsid w:val="00646FE2"/>
    <w:rsid w:val="00650A5A"/>
    <w:rsid w:val="0065153A"/>
    <w:rsid w:val="006540CB"/>
    <w:rsid w:val="00656E18"/>
    <w:rsid w:val="0065746D"/>
    <w:rsid w:val="00660427"/>
    <w:rsid w:val="00660A90"/>
    <w:rsid w:val="00662195"/>
    <w:rsid w:val="00662903"/>
    <w:rsid w:val="006641DE"/>
    <w:rsid w:val="006650B7"/>
    <w:rsid w:val="00670DFD"/>
    <w:rsid w:val="00670EB0"/>
    <w:rsid w:val="006711FF"/>
    <w:rsid w:val="00674520"/>
    <w:rsid w:val="006753AD"/>
    <w:rsid w:val="006779FC"/>
    <w:rsid w:val="0068324F"/>
    <w:rsid w:val="00684A19"/>
    <w:rsid w:val="00686772"/>
    <w:rsid w:val="00690526"/>
    <w:rsid w:val="00692C9C"/>
    <w:rsid w:val="0069475F"/>
    <w:rsid w:val="00695314"/>
    <w:rsid w:val="006960F8"/>
    <w:rsid w:val="0069751E"/>
    <w:rsid w:val="006A4564"/>
    <w:rsid w:val="006A6553"/>
    <w:rsid w:val="006A716F"/>
    <w:rsid w:val="006A7D68"/>
    <w:rsid w:val="006B0E36"/>
    <w:rsid w:val="006B0F23"/>
    <w:rsid w:val="006B2486"/>
    <w:rsid w:val="006B482D"/>
    <w:rsid w:val="006B5191"/>
    <w:rsid w:val="006C151A"/>
    <w:rsid w:val="006C1BA4"/>
    <w:rsid w:val="006C5511"/>
    <w:rsid w:val="006C5BCB"/>
    <w:rsid w:val="006C5BDD"/>
    <w:rsid w:val="006C72FA"/>
    <w:rsid w:val="006D06B6"/>
    <w:rsid w:val="006D2673"/>
    <w:rsid w:val="006D49F9"/>
    <w:rsid w:val="006D54D4"/>
    <w:rsid w:val="006D5556"/>
    <w:rsid w:val="006E084A"/>
    <w:rsid w:val="006E148E"/>
    <w:rsid w:val="006E16C9"/>
    <w:rsid w:val="006E1759"/>
    <w:rsid w:val="006E1F2B"/>
    <w:rsid w:val="006E2281"/>
    <w:rsid w:val="006E41FA"/>
    <w:rsid w:val="006E581A"/>
    <w:rsid w:val="006E646E"/>
    <w:rsid w:val="006E7ACE"/>
    <w:rsid w:val="006F0AD0"/>
    <w:rsid w:val="006F0C1E"/>
    <w:rsid w:val="006F0EB0"/>
    <w:rsid w:val="006F25B2"/>
    <w:rsid w:val="006F37B9"/>
    <w:rsid w:val="0070023F"/>
    <w:rsid w:val="00701EBE"/>
    <w:rsid w:val="0070320A"/>
    <w:rsid w:val="00704199"/>
    <w:rsid w:val="007043AD"/>
    <w:rsid w:val="00706880"/>
    <w:rsid w:val="007073B6"/>
    <w:rsid w:val="00707FAD"/>
    <w:rsid w:val="00710064"/>
    <w:rsid w:val="007112C0"/>
    <w:rsid w:val="0071150D"/>
    <w:rsid w:val="00712392"/>
    <w:rsid w:val="007127B4"/>
    <w:rsid w:val="00712E6E"/>
    <w:rsid w:val="00713093"/>
    <w:rsid w:val="007145EB"/>
    <w:rsid w:val="00715786"/>
    <w:rsid w:val="00715CF9"/>
    <w:rsid w:val="007160E1"/>
    <w:rsid w:val="00716417"/>
    <w:rsid w:val="0072265F"/>
    <w:rsid w:val="00723546"/>
    <w:rsid w:val="007247D0"/>
    <w:rsid w:val="00726430"/>
    <w:rsid w:val="00730994"/>
    <w:rsid w:val="00730A76"/>
    <w:rsid w:val="007311A5"/>
    <w:rsid w:val="00731BD9"/>
    <w:rsid w:val="00731F1C"/>
    <w:rsid w:val="00732A2C"/>
    <w:rsid w:val="00732B01"/>
    <w:rsid w:val="00733909"/>
    <w:rsid w:val="00733DF4"/>
    <w:rsid w:val="007356DA"/>
    <w:rsid w:val="00735A92"/>
    <w:rsid w:val="00735AA2"/>
    <w:rsid w:val="0074069A"/>
    <w:rsid w:val="00740F83"/>
    <w:rsid w:val="007563A8"/>
    <w:rsid w:val="00760771"/>
    <w:rsid w:val="00761962"/>
    <w:rsid w:val="00762385"/>
    <w:rsid w:val="00765A27"/>
    <w:rsid w:val="007672FF"/>
    <w:rsid w:val="00767778"/>
    <w:rsid w:val="00774018"/>
    <w:rsid w:val="007827E2"/>
    <w:rsid w:val="00787011"/>
    <w:rsid w:val="00791D7A"/>
    <w:rsid w:val="0079295A"/>
    <w:rsid w:val="00792BCC"/>
    <w:rsid w:val="007944A1"/>
    <w:rsid w:val="00794CD4"/>
    <w:rsid w:val="007A771B"/>
    <w:rsid w:val="007B0A80"/>
    <w:rsid w:val="007B1826"/>
    <w:rsid w:val="007B182A"/>
    <w:rsid w:val="007B5DB0"/>
    <w:rsid w:val="007B7236"/>
    <w:rsid w:val="007C16F1"/>
    <w:rsid w:val="007C1DCF"/>
    <w:rsid w:val="007C253D"/>
    <w:rsid w:val="007C5951"/>
    <w:rsid w:val="007C6925"/>
    <w:rsid w:val="007D1EAB"/>
    <w:rsid w:val="007D1EE6"/>
    <w:rsid w:val="007D7FE5"/>
    <w:rsid w:val="007E061C"/>
    <w:rsid w:val="007E3BA9"/>
    <w:rsid w:val="007E55AD"/>
    <w:rsid w:val="007E6A02"/>
    <w:rsid w:val="007E6D66"/>
    <w:rsid w:val="007F0867"/>
    <w:rsid w:val="007F11DF"/>
    <w:rsid w:val="007F5F32"/>
    <w:rsid w:val="007F5F7E"/>
    <w:rsid w:val="007F6ECE"/>
    <w:rsid w:val="007F76DD"/>
    <w:rsid w:val="00806192"/>
    <w:rsid w:val="0080795B"/>
    <w:rsid w:val="00810C77"/>
    <w:rsid w:val="0081370A"/>
    <w:rsid w:val="008137C5"/>
    <w:rsid w:val="00813A26"/>
    <w:rsid w:val="00816D1A"/>
    <w:rsid w:val="008177FF"/>
    <w:rsid w:val="00817D3F"/>
    <w:rsid w:val="00824D01"/>
    <w:rsid w:val="0082703C"/>
    <w:rsid w:val="00830D7E"/>
    <w:rsid w:val="00835688"/>
    <w:rsid w:val="00836D31"/>
    <w:rsid w:val="00840E2A"/>
    <w:rsid w:val="00840E33"/>
    <w:rsid w:val="008428E8"/>
    <w:rsid w:val="00843A3F"/>
    <w:rsid w:val="00847F54"/>
    <w:rsid w:val="00850A38"/>
    <w:rsid w:val="008542DF"/>
    <w:rsid w:val="008600AF"/>
    <w:rsid w:val="0086052A"/>
    <w:rsid w:val="008622C8"/>
    <w:rsid w:val="0086255B"/>
    <w:rsid w:val="008635DD"/>
    <w:rsid w:val="00865265"/>
    <w:rsid w:val="008652F5"/>
    <w:rsid w:val="00866D96"/>
    <w:rsid w:val="00867994"/>
    <w:rsid w:val="00867ECB"/>
    <w:rsid w:val="00872122"/>
    <w:rsid w:val="0087251E"/>
    <w:rsid w:val="00873C55"/>
    <w:rsid w:val="00880884"/>
    <w:rsid w:val="00882D83"/>
    <w:rsid w:val="00882F88"/>
    <w:rsid w:val="00886563"/>
    <w:rsid w:val="00891346"/>
    <w:rsid w:val="008947C0"/>
    <w:rsid w:val="00897B3A"/>
    <w:rsid w:val="008A129A"/>
    <w:rsid w:val="008A17CC"/>
    <w:rsid w:val="008A3E41"/>
    <w:rsid w:val="008A58B4"/>
    <w:rsid w:val="008A6887"/>
    <w:rsid w:val="008B08C3"/>
    <w:rsid w:val="008B3A4A"/>
    <w:rsid w:val="008B60EF"/>
    <w:rsid w:val="008C095E"/>
    <w:rsid w:val="008C1C41"/>
    <w:rsid w:val="008C1DA5"/>
    <w:rsid w:val="008C37B7"/>
    <w:rsid w:val="008C52A4"/>
    <w:rsid w:val="008C5563"/>
    <w:rsid w:val="008D1353"/>
    <w:rsid w:val="008D3666"/>
    <w:rsid w:val="008D449F"/>
    <w:rsid w:val="008D561C"/>
    <w:rsid w:val="008D5DE7"/>
    <w:rsid w:val="008E0043"/>
    <w:rsid w:val="008E1D04"/>
    <w:rsid w:val="008E4C76"/>
    <w:rsid w:val="008E6130"/>
    <w:rsid w:val="008E6414"/>
    <w:rsid w:val="008F4137"/>
    <w:rsid w:val="008F5CD9"/>
    <w:rsid w:val="008F5E91"/>
    <w:rsid w:val="00901172"/>
    <w:rsid w:val="00902928"/>
    <w:rsid w:val="00903481"/>
    <w:rsid w:val="00903AEE"/>
    <w:rsid w:val="009132D8"/>
    <w:rsid w:val="009165B5"/>
    <w:rsid w:val="00916BC5"/>
    <w:rsid w:val="00916ED8"/>
    <w:rsid w:val="009219AC"/>
    <w:rsid w:val="00922317"/>
    <w:rsid w:val="009238F8"/>
    <w:rsid w:val="00923A48"/>
    <w:rsid w:val="00925C6E"/>
    <w:rsid w:val="00927139"/>
    <w:rsid w:val="00933293"/>
    <w:rsid w:val="009332AF"/>
    <w:rsid w:val="0093722B"/>
    <w:rsid w:val="009413CF"/>
    <w:rsid w:val="00945670"/>
    <w:rsid w:val="00955D7B"/>
    <w:rsid w:val="0095692B"/>
    <w:rsid w:val="00960408"/>
    <w:rsid w:val="009610CE"/>
    <w:rsid w:val="00961CEC"/>
    <w:rsid w:val="00963E2E"/>
    <w:rsid w:val="00963F6D"/>
    <w:rsid w:val="009641D5"/>
    <w:rsid w:val="00974A1D"/>
    <w:rsid w:val="00977770"/>
    <w:rsid w:val="00982A38"/>
    <w:rsid w:val="00982DDA"/>
    <w:rsid w:val="0099298E"/>
    <w:rsid w:val="009A09C3"/>
    <w:rsid w:val="009A4622"/>
    <w:rsid w:val="009A512F"/>
    <w:rsid w:val="009A5760"/>
    <w:rsid w:val="009B0DAA"/>
    <w:rsid w:val="009B2EE1"/>
    <w:rsid w:val="009B464E"/>
    <w:rsid w:val="009B5703"/>
    <w:rsid w:val="009C4255"/>
    <w:rsid w:val="009C5719"/>
    <w:rsid w:val="009C6FD9"/>
    <w:rsid w:val="009C7863"/>
    <w:rsid w:val="009C7A42"/>
    <w:rsid w:val="009D099B"/>
    <w:rsid w:val="009D100C"/>
    <w:rsid w:val="009D1940"/>
    <w:rsid w:val="009D3E12"/>
    <w:rsid w:val="009D4C97"/>
    <w:rsid w:val="009D501D"/>
    <w:rsid w:val="009D72F3"/>
    <w:rsid w:val="009D787D"/>
    <w:rsid w:val="009E2616"/>
    <w:rsid w:val="009E3CB7"/>
    <w:rsid w:val="009E5550"/>
    <w:rsid w:val="009E6E67"/>
    <w:rsid w:val="009F11A0"/>
    <w:rsid w:val="009F34A0"/>
    <w:rsid w:val="009F3E8D"/>
    <w:rsid w:val="009F65AF"/>
    <w:rsid w:val="00A00420"/>
    <w:rsid w:val="00A02C88"/>
    <w:rsid w:val="00A0316F"/>
    <w:rsid w:val="00A04459"/>
    <w:rsid w:val="00A07177"/>
    <w:rsid w:val="00A11B89"/>
    <w:rsid w:val="00A1434A"/>
    <w:rsid w:val="00A16F00"/>
    <w:rsid w:val="00A17053"/>
    <w:rsid w:val="00A25B61"/>
    <w:rsid w:val="00A31EE6"/>
    <w:rsid w:val="00A32DDE"/>
    <w:rsid w:val="00A36851"/>
    <w:rsid w:val="00A3728B"/>
    <w:rsid w:val="00A37D30"/>
    <w:rsid w:val="00A37EAA"/>
    <w:rsid w:val="00A417C3"/>
    <w:rsid w:val="00A4396A"/>
    <w:rsid w:val="00A44A78"/>
    <w:rsid w:val="00A46BFF"/>
    <w:rsid w:val="00A47BD7"/>
    <w:rsid w:val="00A500CF"/>
    <w:rsid w:val="00A537ED"/>
    <w:rsid w:val="00A53DD5"/>
    <w:rsid w:val="00A5482F"/>
    <w:rsid w:val="00A54DDC"/>
    <w:rsid w:val="00A55077"/>
    <w:rsid w:val="00A57069"/>
    <w:rsid w:val="00A57591"/>
    <w:rsid w:val="00A578B6"/>
    <w:rsid w:val="00A6227F"/>
    <w:rsid w:val="00A64D7C"/>
    <w:rsid w:val="00A66374"/>
    <w:rsid w:val="00A67782"/>
    <w:rsid w:val="00A678CD"/>
    <w:rsid w:val="00A700C4"/>
    <w:rsid w:val="00A71B63"/>
    <w:rsid w:val="00A74E33"/>
    <w:rsid w:val="00A7601E"/>
    <w:rsid w:val="00A8470A"/>
    <w:rsid w:val="00A85827"/>
    <w:rsid w:val="00A9473C"/>
    <w:rsid w:val="00A948D3"/>
    <w:rsid w:val="00AA039C"/>
    <w:rsid w:val="00AA068E"/>
    <w:rsid w:val="00AA4CE7"/>
    <w:rsid w:val="00AA5D36"/>
    <w:rsid w:val="00AA74E7"/>
    <w:rsid w:val="00AB0126"/>
    <w:rsid w:val="00AB4C05"/>
    <w:rsid w:val="00AB57B6"/>
    <w:rsid w:val="00AB5B4F"/>
    <w:rsid w:val="00AB6E7E"/>
    <w:rsid w:val="00AC02F3"/>
    <w:rsid w:val="00AC2D6F"/>
    <w:rsid w:val="00AC35B3"/>
    <w:rsid w:val="00AC65FC"/>
    <w:rsid w:val="00AC7DD2"/>
    <w:rsid w:val="00AD162B"/>
    <w:rsid w:val="00AD3843"/>
    <w:rsid w:val="00AD4E06"/>
    <w:rsid w:val="00AD5514"/>
    <w:rsid w:val="00AD6FF0"/>
    <w:rsid w:val="00AE2083"/>
    <w:rsid w:val="00AF1D29"/>
    <w:rsid w:val="00AF29C7"/>
    <w:rsid w:val="00AF3A8F"/>
    <w:rsid w:val="00AF6DBE"/>
    <w:rsid w:val="00AF76F7"/>
    <w:rsid w:val="00B01F7B"/>
    <w:rsid w:val="00B05CF1"/>
    <w:rsid w:val="00B079C7"/>
    <w:rsid w:val="00B07A23"/>
    <w:rsid w:val="00B1334D"/>
    <w:rsid w:val="00B154B1"/>
    <w:rsid w:val="00B1741C"/>
    <w:rsid w:val="00B22F7B"/>
    <w:rsid w:val="00B241DD"/>
    <w:rsid w:val="00B355F6"/>
    <w:rsid w:val="00B35DBC"/>
    <w:rsid w:val="00B37894"/>
    <w:rsid w:val="00B4504B"/>
    <w:rsid w:val="00B453BE"/>
    <w:rsid w:val="00B470ED"/>
    <w:rsid w:val="00B63530"/>
    <w:rsid w:val="00B653A0"/>
    <w:rsid w:val="00B65680"/>
    <w:rsid w:val="00B65C0A"/>
    <w:rsid w:val="00B666C5"/>
    <w:rsid w:val="00B6688A"/>
    <w:rsid w:val="00B67991"/>
    <w:rsid w:val="00B83155"/>
    <w:rsid w:val="00B83373"/>
    <w:rsid w:val="00B83689"/>
    <w:rsid w:val="00B83D2C"/>
    <w:rsid w:val="00B924DB"/>
    <w:rsid w:val="00BA0108"/>
    <w:rsid w:val="00BA0958"/>
    <w:rsid w:val="00BA0B48"/>
    <w:rsid w:val="00BA1231"/>
    <w:rsid w:val="00BA190F"/>
    <w:rsid w:val="00BA1CA5"/>
    <w:rsid w:val="00BA1F13"/>
    <w:rsid w:val="00BA22BC"/>
    <w:rsid w:val="00BA2D15"/>
    <w:rsid w:val="00BA4536"/>
    <w:rsid w:val="00BB5370"/>
    <w:rsid w:val="00BB5DE5"/>
    <w:rsid w:val="00BB793D"/>
    <w:rsid w:val="00BC038B"/>
    <w:rsid w:val="00BC1804"/>
    <w:rsid w:val="00BC4D3A"/>
    <w:rsid w:val="00BC5578"/>
    <w:rsid w:val="00BC6D70"/>
    <w:rsid w:val="00BC73AD"/>
    <w:rsid w:val="00BD00E8"/>
    <w:rsid w:val="00BD5742"/>
    <w:rsid w:val="00BD60BA"/>
    <w:rsid w:val="00BE0343"/>
    <w:rsid w:val="00BE0443"/>
    <w:rsid w:val="00BE17CC"/>
    <w:rsid w:val="00BE2373"/>
    <w:rsid w:val="00BE43E9"/>
    <w:rsid w:val="00BE52BC"/>
    <w:rsid w:val="00BE64B2"/>
    <w:rsid w:val="00BE76ED"/>
    <w:rsid w:val="00BF0021"/>
    <w:rsid w:val="00BF1F10"/>
    <w:rsid w:val="00BF4118"/>
    <w:rsid w:val="00BF54FD"/>
    <w:rsid w:val="00BF6759"/>
    <w:rsid w:val="00C022C6"/>
    <w:rsid w:val="00C0324B"/>
    <w:rsid w:val="00C049E6"/>
    <w:rsid w:val="00C05334"/>
    <w:rsid w:val="00C05B6A"/>
    <w:rsid w:val="00C158AB"/>
    <w:rsid w:val="00C224EA"/>
    <w:rsid w:val="00C2619E"/>
    <w:rsid w:val="00C31983"/>
    <w:rsid w:val="00C35125"/>
    <w:rsid w:val="00C35A71"/>
    <w:rsid w:val="00C35CDB"/>
    <w:rsid w:val="00C37DFE"/>
    <w:rsid w:val="00C40BD3"/>
    <w:rsid w:val="00C40F77"/>
    <w:rsid w:val="00C44112"/>
    <w:rsid w:val="00C4434D"/>
    <w:rsid w:val="00C46EFB"/>
    <w:rsid w:val="00C476FC"/>
    <w:rsid w:val="00C47768"/>
    <w:rsid w:val="00C519FE"/>
    <w:rsid w:val="00C51A78"/>
    <w:rsid w:val="00C55F60"/>
    <w:rsid w:val="00C609A3"/>
    <w:rsid w:val="00C6130C"/>
    <w:rsid w:val="00C64094"/>
    <w:rsid w:val="00C64E27"/>
    <w:rsid w:val="00C65525"/>
    <w:rsid w:val="00C66B37"/>
    <w:rsid w:val="00C71D5F"/>
    <w:rsid w:val="00C73638"/>
    <w:rsid w:val="00C7382C"/>
    <w:rsid w:val="00C750AB"/>
    <w:rsid w:val="00C81F79"/>
    <w:rsid w:val="00C851E5"/>
    <w:rsid w:val="00C85CCB"/>
    <w:rsid w:val="00C87A70"/>
    <w:rsid w:val="00C90970"/>
    <w:rsid w:val="00C92CCF"/>
    <w:rsid w:val="00C947D0"/>
    <w:rsid w:val="00CA004A"/>
    <w:rsid w:val="00CA1ECF"/>
    <w:rsid w:val="00CA3543"/>
    <w:rsid w:val="00CA4C51"/>
    <w:rsid w:val="00CA5033"/>
    <w:rsid w:val="00CA7C61"/>
    <w:rsid w:val="00CB06A1"/>
    <w:rsid w:val="00CB200D"/>
    <w:rsid w:val="00CB3E57"/>
    <w:rsid w:val="00CB7217"/>
    <w:rsid w:val="00CB7FA9"/>
    <w:rsid w:val="00CC0216"/>
    <w:rsid w:val="00CC04D2"/>
    <w:rsid w:val="00CC1916"/>
    <w:rsid w:val="00CC203E"/>
    <w:rsid w:val="00CC6968"/>
    <w:rsid w:val="00CD2390"/>
    <w:rsid w:val="00CD2953"/>
    <w:rsid w:val="00CD4040"/>
    <w:rsid w:val="00CD66EB"/>
    <w:rsid w:val="00CE3C0F"/>
    <w:rsid w:val="00CE4E33"/>
    <w:rsid w:val="00CE7AC7"/>
    <w:rsid w:val="00CF16D1"/>
    <w:rsid w:val="00CF2098"/>
    <w:rsid w:val="00CF3B99"/>
    <w:rsid w:val="00CF7275"/>
    <w:rsid w:val="00D008DD"/>
    <w:rsid w:val="00D02D94"/>
    <w:rsid w:val="00D03D45"/>
    <w:rsid w:val="00D042EC"/>
    <w:rsid w:val="00D1324A"/>
    <w:rsid w:val="00D14C5D"/>
    <w:rsid w:val="00D173B0"/>
    <w:rsid w:val="00D17A64"/>
    <w:rsid w:val="00D21CAA"/>
    <w:rsid w:val="00D2486D"/>
    <w:rsid w:val="00D30376"/>
    <w:rsid w:val="00D30CC2"/>
    <w:rsid w:val="00D3187D"/>
    <w:rsid w:val="00D37567"/>
    <w:rsid w:val="00D37C16"/>
    <w:rsid w:val="00D415A8"/>
    <w:rsid w:val="00D419DC"/>
    <w:rsid w:val="00D41EF9"/>
    <w:rsid w:val="00D42C45"/>
    <w:rsid w:val="00D43E94"/>
    <w:rsid w:val="00D44854"/>
    <w:rsid w:val="00D451F1"/>
    <w:rsid w:val="00D45421"/>
    <w:rsid w:val="00D460D4"/>
    <w:rsid w:val="00D55022"/>
    <w:rsid w:val="00D55D66"/>
    <w:rsid w:val="00D55FE1"/>
    <w:rsid w:val="00D56A0E"/>
    <w:rsid w:val="00D60500"/>
    <w:rsid w:val="00D60FC3"/>
    <w:rsid w:val="00D736BA"/>
    <w:rsid w:val="00D76645"/>
    <w:rsid w:val="00D76BEE"/>
    <w:rsid w:val="00D771C1"/>
    <w:rsid w:val="00D876F5"/>
    <w:rsid w:val="00D938EF"/>
    <w:rsid w:val="00D95B0E"/>
    <w:rsid w:val="00D963ED"/>
    <w:rsid w:val="00DA2F33"/>
    <w:rsid w:val="00DA34D0"/>
    <w:rsid w:val="00DA46EC"/>
    <w:rsid w:val="00DA7E63"/>
    <w:rsid w:val="00DB4241"/>
    <w:rsid w:val="00DB433C"/>
    <w:rsid w:val="00DD0CF4"/>
    <w:rsid w:val="00DD215D"/>
    <w:rsid w:val="00DD49AF"/>
    <w:rsid w:val="00DD646E"/>
    <w:rsid w:val="00DD71C9"/>
    <w:rsid w:val="00DE287A"/>
    <w:rsid w:val="00DE450E"/>
    <w:rsid w:val="00DE46E5"/>
    <w:rsid w:val="00DE5627"/>
    <w:rsid w:val="00DF2659"/>
    <w:rsid w:val="00DF2C05"/>
    <w:rsid w:val="00DF5FB8"/>
    <w:rsid w:val="00DF60B3"/>
    <w:rsid w:val="00DF6970"/>
    <w:rsid w:val="00DF7B3B"/>
    <w:rsid w:val="00E00036"/>
    <w:rsid w:val="00E04002"/>
    <w:rsid w:val="00E0740C"/>
    <w:rsid w:val="00E07BE7"/>
    <w:rsid w:val="00E07D4D"/>
    <w:rsid w:val="00E14436"/>
    <w:rsid w:val="00E214F8"/>
    <w:rsid w:val="00E249D9"/>
    <w:rsid w:val="00E250BA"/>
    <w:rsid w:val="00E25AE2"/>
    <w:rsid w:val="00E26A5A"/>
    <w:rsid w:val="00E2748D"/>
    <w:rsid w:val="00E27CCF"/>
    <w:rsid w:val="00E33C74"/>
    <w:rsid w:val="00E36115"/>
    <w:rsid w:val="00E37E39"/>
    <w:rsid w:val="00E411F7"/>
    <w:rsid w:val="00E41D39"/>
    <w:rsid w:val="00E4316C"/>
    <w:rsid w:val="00E43CB3"/>
    <w:rsid w:val="00E45E26"/>
    <w:rsid w:val="00E5000A"/>
    <w:rsid w:val="00E532B7"/>
    <w:rsid w:val="00E5754B"/>
    <w:rsid w:val="00E60285"/>
    <w:rsid w:val="00E618F1"/>
    <w:rsid w:val="00E64178"/>
    <w:rsid w:val="00E6550B"/>
    <w:rsid w:val="00E6583F"/>
    <w:rsid w:val="00E66194"/>
    <w:rsid w:val="00E71A37"/>
    <w:rsid w:val="00E71BF6"/>
    <w:rsid w:val="00E71EA4"/>
    <w:rsid w:val="00E7272D"/>
    <w:rsid w:val="00E729B8"/>
    <w:rsid w:val="00E74E98"/>
    <w:rsid w:val="00E80082"/>
    <w:rsid w:val="00E87F9D"/>
    <w:rsid w:val="00E92E7F"/>
    <w:rsid w:val="00E93D19"/>
    <w:rsid w:val="00EA2095"/>
    <w:rsid w:val="00EA2DF1"/>
    <w:rsid w:val="00EA731A"/>
    <w:rsid w:val="00EA7C15"/>
    <w:rsid w:val="00EB0C8F"/>
    <w:rsid w:val="00EB1722"/>
    <w:rsid w:val="00EB2BA8"/>
    <w:rsid w:val="00EB3E5F"/>
    <w:rsid w:val="00EB5528"/>
    <w:rsid w:val="00EB5966"/>
    <w:rsid w:val="00EB6B72"/>
    <w:rsid w:val="00EC37DF"/>
    <w:rsid w:val="00EC3E8C"/>
    <w:rsid w:val="00EC589C"/>
    <w:rsid w:val="00ED0CFE"/>
    <w:rsid w:val="00ED62E2"/>
    <w:rsid w:val="00ED6BED"/>
    <w:rsid w:val="00ED6FB5"/>
    <w:rsid w:val="00EE02FD"/>
    <w:rsid w:val="00EE05CC"/>
    <w:rsid w:val="00EE0F86"/>
    <w:rsid w:val="00EE2577"/>
    <w:rsid w:val="00EE3563"/>
    <w:rsid w:val="00EE3DD2"/>
    <w:rsid w:val="00EE3FB0"/>
    <w:rsid w:val="00EE4AF0"/>
    <w:rsid w:val="00EF0C8A"/>
    <w:rsid w:val="00EF4BCA"/>
    <w:rsid w:val="00EF566A"/>
    <w:rsid w:val="00EF7CD5"/>
    <w:rsid w:val="00F0082F"/>
    <w:rsid w:val="00F00E71"/>
    <w:rsid w:val="00F05206"/>
    <w:rsid w:val="00F0734E"/>
    <w:rsid w:val="00F103A6"/>
    <w:rsid w:val="00F108B0"/>
    <w:rsid w:val="00F10FE7"/>
    <w:rsid w:val="00F11733"/>
    <w:rsid w:val="00F13AB9"/>
    <w:rsid w:val="00F14212"/>
    <w:rsid w:val="00F17F55"/>
    <w:rsid w:val="00F217AD"/>
    <w:rsid w:val="00F2428F"/>
    <w:rsid w:val="00F27649"/>
    <w:rsid w:val="00F27A6A"/>
    <w:rsid w:val="00F30B4A"/>
    <w:rsid w:val="00F31B38"/>
    <w:rsid w:val="00F32282"/>
    <w:rsid w:val="00F32408"/>
    <w:rsid w:val="00F36CB1"/>
    <w:rsid w:val="00F37DE6"/>
    <w:rsid w:val="00F37F86"/>
    <w:rsid w:val="00F40F9D"/>
    <w:rsid w:val="00F45FD2"/>
    <w:rsid w:val="00F467DF"/>
    <w:rsid w:val="00F47C0F"/>
    <w:rsid w:val="00F52A1C"/>
    <w:rsid w:val="00F64142"/>
    <w:rsid w:val="00F67309"/>
    <w:rsid w:val="00F72E8B"/>
    <w:rsid w:val="00F730C5"/>
    <w:rsid w:val="00F73C1F"/>
    <w:rsid w:val="00F74B1C"/>
    <w:rsid w:val="00F74EBA"/>
    <w:rsid w:val="00F7536F"/>
    <w:rsid w:val="00F76714"/>
    <w:rsid w:val="00F77BF3"/>
    <w:rsid w:val="00F82584"/>
    <w:rsid w:val="00F857EC"/>
    <w:rsid w:val="00F8612E"/>
    <w:rsid w:val="00F86C80"/>
    <w:rsid w:val="00F86FC9"/>
    <w:rsid w:val="00F876D4"/>
    <w:rsid w:val="00F90397"/>
    <w:rsid w:val="00F9512D"/>
    <w:rsid w:val="00F96C25"/>
    <w:rsid w:val="00F971C9"/>
    <w:rsid w:val="00FA1830"/>
    <w:rsid w:val="00FA1A85"/>
    <w:rsid w:val="00FA4F83"/>
    <w:rsid w:val="00FA549B"/>
    <w:rsid w:val="00FA623B"/>
    <w:rsid w:val="00FA63B8"/>
    <w:rsid w:val="00FA6707"/>
    <w:rsid w:val="00FB348F"/>
    <w:rsid w:val="00FB5A9E"/>
    <w:rsid w:val="00FB7560"/>
    <w:rsid w:val="00FC0511"/>
    <w:rsid w:val="00FC1A54"/>
    <w:rsid w:val="00FC1B43"/>
    <w:rsid w:val="00FC1E65"/>
    <w:rsid w:val="00FC4D31"/>
    <w:rsid w:val="00FC54C3"/>
    <w:rsid w:val="00FC7504"/>
    <w:rsid w:val="00FC75FE"/>
    <w:rsid w:val="00FD0B7A"/>
    <w:rsid w:val="00FD164D"/>
    <w:rsid w:val="00FD1DA0"/>
    <w:rsid w:val="00FD264C"/>
    <w:rsid w:val="00FD2FC2"/>
    <w:rsid w:val="00FD3097"/>
    <w:rsid w:val="00FD331D"/>
    <w:rsid w:val="00FD4D9B"/>
    <w:rsid w:val="00FD7D23"/>
    <w:rsid w:val="00FE1F97"/>
    <w:rsid w:val="00FF355E"/>
    <w:rsid w:val="00FF464E"/>
    <w:rsid w:val="00FF4C73"/>
    <w:rsid w:val="00FF60BD"/>
    <w:rsid w:val="00FF6110"/>
    <w:rsid w:val="00FF67D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2049">
      <o:colormru v:ext="edit" colors="#f6c436,#f0d510,#f1c10f,#5f3b3b,#f69,#81a60a,#fed2ee,#ffb7f6"/>
    </o:shapedefaults>
    <o:shapelayout v:ext="edit">
      <o:idmap v:ext="edit" data="1"/>
    </o:shapelayout>
  </w:shapeDefaults>
  <w:decimalSymbol w:val=","/>
  <w:listSeparator w:val=";"/>
  <w14:docId w14:val="0D26AD61"/>
  <w15:docId w15:val="{B305B777-F884-4275-847F-FB3B02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soustitre1"/>
    <w:qFormat/>
    <w:rsid w:val="00F27A6A"/>
    <w:pPr>
      <w:keepNext/>
      <w:numPr>
        <w:numId w:val="5"/>
      </w:numPr>
      <w:tabs>
        <w:tab w:val="left" w:pos="709"/>
      </w:tabs>
      <w:spacing w:before="240" w:after="120"/>
      <w:outlineLvl w:val="0"/>
    </w:pPr>
    <w:rPr>
      <w:rFonts w:ascii="Times New (W1)" w:hAnsi="Times New (W1)"/>
      <w:b/>
      <w:color w:val="0000FF"/>
      <w:kern w:val="32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soustitre2"/>
    <w:qFormat/>
    <w:pPr>
      <w:numPr>
        <w:ilvl w:val="1"/>
        <w:numId w:val="5"/>
      </w:numPr>
      <w:spacing w:before="240" w:after="120"/>
      <w:outlineLvl w:val="1"/>
    </w:pPr>
    <w:rPr>
      <w:rFonts w:ascii="Times New (W1)" w:hAnsi="Times New (W1)" w:cs="Times New (W1)"/>
      <w:b/>
      <w:color w:val="3366FF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2"/>
    <w:next w:val="soustitre3"/>
    <w:qFormat/>
    <w:pPr>
      <w:numPr>
        <w:ilvl w:val="2"/>
      </w:numPr>
      <w:outlineLvl w:val="2"/>
    </w:pPr>
    <w:rPr>
      <w:rFonts w:ascii="Times New Roman" w:hAnsi="Times New Roman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Titre4">
    <w:name w:val="heading 4"/>
    <w:basedOn w:val="Titre3"/>
    <w:next w:val="soustitre4"/>
    <w:qFormat/>
    <w:pPr>
      <w:numPr>
        <w:ilvl w:val="3"/>
      </w:numPr>
      <w:spacing w:after="60"/>
      <w:outlineLvl w:val="3"/>
    </w:pPr>
    <w:rPr>
      <w:rFonts w:ascii="Times New (W1)" w:hAnsi="Times New (W1)"/>
      <w:i/>
      <w:iCs/>
      <w:color w:val="000080"/>
      <w:sz w:val="28"/>
      <w:szCs w:val="28"/>
    </w:rPr>
  </w:style>
  <w:style w:type="paragraph" w:styleId="Titre5">
    <w:name w:val="heading 5"/>
    <w:basedOn w:val="Normal"/>
    <w:next w:val="soustitre5"/>
    <w:qFormat/>
    <w:pPr>
      <w:spacing w:before="240" w:after="60"/>
      <w:ind w:left="1304"/>
      <w:outlineLvl w:val="4"/>
    </w:pPr>
    <w:rPr>
      <w:rFonts w:ascii="Times New (W1)" w:hAnsi="Times New (W1)"/>
      <w:b/>
      <w:bCs/>
      <w:color w:val="008080"/>
      <w:sz w:val="28"/>
      <w:szCs w:val="28"/>
    </w:rPr>
  </w:style>
  <w:style w:type="paragraph" w:styleId="Titre6">
    <w:name w:val="heading 6"/>
    <w:basedOn w:val="Titre5"/>
    <w:next w:val="soustitre6"/>
    <w:qFormat/>
    <w:pPr>
      <w:ind w:left="1588"/>
      <w:outlineLvl w:val="5"/>
    </w:pPr>
  </w:style>
  <w:style w:type="paragraph" w:styleId="Titre7">
    <w:name w:val="heading 7"/>
    <w:basedOn w:val="Normal"/>
    <w:next w:val="Normal"/>
    <w:qFormat/>
    <w:rsid w:val="00186718"/>
    <w:pPr>
      <w:keepNext/>
      <w:outlineLvl w:val="6"/>
    </w:pPr>
    <w:rPr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qFormat/>
    <w:rsid w:val="00186718"/>
    <w:pPr>
      <w:keepNext/>
      <w:outlineLvl w:val="7"/>
    </w:pPr>
    <w:rPr>
      <w:rFonts w:ascii="Loptima" w:hAnsi="Loptima"/>
      <w:b/>
      <w:bCs/>
      <w:i/>
      <w:iCs/>
    </w:rPr>
  </w:style>
  <w:style w:type="paragraph" w:styleId="Titre9">
    <w:name w:val="heading 9"/>
    <w:basedOn w:val="Normal"/>
    <w:next w:val="Normal"/>
    <w:qFormat/>
    <w:rsid w:val="00186718"/>
    <w:pPr>
      <w:keepNext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2">
    <w:name w:val="sous_titre_2"/>
    <w:basedOn w:val="Normal"/>
    <w:next w:val="normal2"/>
    <w:rsid w:val="00F27A6A"/>
    <w:pPr>
      <w:spacing w:before="120" w:after="120"/>
      <w:ind w:left="454"/>
    </w:pPr>
    <w:rPr>
      <w:b/>
      <w:bCs/>
    </w:rPr>
  </w:style>
  <w:style w:type="paragraph" w:customStyle="1" w:styleId="normal2">
    <w:name w:val="normal_2"/>
    <w:basedOn w:val="Normal"/>
    <w:link w:val="normal2Car"/>
    <w:rsid w:val="00F27A6A"/>
    <w:pPr>
      <w:spacing w:before="60" w:after="60"/>
      <w:ind w:left="567"/>
      <w:jc w:val="both"/>
    </w:pPr>
    <w:rPr>
      <w:rFonts w:ascii="Times New (W1)" w:hAnsi="Times New (W1)"/>
    </w:rPr>
  </w:style>
  <w:style w:type="paragraph" w:customStyle="1" w:styleId="soustitre3">
    <w:name w:val="sous_titre_3"/>
    <w:basedOn w:val="soustitre2"/>
    <w:next w:val="normal3Car"/>
    <w:rsid w:val="00F27A6A"/>
    <w:pPr>
      <w:ind w:left="737"/>
    </w:pPr>
    <w:rPr>
      <w:rFonts w:ascii="Times New (W1)" w:hAnsi="Times New (W1)"/>
    </w:rPr>
  </w:style>
  <w:style w:type="paragraph" w:customStyle="1" w:styleId="normal3Car">
    <w:name w:val="normal_3 Car"/>
    <w:basedOn w:val="normal2"/>
    <w:link w:val="normal3CarCar"/>
    <w:rsid w:val="00F27A6A"/>
    <w:pPr>
      <w:ind w:left="851"/>
    </w:pPr>
  </w:style>
  <w:style w:type="paragraph" w:customStyle="1" w:styleId="soustitre4">
    <w:name w:val="sous_titre_4"/>
    <w:basedOn w:val="soustitre3"/>
    <w:next w:val="normal4"/>
    <w:rsid w:val="00F27A6A"/>
    <w:pPr>
      <w:ind w:left="1021"/>
    </w:pPr>
  </w:style>
  <w:style w:type="paragraph" w:customStyle="1" w:styleId="normal4">
    <w:name w:val="normal_4"/>
    <w:basedOn w:val="normal3Car"/>
    <w:rsid w:val="00F27A6A"/>
    <w:pPr>
      <w:ind w:left="1134"/>
    </w:pPr>
  </w:style>
  <w:style w:type="paragraph" w:customStyle="1" w:styleId="soustitre5">
    <w:name w:val="sous_titre_5"/>
    <w:basedOn w:val="soustitre4"/>
    <w:next w:val="normal5"/>
    <w:autoRedefine/>
    <w:rsid w:val="00902928"/>
    <w:pPr>
      <w:ind w:left="1418"/>
    </w:pPr>
  </w:style>
  <w:style w:type="paragraph" w:customStyle="1" w:styleId="normal5">
    <w:name w:val="normal_5"/>
    <w:basedOn w:val="normal4"/>
    <w:rsid w:val="00902928"/>
    <w:pPr>
      <w:ind w:left="1418"/>
    </w:pPr>
  </w:style>
  <w:style w:type="paragraph" w:customStyle="1" w:styleId="soustitre6">
    <w:name w:val="sous_titre_6"/>
    <w:basedOn w:val="soustitre5"/>
    <w:next w:val="normal6"/>
    <w:pPr>
      <w:ind w:left="1871"/>
    </w:pPr>
  </w:style>
  <w:style w:type="paragraph" w:customStyle="1" w:styleId="normal6">
    <w:name w:val="normal_6"/>
    <w:basedOn w:val="normal5"/>
    <w:rsid w:val="00ED6FB5"/>
    <w:pPr>
      <w:ind w:left="1701"/>
    </w:pPr>
  </w:style>
  <w:style w:type="paragraph" w:customStyle="1" w:styleId="image2">
    <w:name w:val="image_2"/>
    <w:basedOn w:val="normal2"/>
    <w:next w:val="normal2"/>
    <w:pPr>
      <w:spacing w:before="200" w:after="200"/>
    </w:pPr>
  </w:style>
  <w:style w:type="paragraph" w:customStyle="1" w:styleId="titredocument">
    <w:name w:val="titre_document"/>
    <w:basedOn w:val="en-ttepartiedocument"/>
    <w:pPr>
      <w:spacing w:after="0"/>
    </w:pPr>
    <w:rPr>
      <w:rFonts w:ascii="Arial (W1)" w:hAnsi="Arial (W1)"/>
      <w:smallCaps/>
    </w:rPr>
  </w:style>
  <w:style w:type="paragraph" w:customStyle="1" w:styleId="en-ttepartiedocument">
    <w:name w:val="en-tête_partie_document"/>
    <w:basedOn w:val="Normal"/>
    <w:pPr>
      <w:tabs>
        <w:tab w:val="center" w:pos="4536"/>
        <w:tab w:val="right" w:pos="9072"/>
      </w:tabs>
      <w:spacing w:after="60"/>
      <w:jc w:val="right"/>
    </w:pPr>
    <w:rPr>
      <w:rFonts w:ascii="Arial" w:hAnsi="Arial" w:cs="Arial"/>
      <w:b/>
      <w:bCs/>
      <w:i/>
      <w:iCs/>
      <w:color w:val="000080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n-ttetitredocument">
    <w:name w:val="En-tête_titre document"/>
    <w:basedOn w:val="Normal"/>
    <w:pPr>
      <w:tabs>
        <w:tab w:val="center" w:pos="4536"/>
        <w:tab w:val="right" w:pos="9072"/>
      </w:tabs>
      <w:jc w:val="right"/>
    </w:pPr>
    <w:rPr>
      <w:rFonts w:ascii="Arial" w:hAnsi="Arial" w:cs="Arial"/>
      <w:b/>
      <w:bCs/>
      <w:smallCaps/>
      <w:color w:val="000080"/>
      <w:sz w:val="20"/>
      <w:szCs w:val="20"/>
    </w:rPr>
  </w:style>
  <w:style w:type="paragraph" w:customStyle="1" w:styleId="Numver">
    <w:name w:val="Numver"/>
    <w:basedOn w:val="Normal"/>
    <w:pPr>
      <w:spacing w:before="60" w:after="400"/>
      <w:jc w:val="right"/>
    </w:pPr>
    <w:rPr>
      <w:rFonts w:ascii="Optima" w:hAnsi="Optima"/>
      <w:b/>
      <w:bCs/>
      <w:sz w:val="18"/>
      <w:szCs w:val="18"/>
    </w:rPr>
  </w:style>
  <w:style w:type="paragraph" w:customStyle="1" w:styleId="remarque6">
    <w:name w:val="remarque_6"/>
    <w:basedOn w:val="remarque5"/>
    <w:pPr>
      <w:ind w:left="3119"/>
    </w:pPr>
  </w:style>
  <w:style w:type="paragraph" w:customStyle="1" w:styleId="remarque5">
    <w:name w:val="remarque_5"/>
    <w:basedOn w:val="remarque4"/>
    <w:pPr>
      <w:ind w:left="2552"/>
    </w:pPr>
  </w:style>
  <w:style w:type="paragraph" w:customStyle="1" w:styleId="remarque4">
    <w:name w:val="remarque_4"/>
    <w:basedOn w:val="remarque3"/>
    <w:pPr>
      <w:ind w:left="1985"/>
    </w:pPr>
  </w:style>
  <w:style w:type="paragraph" w:customStyle="1" w:styleId="remarque3">
    <w:name w:val="remarque_3"/>
    <w:basedOn w:val="remarque2"/>
    <w:pPr>
      <w:ind w:left="1701"/>
    </w:pPr>
    <w:rPr>
      <w:rFonts w:ascii="Times New (W1)" w:hAnsi="Times New (W1)"/>
    </w:rPr>
  </w:style>
  <w:style w:type="paragraph" w:customStyle="1" w:styleId="remarque2">
    <w:name w:val="remarque_2"/>
    <w:basedOn w:val="Normal"/>
    <w:pPr>
      <w:spacing w:after="60"/>
      <w:ind w:left="1418"/>
      <w:jc w:val="both"/>
    </w:pPr>
    <w:rPr>
      <w:i/>
      <w:iCs/>
      <w:color w:val="000080"/>
      <w:sz w:val="22"/>
      <w:szCs w:val="22"/>
    </w:rPr>
  </w:style>
  <w:style w:type="paragraph" w:customStyle="1" w:styleId="titreremarque6">
    <w:name w:val="titre_remarque_6"/>
    <w:basedOn w:val="titreremarque5"/>
    <w:next w:val="remarque6"/>
    <w:pPr>
      <w:ind w:left="2835"/>
    </w:pPr>
  </w:style>
  <w:style w:type="paragraph" w:customStyle="1" w:styleId="titreremarque5">
    <w:name w:val="titre_remarque_5"/>
    <w:basedOn w:val="titreremarque4"/>
    <w:next w:val="remarque5"/>
    <w:pPr>
      <w:ind w:left="2268"/>
    </w:pPr>
  </w:style>
  <w:style w:type="paragraph" w:customStyle="1" w:styleId="titreremarque4">
    <w:name w:val="titre_remarque_4"/>
    <w:basedOn w:val="titreremarque3"/>
    <w:next w:val="remarque4"/>
    <w:pPr>
      <w:ind w:left="1701"/>
    </w:pPr>
  </w:style>
  <w:style w:type="paragraph" w:customStyle="1" w:styleId="titreremarque3">
    <w:name w:val="titre_remarque_3"/>
    <w:basedOn w:val="titreremarque2"/>
    <w:next w:val="remarque3"/>
    <w:pPr>
      <w:ind w:left="1418"/>
    </w:pPr>
    <w:rPr>
      <w:rFonts w:ascii="Times New (W1)" w:hAnsi="Times New (W1)"/>
    </w:rPr>
  </w:style>
  <w:style w:type="paragraph" w:customStyle="1" w:styleId="titreremarque2">
    <w:name w:val="titre_remarque_2"/>
    <w:basedOn w:val="Normal"/>
    <w:next w:val="remarque2"/>
    <w:pPr>
      <w:spacing w:before="120" w:after="60"/>
      <w:ind w:left="1134"/>
    </w:pPr>
    <w:rPr>
      <w:b/>
      <w:bCs/>
      <w:i/>
      <w:iCs/>
      <w:color w:val="000080"/>
      <w:sz w:val="22"/>
      <w:szCs w:val="22"/>
    </w:rPr>
  </w:style>
  <w:style w:type="paragraph" w:customStyle="1" w:styleId="image3">
    <w:name w:val="image_3"/>
    <w:basedOn w:val="normal3Car"/>
    <w:next w:val="normal3Car"/>
    <w:pPr>
      <w:spacing w:before="200" w:after="200"/>
    </w:pPr>
  </w:style>
  <w:style w:type="paragraph" w:customStyle="1" w:styleId="pucetxt2">
    <w:name w:val="puce_txt_2"/>
    <w:basedOn w:val="normal2"/>
    <w:rsid w:val="00303ACE"/>
    <w:pPr>
      <w:numPr>
        <w:numId w:val="6"/>
      </w:numPr>
      <w:tabs>
        <w:tab w:val="left" w:pos="1304"/>
      </w:tabs>
    </w:pPr>
  </w:style>
  <w:style w:type="paragraph" w:customStyle="1" w:styleId="pucetxt3">
    <w:name w:val="puce_txt_3"/>
    <w:basedOn w:val="pucetxt2"/>
    <w:rsid w:val="00112B03"/>
    <w:pPr>
      <w:numPr>
        <w:numId w:val="7"/>
      </w:numPr>
    </w:pPr>
  </w:style>
  <w:style w:type="paragraph" w:customStyle="1" w:styleId="pucetxt4">
    <w:name w:val="puce_txt_4"/>
    <w:basedOn w:val="pucetxt3"/>
    <w:rsid w:val="00112B03"/>
    <w:pPr>
      <w:numPr>
        <w:numId w:val="2"/>
      </w:numPr>
    </w:pPr>
  </w:style>
  <w:style w:type="paragraph" w:customStyle="1" w:styleId="pucetxt5">
    <w:name w:val="puce_txt_5"/>
    <w:basedOn w:val="pucetxt4"/>
    <w:pPr>
      <w:numPr>
        <w:numId w:val="3"/>
      </w:numPr>
    </w:pPr>
  </w:style>
  <w:style w:type="paragraph" w:customStyle="1" w:styleId="pucetxt6">
    <w:name w:val="puce_txt_6"/>
    <w:basedOn w:val="pucetxt5"/>
    <w:pPr>
      <w:numPr>
        <w:numId w:val="1"/>
      </w:numPr>
    </w:pPr>
  </w:style>
  <w:style w:type="paragraph" w:customStyle="1" w:styleId="prambule">
    <w:name w:val="préambule"/>
    <w:basedOn w:val="Normal"/>
    <w:next w:val="Retraitnormal"/>
    <w:pPr>
      <w:spacing w:before="400" w:after="400"/>
      <w:jc w:val="center"/>
    </w:pPr>
    <w:rPr>
      <w:rFonts w:ascii="Times New (W1)" w:hAnsi="Times New (W1)"/>
      <w:b/>
      <w:bCs/>
      <w:color w:val="00008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ommaire">
    <w:name w:val="sommaire"/>
    <w:basedOn w:val="prambule"/>
    <w:next w:val="TM1"/>
    <w:rPr>
      <w14:shadow w14:blurRad="0" w14:dist="0" w14:dir="0" w14:sx="0" w14:sy="0" w14:kx="0" w14:ky="0" w14:algn="none">
        <w14:srgbClr w14:val="000000"/>
      </w14:shadow>
    </w:rPr>
  </w:style>
  <w:style w:type="paragraph" w:styleId="TM1">
    <w:name w:val="toc 1"/>
    <w:basedOn w:val="Normal"/>
    <w:next w:val="Normal"/>
    <w:autoRedefine/>
    <w:semiHidden/>
    <w:pPr>
      <w:spacing w:before="240" w:after="120"/>
    </w:pPr>
    <w:rPr>
      <w:rFonts w:ascii="Times New (W1)" w:hAnsi="Times New (W1)"/>
      <w:b/>
      <w:bCs/>
      <w:color w:val="000080"/>
      <w:sz w:val="28"/>
      <w:szCs w:val="28"/>
    </w:rPr>
  </w:style>
  <w:style w:type="paragraph" w:styleId="TM2">
    <w:name w:val="toc 2"/>
    <w:basedOn w:val="Normal"/>
    <w:next w:val="Normal"/>
    <w:autoRedefine/>
    <w:semiHidden/>
    <w:pPr>
      <w:spacing w:before="120" w:after="60"/>
      <w:ind w:left="238"/>
    </w:pPr>
    <w:rPr>
      <w:rFonts w:ascii="Times New (W1)" w:hAnsi="Times New (W1)"/>
      <w:b/>
      <w:bCs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M3">
    <w:name w:val="toc 3"/>
    <w:basedOn w:val="Normal"/>
    <w:next w:val="Normal"/>
    <w:autoRedefine/>
    <w:semiHidden/>
    <w:pPr>
      <w:spacing w:before="60" w:after="60"/>
      <w:ind w:left="482"/>
    </w:pPr>
  </w:style>
  <w:style w:type="paragraph" w:styleId="TM4">
    <w:name w:val="toc 4"/>
    <w:basedOn w:val="Normal"/>
    <w:next w:val="Normal"/>
    <w:autoRedefine/>
    <w:semiHidden/>
    <w:pPr>
      <w:tabs>
        <w:tab w:val="left" w:pos="1701"/>
        <w:tab w:val="right" w:leader="dot" w:pos="9060"/>
      </w:tabs>
      <w:ind w:left="720"/>
    </w:pPr>
    <w:rPr>
      <w:noProof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image4">
    <w:name w:val="image_4"/>
    <w:basedOn w:val="image3"/>
    <w:next w:val="normal4"/>
    <w:rsid w:val="004F5247"/>
    <w:pPr>
      <w:ind w:left="1134"/>
    </w:pPr>
  </w:style>
  <w:style w:type="paragraph" w:customStyle="1" w:styleId="image5">
    <w:name w:val="image_5"/>
    <w:basedOn w:val="image4"/>
    <w:next w:val="normal5"/>
    <w:rsid w:val="00A85827"/>
    <w:pPr>
      <w:ind w:left="1418"/>
    </w:pPr>
  </w:style>
  <w:style w:type="paragraph" w:customStyle="1" w:styleId="image6">
    <w:name w:val="image_6"/>
    <w:basedOn w:val="image5"/>
    <w:next w:val="normal6"/>
    <w:pPr>
      <w:ind w:left="2268"/>
    </w:pPr>
  </w:style>
  <w:style w:type="paragraph" w:customStyle="1" w:styleId="imagecentre2">
    <w:name w:val="image_centrée 2"/>
    <w:basedOn w:val="image2"/>
    <w:next w:val="normal2"/>
    <w:pPr>
      <w:jc w:val="center"/>
    </w:pPr>
  </w:style>
  <w:style w:type="paragraph" w:customStyle="1" w:styleId="DateGrasMAJ">
    <w:name w:val="Date Gras MAJ"/>
    <w:basedOn w:val="Normal"/>
    <w:pPr>
      <w:tabs>
        <w:tab w:val="left" w:pos="8789"/>
      </w:tabs>
      <w:ind w:right="709"/>
      <w:jc w:val="right"/>
    </w:pPr>
    <w:rPr>
      <w:rFonts w:ascii="Optima" w:hAnsi="Optima"/>
      <w:b/>
      <w:bCs/>
    </w:rPr>
  </w:style>
  <w:style w:type="paragraph" w:customStyle="1" w:styleId="Docderefhtpage">
    <w:name w:val="Doc de ref ht page"/>
    <w:basedOn w:val="Normal"/>
    <w:pPr>
      <w:jc w:val="center"/>
    </w:pPr>
    <w:rPr>
      <w:rFonts w:ascii="Optima" w:hAnsi="Optima"/>
      <w:b/>
      <w:bCs/>
      <w:i/>
      <w:iCs/>
      <w:color w:val="000080"/>
      <w:spacing w:val="120"/>
      <w:kern w:val="48"/>
      <w:sz w:val="28"/>
      <w:szCs w:val="28"/>
    </w:rPr>
  </w:style>
  <w:style w:type="paragraph" w:customStyle="1" w:styleId="Docrfpdpage">
    <w:name w:val="Doc réf pd page"/>
    <w:basedOn w:val="Normal"/>
    <w:pPr>
      <w:tabs>
        <w:tab w:val="left" w:pos="8789"/>
      </w:tabs>
      <w:ind w:right="709"/>
      <w:jc w:val="right"/>
    </w:pPr>
    <w:rPr>
      <w:rFonts w:ascii="Optima" w:hAnsi="Optima"/>
      <w:i/>
      <w:iCs/>
      <w:color w:val="000080"/>
    </w:rPr>
  </w:style>
  <w:style w:type="paragraph" w:customStyle="1" w:styleId="Docinforhtpage">
    <w:name w:val="Docinfor ht page"/>
    <w:basedOn w:val="Normal"/>
    <w:pPr>
      <w:ind w:left="-567"/>
    </w:pPr>
    <w:rPr>
      <w:rFonts w:ascii="Optima" w:hAnsi="Optima"/>
      <w:b/>
      <w:bCs/>
      <w:i/>
      <w:iCs/>
      <w:color w:val="FFFFFF"/>
      <w:sz w:val="36"/>
      <w:szCs w:val="36"/>
    </w:rPr>
  </w:style>
  <w:style w:type="paragraph" w:customStyle="1" w:styleId="DomaineApplicat">
    <w:name w:val="Domaine/Applicat°"/>
    <w:basedOn w:val="Normal"/>
    <w:next w:val="Normal"/>
    <w:pPr>
      <w:jc w:val="right"/>
    </w:pPr>
    <w:rPr>
      <w:rFonts w:ascii="Optima" w:hAnsi="Optima"/>
      <w:b/>
      <w:bCs/>
      <w:i/>
      <w:iCs/>
      <w:color w:val="FFFFFF"/>
      <w:sz w:val="28"/>
      <w:szCs w:val="28"/>
    </w:rPr>
  </w:style>
  <w:style w:type="paragraph" w:customStyle="1" w:styleId="Nomdelapplication">
    <w:name w:val="Nom de l'application"/>
    <w:basedOn w:val="Normal"/>
    <w:pPr>
      <w:ind w:left="2268"/>
    </w:pPr>
    <w:rPr>
      <w:rFonts w:ascii="Optima" w:hAnsi="Optima"/>
      <w:b/>
      <w:bCs/>
      <w:color w:val="FFFFFF"/>
      <w:sz w:val="72"/>
      <w:szCs w:val="72"/>
    </w:rPr>
  </w:style>
  <w:style w:type="character" w:styleId="Numrodepage">
    <w:name w:val="page number"/>
    <w:basedOn w:val="Policepardfaut"/>
  </w:style>
  <w:style w:type="paragraph" w:customStyle="1" w:styleId="Titredudocument">
    <w:name w:val="Titre du document"/>
    <w:basedOn w:val="Normal"/>
    <w:pPr>
      <w:ind w:left="1843"/>
      <w:jc w:val="right"/>
    </w:pPr>
    <w:rPr>
      <w:rFonts w:ascii="Optima" w:hAnsi="Optima"/>
      <w:b/>
      <w:bCs/>
      <w:caps/>
      <w:color w:val="000080"/>
      <w:sz w:val="40"/>
      <w:szCs w:val="40"/>
    </w:rPr>
  </w:style>
  <w:style w:type="paragraph" w:customStyle="1" w:styleId="Versionhtpage">
    <w:name w:val="Version ht page"/>
    <w:basedOn w:val="Normal"/>
    <w:pPr>
      <w:jc w:val="right"/>
    </w:pPr>
    <w:rPr>
      <w:rFonts w:ascii="Optima" w:hAnsi="Optima"/>
      <w:i/>
      <w:iCs/>
      <w:color w:val="FFFFFF"/>
      <w:sz w:val="28"/>
      <w:szCs w:val="28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next w:val="En-ttetitredocument"/>
    <w:pPr>
      <w:tabs>
        <w:tab w:val="center" w:pos="4536"/>
        <w:tab w:val="right" w:pos="9072"/>
      </w:tabs>
    </w:pPr>
    <w:rPr>
      <w:rFonts w:ascii="Arial" w:hAnsi="Arial" w:cs="Arial"/>
      <w:b/>
      <w:bCs/>
      <w:caps/>
      <w:color w:val="000080"/>
      <w:sz w:val="20"/>
      <w:szCs w:val="20"/>
    </w:r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Retraitnormal">
    <w:name w:val="Normal Indent"/>
    <w:basedOn w:val="Normal"/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Normal3puce3">
    <w:name w:val="Normal3puce3"/>
    <w:basedOn w:val="Normal2puce2"/>
    <w:pPr>
      <w:ind w:left="1843"/>
    </w:pPr>
  </w:style>
  <w:style w:type="paragraph" w:customStyle="1" w:styleId="Normal2puce2">
    <w:name w:val="Normal2puce2"/>
    <w:basedOn w:val="pucetxt2"/>
    <w:pPr>
      <w:numPr>
        <w:numId w:val="0"/>
      </w:numPr>
      <w:ind w:left="1559"/>
    </w:pPr>
  </w:style>
  <w:style w:type="paragraph" w:customStyle="1" w:styleId="imagecentre3">
    <w:name w:val="image_centrée 3"/>
    <w:basedOn w:val="image3"/>
    <w:next w:val="normal3Car"/>
    <w:pPr>
      <w:jc w:val="center"/>
    </w:pPr>
  </w:style>
  <w:style w:type="paragraph" w:customStyle="1" w:styleId="imagecentre4">
    <w:name w:val="image_centrée 4"/>
    <w:basedOn w:val="image4"/>
    <w:next w:val="normal4"/>
    <w:pPr>
      <w:jc w:val="center"/>
    </w:pPr>
  </w:style>
  <w:style w:type="paragraph" w:customStyle="1" w:styleId="imagecentre5">
    <w:name w:val="image_centrée 5"/>
    <w:basedOn w:val="image5"/>
    <w:next w:val="normal5"/>
    <w:pPr>
      <w:jc w:val="center"/>
    </w:pPr>
  </w:style>
  <w:style w:type="paragraph" w:customStyle="1" w:styleId="imagecentre6">
    <w:name w:val="image_centrée 6"/>
    <w:basedOn w:val="image6"/>
    <w:next w:val="normal6"/>
    <w:pPr>
      <w:jc w:val="center"/>
    </w:pPr>
  </w:style>
  <w:style w:type="paragraph" w:customStyle="1" w:styleId="Normal4puce4">
    <w:name w:val="Normal4puce4"/>
    <w:basedOn w:val="Normal3puce3"/>
    <w:pPr>
      <w:ind w:left="2126"/>
    </w:pPr>
  </w:style>
  <w:style w:type="paragraph" w:customStyle="1" w:styleId="Normal5puce5">
    <w:name w:val="Normal5puce5"/>
    <w:basedOn w:val="pucetxt5"/>
    <w:pPr>
      <w:numPr>
        <w:numId w:val="0"/>
      </w:numPr>
      <w:ind w:left="2693"/>
    </w:pPr>
  </w:style>
  <w:style w:type="paragraph" w:customStyle="1" w:styleId="Normal6puce6">
    <w:name w:val="Normal6puce6"/>
    <w:basedOn w:val="Normal5puce5"/>
    <w:pPr>
      <w:ind w:left="3345"/>
    </w:pPr>
  </w:style>
  <w:style w:type="paragraph" w:customStyle="1" w:styleId="soustitre1">
    <w:name w:val="sous_titre_1"/>
    <w:basedOn w:val="Normal"/>
    <w:next w:val="Normal1"/>
    <w:rsid w:val="00F27A6A"/>
    <w:pPr>
      <w:spacing w:before="120" w:after="120"/>
      <w:ind w:left="170"/>
    </w:pPr>
    <w:rPr>
      <w:b/>
      <w:bCs/>
    </w:rPr>
  </w:style>
  <w:style w:type="paragraph" w:customStyle="1" w:styleId="Normal1">
    <w:name w:val="Normal_1"/>
    <w:basedOn w:val="Normal"/>
    <w:rsid w:val="00F27A6A"/>
    <w:pPr>
      <w:spacing w:before="100" w:after="100"/>
      <w:ind w:left="284"/>
      <w:jc w:val="both"/>
    </w:pPr>
  </w:style>
  <w:style w:type="paragraph" w:customStyle="1" w:styleId="image1">
    <w:name w:val="image_1"/>
    <w:basedOn w:val="Normal1"/>
    <w:next w:val="Normal1"/>
    <w:pPr>
      <w:spacing w:before="200" w:after="200"/>
    </w:pPr>
  </w:style>
  <w:style w:type="paragraph" w:customStyle="1" w:styleId="imagecentre1">
    <w:name w:val="image_centrée 1"/>
    <w:basedOn w:val="Normal1"/>
    <w:next w:val="Normal1"/>
    <w:pPr>
      <w:spacing w:before="200" w:after="200"/>
      <w:jc w:val="center"/>
    </w:pPr>
  </w:style>
  <w:style w:type="paragraph" w:customStyle="1" w:styleId="Pucetxt1">
    <w:name w:val="Puce txt 1"/>
    <w:basedOn w:val="Normal1"/>
    <w:rsid w:val="00112B03"/>
    <w:pPr>
      <w:numPr>
        <w:numId w:val="4"/>
      </w:numPr>
    </w:pPr>
  </w:style>
  <w:style w:type="paragraph" w:customStyle="1" w:styleId="Normal1puce1">
    <w:name w:val="Normal1puce1"/>
    <w:basedOn w:val="Normal"/>
    <w:pPr>
      <w:spacing w:before="40" w:after="40"/>
      <w:ind w:left="1247"/>
      <w:jc w:val="both"/>
    </w:pPr>
  </w:style>
  <w:style w:type="paragraph" w:customStyle="1" w:styleId="titreremarque1">
    <w:name w:val="titre_remarque_1"/>
    <w:basedOn w:val="Normal"/>
    <w:next w:val="Remarque1"/>
    <w:pPr>
      <w:spacing w:before="120" w:after="60"/>
      <w:ind w:left="851"/>
    </w:pPr>
    <w:rPr>
      <w:b/>
      <w:bCs/>
      <w:i/>
      <w:iCs/>
      <w:color w:val="000080"/>
      <w:sz w:val="22"/>
      <w:szCs w:val="22"/>
    </w:rPr>
  </w:style>
  <w:style w:type="paragraph" w:customStyle="1" w:styleId="Remarque1">
    <w:name w:val="Remarque_1"/>
    <w:basedOn w:val="Normal"/>
    <w:pPr>
      <w:spacing w:after="60"/>
      <w:ind w:left="1134"/>
    </w:pPr>
    <w:rPr>
      <w:i/>
      <w:iCs/>
      <w:color w:val="000080"/>
    </w:rPr>
  </w:style>
  <w:style w:type="character" w:styleId="Accentuation">
    <w:name w:val="Emphasis"/>
    <w:qFormat/>
    <w:rPr>
      <w:i/>
      <w:iCs/>
    </w:rPr>
  </w:style>
  <w:style w:type="character" w:styleId="lev">
    <w:name w:val="Strong"/>
    <w:qFormat/>
    <w:rPr>
      <w:b/>
      <w:bCs/>
    </w:rPr>
  </w:style>
  <w:style w:type="paragraph" w:customStyle="1" w:styleId="Rubrique">
    <w:name w:val="Rubrique"/>
    <w:basedOn w:val="normal3Car"/>
    <w:link w:val="RubriqueCar"/>
    <w:rPr>
      <w:b/>
      <w:i/>
    </w:rPr>
  </w:style>
  <w:style w:type="character" w:customStyle="1" w:styleId="normal2Car">
    <w:name w:val="normal_2 Car"/>
    <w:link w:val="normal2"/>
    <w:rsid w:val="00F27A6A"/>
    <w:rPr>
      <w:rFonts w:ascii="Times New (W1)" w:hAnsi="Times New (W1)"/>
      <w:sz w:val="24"/>
      <w:szCs w:val="24"/>
      <w:lang w:val="fr-FR" w:eastAsia="fr-FR" w:bidi="ar-SA"/>
    </w:rPr>
  </w:style>
  <w:style w:type="character" w:customStyle="1" w:styleId="normal3CarCar">
    <w:name w:val="normal_3 Car Car"/>
    <w:basedOn w:val="normal2Car"/>
    <w:link w:val="normal3Car"/>
    <w:rsid w:val="00F27A6A"/>
    <w:rPr>
      <w:rFonts w:ascii="Times New (W1)" w:hAnsi="Times New (W1)"/>
      <w:sz w:val="24"/>
      <w:szCs w:val="24"/>
      <w:lang w:val="fr-FR" w:eastAsia="fr-FR" w:bidi="ar-SA"/>
    </w:rPr>
  </w:style>
  <w:style w:type="character" w:customStyle="1" w:styleId="RubriqueCar">
    <w:name w:val="Rubrique Car"/>
    <w:link w:val="Rubrique"/>
    <w:rPr>
      <w:rFonts w:ascii="Times New (W1)" w:hAnsi="Times New (W1)"/>
      <w:b/>
      <w:i/>
      <w:sz w:val="24"/>
      <w:szCs w:val="24"/>
      <w:lang w:val="fr-FR" w:eastAsia="fr-FR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enumros">
    <w:name w:val="List Number"/>
    <w:basedOn w:val="Normal"/>
    <w:pPr>
      <w:numPr>
        <w:numId w:val="8"/>
      </w:numPr>
    </w:pPr>
  </w:style>
  <w:style w:type="paragraph" w:styleId="Listenumros3">
    <w:name w:val="List Number 3"/>
    <w:basedOn w:val="Normal"/>
    <w:pPr>
      <w:numPr>
        <w:numId w:val="9"/>
      </w:numPr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queTableau">
    <w:name w:val="RubriqueTableau"/>
    <w:basedOn w:val="Normal"/>
    <w:rPr>
      <w:sz w:val="22"/>
      <w:szCs w:val="22"/>
    </w:rPr>
  </w:style>
  <w:style w:type="paragraph" w:customStyle="1" w:styleId="TitreDoc1">
    <w:name w:val="TitreDoc1"/>
    <w:basedOn w:val="Normal"/>
    <w:link w:val="TitreDoc1Car"/>
    <w:rsid w:val="00602A7F"/>
    <w:pPr>
      <w:ind w:left="1843"/>
    </w:pPr>
    <w:rPr>
      <w:rFonts w:ascii="Optima" w:hAnsi="Optima"/>
      <w:b/>
      <w:bCs/>
      <w:color w:val="FFFFFF"/>
      <w:sz w:val="72"/>
      <w:szCs w:val="72"/>
    </w:rPr>
  </w:style>
  <w:style w:type="character" w:customStyle="1" w:styleId="TitreDoc1Car">
    <w:name w:val="TitreDoc1 Car"/>
    <w:link w:val="TitreDoc1"/>
    <w:rsid w:val="00602A7F"/>
    <w:rPr>
      <w:rFonts w:ascii="Optima" w:hAnsi="Optima"/>
      <w:b/>
      <w:bCs/>
      <w:color w:val="FFFFFF"/>
      <w:sz w:val="72"/>
      <w:szCs w:val="72"/>
      <w:lang w:val="fr-FR" w:eastAsia="fr-FR" w:bidi="ar-SA"/>
    </w:rPr>
  </w:style>
  <w:style w:type="paragraph" w:styleId="Lgende">
    <w:name w:val="caption"/>
    <w:basedOn w:val="Normal"/>
    <w:next w:val="Normal"/>
    <w:qFormat/>
    <w:rsid w:val="00A6227F"/>
    <w:pPr>
      <w:jc w:val="right"/>
    </w:pPr>
    <w:rPr>
      <w:rFonts w:ascii="Times New (W1)" w:hAnsi="Times New (W1)"/>
      <w:b/>
      <w:bCs/>
      <w:i/>
      <w:sz w:val="18"/>
      <w:szCs w:val="18"/>
    </w:rPr>
  </w:style>
  <w:style w:type="paragraph" w:styleId="Notedebasdepage">
    <w:name w:val="footnote text"/>
    <w:basedOn w:val="Normal"/>
    <w:semiHidden/>
    <w:rsid w:val="00CA4C51"/>
    <w:rPr>
      <w:sz w:val="20"/>
      <w:szCs w:val="20"/>
    </w:rPr>
  </w:style>
  <w:style w:type="character" w:styleId="Appelnotedebasdep">
    <w:name w:val="footnote reference"/>
    <w:semiHidden/>
    <w:rsid w:val="00CA4C51"/>
    <w:rPr>
      <w:vertAlign w:val="superscript"/>
    </w:rPr>
  </w:style>
  <w:style w:type="paragraph" w:styleId="Citationintense">
    <w:name w:val="Intense Quote"/>
    <w:basedOn w:val="Normal"/>
    <w:next w:val="Normal"/>
    <w:qFormat/>
    <w:rsid w:val="006E148E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b/>
      <w:i/>
      <w:iCs/>
      <w:color w:val="666699"/>
      <w:sz w:val="20"/>
      <w:szCs w:val="20"/>
      <w:lang w:eastAsia="en-US" w:bidi="en-US"/>
    </w:rPr>
  </w:style>
  <w:style w:type="character" w:customStyle="1" w:styleId="normal2CarCar">
    <w:name w:val="normal_2 Car Car"/>
    <w:rsid w:val="00866D96"/>
    <w:rPr>
      <w:rFonts w:ascii="Times New (W1)" w:hAnsi="Times New (W1)" w:cs="Times New (W1)"/>
      <w:sz w:val="24"/>
      <w:szCs w:val="24"/>
      <w:lang w:val="fr-FR" w:eastAsia="fr-FR" w:bidi="ar-SA"/>
    </w:rPr>
  </w:style>
  <w:style w:type="paragraph" w:customStyle="1" w:styleId="LibelleTab">
    <w:name w:val="LibelleTab"/>
    <w:basedOn w:val="Normal"/>
    <w:rsid w:val="00732A2C"/>
    <w:pPr>
      <w:jc w:val="both"/>
    </w:pPr>
    <w:rPr>
      <w:rFonts w:ascii="Arial" w:hAnsi="Arial" w:cs="Arial"/>
      <w:color w:val="000080"/>
      <w:sz w:val="16"/>
      <w:szCs w:val="16"/>
    </w:rPr>
  </w:style>
  <w:style w:type="paragraph" w:customStyle="1" w:styleId="Car">
    <w:name w:val="Car"/>
    <w:basedOn w:val="Normal"/>
    <w:rsid w:val="006F25B2"/>
    <w:pPr>
      <w:spacing w:after="160" w:line="240" w:lineRule="exact"/>
    </w:pPr>
    <w:rPr>
      <w:rFonts w:ascii="Arial" w:hAnsi="Arial"/>
      <w:sz w:val="20"/>
      <w:szCs w:val="20"/>
      <w:lang w:eastAsia="en-US"/>
    </w:rPr>
  </w:style>
  <w:style w:type="paragraph" w:styleId="Explorateurdedocuments">
    <w:name w:val="Document Map"/>
    <w:basedOn w:val="Normal"/>
    <w:semiHidden/>
    <w:rsid w:val="00D771C1"/>
    <w:pPr>
      <w:shd w:val="clear" w:color="auto" w:fill="000080"/>
    </w:pPr>
    <w:rPr>
      <w:rFonts w:ascii="Tahoma" w:hAnsi="Tahoma" w:cs="Tahoma"/>
    </w:rPr>
  </w:style>
  <w:style w:type="paragraph" w:customStyle="1" w:styleId="RubriqTab">
    <w:name w:val="RubriqTab"/>
    <w:basedOn w:val="LibelleTab"/>
    <w:rsid w:val="00732A2C"/>
    <w:pPr>
      <w:jc w:val="center"/>
    </w:pPr>
    <w:rPr>
      <w:rFonts w:ascii="Arial (W1)" w:hAnsi="Arial (W1)"/>
      <w:b/>
      <w:caps/>
    </w:rPr>
  </w:style>
  <w:style w:type="paragraph" w:customStyle="1" w:styleId="CarCarCar">
    <w:name w:val="Car Car Car"/>
    <w:basedOn w:val="Normal"/>
    <w:rsid w:val="00E00036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DateMAJ">
    <w:name w:val="Date MAJ"/>
    <w:basedOn w:val="Normal"/>
    <w:rsid w:val="00FC75FE"/>
    <w:pPr>
      <w:tabs>
        <w:tab w:val="left" w:pos="8789"/>
      </w:tabs>
      <w:ind w:right="709"/>
      <w:jc w:val="right"/>
    </w:pPr>
    <w:rPr>
      <w:rFonts w:ascii="Optima" w:hAnsi="Optima"/>
      <w:b/>
      <w:bCs/>
    </w:rPr>
  </w:style>
  <w:style w:type="paragraph" w:customStyle="1" w:styleId="CarCarCarCarCarCar1">
    <w:name w:val="Car Car Car Car Car Car1"/>
    <w:basedOn w:val="Normal"/>
    <w:rsid w:val="00FA549B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Corpsdetexte">
    <w:name w:val="Body Text"/>
    <w:basedOn w:val="Normal"/>
    <w:rsid w:val="00186718"/>
    <w:rPr>
      <w:rFonts w:ascii="Arial" w:hAnsi="Arial" w:cs="Arial"/>
      <w:sz w:val="28"/>
      <w:szCs w:val="28"/>
    </w:rPr>
  </w:style>
  <w:style w:type="paragraph" w:styleId="Corpsdetexte2">
    <w:name w:val="Body Text 2"/>
    <w:basedOn w:val="Normal"/>
    <w:rsid w:val="00186718"/>
    <w:rPr>
      <w:rFonts w:ascii="Arial" w:hAnsi="Arial" w:cs="Arial"/>
      <w:i/>
      <w:iCs/>
    </w:rPr>
  </w:style>
  <w:style w:type="paragraph" w:customStyle="1" w:styleId="Nomdesocit">
    <w:name w:val="Nom de société"/>
    <w:basedOn w:val="Normal"/>
    <w:rsid w:val="00186718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32"/>
    </w:rPr>
  </w:style>
  <w:style w:type="paragraph" w:styleId="Corpsdetexte3">
    <w:name w:val="Body Text 3"/>
    <w:basedOn w:val="Normal"/>
    <w:rsid w:val="00186718"/>
    <w:pPr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rsid w:val="00186718"/>
    <w:pPr>
      <w:ind w:left="360"/>
    </w:pPr>
    <w:rPr>
      <w:rFonts w:ascii="Loptima" w:hAnsi="Loptima"/>
    </w:rPr>
  </w:style>
  <w:style w:type="character" w:customStyle="1" w:styleId="Corpsdetexte3Car">
    <w:name w:val="Corps de texte 3 Car"/>
    <w:rsid w:val="00186718"/>
    <w:rPr>
      <w:rFonts w:ascii="Arial" w:hAnsi="Arial" w:cs="Arial"/>
      <w:noProof w:val="0"/>
      <w:sz w:val="24"/>
      <w:szCs w:val="24"/>
      <w:lang w:val="fr-FR" w:eastAsia="fr-FR" w:bidi="ar-SA"/>
    </w:rPr>
  </w:style>
  <w:style w:type="paragraph" w:styleId="Titre">
    <w:name w:val="Title"/>
    <w:basedOn w:val="Normal"/>
    <w:qFormat/>
    <w:rsid w:val="00186718"/>
    <w:pPr>
      <w:jc w:val="center"/>
    </w:pPr>
    <w:rPr>
      <w:b/>
      <w:bCs/>
      <w:sz w:val="28"/>
      <w:szCs w:val="28"/>
    </w:rPr>
  </w:style>
  <w:style w:type="paragraph" w:customStyle="1" w:styleId="CarCarCarCarCarCar">
    <w:name w:val="Car Car Car Car Car Car"/>
    <w:basedOn w:val="Normal"/>
    <w:rsid w:val="00186718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CarCarCarCarCarCarCarCarCar">
    <w:name w:val="Car Car Car Car Car Car Car Car Car"/>
    <w:basedOn w:val="Normal"/>
    <w:rsid w:val="00186718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CarCarCarCarCar">
    <w:name w:val="Car Car Car Car Car"/>
    <w:basedOn w:val="Normal"/>
    <w:semiHidden/>
    <w:rsid w:val="00186718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OmniPage2">
    <w:name w:val="OmniPage #2"/>
    <w:rsid w:val="00186718"/>
    <w:pPr>
      <w:widowControl w:val="0"/>
      <w:tabs>
        <w:tab w:val="left" w:pos="139"/>
        <w:tab w:val="right" w:pos="9227"/>
      </w:tabs>
    </w:pPr>
    <w:rPr>
      <w:rFonts w:ascii="Times" w:hAnsi="Times" w:cs="Times"/>
      <w:lang w:val="en-US"/>
    </w:rPr>
  </w:style>
  <w:style w:type="paragraph" w:customStyle="1" w:styleId="RfetAdresse">
    <w:name w:val="Réf. et Adresse"/>
    <w:basedOn w:val="Normal"/>
    <w:rsid w:val="00186718"/>
    <w:rPr>
      <w:rFonts w:ascii="Loptima" w:hAnsi="Loptima"/>
      <w:sz w:val="22"/>
      <w:szCs w:val="22"/>
    </w:rPr>
  </w:style>
  <w:style w:type="paragraph" w:customStyle="1" w:styleId="Corpsdelalettre">
    <w:name w:val="Corps de la lettre"/>
    <w:basedOn w:val="Normal"/>
    <w:rsid w:val="00186718"/>
    <w:pPr>
      <w:ind w:firstLine="851"/>
      <w:jc w:val="both"/>
    </w:pPr>
    <w:rPr>
      <w:rFonts w:ascii="Loptima" w:hAnsi="Loptima"/>
    </w:rPr>
  </w:style>
  <w:style w:type="paragraph" w:customStyle="1" w:styleId="Style12ptInterligne15ligne">
    <w:name w:val="Style 12 pt Interligne : 15 ligne"/>
    <w:basedOn w:val="Normal"/>
    <w:rsid w:val="00186718"/>
    <w:pPr>
      <w:spacing w:line="360" w:lineRule="auto"/>
      <w:jc w:val="both"/>
    </w:pPr>
  </w:style>
  <w:style w:type="paragraph" w:styleId="NormalWeb">
    <w:name w:val="Normal (Web)"/>
    <w:basedOn w:val="Normal"/>
    <w:rsid w:val="00186718"/>
    <w:pPr>
      <w:spacing w:before="100" w:beforeAutospacing="1" w:after="240"/>
    </w:pPr>
  </w:style>
  <w:style w:type="paragraph" w:customStyle="1" w:styleId="Titre27">
    <w:name w:val="Titre 27"/>
    <w:basedOn w:val="Normal"/>
    <w:rsid w:val="00186718"/>
    <w:pPr>
      <w:outlineLvl w:val="2"/>
    </w:pPr>
    <w:rPr>
      <w:b/>
      <w:bCs/>
      <w:sz w:val="21"/>
      <w:szCs w:val="21"/>
    </w:rPr>
  </w:style>
  <w:style w:type="paragraph" w:customStyle="1" w:styleId="CarCar7">
    <w:name w:val="Car Car7"/>
    <w:basedOn w:val="Normal"/>
    <w:rsid w:val="00186718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CarCarCar0">
    <w:name w:val="Car Car Car"/>
    <w:basedOn w:val="Normal"/>
    <w:rsid w:val="00186718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character" w:customStyle="1" w:styleId="surligne">
    <w:name w:val="surligne"/>
    <w:basedOn w:val="Policepardfaut"/>
    <w:rsid w:val="00186718"/>
  </w:style>
  <w:style w:type="paragraph" w:customStyle="1" w:styleId="normal2CarCarCar">
    <w:name w:val="normal_2 Car Car Car"/>
    <w:basedOn w:val="Normal"/>
    <w:link w:val="normal2CarCarCarCar"/>
    <w:rsid w:val="00186718"/>
    <w:pPr>
      <w:spacing w:before="60" w:after="60"/>
      <w:ind w:left="567"/>
      <w:jc w:val="both"/>
    </w:pPr>
    <w:rPr>
      <w:rFonts w:ascii="Times New (W1)" w:hAnsi="Times New (W1)"/>
    </w:rPr>
  </w:style>
  <w:style w:type="character" w:customStyle="1" w:styleId="normal2CarCarCarCar">
    <w:name w:val="normal_2 Car Car Car Car"/>
    <w:link w:val="normal2CarCarCar"/>
    <w:rsid w:val="00186718"/>
    <w:rPr>
      <w:rFonts w:ascii="Times New (W1)" w:hAnsi="Times New (W1)"/>
      <w:sz w:val="24"/>
      <w:szCs w:val="24"/>
      <w:lang w:val="fr-FR" w:eastAsia="fr-FR" w:bidi="ar-SA"/>
    </w:rPr>
  </w:style>
  <w:style w:type="paragraph" w:customStyle="1" w:styleId="pucetxt2CarCar">
    <w:name w:val="puce_txt_2 Car Car"/>
    <w:basedOn w:val="Normal"/>
    <w:link w:val="pucetxt2CarCarCar"/>
    <w:rsid w:val="00186718"/>
    <w:pPr>
      <w:numPr>
        <w:numId w:val="10"/>
      </w:numPr>
      <w:tabs>
        <w:tab w:val="num" w:pos="1247"/>
      </w:tabs>
      <w:spacing w:before="60" w:after="60"/>
      <w:ind w:left="1191"/>
      <w:jc w:val="both"/>
    </w:pPr>
    <w:rPr>
      <w:rFonts w:ascii="Times New (W1)" w:hAnsi="Times New (W1)"/>
    </w:rPr>
  </w:style>
  <w:style w:type="character" w:customStyle="1" w:styleId="pucetxt2CarCarCar">
    <w:name w:val="puce_txt_2 Car Car Car"/>
    <w:link w:val="pucetxt2CarCar"/>
    <w:rsid w:val="00186718"/>
    <w:rPr>
      <w:rFonts w:ascii="Times New (W1)" w:hAnsi="Times New (W1)"/>
      <w:sz w:val="24"/>
      <w:szCs w:val="24"/>
    </w:rPr>
  </w:style>
  <w:style w:type="paragraph" w:customStyle="1" w:styleId="Normal2puce2CarCar">
    <w:name w:val="Normal2puce2 Car Car"/>
    <w:basedOn w:val="pucetxt2CarCar"/>
    <w:link w:val="Normal2puce2CarCarCar"/>
    <w:rsid w:val="00186718"/>
    <w:pPr>
      <w:numPr>
        <w:numId w:val="0"/>
      </w:numPr>
      <w:ind w:left="1276"/>
    </w:pPr>
  </w:style>
  <w:style w:type="character" w:customStyle="1" w:styleId="Normal2puce2CarCarCar">
    <w:name w:val="Normal2puce2 Car Car Car"/>
    <w:basedOn w:val="pucetxt2CarCarCar"/>
    <w:link w:val="Normal2puce2CarCar"/>
    <w:rsid w:val="00186718"/>
    <w:rPr>
      <w:rFonts w:ascii="Times New (W1)" w:hAnsi="Times New (W1)"/>
      <w:sz w:val="24"/>
      <w:szCs w:val="24"/>
    </w:rPr>
  </w:style>
  <w:style w:type="character" w:styleId="Marquedecommentaire">
    <w:name w:val="annotation reference"/>
    <w:semiHidden/>
    <w:rsid w:val="00186718"/>
    <w:rPr>
      <w:sz w:val="16"/>
      <w:szCs w:val="16"/>
    </w:rPr>
  </w:style>
  <w:style w:type="paragraph" w:styleId="Commentaire">
    <w:name w:val="annotation text"/>
    <w:basedOn w:val="Normal"/>
    <w:semiHidden/>
    <w:rsid w:val="00186718"/>
    <w:rPr>
      <w:sz w:val="20"/>
      <w:szCs w:val="20"/>
    </w:rPr>
  </w:style>
  <w:style w:type="paragraph" w:customStyle="1" w:styleId="Char1CharChar">
    <w:name w:val="Char1 Char Char"/>
    <w:basedOn w:val="Normal"/>
    <w:rsid w:val="00186718"/>
    <w:pPr>
      <w:spacing w:before="120"/>
      <w:jc w:val="both"/>
    </w:pPr>
    <w:rPr>
      <w:rFonts w:ascii="Trebuchet MS" w:hAnsi="Trebuchet MS"/>
      <w:sz w:val="18"/>
      <w:szCs w:val="18"/>
    </w:rPr>
  </w:style>
  <w:style w:type="paragraph" w:customStyle="1" w:styleId="pucetxt2Car">
    <w:name w:val="puce_txt_2 Car"/>
    <w:basedOn w:val="Normal"/>
    <w:rsid w:val="00186718"/>
    <w:pPr>
      <w:tabs>
        <w:tab w:val="num" w:pos="1065"/>
        <w:tab w:val="num" w:pos="1247"/>
      </w:tabs>
      <w:spacing w:before="60" w:after="60"/>
      <w:ind w:left="1191" w:hanging="705"/>
      <w:jc w:val="both"/>
    </w:pPr>
    <w:rPr>
      <w:rFonts w:ascii="Times New (W1)" w:hAnsi="Times New (W1)"/>
    </w:rPr>
  </w:style>
  <w:style w:type="paragraph" w:customStyle="1" w:styleId="Normal2puce2Car">
    <w:name w:val="Normal2puce2 Car"/>
    <w:basedOn w:val="pucetxt2Car"/>
    <w:rsid w:val="00186718"/>
    <w:pPr>
      <w:tabs>
        <w:tab w:val="clear" w:pos="1065"/>
      </w:tabs>
      <w:ind w:left="1276" w:firstLine="0"/>
    </w:pPr>
  </w:style>
  <w:style w:type="paragraph" w:customStyle="1" w:styleId="CarCarCarCarCarCar1CarCarCar">
    <w:name w:val="Car Car Car Car Car Car1 Car Car Car"/>
    <w:basedOn w:val="Normal"/>
    <w:rsid w:val="002C6514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character" w:customStyle="1" w:styleId="normal3CarCarCar">
    <w:name w:val="normal_3 Car Car Car"/>
    <w:basedOn w:val="normal2Car"/>
    <w:rsid w:val="000068CD"/>
    <w:rPr>
      <w:rFonts w:ascii="Times New (W1)" w:hAnsi="Times New (W1)"/>
      <w:sz w:val="24"/>
      <w:szCs w:val="24"/>
      <w:lang w:val="fr-FR" w:eastAsia="fr-FR" w:bidi="ar-SA"/>
    </w:rPr>
  </w:style>
  <w:style w:type="paragraph" w:customStyle="1" w:styleId="CarCarCarCarCarCarCarCar">
    <w:name w:val="Car Car Car Car Car Car Car Car"/>
    <w:basedOn w:val="Normal"/>
    <w:semiHidden/>
    <w:rsid w:val="00716417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CarCar7CarCarCarCarCarCarCar">
    <w:name w:val="Car Car7 Car Car Car Car Car Car Car"/>
    <w:basedOn w:val="Normal"/>
    <w:rsid w:val="00586D7D"/>
    <w:pPr>
      <w:spacing w:before="120" w:after="160" w:line="240" w:lineRule="exact"/>
    </w:pPr>
    <w:rPr>
      <w:rFonts w:ascii="Tahoma" w:hAnsi="Tahoma"/>
      <w:sz w:val="18"/>
      <w:szCs w:val="20"/>
      <w:lang w:val="en-US" w:eastAsia="en-US"/>
    </w:rPr>
  </w:style>
  <w:style w:type="character" w:styleId="Accentuationintense">
    <w:name w:val="Intense Emphasis"/>
    <w:uiPriority w:val="21"/>
    <w:qFormat/>
    <w:rsid w:val="00BD60BA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F76714"/>
    <w:pPr>
      <w:ind w:left="708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0961ED"/>
    <w:rPr>
      <w:sz w:val="24"/>
      <w:szCs w:val="24"/>
    </w:rPr>
  </w:style>
  <w:style w:type="paragraph" w:customStyle="1" w:styleId="088095CB421E4E02BDC9682AFEE1723A">
    <w:name w:val="088095CB421E4E02BDC9682AFEE1723A"/>
    <w:rsid w:val="005069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66DA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166DA3"/>
    <w:rPr>
      <w:sz w:val="16"/>
      <w:szCs w:val="16"/>
    </w:rPr>
  </w:style>
  <w:style w:type="table" w:styleId="Grillemoyenne3-Accent6">
    <w:name w:val="Medium Grid 3 Accent 6"/>
    <w:basedOn w:val="TableauNormal"/>
    <w:uiPriority w:val="69"/>
    <w:rsid w:val="00F324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paragraph">
    <w:name w:val="paragraph"/>
    <w:basedOn w:val="Normal"/>
    <w:rsid w:val="00EF7CD5"/>
    <w:pPr>
      <w:spacing w:before="100" w:beforeAutospacing="1" w:after="100" w:afterAutospacing="1"/>
    </w:pPr>
  </w:style>
  <w:style w:type="character" w:customStyle="1" w:styleId="Mentionnonrsolue1">
    <w:name w:val="Mention non résolue1"/>
    <w:uiPriority w:val="99"/>
    <w:semiHidden/>
    <w:unhideWhenUsed/>
    <w:rsid w:val="009D1940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5693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16D1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637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single" w:sz="6" w:space="2" w:color="999999"/>
                    <w:bottom w:val="single" w:sz="6" w:space="1" w:color="999999"/>
                    <w:right w:val="single" w:sz="6" w:space="2" w:color="999999"/>
                  </w:divBdr>
                </w:div>
                <w:div w:id="14504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@caf70.caf.fr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sab14n\Application%20Data\Microsoft\Mod&#232;les\DocR&#233;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5F1A0F806246AD96F698DF3CF645" ma:contentTypeVersion="13" ma:contentTypeDescription="Crée un document." ma:contentTypeScope="" ma:versionID="1c5ac8efb1f1ef8f0bb6648c9d7adbed">
  <xsd:schema xmlns:xsd="http://www.w3.org/2001/XMLSchema" xmlns:xs="http://www.w3.org/2001/XMLSchema" xmlns:p="http://schemas.microsoft.com/office/2006/metadata/properties" xmlns:ns2="ed5c424c-6a44-4317-a67f-87b04bf4706a" xmlns:ns3="e4bc9e84-c9a2-46f8-a185-78cfc7fccf41" targetNamespace="http://schemas.microsoft.com/office/2006/metadata/properties" ma:root="true" ma:fieldsID="50a669518e1c7a69f651b8bb835eb0a5" ns2:_="" ns3:_="">
    <xsd:import namespace="ed5c424c-6a44-4317-a67f-87b04bf4706a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424c-6a44-4317-a67f-87b04bf47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F90D5-76DE-495C-80E8-05C765FE6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94232-025C-4B13-86F1-82857BC6A0F9}"/>
</file>

<file path=customXml/itemProps3.xml><?xml version="1.0" encoding="utf-8"?>
<ds:datastoreItem xmlns:ds="http://schemas.openxmlformats.org/officeDocument/2006/customXml" ds:itemID="{DD29C6FF-F8F9-4295-B7B0-7ED4B1F61C6D}"/>
</file>

<file path=customXml/itemProps4.xml><?xml version="1.0" encoding="utf-8"?>
<ds:datastoreItem xmlns:ds="http://schemas.openxmlformats.org/officeDocument/2006/customXml" ds:itemID="{CCB24A58-69C4-4B08-9A49-BEC32C7D7734}"/>
</file>

<file path=docProps/app.xml><?xml version="1.0" encoding="utf-8"?>
<Properties xmlns="http://schemas.openxmlformats.org/officeDocument/2006/extended-properties" xmlns:vt="http://schemas.openxmlformats.org/officeDocument/2006/docPropsVTypes">
  <Template>DocRéf.dot</Template>
  <TotalTime>47</TotalTime>
  <Pages>9</Pages>
  <Words>890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1</vt:lpstr>
    </vt:vector>
  </TitlesOfParts>
  <Company>Cnedi Caen</Company>
  <LinksUpToDate>false</LinksUpToDate>
  <CharactersWithSpaces>6316</CharactersWithSpaces>
  <SharedDoc>false</SharedDoc>
  <HLinks>
    <vt:vector size="6" baseType="variant">
      <vt:variant>
        <vt:i4>4718625</vt:i4>
      </vt:variant>
      <vt:variant>
        <vt:i4>0</vt:i4>
      </vt:variant>
      <vt:variant>
        <vt:i4>0</vt:i4>
      </vt:variant>
      <vt:variant>
        <vt:i4>5</vt:i4>
      </vt:variant>
      <vt:variant>
        <vt:lpwstr>mailto:partenaires-fonctionnement.cafvesoul@caf.cnafmail.fr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1</dc:title>
  <dc:creator>Christophe REMONDET 701</dc:creator>
  <cp:lastModifiedBy>Sylvia LEFEBVRE 701</cp:lastModifiedBy>
  <cp:revision>7</cp:revision>
  <cp:lastPrinted>2020-01-10T13:10:00Z</cp:lastPrinted>
  <dcterms:created xsi:type="dcterms:W3CDTF">2024-11-29T11:22:00Z</dcterms:created>
  <dcterms:modified xsi:type="dcterms:W3CDTF">2024-12-02T14:25:00Z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0x0101008F745F1A0F806246AD96F698DF3CF645</vt:lpwstr>
  </property>
</Properties>
</file>