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9F88E" w14:textId="3C5B40A1" w:rsidR="008C095E" w:rsidRDefault="00462950" w:rsidP="000060A9">
      <w:pPr>
        <w:pStyle w:val="Titre1"/>
        <w:numPr>
          <w:ilvl w:val="0"/>
          <w:numId w:val="0"/>
        </w:numPr>
        <w:tabs>
          <w:tab w:val="clear" w:pos="709"/>
          <w:tab w:val="left" w:pos="8222"/>
        </w:tabs>
        <w:spacing w:before="0" w:after="0"/>
        <w:jc w:val="center"/>
        <w:rPr>
          <w:b w:val="0"/>
          <w:color w:val="333399"/>
          <w:sz w:val="12"/>
          <w:szCs w:val="12"/>
        </w:rPr>
      </w:pPr>
      <w:r w:rsidRPr="00102997">
        <w:rPr>
          <w:noProof/>
        </w:rPr>
        <w:drawing>
          <wp:inline distT="0" distB="0" distL="0" distR="0" wp14:anchorId="1EE47AE8" wp14:editId="756FC6DC">
            <wp:extent cx="5760720" cy="3116580"/>
            <wp:effectExtent l="0" t="0" r="0" b="7620"/>
            <wp:docPr id="150318768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318768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16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58F12B" w14:textId="13CB32FD" w:rsidR="00462950" w:rsidRPr="00462950" w:rsidRDefault="00462950" w:rsidP="00462950">
      <w:pPr>
        <w:pStyle w:val="soustitre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6D2E98D1" wp14:editId="13E3F181">
                <wp:simplePos x="0" y="0"/>
                <wp:positionH relativeFrom="margin">
                  <wp:posOffset>223520</wp:posOffset>
                </wp:positionH>
                <wp:positionV relativeFrom="paragraph">
                  <wp:posOffset>67098</wp:posOffset>
                </wp:positionV>
                <wp:extent cx="5323840" cy="602826"/>
                <wp:effectExtent l="0" t="0" r="0" b="6985"/>
                <wp:wrapNone/>
                <wp:docPr id="865768450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3840" cy="6028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3534C6" w14:textId="0532FC7A" w:rsidR="00462950" w:rsidRPr="005B487B" w:rsidRDefault="00462950" w:rsidP="00462950">
                            <w:pPr>
                              <w:rPr>
                                <w:color w:val="4F81BD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B487B">
                              <w:rPr>
                                <w:color w:val="4F81BD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La semaine de la parentalité</w:t>
                            </w:r>
                            <w:r>
                              <w:rPr>
                                <w:color w:val="4F81BD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202</w:t>
                            </w:r>
                            <w:r w:rsidR="00FD7DD3">
                              <w:rPr>
                                <w:color w:val="4F81BD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D2E98D1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17.6pt;margin-top:5.3pt;width:419.2pt;height:47.45pt;z-index:2516459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" fillcolor="white [3201]" stroked="f" strokeweight=".5pt">
                <v:textbox>
                  <w:txbxContent>
                    <w:p w14:paraId="293534C6" w14:textId="0532FC7A" w:rsidR="00462950" w:rsidRPr="005B487B" w:rsidRDefault="00462950" w:rsidP="00462950">
                      <w:pPr>
                        <w:rPr>
                          <w:color w:val="4F81BD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B487B">
                        <w:rPr>
                          <w:color w:val="4F81BD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La semaine de la parentalité</w:t>
                      </w:r>
                      <w:r>
                        <w:rPr>
                          <w:color w:val="4F81BD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202</w:t>
                      </w:r>
                      <w:r w:rsidR="00FD7DD3">
                        <w:rPr>
                          <w:color w:val="4F81BD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A2129C4" w14:textId="04E18115" w:rsidR="00EF566A" w:rsidRDefault="00EF566A" w:rsidP="00462950">
      <w:pPr>
        <w:pStyle w:val="Normal1"/>
        <w:spacing w:before="0" w:after="0"/>
        <w:ind w:left="0"/>
        <w:jc w:val="left"/>
        <w:rPr>
          <w:sz w:val="26"/>
          <w:szCs w:val="26"/>
        </w:rPr>
      </w:pPr>
    </w:p>
    <w:p w14:paraId="454C174C" w14:textId="77777777" w:rsidR="00EF566A" w:rsidRDefault="00EF566A" w:rsidP="00EF566A">
      <w:pPr>
        <w:pStyle w:val="Normal1"/>
        <w:spacing w:before="0" w:after="0"/>
        <w:ind w:left="0"/>
        <w:rPr>
          <w:sz w:val="26"/>
          <w:szCs w:val="26"/>
        </w:rPr>
      </w:pPr>
    </w:p>
    <w:p w14:paraId="272A6B37" w14:textId="77777777" w:rsidR="00462950" w:rsidRDefault="00462950" w:rsidP="00EF566A">
      <w:pPr>
        <w:pStyle w:val="Normal1"/>
        <w:spacing w:before="0" w:after="0"/>
        <w:ind w:left="0"/>
        <w:rPr>
          <w:sz w:val="26"/>
          <w:szCs w:val="26"/>
        </w:rPr>
      </w:pPr>
    </w:p>
    <w:p w14:paraId="77845F5E" w14:textId="475AA3DA" w:rsidR="00462950" w:rsidRDefault="00462950" w:rsidP="00EF566A">
      <w:pPr>
        <w:pStyle w:val="Normal1"/>
        <w:spacing w:before="0" w:after="0"/>
        <w:ind w:left="0"/>
        <w:rPr>
          <w:sz w:val="26"/>
          <w:szCs w:val="26"/>
        </w:rPr>
      </w:pPr>
      <w:r w:rsidRPr="00102997">
        <w:rPr>
          <w:noProof/>
        </w:rPr>
        <w:drawing>
          <wp:inline distT="0" distB="0" distL="0" distR="0" wp14:anchorId="10C2A043" wp14:editId="4B604539">
            <wp:extent cx="5760720" cy="428625"/>
            <wp:effectExtent l="0" t="0" r="0" b="9525"/>
            <wp:docPr id="151713256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13256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E45F5B" w14:textId="3CE149B9" w:rsidR="00462950" w:rsidRDefault="00462950" w:rsidP="00EF566A">
      <w:pPr>
        <w:pStyle w:val="Normal1"/>
        <w:spacing w:before="0" w:after="0"/>
        <w:ind w:left="0"/>
        <w:rPr>
          <w:sz w:val="26"/>
          <w:szCs w:val="26"/>
        </w:rPr>
      </w:pPr>
    </w:p>
    <w:p w14:paraId="2CE4F78D" w14:textId="4D97A048" w:rsidR="00462950" w:rsidRDefault="00462950" w:rsidP="00EF566A">
      <w:pPr>
        <w:pStyle w:val="Normal1"/>
        <w:spacing w:before="0" w:after="0"/>
        <w:ind w:left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49024" behindDoc="0" locked="0" layoutInCell="1" allowOverlap="1" wp14:anchorId="17CFC95B" wp14:editId="486707E3">
            <wp:simplePos x="0" y="0"/>
            <wp:positionH relativeFrom="margin">
              <wp:align>center</wp:align>
            </wp:positionH>
            <wp:positionV relativeFrom="margin">
              <wp:posOffset>4654761</wp:posOffset>
            </wp:positionV>
            <wp:extent cx="1104265" cy="1773555"/>
            <wp:effectExtent l="0" t="0" r="635" b="0"/>
            <wp:wrapSquare wrapText="bothSides"/>
            <wp:docPr id="105293359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265" cy="1773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A7D70A" w14:textId="77777777" w:rsidR="00462950" w:rsidRDefault="00462950" w:rsidP="00EF566A">
      <w:pPr>
        <w:pStyle w:val="Normal1"/>
        <w:spacing w:before="0" w:after="0"/>
        <w:ind w:left="0"/>
        <w:rPr>
          <w:sz w:val="26"/>
          <w:szCs w:val="26"/>
        </w:rPr>
      </w:pPr>
    </w:p>
    <w:p w14:paraId="16E6877B" w14:textId="77777777" w:rsidR="00462950" w:rsidRDefault="00462950" w:rsidP="00EF566A">
      <w:pPr>
        <w:pStyle w:val="Normal1"/>
        <w:spacing w:before="0" w:after="0"/>
        <w:ind w:left="0"/>
        <w:rPr>
          <w:sz w:val="26"/>
          <w:szCs w:val="26"/>
        </w:rPr>
      </w:pPr>
    </w:p>
    <w:p w14:paraId="7E521EF0" w14:textId="77777777" w:rsidR="00462950" w:rsidRDefault="00462950" w:rsidP="00EF566A">
      <w:pPr>
        <w:pStyle w:val="Normal1"/>
        <w:spacing w:before="0" w:after="0"/>
        <w:ind w:left="0"/>
        <w:rPr>
          <w:sz w:val="26"/>
          <w:szCs w:val="26"/>
        </w:rPr>
      </w:pPr>
    </w:p>
    <w:p w14:paraId="6EDEF1B7" w14:textId="7B62CCFB" w:rsidR="00462950" w:rsidRDefault="00462950" w:rsidP="00EF566A">
      <w:pPr>
        <w:pStyle w:val="Normal1"/>
        <w:spacing w:before="0" w:after="0"/>
        <w:ind w:left="0"/>
        <w:rPr>
          <w:sz w:val="26"/>
          <w:szCs w:val="26"/>
        </w:rPr>
      </w:pPr>
    </w:p>
    <w:p w14:paraId="6C1B70FC" w14:textId="77777777" w:rsidR="00462950" w:rsidRDefault="00462950" w:rsidP="00EF566A">
      <w:pPr>
        <w:pStyle w:val="Normal1"/>
        <w:spacing w:before="0" w:after="0"/>
        <w:ind w:left="0"/>
        <w:rPr>
          <w:sz w:val="26"/>
          <w:szCs w:val="26"/>
        </w:rPr>
      </w:pPr>
    </w:p>
    <w:p w14:paraId="369C9788" w14:textId="77777777" w:rsidR="00462950" w:rsidRDefault="00462950" w:rsidP="00EF566A">
      <w:pPr>
        <w:pStyle w:val="Normal1"/>
        <w:spacing w:before="0" w:after="0"/>
        <w:ind w:left="0"/>
        <w:rPr>
          <w:sz w:val="26"/>
          <w:szCs w:val="26"/>
        </w:rPr>
      </w:pPr>
    </w:p>
    <w:p w14:paraId="0AD6BADF" w14:textId="77777777" w:rsidR="00462950" w:rsidRDefault="00462950" w:rsidP="00EF566A">
      <w:pPr>
        <w:pStyle w:val="Normal1"/>
        <w:spacing w:before="0" w:after="0"/>
        <w:ind w:left="0"/>
        <w:rPr>
          <w:sz w:val="26"/>
          <w:szCs w:val="26"/>
        </w:rPr>
      </w:pPr>
    </w:p>
    <w:p w14:paraId="24BFABC1" w14:textId="77777777" w:rsidR="00462950" w:rsidRDefault="00462950" w:rsidP="00EF566A">
      <w:pPr>
        <w:pStyle w:val="Normal1"/>
        <w:spacing w:before="0" w:after="0"/>
        <w:ind w:left="0"/>
        <w:rPr>
          <w:sz w:val="26"/>
          <w:szCs w:val="26"/>
        </w:rPr>
      </w:pPr>
    </w:p>
    <w:p w14:paraId="4C7A623A" w14:textId="77777777" w:rsidR="00462950" w:rsidRDefault="00462950" w:rsidP="00EF566A">
      <w:pPr>
        <w:pStyle w:val="Normal1"/>
        <w:spacing w:before="0" w:after="0"/>
        <w:ind w:left="0"/>
        <w:rPr>
          <w:sz w:val="26"/>
          <w:szCs w:val="26"/>
        </w:rPr>
      </w:pPr>
    </w:p>
    <w:p w14:paraId="502B8AB7" w14:textId="454C30E2" w:rsidR="00EB1083" w:rsidRPr="00EB1083" w:rsidRDefault="00EB1083" w:rsidP="00EB1083">
      <w:pPr>
        <w:pStyle w:val="Normal1"/>
        <w:spacing w:before="0" w:after="0"/>
        <w:ind w:left="0"/>
        <w:jc w:val="center"/>
        <w:rPr>
          <w:sz w:val="28"/>
          <w:szCs w:val="28"/>
        </w:rPr>
      </w:pPr>
      <w:r w:rsidRPr="00EB1083">
        <w:rPr>
          <w:rFonts w:ascii="Verdana" w:hAnsi="Verdana"/>
          <w:b/>
          <w:color w:val="7030A0"/>
          <w:sz w:val="28"/>
          <w:szCs w:val="28"/>
        </w:rPr>
        <w:t>Du 5 au 10 octobre 2026</w:t>
      </w:r>
    </w:p>
    <w:p w14:paraId="230095BD" w14:textId="77777777" w:rsidR="00462950" w:rsidRDefault="00462950" w:rsidP="00EF566A">
      <w:pPr>
        <w:pStyle w:val="Normal1"/>
        <w:spacing w:before="0" w:after="0"/>
        <w:ind w:left="0"/>
        <w:rPr>
          <w:sz w:val="26"/>
          <w:szCs w:val="26"/>
        </w:rPr>
      </w:pPr>
    </w:p>
    <w:p w14:paraId="73D7E36D" w14:textId="77777777" w:rsidR="00462950" w:rsidRDefault="00462950" w:rsidP="00462950">
      <w:pPr>
        <w:widowControl w:val="0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 w:val="0"/>
        <w:autoSpaceDN w:val="0"/>
        <w:adjustRightInd w:val="0"/>
        <w:jc w:val="center"/>
        <w:rPr>
          <w:rFonts w:ascii="Arial" w:hAnsi="Arial" w:cs="Arial"/>
          <w:sz w:val="32"/>
          <w:szCs w:val="32"/>
        </w:rPr>
      </w:pPr>
    </w:p>
    <w:p w14:paraId="09009173" w14:textId="241FD26A" w:rsidR="00462950" w:rsidRDefault="00462950" w:rsidP="00462950">
      <w:pPr>
        <w:widowControl w:val="0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 w:val="0"/>
        <w:autoSpaceDN w:val="0"/>
        <w:adjustRightInd w:val="0"/>
        <w:jc w:val="center"/>
        <w:rPr>
          <w:rFonts w:ascii="Arial" w:hAnsi="Arial" w:cs="Arial"/>
          <w:sz w:val="32"/>
          <w:szCs w:val="32"/>
        </w:rPr>
      </w:pPr>
      <w:r w:rsidRPr="00927711">
        <w:rPr>
          <w:rFonts w:ascii="Arial" w:hAnsi="Arial" w:cs="Arial"/>
          <w:sz w:val="32"/>
          <w:szCs w:val="32"/>
        </w:rPr>
        <w:t xml:space="preserve">Dossier à retourner avec les pièces </w:t>
      </w:r>
      <w:r>
        <w:rPr>
          <w:rFonts w:ascii="Arial" w:hAnsi="Arial" w:cs="Arial"/>
          <w:sz w:val="32"/>
          <w:szCs w:val="32"/>
        </w:rPr>
        <w:t>justificatives</w:t>
      </w:r>
    </w:p>
    <w:p w14:paraId="75D8AB50" w14:textId="77777777" w:rsidR="00462950" w:rsidRPr="00261456" w:rsidRDefault="00462950" w:rsidP="00462950">
      <w:pPr>
        <w:widowControl w:val="0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14:paraId="455E1827" w14:textId="2D689FF3" w:rsidR="008A771D" w:rsidRPr="00D15212" w:rsidRDefault="00A502E9" w:rsidP="008A771D">
      <w:pPr>
        <w:widowControl w:val="0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0000"/>
          <w:sz w:val="32"/>
          <w:szCs w:val="32"/>
          <w:u w:val="single"/>
        </w:rPr>
      </w:pPr>
      <w:r>
        <w:rPr>
          <w:rFonts w:ascii="Arial" w:hAnsi="Arial" w:cs="Arial"/>
          <w:b/>
          <w:bCs/>
          <w:color w:val="FF0000"/>
          <w:sz w:val="32"/>
          <w:szCs w:val="32"/>
          <w:u w:val="single"/>
        </w:rPr>
        <w:t xml:space="preserve">Date limite </w:t>
      </w:r>
      <w:r w:rsidR="008A771D">
        <w:rPr>
          <w:rFonts w:ascii="Arial" w:hAnsi="Arial" w:cs="Arial"/>
          <w:b/>
          <w:bCs/>
          <w:color w:val="FF0000"/>
          <w:sz w:val="32"/>
          <w:szCs w:val="32"/>
          <w:u w:val="single"/>
        </w:rPr>
        <w:t>le</w:t>
      </w:r>
      <w:r w:rsidR="008A771D" w:rsidRPr="00D15212">
        <w:rPr>
          <w:rFonts w:ascii="Arial" w:hAnsi="Arial" w:cs="Arial"/>
          <w:b/>
          <w:bCs/>
          <w:color w:val="FF0000"/>
          <w:sz w:val="32"/>
          <w:szCs w:val="32"/>
          <w:u w:val="single"/>
        </w:rPr>
        <w:t xml:space="preserve"> </w:t>
      </w:r>
      <w:r w:rsidR="00FD7DD3">
        <w:rPr>
          <w:rFonts w:ascii="Arial" w:hAnsi="Arial" w:cs="Arial"/>
          <w:b/>
          <w:bCs/>
          <w:color w:val="FF0000"/>
          <w:sz w:val="32"/>
          <w:szCs w:val="32"/>
          <w:u w:val="single"/>
        </w:rPr>
        <w:t>31/01/</w:t>
      </w:r>
      <w:r w:rsidR="008A771D" w:rsidRPr="00D15212">
        <w:rPr>
          <w:rFonts w:ascii="Arial" w:hAnsi="Arial" w:cs="Arial"/>
          <w:b/>
          <w:bCs/>
          <w:color w:val="FF0000"/>
          <w:sz w:val="32"/>
          <w:szCs w:val="32"/>
          <w:u w:val="single"/>
        </w:rPr>
        <w:t>202</w:t>
      </w:r>
      <w:r w:rsidR="008A771D">
        <w:rPr>
          <w:rFonts w:ascii="Arial" w:hAnsi="Arial" w:cs="Arial"/>
          <w:b/>
          <w:bCs/>
          <w:color w:val="FF0000"/>
          <w:sz w:val="32"/>
          <w:szCs w:val="32"/>
          <w:u w:val="single"/>
        </w:rPr>
        <w:t>6</w:t>
      </w:r>
      <w:r>
        <w:rPr>
          <w:rFonts w:ascii="Arial" w:hAnsi="Arial" w:cs="Arial"/>
          <w:b/>
          <w:bCs/>
          <w:color w:val="FF0000"/>
          <w:sz w:val="32"/>
          <w:szCs w:val="32"/>
          <w:u w:val="single"/>
        </w:rPr>
        <w:t xml:space="preserve"> à 23h59</w:t>
      </w:r>
    </w:p>
    <w:p w14:paraId="370B5D02" w14:textId="77777777" w:rsidR="00462950" w:rsidRPr="00261456" w:rsidRDefault="00462950" w:rsidP="00462950">
      <w:pPr>
        <w:widowControl w:val="0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14:paraId="49FBE97F" w14:textId="77777777" w:rsidR="00462950" w:rsidRDefault="00462950" w:rsidP="00462950">
      <w:pPr>
        <w:widowControl w:val="0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 w:val="0"/>
        <w:autoSpaceDN w:val="0"/>
        <w:adjustRightInd w:val="0"/>
        <w:jc w:val="center"/>
        <w:rPr>
          <w:rFonts w:ascii="Arial" w:hAnsi="Arial" w:cs="Arial"/>
          <w:sz w:val="32"/>
          <w:szCs w:val="32"/>
        </w:rPr>
      </w:pPr>
      <w:r w:rsidRPr="00927711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par mail :</w:t>
      </w:r>
    </w:p>
    <w:p w14:paraId="603989D2" w14:textId="77777777" w:rsidR="00462950" w:rsidRDefault="00462950" w:rsidP="00462950">
      <w:pPr>
        <w:widowControl w:val="0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i/>
          <w:color w:val="3520A0"/>
          <w:sz w:val="32"/>
          <w:szCs w:val="32"/>
          <w:u w:val="single"/>
        </w:rPr>
      </w:pPr>
      <w:hyperlink r:id="rId11" w:history="1">
        <w:r w:rsidRPr="00964826">
          <w:rPr>
            <w:rStyle w:val="Lienhypertexte"/>
            <w:rFonts w:ascii="Arial" w:hAnsi="Arial" w:cs="Arial"/>
            <w:b/>
            <w:i/>
            <w:sz w:val="32"/>
            <w:szCs w:val="32"/>
          </w:rPr>
          <w:t>sub@caf70.caf.fr</w:t>
        </w:r>
      </w:hyperlink>
    </w:p>
    <w:p w14:paraId="30B2301F" w14:textId="77777777" w:rsidR="00462950" w:rsidRDefault="00462950" w:rsidP="00462950">
      <w:pPr>
        <w:widowControl w:val="0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i/>
          <w:color w:val="3520A0"/>
          <w:sz w:val="32"/>
          <w:szCs w:val="32"/>
          <w:u w:val="single"/>
        </w:rPr>
      </w:pPr>
    </w:p>
    <w:p w14:paraId="41437F05" w14:textId="77777777" w:rsidR="00816D1A" w:rsidRDefault="00816D1A" w:rsidP="00462950">
      <w:pPr>
        <w:pStyle w:val="Normal1"/>
        <w:spacing w:before="0" w:after="0"/>
        <w:ind w:left="0" w:right="170"/>
        <w:rPr>
          <w:rFonts w:ascii="Verdana" w:hAnsi="Verdana"/>
          <w:i/>
          <w:color w:val="7030A0"/>
          <w:szCs w:val="26"/>
        </w:rPr>
      </w:pPr>
    </w:p>
    <w:p w14:paraId="1326A94F" w14:textId="1F5CAC1C" w:rsidR="00322406" w:rsidRPr="00B83155" w:rsidRDefault="00EC589C" w:rsidP="00462950">
      <w:pPr>
        <w:pStyle w:val="Normal1"/>
        <w:spacing w:before="0" w:after="0"/>
        <w:ind w:left="0" w:right="170"/>
        <w:rPr>
          <w:rFonts w:ascii="Verdana" w:hAnsi="Verdana"/>
          <w:i/>
          <w:szCs w:val="26"/>
        </w:rPr>
      </w:pPr>
      <w:r w:rsidRPr="00B83155">
        <w:rPr>
          <w:rFonts w:ascii="Verdana" w:hAnsi="Verdana"/>
          <w:i/>
          <w:color w:val="7030A0"/>
          <w:szCs w:val="26"/>
        </w:rPr>
        <w:lastRenderedPageBreak/>
        <w:t>L’arrivée d’un enfant, l’adolescence, la séparation… sont autant d’événements qui peuvent fragiliser la vie familiale.</w:t>
      </w:r>
      <w:r w:rsidR="00C7382C" w:rsidRPr="00B83155">
        <w:rPr>
          <w:rFonts w:ascii="Verdana" w:hAnsi="Verdana"/>
          <w:i/>
          <w:color w:val="7030A0"/>
          <w:szCs w:val="26"/>
        </w:rPr>
        <w:t xml:space="preserve"> L</w:t>
      </w:r>
      <w:r w:rsidR="007C5951" w:rsidRPr="00B83155">
        <w:rPr>
          <w:rFonts w:ascii="Verdana" w:hAnsi="Verdana"/>
          <w:i/>
          <w:color w:val="7030A0"/>
          <w:szCs w:val="26"/>
        </w:rPr>
        <w:t xml:space="preserve">a Caf </w:t>
      </w:r>
      <w:r w:rsidR="00C7382C" w:rsidRPr="00B83155">
        <w:rPr>
          <w:rFonts w:ascii="Verdana" w:hAnsi="Verdana"/>
          <w:i/>
          <w:color w:val="7030A0"/>
          <w:szCs w:val="26"/>
        </w:rPr>
        <w:t>à travers sa politique de soutien à la parentalité</w:t>
      </w:r>
      <w:r w:rsidR="00765A27" w:rsidRPr="00B83155">
        <w:rPr>
          <w:rFonts w:ascii="Verdana" w:hAnsi="Verdana"/>
          <w:i/>
          <w:color w:val="7030A0"/>
          <w:szCs w:val="26"/>
        </w:rPr>
        <w:t>, finance les dispositifs dédiés à l’accompagnement des parents</w:t>
      </w:r>
      <w:r w:rsidR="00BA1231" w:rsidRPr="00B83155">
        <w:rPr>
          <w:rFonts w:ascii="Verdana" w:hAnsi="Verdana"/>
          <w:i/>
          <w:color w:val="7030A0"/>
          <w:szCs w:val="26"/>
        </w:rPr>
        <w:t xml:space="preserve">, </w:t>
      </w:r>
      <w:r w:rsidR="00EF566A" w:rsidRPr="00B83155">
        <w:rPr>
          <w:rFonts w:ascii="Verdana" w:hAnsi="Verdana"/>
          <w:i/>
          <w:color w:val="7030A0"/>
          <w:szCs w:val="26"/>
        </w:rPr>
        <w:t xml:space="preserve">qui </w:t>
      </w:r>
      <w:r w:rsidR="00C7382C" w:rsidRPr="00B83155">
        <w:rPr>
          <w:rFonts w:ascii="Verdana" w:hAnsi="Verdana"/>
          <w:i/>
          <w:color w:val="7030A0"/>
          <w:szCs w:val="26"/>
        </w:rPr>
        <w:t>favorise</w:t>
      </w:r>
      <w:r w:rsidR="00EF566A" w:rsidRPr="00B83155">
        <w:rPr>
          <w:rFonts w:ascii="Verdana" w:hAnsi="Verdana"/>
          <w:i/>
          <w:color w:val="7030A0"/>
          <w:szCs w:val="26"/>
        </w:rPr>
        <w:t>nt</w:t>
      </w:r>
      <w:r w:rsidR="00BB5DE5" w:rsidRPr="00B83155">
        <w:rPr>
          <w:rFonts w:ascii="Verdana" w:hAnsi="Verdana"/>
          <w:i/>
          <w:color w:val="7030A0"/>
          <w:szCs w:val="26"/>
        </w:rPr>
        <w:t xml:space="preserve"> </w:t>
      </w:r>
      <w:r w:rsidR="00C7382C" w:rsidRPr="00B83155">
        <w:rPr>
          <w:rFonts w:ascii="Verdana" w:hAnsi="Verdana"/>
          <w:i/>
          <w:color w:val="7030A0"/>
          <w:szCs w:val="26"/>
        </w:rPr>
        <w:t>la qualité des liens parents-enfants aux moments clé de la vie familial</w:t>
      </w:r>
      <w:r w:rsidR="00765A27" w:rsidRPr="00B83155">
        <w:rPr>
          <w:rFonts w:ascii="Verdana" w:hAnsi="Verdana"/>
          <w:i/>
          <w:color w:val="7030A0"/>
          <w:szCs w:val="26"/>
        </w:rPr>
        <w:t>e</w:t>
      </w:r>
      <w:r w:rsidR="00765A27" w:rsidRPr="00B83155">
        <w:rPr>
          <w:rFonts w:ascii="Verdana" w:hAnsi="Verdana"/>
          <w:i/>
          <w:szCs w:val="26"/>
        </w:rPr>
        <w:t>.</w:t>
      </w:r>
    </w:p>
    <w:p w14:paraId="4D3A085A" w14:textId="77777777" w:rsidR="00EC589C" w:rsidRPr="00B83155" w:rsidRDefault="00EC589C" w:rsidP="00EF566A">
      <w:pPr>
        <w:pStyle w:val="Normal1"/>
        <w:spacing w:before="0" w:after="0"/>
        <w:ind w:left="170" w:right="170"/>
        <w:rPr>
          <w:rFonts w:ascii="Verdana" w:hAnsi="Verdana"/>
          <w:szCs w:val="26"/>
        </w:rPr>
      </w:pPr>
    </w:p>
    <w:p w14:paraId="465F3791" w14:textId="77777777" w:rsidR="00794CD4" w:rsidRPr="00B83155" w:rsidRDefault="00794CD4" w:rsidP="00EF566A">
      <w:pPr>
        <w:pStyle w:val="Normal1"/>
        <w:spacing w:before="0" w:after="0"/>
        <w:ind w:left="170" w:right="170"/>
        <w:rPr>
          <w:rFonts w:ascii="Verdana" w:hAnsi="Verdana"/>
          <w:szCs w:val="26"/>
        </w:rPr>
      </w:pPr>
    </w:p>
    <w:p w14:paraId="4DE38B78" w14:textId="1522C812" w:rsidR="00794CD4" w:rsidRPr="00B83155" w:rsidRDefault="00462950" w:rsidP="00731BD9">
      <w:pPr>
        <w:pStyle w:val="Normal1"/>
        <w:spacing w:before="0" w:after="0"/>
        <w:ind w:left="170" w:right="17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color w:val="7030A0"/>
          <w:sz w:val="22"/>
          <w:szCs w:val="22"/>
        </w:rPr>
        <w:t xml:space="preserve">La </w:t>
      </w:r>
      <w:r w:rsidR="007C5951" w:rsidRPr="00B83155">
        <w:rPr>
          <w:rFonts w:ascii="Verdana" w:hAnsi="Verdana"/>
          <w:b/>
          <w:color w:val="7030A0"/>
          <w:sz w:val="22"/>
          <w:szCs w:val="22"/>
        </w:rPr>
        <w:t>semaine</w:t>
      </w:r>
      <w:r w:rsidR="007C5951" w:rsidRPr="00B83155">
        <w:rPr>
          <w:rFonts w:ascii="Verdana" w:hAnsi="Verdana"/>
          <w:color w:val="7030A0"/>
          <w:sz w:val="22"/>
          <w:szCs w:val="22"/>
        </w:rPr>
        <w:t xml:space="preserve"> </w:t>
      </w:r>
      <w:r w:rsidR="007C5951" w:rsidRPr="00B83155">
        <w:rPr>
          <w:rFonts w:ascii="Verdana" w:hAnsi="Verdana"/>
          <w:b/>
          <w:color w:val="7030A0"/>
          <w:sz w:val="22"/>
          <w:szCs w:val="22"/>
        </w:rPr>
        <w:t>de la parentalité</w:t>
      </w:r>
      <w:r w:rsidR="007C5951" w:rsidRPr="00B83155">
        <w:rPr>
          <w:rFonts w:ascii="Verdana" w:hAnsi="Verdana"/>
          <w:color w:val="7030A0"/>
          <w:sz w:val="22"/>
          <w:szCs w:val="22"/>
        </w:rPr>
        <w:t xml:space="preserve"> </w:t>
      </w:r>
      <w:r w:rsidR="007C5951" w:rsidRPr="00B83155">
        <w:rPr>
          <w:rFonts w:ascii="Verdana" w:hAnsi="Verdana"/>
          <w:sz w:val="22"/>
          <w:szCs w:val="22"/>
        </w:rPr>
        <w:t>est un événement phare</w:t>
      </w:r>
      <w:r w:rsidR="00765A27" w:rsidRPr="00B83155">
        <w:rPr>
          <w:rFonts w:ascii="Verdana" w:hAnsi="Verdana"/>
          <w:sz w:val="22"/>
          <w:szCs w:val="22"/>
        </w:rPr>
        <w:t xml:space="preserve">, </w:t>
      </w:r>
      <w:r w:rsidR="007C5951" w:rsidRPr="00B83155">
        <w:rPr>
          <w:rFonts w:ascii="Verdana" w:hAnsi="Verdana"/>
          <w:sz w:val="22"/>
          <w:szCs w:val="22"/>
        </w:rPr>
        <w:t xml:space="preserve">consacré </w:t>
      </w:r>
      <w:r w:rsidR="00765A27" w:rsidRPr="00B83155">
        <w:rPr>
          <w:rFonts w:ascii="Verdana" w:hAnsi="Verdana"/>
          <w:sz w:val="22"/>
          <w:szCs w:val="22"/>
        </w:rPr>
        <w:t xml:space="preserve">à toutes les </w:t>
      </w:r>
      <w:r w:rsidR="007C5951" w:rsidRPr="00B83155">
        <w:rPr>
          <w:rFonts w:ascii="Verdana" w:hAnsi="Verdana"/>
          <w:sz w:val="22"/>
          <w:szCs w:val="22"/>
        </w:rPr>
        <w:t>familles et profess</w:t>
      </w:r>
      <w:r w:rsidR="00EC589C" w:rsidRPr="00B83155">
        <w:rPr>
          <w:rFonts w:ascii="Verdana" w:hAnsi="Verdana"/>
          <w:sz w:val="22"/>
          <w:szCs w:val="22"/>
        </w:rPr>
        <w:t xml:space="preserve">ionnels </w:t>
      </w:r>
      <w:r w:rsidR="00765A27" w:rsidRPr="00B83155">
        <w:rPr>
          <w:rFonts w:ascii="Verdana" w:hAnsi="Verdana"/>
          <w:sz w:val="22"/>
          <w:szCs w:val="22"/>
        </w:rPr>
        <w:t xml:space="preserve">du département qui œuvrent </w:t>
      </w:r>
      <w:r w:rsidR="00EC589C" w:rsidRPr="00B83155">
        <w:rPr>
          <w:rFonts w:ascii="Verdana" w:hAnsi="Verdana"/>
          <w:sz w:val="22"/>
          <w:szCs w:val="22"/>
        </w:rPr>
        <w:t>dans le</w:t>
      </w:r>
      <w:r w:rsidR="00B154B1">
        <w:rPr>
          <w:rFonts w:ascii="Verdana" w:hAnsi="Verdana"/>
          <w:sz w:val="22"/>
          <w:szCs w:val="22"/>
        </w:rPr>
        <w:t xml:space="preserve"> domaine de </w:t>
      </w:r>
      <w:r w:rsidR="00BB5DE5" w:rsidRPr="00B83155">
        <w:rPr>
          <w:rFonts w:ascii="Verdana" w:hAnsi="Verdana"/>
          <w:sz w:val="22"/>
          <w:szCs w:val="22"/>
        </w:rPr>
        <w:t>la parentalité.</w:t>
      </w:r>
    </w:p>
    <w:p w14:paraId="2D6A539C" w14:textId="77777777" w:rsidR="00794CD4" w:rsidRPr="00B83155" w:rsidRDefault="00794CD4" w:rsidP="00731BD9">
      <w:pPr>
        <w:pStyle w:val="Normal1"/>
        <w:spacing w:before="0" w:after="0"/>
        <w:ind w:left="170" w:right="170"/>
        <w:rPr>
          <w:rFonts w:ascii="Verdana" w:hAnsi="Verdana"/>
          <w:sz w:val="22"/>
          <w:szCs w:val="22"/>
        </w:rPr>
      </w:pPr>
    </w:p>
    <w:p w14:paraId="6316596B" w14:textId="4C317D23" w:rsidR="006A716F" w:rsidRDefault="00EC589C" w:rsidP="00731BD9">
      <w:pPr>
        <w:pStyle w:val="Normal1"/>
        <w:spacing w:before="0" w:after="0"/>
        <w:ind w:left="170" w:right="170"/>
        <w:rPr>
          <w:rFonts w:ascii="Verdana" w:hAnsi="Verdana"/>
          <w:sz w:val="22"/>
          <w:szCs w:val="22"/>
        </w:rPr>
      </w:pPr>
      <w:r w:rsidRPr="00B83155">
        <w:rPr>
          <w:rFonts w:ascii="Verdana" w:hAnsi="Verdana"/>
          <w:b/>
          <w:color w:val="7030A0"/>
          <w:sz w:val="22"/>
          <w:szCs w:val="22"/>
        </w:rPr>
        <w:t xml:space="preserve">Cette opération se tient du </w:t>
      </w:r>
      <w:r w:rsidR="00FD7DD3">
        <w:rPr>
          <w:rFonts w:ascii="Verdana" w:hAnsi="Verdana"/>
          <w:b/>
          <w:color w:val="7030A0"/>
          <w:sz w:val="22"/>
          <w:szCs w:val="22"/>
        </w:rPr>
        <w:t>5</w:t>
      </w:r>
      <w:r w:rsidR="00013470">
        <w:rPr>
          <w:rFonts w:ascii="Verdana" w:hAnsi="Verdana"/>
          <w:b/>
          <w:color w:val="7030A0"/>
          <w:sz w:val="22"/>
          <w:szCs w:val="22"/>
        </w:rPr>
        <w:t xml:space="preserve"> au </w:t>
      </w:r>
      <w:r w:rsidR="00FD7DD3">
        <w:rPr>
          <w:rFonts w:ascii="Verdana" w:hAnsi="Verdana"/>
          <w:b/>
          <w:color w:val="7030A0"/>
          <w:sz w:val="22"/>
          <w:szCs w:val="22"/>
        </w:rPr>
        <w:t>10</w:t>
      </w:r>
      <w:r w:rsidR="00013470">
        <w:rPr>
          <w:rFonts w:ascii="Verdana" w:hAnsi="Verdana"/>
          <w:b/>
          <w:color w:val="7030A0"/>
          <w:sz w:val="22"/>
          <w:szCs w:val="22"/>
        </w:rPr>
        <w:t xml:space="preserve"> octobre 202</w:t>
      </w:r>
      <w:r w:rsidR="00FD7DD3">
        <w:rPr>
          <w:rFonts w:ascii="Verdana" w:hAnsi="Verdana"/>
          <w:b/>
          <w:color w:val="7030A0"/>
          <w:sz w:val="22"/>
          <w:szCs w:val="22"/>
        </w:rPr>
        <w:t>6</w:t>
      </w:r>
      <w:r w:rsidR="00013470">
        <w:rPr>
          <w:rFonts w:ascii="Verdana" w:hAnsi="Verdana"/>
          <w:b/>
          <w:color w:val="7030A0"/>
          <w:sz w:val="22"/>
          <w:szCs w:val="22"/>
        </w:rPr>
        <w:t xml:space="preserve"> </w:t>
      </w:r>
      <w:r w:rsidR="00EF566A" w:rsidRPr="002F2A10">
        <w:rPr>
          <w:rFonts w:ascii="Verdana" w:hAnsi="Verdana"/>
          <w:bCs/>
          <w:sz w:val="22"/>
          <w:szCs w:val="22"/>
        </w:rPr>
        <w:t>au sein</w:t>
      </w:r>
      <w:r w:rsidR="00EF566A" w:rsidRPr="002F2A10">
        <w:rPr>
          <w:rFonts w:ascii="Verdana" w:hAnsi="Verdana"/>
          <w:sz w:val="22"/>
          <w:szCs w:val="22"/>
        </w:rPr>
        <w:t xml:space="preserve"> </w:t>
      </w:r>
      <w:r w:rsidR="00EF566A" w:rsidRPr="00B83155">
        <w:rPr>
          <w:rFonts w:ascii="Verdana" w:hAnsi="Verdana"/>
          <w:sz w:val="22"/>
          <w:szCs w:val="22"/>
        </w:rPr>
        <w:t>des structures. E</w:t>
      </w:r>
      <w:r w:rsidR="00765A27" w:rsidRPr="00B83155">
        <w:rPr>
          <w:rFonts w:ascii="Verdana" w:hAnsi="Verdana"/>
          <w:sz w:val="22"/>
          <w:szCs w:val="22"/>
        </w:rPr>
        <w:t xml:space="preserve">lle fait la promotion de la parentalité et </w:t>
      </w:r>
      <w:r w:rsidR="007C5951" w:rsidRPr="00B83155">
        <w:rPr>
          <w:rFonts w:ascii="Verdana" w:hAnsi="Verdana"/>
          <w:sz w:val="22"/>
          <w:szCs w:val="22"/>
        </w:rPr>
        <w:t xml:space="preserve">poursuit plusieurs </w:t>
      </w:r>
      <w:r w:rsidR="006A716F" w:rsidRPr="00B83155">
        <w:rPr>
          <w:rFonts w:ascii="Verdana" w:hAnsi="Verdana"/>
          <w:sz w:val="22"/>
          <w:szCs w:val="22"/>
        </w:rPr>
        <w:t>objectif</w:t>
      </w:r>
      <w:r w:rsidR="009F34A0" w:rsidRPr="00B83155">
        <w:rPr>
          <w:rFonts w:ascii="Verdana" w:hAnsi="Verdana"/>
          <w:sz w:val="22"/>
          <w:szCs w:val="22"/>
        </w:rPr>
        <w:t>s</w:t>
      </w:r>
      <w:r w:rsidR="006A716F" w:rsidRPr="00B83155">
        <w:rPr>
          <w:rFonts w:ascii="Verdana" w:hAnsi="Verdana"/>
          <w:sz w:val="22"/>
          <w:szCs w:val="22"/>
        </w:rPr>
        <w:t> :</w:t>
      </w:r>
    </w:p>
    <w:p w14:paraId="4EB09A75" w14:textId="77777777" w:rsidR="00462950" w:rsidRPr="00B83155" w:rsidRDefault="00462950" w:rsidP="00731BD9">
      <w:pPr>
        <w:pStyle w:val="Normal1"/>
        <w:spacing w:before="0" w:after="0"/>
        <w:ind w:left="170" w:right="170"/>
        <w:rPr>
          <w:rFonts w:ascii="Verdana" w:hAnsi="Verdana"/>
          <w:sz w:val="22"/>
          <w:szCs w:val="22"/>
        </w:rPr>
      </w:pPr>
    </w:p>
    <w:p w14:paraId="6B713E3A" w14:textId="1D7352A6" w:rsidR="006A716F" w:rsidRPr="00B83155" w:rsidRDefault="006A716F" w:rsidP="00731BD9">
      <w:pPr>
        <w:pStyle w:val="Normal1"/>
        <w:numPr>
          <w:ilvl w:val="0"/>
          <w:numId w:val="24"/>
        </w:numPr>
        <w:ind w:left="851" w:right="170"/>
        <w:rPr>
          <w:rFonts w:ascii="Verdana" w:hAnsi="Verdana"/>
          <w:sz w:val="22"/>
          <w:szCs w:val="22"/>
        </w:rPr>
      </w:pPr>
      <w:r w:rsidRPr="00B83155">
        <w:rPr>
          <w:rFonts w:ascii="Verdana" w:hAnsi="Verdana"/>
          <w:b/>
          <w:color w:val="7030A0"/>
          <w:sz w:val="22"/>
          <w:szCs w:val="22"/>
        </w:rPr>
        <w:t>Organiser</w:t>
      </w:r>
      <w:r w:rsidRPr="00B83155">
        <w:rPr>
          <w:rFonts w:ascii="Verdana" w:hAnsi="Verdana"/>
          <w:sz w:val="22"/>
          <w:szCs w:val="22"/>
        </w:rPr>
        <w:t xml:space="preserve"> des temps d’animation pour renforcer les liens entre parents et enfants</w:t>
      </w:r>
      <w:r w:rsidR="00FA63B8">
        <w:rPr>
          <w:rFonts w:ascii="Verdana" w:hAnsi="Verdana"/>
          <w:sz w:val="22"/>
          <w:szCs w:val="22"/>
        </w:rPr>
        <w:t> ;</w:t>
      </w:r>
    </w:p>
    <w:p w14:paraId="726D2789" w14:textId="77777777" w:rsidR="00731BD9" w:rsidRPr="00B83155" w:rsidRDefault="00731BD9" w:rsidP="00731BD9">
      <w:pPr>
        <w:pStyle w:val="Normal1"/>
        <w:ind w:left="851" w:right="170"/>
        <w:rPr>
          <w:rFonts w:ascii="Verdana" w:hAnsi="Verdana"/>
          <w:sz w:val="22"/>
          <w:szCs w:val="22"/>
        </w:rPr>
      </w:pPr>
    </w:p>
    <w:p w14:paraId="6092A555" w14:textId="7E3CA1DE" w:rsidR="006A716F" w:rsidRPr="00B83155" w:rsidRDefault="006A716F" w:rsidP="00731BD9">
      <w:pPr>
        <w:pStyle w:val="Normal1"/>
        <w:numPr>
          <w:ilvl w:val="0"/>
          <w:numId w:val="24"/>
        </w:numPr>
        <w:ind w:left="851" w:right="170"/>
        <w:rPr>
          <w:rFonts w:ascii="Verdana" w:hAnsi="Verdana"/>
          <w:sz w:val="22"/>
          <w:szCs w:val="22"/>
        </w:rPr>
      </w:pPr>
      <w:r w:rsidRPr="00B83155">
        <w:rPr>
          <w:rFonts w:ascii="Verdana" w:hAnsi="Verdana"/>
          <w:b/>
          <w:color w:val="7030A0"/>
          <w:sz w:val="22"/>
          <w:szCs w:val="22"/>
        </w:rPr>
        <w:t>Mettre en lien</w:t>
      </w:r>
      <w:r w:rsidRPr="00B83155">
        <w:rPr>
          <w:rFonts w:ascii="Verdana" w:hAnsi="Verdana"/>
          <w:sz w:val="22"/>
          <w:szCs w:val="22"/>
        </w:rPr>
        <w:t xml:space="preserve"> et</w:t>
      </w:r>
      <w:r w:rsidRPr="00B83155">
        <w:rPr>
          <w:rFonts w:ascii="Verdana" w:hAnsi="Verdana"/>
          <w:b/>
          <w:color w:val="7030A0"/>
          <w:sz w:val="22"/>
          <w:szCs w:val="22"/>
        </w:rPr>
        <w:t xml:space="preserve"> développer</w:t>
      </w:r>
      <w:r w:rsidRPr="00B83155">
        <w:rPr>
          <w:rFonts w:ascii="Verdana" w:hAnsi="Verdana"/>
          <w:sz w:val="22"/>
          <w:szCs w:val="22"/>
        </w:rPr>
        <w:t xml:space="preserve"> un réseau de professionnels afin de permettre aux différents partenaires de mieux se connaître, d’envisager une collaboration dans le cadre d’activités collectives et de mettre en commun les compétences de chacun</w:t>
      </w:r>
      <w:r w:rsidR="00FA63B8">
        <w:rPr>
          <w:rFonts w:ascii="Verdana" w:hAnsi="Verdana"/>
          <w:sz w:val="22"/>
          <w:szCs w:val="22"/>
        </w:rPr>
        <w:t> ;</w:t>
      </w:r>
    </w:p>
    <w:p w14:paraId="74DDA3BD" w14:textId="77777777" w:rsidR="00731BD9" w:rsidRPr="00B83155" w:rsidRDefault="00731BD9" w:rsidP="00731BD9">
      <w:pPr>
        <w:pStyle w:val="Normal1"/>
        <w:ind w:left="851" w:right="170"/>
        <w:rPr>
          <w:rFonts w:ascii="Verdana" w:hAnsi="Verdana"/>
          <w:sz w:val="22"/>
          <w:szCs w:val="22"/>
        </w:rPr>
      </w:pPr>
    </w:p>
    <w:p w14:paraId="75DF7F25" w14:textId="77777777" w:rsidR="006A716F" w:rsidRPr="00B83155" w:rsidRDefault="006A716F" w:rsidP="00731BD9">
      <w:pPr>
        <w:pStyle w:val="Normal1"/>
        <w:numPr>
          <w:ilvl w:val="0"/>
          <w:numId w:val="24"/>
        </w:numPr>
        <w:ind w:left="851" w:right="170"/>
        <w:rPr>
          <w:rFonts w:ascii="Verdana" w:hAnsi="Verdana"/>
          <w:sz w:val="22"/>
          <w:szCs w:val="22"/>
        </w:rPr>
      </w:pPr>
      <w:r w:rsidRPr="00B83155">
        <w:rPr>
          <w:rFonts w:ascii="Verdana" w:hAnsi="Verdana"/>
          <w:b/>
          <w:color w:val="7030A0"/>
          <w:sz w:val="22"/>
          <w:szCs w:val="22"/>
        </w:rPr>
        <w:t xml:space="preserve">Amener </w:t>
      </w:r>
      <w:r w:rsidRPr="00B83155">
        <w:rPr>
          <w:rFonts w:ascii="Verdana" w:hAnsi="Verdana"/>
          <w:sz w:val="22"/>
          <w:szCs w:val="22"/>
        </w:rPr>
        <w:t>les familles et les professionnels à échanger sur leurs pratiques éducatives et sur la prise en charge des différents besoins des enfants</w:t>
      </w:r>
      <w:r w:rsidR="00EB0C8F" w:rsidRPr="00B83155">
        <w:rPr>
          <w:rFonts w:ascii="Verdana" w:hAnsi="Verdana"/>
          <w:sz w:val="22"/>
          <w:szCs w:val="22"/>
        </w:rPr>
        <w:t xml:space="preserve"> / adolescents</w:t>
      </w:r>
      <w:r w:rsidRPr="00B83155">
        <w:rPr>
          <w:rFonts w:ascii="Verdana" w:hAnsi="Verdana"/>
          <w:sz w:val="22"/>
          <w:szCs w:val="22"/>
        </w:rPr>
        <w:t>.</w:t>
      </w:r>
    </w:p>
    <w:p w14:paraId="1A1DA774" w14:textId="77777777" w:rsidR="00EF566A" w:rsidRPr="00B83155" w:rsidRDefault="00EF566A" w:rsidP="00731BD9">
      <w:pPr>
        <w:pStyle w:val="Normal1"/>
        <w:ind w:right="170"/>
        <w:rPr>
          <w:rFonts w:ascii="Verdana" w:hAnsi="Verdana"/>
          <w:sz w:val="22"/>
          <w:szCs w:val="22"/>
        </w:rPr>
      </w:pPr>
    </w:p>
    <w:p w14:paraId="6CC8A7CA" w14:textId="77777777" w:rsidR="0035693F" w:rsidRPr="00B83155" w:rsidRDefault="0035693F" w:rsidP="00462950">
      <w:pPr>
        <w:pStyle w:val="Normal1"/>
        <w:ind w:left="0" w:right="170"/>
        <w:rPr>
          <w:rFonts w:ascii="Verdana" w:hAnsi="Verdana"/>
          <w:b/>
          <w:noProof/>
          <w:color w:val="333399"/>
          <w:sz w:val="12"/>
          <w:szCs w:val="12"/>
        </w:rPr>
      </w:pPr>
    </w:p>
    <w:p w14:paraId="5814AFB5" w14:textId="77777777" w:rsidR="00A32DDE" w:rsidRPr="00B83155" w:rsidRDefault="00A32DDE" w:rsidP="00F217AD">
      <w:pPr>
        <w:pStyle w:val="Paragraphedeliste"/>
        <w:ind w:left="170" w:right="139"/>
        <w:jc w:val="both"/>
        <w:rPr>
          <w:rFonts w:ascii="Verdana" w:hAnsi="Verdana"/>
          <w:sz w:val="22"/>
          <w:szCs w:val="22"/>
        </w:rPr>
      </w:pPr>
    </w:p>
    <w:p w14:paraId="665D1166" w14:textId="77777777" w:rsidR="00A32DDE" w:rsidRPr="00B83155" w:rsidRDefault="00A32DDE" w:rsidP="00F217AD">
      <w:pPr>
        <w:pStyle w:val="Normal1"/>
        <w:spacing w:before="0" w:after="0"/>
        <w:ind w:left="170" w:right="990"/>
        <w:rPr>
          <w:rFonts w:ascii="Verdana" w:hAnsi="Verdana"/>
          <w:sz w:val="22"/>
          <w:szCs w:val="22"/>
        </w:rPr>
      </w:pPr>
    </w:p>
    <w:p w14:paraId="211B3EBF" w14:textId="77777777" w:rsidR="00190FE5" w:rsidRPr="00190FE5" w:rsidRDefault="00190FE5" w:rsidP="00190FE5">
      <w:pPr>
        <w:widowControl w:val="0"/>
        <w:tabs>
          <w:tab w:val="left" w:pos="851"/>
        </w:tabs>
        <w:spacing w:line="276" w:lineRule="auto"/>
        <w:ind w:right="990"/>
        <w:jc w:val="both"/>
        <w:rPr>
          <w:rFonts w:ascii="Verdana" w:hAnsi="Verdana"/>
          <w:bCs/>
          <w:sz w:val="22"/>
          <w:szCs w:val="22"/>
        </w:rPr>
      </w:pPr>
    </w:p>
    <w:p w14:paraId="6F4A0EE2" w14:textId="77777777" w:rsidR="00816D1A" w:rsidRDefault="00816D1A" w:rsidP="00B83155">
      <w:pPr>
        <w:pStyle w:val="soustitre1"/>
        <w:ind w:left="0" w:right="990"/>
        <w:rPr>
          <w:rFonts w:ascii="Candara" w:hAnsi="Candara"/>
          <w:sz w:val="22"/>
          <w:szCs w:val="22"/>
        </w:rPr>
      </w:pPr>
    </w:p>
    <w:p w14:paraId="6C9A2805" w14:textId="77777777" w:rsidR="00816D1A" w:rsidRDefault="00816D1A" w:rsidP="00B83155">
      <w:pPr>
        <w:pStyle w:val="soustitre1"/>
        <w:ind w:left="0" w:right="990"/>
        <w:rPr>
          <w:rFonts w:ascii="Candara" w:hAnsi="Candara"/>
          <w:sz w:val="22"/>
          <w:szCs w:val="22"/>
        </w:rPr>
      </w:pPr>
    </w:p>
    <w:p w14:paraId="7F326FAC" w14:textId="044F433E" w:rsidR="00816D1A" w:rsidRPr="00816D1A" w:rsidRDefault="001C644D" w:rsidP="00816D1A">
      <w:pPr>
        <w:pStyle w:val="soustitre1"/>
        <w:ind w:left="0" w:right="990"/>
        <w:rPr>
          <w:rFonts w:ascii="Candara" w:hAnsi="Candara"/>
          <w:sz w:val="22"/>
          <w:szCs w:val="22"/>
        </w:rPr>
      </w:pPr>
      <w:r w:rsidRPr="00EF566A">
        <w:rPr>
          <w:rFonts w:ascii="Candara" w:hAnsi="Candara"/>
          <w:sz w:val="22"/>
          <w:szCs w:val="22"/>
        </w:rPr>
        <w:br w:type="page"/>
      </w:r>
    </w:p>
    <w:p w14:paraId="4CF3236D" w14:textId="77777777" w:rsidR="00816D1A" w:rsidRPr="000E4A12" w:rsidRDefault="00816D1A" w:rsidP="00816D1A">
      <w:pPr>
        <w:keepNext/>
        <w:shd w:val="clear" w:color="auto" w:fill="C6D9F1"/>
        <w:tabs>
          <w:tab w:val="left" w:pos="8789"/>
        </w:tabs>
        <w:ind w:left="1418" w:right="395" w:hanging="1418"/>
        <w:jc w:val="center"/>
        <w:outlineLvl w:val="6"/>
        <w:rPr>
          <w:rFonts w:ascii="Arial" w:hAnsi="Arial" w:cs="Arial"/>
          <w:b/>
          <w:caps/>
          <w:sz w:val="28"/>
          <w:szCs w:val="20"/>
        </w:rPr>
      </w:pPr>
    </w:p>
    <w:p w14:paraId="26A2F5E0" w14:textId="77777777" w:rsidR="00816D1A" w:rsidRPr="000E4A12" w:rsidRDefault="00816D1A" w:rsidP="00816D1A">
      <w:pPr>
        <w:keepNext/>
        <w:shd w:val="clear" w:color="auto" w:fill="C6D9F1"/>
        <w:tabs>
          <w:tab w:val="left" w:pos="8789"/>
        </w:tabs>
        <w:ind w:left="1418" w:right="395" w:hanging="1418"/>
        <w:jc w:val="center"/>
        <w:outlineLvl w:val="6"/>
        <w:rPr>
          <w:rFonts w:ascii="Arial" w:hAnsi="Arial" w:cs="Arial"/>
          <w:b/>
          <w:caps/>
          <w:sz w:val="40"/>
          <w:szCs w:val="40"/>
        </w:rPr>
      </w:pPr>
      <w:r w:rsidRPr="000E4A12">
        <w:rPr>
          <w:rFonts w:ascii="Arial" w:hAnsi="Arial" w:cs="Arial"/>
          <w:b/>
          <w:caps/>
          <w:sz w:val="40"/>
          <w:szCs w:val="40"/>
        </w:rPr>
        <w:t>Informations pratiques</w:t>
      </w:r>
    </w:p>
    <w:p w14:paraId="54BF4DB8" w14:textId="77777777" w:rsidR="00816D1A" w:rsidRPr="000E4A12" w:rsidRDefault="00816D1A" w:rsidP="00816D1A">
      <w:pPr>
        <w:keepNext/>
        <w:shd w:val="clear" w:color="auto" w:fill="C6D9F1"/>
        <w:tabs>
          <w:tab w:val="left" w:pos="8789"/>
        </w:tabs>
        <w:ind w:left="1418" w:right="395" w:hanging="1418"/>
        <w:jc w:val="center"/>
        <w:outlineLvl w:val="6"/>
        <w:rPr>
          <w:rFonts w:ascii="Arial" w:hAnsi="Arial" w:cs="Arial"/>
          <w:b/>
          <w:caps/>
          <w:sz w:val="28"/>
          <w:szCs w:val="20"/>
        </w:rPr>
      </w:pPr>
    </w:p>
    <w:p w14:paraId="4A15604A" w14:textId="77777777" w:rsidR="00816D1A" w:rsidRPr="000E4A12" w:rsidRDefault="00816D1A" w:rsidP="00816D1A">
      <w:pPr>
        <w:ind w:right="27"/>
        <w:rPr>
          <w:rFonts w:ascii="Arial" w:hAnsi="Arial" w:cs="Arial"/>
          <w:szCs w:val="20"/>
        </w:rPr>
      </w:pPr>
    </w:p>
    <w:p w14:paraId="311BC58F" w14:textId="77777777" w:rsidR="00816D1A" w:rsidRDefault="00816D1A" w:rsidP="00816D1A">
      <w:pPr>
        <w:ind w:right="27"/>
        <w:rPr>
          <w:rFonts w:ascii="Arial" w:hAnsi="Arial" w:cs="Arial"/>
          <w:szCs w:val="20"/>
        </w:rPr>
      </w:pPr>
    </w:p>
    <w:p w14:paraId="1176CE27" w14:textId="77777777" w:rsidR="00816D1A" w:rsidRDefault="00816D1A" w:rsidP="00816D1A">
      <w:pPr>
        <w:ind w:right="27"/>
        <w:rPr>
          <w:rFonts w:ascii="Arial" w:hAnsi="Arial" w:cs="Arial"/>
          <w:szCs w:val="20"/>
        </w:rPr>
      </w:pPr>
    </w:p>
    <w:p w14:paraId="15CF616C" w14:textId="77777777" w:rsidR="00816D1A" w:rsidRPr="00993B05" w:rsidRDefault="00816D1A" w:rsidP="00816D1A">
      <w:pPr>
        <w:ind w:right="27"/>
        <w:jc w:val="center"/>
        <w:rPr>
          <w:rFonts w:ascii="Arial" w:hAnsi="Arial" w:cs="Arial"/>
          <w:b/>
          <w:bCs/>
          <w:szCs w:val="20"/>
        </w:rPr>
      </w:pPr>
      <w:bookmarkStart w:id="0" w:name="_Hlk153273230"/>
      <w:r>
        <w:rPr>
          <w:rFonts w:ascii="Arial" w:hAnsi="Arial" w:cs="Arial"/>
          <w:b/>
          <w:bCs/>
          <w:szCs w:val="20"/>
        </w:rPr>
        <w:t>S</w:t>
      </w:r>
      <w:r w:rsidRPr="00993B05">
        <w:rPr>
          <w:rFonts w:ascii="Arial" w:hAnsi="Arial" w:cs="Arial"/>
          <w:b/>
          <w:bCs/>
          <w:szCs w:val="20"/>
        </w:rPr>
        <w:t>e référer au Guide des Aides aux Partenaires</w:t>
      </w:r>
    </w:p>
    <w:bookmarkEnd w:id="0"/>
    <w:p w14:paraId="4FD92900" w14:textId="77777777" w:rsidR="00816D1A" w:rsidRDefault="00816D1A" w:rsidP="00816D1A">
      <w:pPr>
        <w:ind w:right="27"/>
        <w:rPr>
          <w:rFonts w:ascii="Arial" w:hAnsi="Arial" w:cs="Arial"/>
          <w:szCs w:val="20"/>
        </w:rPr>
      </w:pPr>
    </w:p>
    <w:p w14:paraId="5906CAC0" w14:textId="77777777" w:rsidR="00816D1A" w:rsidRPr="000E4A12" w:rsidRDefault="00816D1A" w:rsidP="00816D1A">
      <w:pPr>
        <w:ind w:right="27"/>
        <w:rPr>
          <w:rFonts w:ascii="Arial" w:hAnsi="Arial" w:cs="Arial"/>
          <w:szCs w:val="20"/>
        </w:rPr>
      </w:pPr>
    </w:p>
    <w:p w14:paraId="749D1B36" w14:textId="42F394C2" w:rsidR="00816D1A" w:rsidRPr="005C0755" w:rsidRDefault="00816D1A" w:rsidP="00816D1A">
      <w:pPr>
        <w:numPr>
          <w:ilvl w:val="0"/>
          <w:numId w:val="33"/>
        </w:numPr>
        <w:ind w:right="27"/>
        <w:jc w:val="both"/>
        <w:rPr>
          <w:rFonts w:ascii="Arial" w:hAnsi="Arial" w:cs="Arial"/>
          <w:b/>
          <w:szCs w:val="20"/>
        </w:rPr>
      </w:pPr>
      <w:bookmarkStart w:id="1" w:name="_Hlk153184810"/>
      <w:r>
        <w:rPr>
          <w:rFonts w:ascii="Arial" w:hAnsi="Arial" w:cs="Arial"/>
          <w:szCs w:val="20"/>
        </w:rPr>
        <w:t>Un seul projet par dossier qui peut comporter plusieurs actions</w:t>
      </w:r>
    </w:p>
    <w:p w14:paraId="4401BE0A" w14:textId="78298B6F" w:rsidR="00816D1A" w:rsidRPr="004C1018" w:rsidRDefault="00816D1A" w:rsidP="00816D1A">
      <w:pPr>
        <w:numPr>
          <w:ilvl w:val="0"/>
          <w:numId w:val="33"/>
        </w:numPr>
        <w:ind w:right="27"/>
        <w:jc w:val="both"/>
        <w:rPr>
          <w:rFonts w:ascii="Arial" w:hAnsi="Arial" w:cs="Arial"/>
          <w:b/>
          <w:szCs w:val="20"/>
        </w:rPr>
      </w:pPr>
      <w:r>
        <w:rPr>
          <w:rFonts w:ascii="Arial" w:hAnsi="Arial" w:cs="Arial"/>
          <w:szCs w:val="20"/>
        </w:rPr>
        <w:t>Un AR (accusé réception) vous sera transmis à réception du dossier complet</w:t>
      </w:r>
    </w:p>
    <w:p w14:paraId="11E460E6" w14:textId="77777777" w:rsidR="00816D1A" w:rsidRPr="00993B05" w:rsidRDefault="00816D1A" w:rsidP="00816D1A">
      <w:pPr>
        <w:numPr>
          <w:ilvl w:val="0"/>
          <w:numId w:val="33"/>
        </w:numPr>
        <w:ind w:right="27"/>
        <w:jc w:val="both"/>
        <w:rPr>
          <w:rFonts w:ascii="Arial" w:hAnsi="Arial" w:cs="Arial"/>
          <w:b/>
          <w:szCs w:val="20"/>
        </w:rPr>
      </w:pPr>
      <w:r>
        <w:rPr>
          <w:rFonts w:ascii="Arial" w:hAnsi="Arial" w:cs="Arial"/>
          <w:szCs w:val="20"/>
        </w:rPr>
        <w:t>L’AR ne vaut pas engagement de financement</w:t>
      </w:r>
    </w:p>
    <w:p w14:paraId="0166142D" w14:textId="77777777" w:rsidR="00816D1A" w:rsidRPr="005C0755" w:rsidRDefault="00816D1A" w:rsidP="00816D1A">
      <w:pPr>
        <w:ind w:left="720" w:right="27"/>
        <w:jc w:val="both"/>
        <w:rPr>
          <w:rFonts w:ascii="Arial" w:hAnsi="Arial" w:cs="Arial"/>
          <w:b/>
          <w:szCs w:val="20"/>
        </w:rPr>
      </w:pPr>
    </w:p>
    <w:p w14:paraId="4420B3CD" w14:textId="77777777" w:rsidR="00816D1A" w:rsidRPr="000E4A12" w:rsidRDefault="00816D1A" w:rsidP="00816D1A">
      <w:pPr>
        <w:ind w:left="720" w:right="27"/>
        <w:jc w:val="both"/>
        <w:rPr>
          <w:rFonts w:ascii="Arial" w:hAnsi="Arial" w:cs="Arial"/>
          <w:b/>
          <w:szCs w:val="20"/>
        </w:rPr>
      </w:pPr>
    </w:p>
    <w:bookmarkEnd w:id="1"/>
    <w:p w14:paraId="359E94D1" w14:textId="77777777" w:rsidR="00816D1A" w:rsidRPr="000E4A12" w:rsidRDefault="00816D1A" w:rsidP="00816D1A">
      <w:pPr>
        <w:ind w:right="27"/>
        <w:jc w:val="center"/>
        <w:rPr>
          <w:rFonts w:ascii="Arial" w:hAnsi="Arial" w:cs="Arial"/>
          <w:i/>
          <w:szCs w:val="20"/>
        </w:rPr>
      </w:pPr>
    </w:p>
    <w:p w14:paraId="1FBFF6F6" w14:textId="77777777" w:rsidR="00816D1A" w:rsidRDefault="00816D1A" w:rsidP="00816D1A">
      <w:pPr>
        <w:ind w:right="27"/>
        <w:jc w:val="center"/>
        <w:rPr>
          <w:rFonts w:ascii="Arial" w:hAnsi="Arial" w:cs="Arial"/>
          <w:i/>
          <w:szCs w:val="20"/>
        </w:rPr>
      </w:pPr>
    </w:p>
    <w:p w14:paraId="2271F776" w14:textId="77777777" w:rsidR="00816D1A" w:rsidRDefault="00816D1A" w:rsidP="00816D1A">
      <w:pPr>
        <w:ind w:right="27"/>
        <w:jc w:val="center"/>
        <w:rPr>
          <w:rFonts w:ascii="Arial" w:hAnsi="Arial" w:cs="Arial"/>
          <w:i/>
          <w:szCs w:val="20"/>
        </w:rPr>
      </w:pPr>
    </w:p>
    <w:p w14:paraId="092F3746" w14:textId="77777777" w:rsidR="00816D1A" w:rsidRDefault="00816D1A" w:rsidP="00816D1A">
      <w:pPr>
        <w:ind w:right="27"/>
        <w:jc w:val="center"/>
        <w:rPr>
          <w:rFonts w:ascii="Arial" w:hAnsi="Arial" w:cs="Arial"/>
          <w:i/>
          <w:szCs w:val="20"/>
        </w:rPr>
      </w:pPr>
    </w:p>
    <w:p w14:paraId="73681DE4" w14:textId="77777777" w:rsidR="00816D1A" w:rsidRDefault="00816D1A" w:rsidP="00816D1A">
      <w:pPr>
        <w:ind w:right="27"/>
        <w:jc w:val="center"/>
        <w:rPr>
          <w:rFonts w:ascii="Arial" w:hAnsi="Arial" w:cs="Arial"/>
          <w:i/>
          <w:szCs w:val="20"/>
        </w:rPr>
      </w:pPr>
    </w:p>
    <w:p w14:paraId="7C4FAD22" w14:textId="77777777" w:rsidR="00816D1A" w:rsidRPr="000E4A12" w:rsidRDefault="00816D1A" w:rsidP="00816D1A">
      <w:pPr>
        <w:ind w:right="27"/>
        <w:jc w:val="center"/>
        <w:rPr>
          <w:rFonts w:ascii="Arial" w:hAnsi="Arial" w:cs="Arial"/>
          <w:i/>
          <w:szCs w:val="20"/>
        </w:rPr>
      </w:pPr>
    </w:p>
    <w:p w14:paraId="17B1F48E" w14:textId="77777777" w:rsidR="00816D1A" w:rsidRPr="005C0755" w:rsidRDefault="00816D1A" w:rsidP="00816D1A">
      <w:pPr>
        <w:ind w:right="395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5C0755">
        <w:rPr>
          <w:rFonts w:ascii="Arial" w:hAnsi="Arial" w:cs="Arial"/>
          <w:b/>
          <w:sz w:val="36"/>
          <w:szCs w:val="36"/>
          <w:u w:val="single"/>
        </w:rPr>
        <w:t xml:space="preserve">Tout dossier incomplet ne </w:t>
      </w:r>
      <w:r>
        <w:rPr>
          <w:rFonts w:ascii="Arial" w:hAnsi="Arial" w:cs="Arial"/>
          <w:b/>
          <w:sz w:val="36"/>
          <w:szCs w:val="36"/>
          <w:u w:val="single"/>
        </w:rPr>
        <w:t>sera</w:t>
      </w:r>
      <w:r w:rsidRPr="005C0755">
        <w:rPr>
          <w:rFonts w:ascii="Arial" w:hAnsi="Arial" w:cs="Arial"/>
          <w:b/>
          <w:sz w:val="36"/>
          <w:szCs w:val="36"/>
          <w:u w:val="single"/>
        </w:rPr>
        <w:t xml:space="preserve"> </w:t>
      </w:r>
      <w:r>
        <w:rPr>
          <w:rFonts w:ascii="Arial" w:hAnsi="Arial" w:cs="Arial"/>
          <w:b/>
          <w:sz w:val="36"/>
          <w:szCs w:val="36"/>
          <w:u w:val="single"/>
        </w:rPr>
        <w:t>pas étudi</w:t>
      </w:r>
      <w:r w:rsidRPr="005C0755">
        <w:rPr>
          <w:rFonts w:ascii="Arial" w:hAnsi="Arial" w:cs="Arial"/>
          <w:b/>
          <w:sz w:val="36"/>
          <w:szCs w:val="36"/>
          <w:u w:val="single"/>
        </w:rPr>
        <w:t>é</w:t>
      </w:r>
    </w:p>
    <w:p w14:paraId="20FFA129" w14:textId="77777777" w:rsidR="00816D1A" w:rsidRDefault="00816D1A" w:rsidP="00816D1A">
      <w:pPr>
        <w:ind w:right="27"/>
        <w:jc w:val="both"/>
        <w:rPr>
          <w:rFonts w:ascii="Arial" w:hAnsi="Arial" w:cs="Arial"/>
          <w:szCs w:val="20"/>
        </w:rPr>
      </w:pPr>
    </w:p>
    <w:p w14:paraId="09D676DE" w14:textId="77777777" w:rsidR="00816D1A" w:rsidRPr="000E4A12" w:rsidRDefault="00816D1A" w:rsidP="00816D1A">
      <w:pPr>
        <w:ind w:right="27"/>
        <w:jc w:val="both"/>
        <w:rPr>
          <w:rFonts w:ascii="Arial" w:hAnsi="Arial" w:cs="Arial"/>
          <w:szCs w:val="20"/>
        </w:rPr>
      </w:pPr>
    </w:p>
    <w:p w14:paraId="039AD561" w14:textId="77777777" w:rsidR="00816D1A" w:rsidRDefault="00816D1A" w:rsidP="00816D1A">
      <w:pPr>
        <w:ind w:right="27"/>
        <w:jc w:val="both"/>
        <w:rPr>
          <w:rFonts w:ascii="Arial" w:hAnsi="Arial" w:cs="Arial"/>
          <w:szCs w:val="20"/>
        </w:rPr>
      </w:pPr>
    </w:p>
    <w:p w14:paraId="10C2C136" w14:textId="77777777" w:rsidR="00816D1A" w:rsidRDefault="00816D1A" w:rsidP="00816D1A">
      <w:pPr>
        <w:ind w:right="27"/>
        <w:jc w:val="both"/>
        <w:rPr>
          <w:rFonts w:ascii="Arial" w:hAnsi="Arial" w:cs="Arial"/>
          <w:szCs w:val="20"/>
        </w:rPr>
      </w:pPr>
    </w:p>
    <w:p w14:paraId="77FE7433" w14:textId="77777777" w:rsidR="00816D1A" w:rsidRDefault="00816D1A" w:rsidP="00816D1A">
      <w:pPr>
        <w:ind w:right="27"/>
        <w:jc w:val="both"/>
        <w:rPr>
          <w:rFonts w:ascii="Arial" w:hAnsi="Arial" w:cs="Arial"/>
          <w:szCs w:val="20"/>
        </w:rPr>
      </w:pPr>
    </w:p>
    <w:p w14:paraId="1D82214F" w14:textId="77777777" w:rsidR="00816D1A" w:rsidRPr="000E4A12" w:rsidRDefault="00816D1A" w:rsidP="00816D1A">
      <w:pPr>
        <w:ind w:right="27"/>
        <w:jc w:val="both"/>
        <w:rPr>
          <w:rFonts w:ascii="Arial" w:hAnsi="Arial" w:cs="Arial"/>
          <w:szCs w:val="20"/>
        </w:rPr>
      </w:pPr>
    </w:p>
    <w:p w14:paraId="65F89C97" w14:textId="77777777" w:rsidR="00816D1A" w:rsidRPr="000E4A12" w:rsidRDefault="00816D1A" w:rsidP="00816D1A">
      <w:pPr>
        <w:pStyle w:val="Sansinterligne"/>
        <w:jc w:val="center"/>
        <w:rPr>
          <w:rFonts w:ascii="Arial" w:hAnsi="Arial" w:cs="Arial"/>
        </w:rPr>
      </w:pPr>
    </w:p>
    <w:p w14:paraId="0D9C2918" w14:textId="77777777" w:rsidR="00816D1A" w:rsidRDefault="00816D1A" w:rsidP="00816D1A"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spacing w:line="360" w:lineRule="auto"/>
        <w:outlineLvl w:val="0"/>
        <w:rPr>
          <w:rFonts w:ascii="Arial" w:hAnsi="Arial" w:cs="Arial"/>
          <w:b/>
          <w:bCs/>
          <w:color w:val="000080"/>
        </w:rPr>
      </w:pPr>
      <w:bookmarkStart w:id="2" w:name="_Hlk153184828"/>
      <w:r w:rsidRPr="007701C2">
        <w:rPr>
          <w:rFonts w:ascii="Arial" w:hAnsi="Arial" w:cs="Arial"/>
          <w:b/>
          <w:bCs/>
          <w:color w:val="000080"/>
        </w:rPr>
        <w:t>SOMMAIRE</w:t>
      </w:r>
      <w:r>
        <w:rPr>
          <w:rFonts w:ascii="Arial" w:hAnsi="Arial" w:cs="Arial"/>
          <w:b/>
          <w:bCs/>
          <w:color w:val="000080"/>
        </w:rPr>
        <w:t> :</w:t>
      </w:r>
    </w:p>
    <w:p w14:paraId="3AE14833" w14:textId="77777777" w:rsidR="00816D1A" w:rsidRDefault="00816D1A" w:rsidP="00816D1A"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spacing w:line="360" w:lineRule="auto"/>
        <w:outlineLvl w:val="0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>I. Identification du partenaire</w:t>
      </w:r>
    </w:p>
    <w:p w14:paraId="6F9B9521" w14:textId="77777777" w:rsidR="00816D1A" w:rsidRDefault="00816D1A" w:rsidP="00816D1A"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spacing w:line="360" w:lineRule="auto"/>
        <w:outlineLvl w:val="0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>II. Description de l’action</w:t>
      </w:r>
    </w:p>
    <w:p w14:paraId="3EB51391" w14:textId="77777777" w:rsidR="00816D1A" w:rsidRDefault="00816D1A" w:rsidP="00816D1A"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spacing w:line="360" w:lineRule="auto"/>
        <w:outlineLvl w:val="0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>III. Budget prévisionnel de l’action</w:t>
      </w:r>
    </w:p>
    <w:p w14:paraId="43BC6FD3" w14:textId="77777777" w:rsidR="00816D1A" w:rsidRDefault="00816D1A" w:rsidP="00816D1A"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spacing w:line="360" w:lineRule="auto"/>
        <w:outlineLvl w:val="0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>IV. Annexes</w:t>
      </w:r>
    </w:p>
    <w:p w14:paraId="34957492" w14:textId="0A961E79" w:rsidR="00816D1A" w:rsidRDefault="00816D1A" w:rsidP="00816D1A"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spacing w:line="360" w:lineRule="auto"/>
        <w:outlineLvl w:val="0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ab/>
        <w:t>1) Attestation sur l’honneur</w:t>
      </w:r>
    </w:p>
    <w:p w14:paraId="64A5E58B" w14:textId="0D433666" w:rsidR="00816D1A" w:rsidRPr="007701C2" w:rsidRDefault="00816D1A" w:rsidP="00816D1A"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spacing w:line="360" w:lineRule="auto"/>
        <w:outlineLvl w:val="0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ab/>
        <w:t>2) Pièces justificatives à fournir</w:t>
      </w:r>
      <w:bookmarkEnd w:id="2"/>
    </w:p>
    <w:p w14:paraId="4B6403E6" w14:textId="77777777" w:rsidR="00816D1A" w:rsidRPr="000E4A12" w:rsidRDefault="00816D1A" w:rsidP="00816D1A">
      <w:pPr>
        <w:pStyle w:val="Sansinterligne"/>
        <w:jc w:val="center"/>
        <w:rPr>
          <w:rFonts w:ascii="Arial" w:hAnsi="Arial" w:cs="Arial"/>
        </w:rPr>
      </w:pPr>
    </w:p>
    <w:p w14:paraId="56F678CD" w14:textId="77777777" w:rsidR="00816D1A" w:rsidRDefault="00816D1A" w:rsidP="00816D1A">
      <w:pPr>
        <w:pStyle w:val="Sansinterligne"/>
        <w:rPr>
          <w:rFonts w:ascii="Arial" w:hAnsi="Arial" w:cs="Arial"/>
        </w:rPr>
      </w:pPr>
    </w:p>
    <w:p w14:paraId="4885400A" w14:textId="77777777" w:rsidR="00816D1A" w:rsidRDefault="00816D1A" w:rsidP="00816D1A">
      <w:pPr>
        <w:pStyle w:val="Sansinterligne"/>
        <w:jc w:val="center"/>
        <w:rPr>
          <w:rFonts w:ascii="Arial" w:hAnsi="Arial" w:cs="Arial"/>
        </w:rPr>
      </w:pPr>
    </w:p>
    <w:p w14:paraId="3AF6AB3B" w14:textId="77777777" w:rsidR="00816D1A" w:rsidRDefault="00816D1A" w:rsidP="00816D1A">
      <w:pPr>
        <w:pStyle w:val="Sansinterligne"/>
        <w:jc w:val="center"/>
        <w:rPr>
          <w:rFonts w:ascii="Arial" w:hAnsi="Arial" w:cs="Arial"/>
        </w:rPr>
      </w:pPr>
    </w:p>
    <w:p w14:paraId="2413C9FB" w14:textId="77777777" w:rsidR="00816D1A" w:rsidRDefault="00816D1A" w:rsidP="00816D1A">
      <w:pPr>
        <w:pStyle w:val="Sansinterligne"/>
        <w:jc w:val="center"/>
        <w:rPr>
          <w:rFonts w:ascii="Arial" w:hAnsi="Arial" w:cs="Arial"/>
        </w:rPr>
      </w:pPr>
    </w:p>
    <w:p w14:paraId="263869F8" w14:textId="77777777" w:rsidR="00816D1A" w:rsidRDefault="00816D1A" w:rsidP="00816D1A">
      <w:pPr>
        <w:pStyle w:val="Sansinterligne"/>
        <w:jc w:val="center"/>
        <w:rPr>
          <w:rFonts w:ascii="Arial" w:hAnsi="Arial" w:cs="Arial"/>
        </w:rPr>
      </w:pPr>
    </w:p>
    <w:p w14:paraId="5D460305" w14:textId="77777777" w:rsidR="00816D1A" w:rsidRDefault="00816D1A" w:rsidP="00816D1A">
      <w:pPr>
        <w:pStyle w:val="Sansinterligne"/>
        <w:jc w:val="center"/>
        <w:rPr>
          <w:rFonts w:ascii="Arial" w:hAnsi="Arial" w:cs="Arial"/>
        </w:rPr>
      </w:pPr>
    </w:p>
    <w:p w14:paraId="61EEABEF" w14:textId="77777777" w:rsidR="00816D1A" w:rsidRDefault="00816D1A" w:rsidP="00816D1A">
      <w:pPr>
        <w:pStyle w:val="Sansinterligne"/>
        <w:jc w:val="center"/>
        <w:rPr>
          <w:rFonts w:ascii="Arial" w:hAnsi="Arial" w:cs="Arial"/>
        </w:rPr>
      </w:pPr>
    </w:p>
    <w:p w14:paraId="6EEC9E5A" w14:textId="77777777" w:rsidR="00816D1A" w:rsidRDefault="00816D1A" w:rsidP="00816D1A">
      <w:pPr>
        <w:pStyle w:val="Sansinterligne"/>
        <w:jc w:val="center"/>
        <w:rPr>
          <w:rFonts w:ascii="Arial" w:hAnsi="Arial" w:cs="Arial"/>
        </w:rPr>
      </w:pPr>
    </w:p>
    <w:p w14:paraId="1C46D6DA" w14:textId="77777777" w:rsidR="00816D1A" w:rsidRDefault="00816D1A" w:rsidP="00816D1A">
      <w:pPr>
        <w:pStyle w:val="Sansinterligne"/>
        <w:jc w:val="center"/>
        <w:rPr>
          <w:rFonts w:ascii="Arial" w:hAnsi="Arial" w:cs="Arial"/>
        </w:rPr>
      </w:pPr>
    </w:p>
    <w:p w14:paraId="07A5C0D6" w14:textId="77777777" w:rsidR="00816D1A" w:rsidRDefault="00816D1A" w:rsidP="00816D1A">
      <w:pPr>
        <w:pStyle w:val="Sansinterligne"/>
        <w:rPr>
          <w:rFonts w:ascii="Arial" w:hAnsi="Arial" w:cs="Arial"/>
        </w:rPr>
      </w:pPr>
    </w:p>
    <w:p w14:paraId="7CE38D4F" w14:textId="77777777" w:rsidR="00816D1A" w:rsidRDefault="00816D1A" w:rsidP="00816D1A">
      <w:pPr>
        <w:keepNext/>
        <w:shd w:val="clear" w:color="auto" w:fill="C6D9F1"/>
        <w:ind w:right="395"/>
        <w:outlineLvl w:val="6"/>
        <w:rPr>
          <w:rFonts w:ascii="Arial" w:hAnsi="Arial" w:cs="Arial"/>
          <w:b/>
          <w:caps/>
          <w:sz w:val="40"/>
          <w:szCs w:val="40"/>
        </w:rPr>
      </w:pPr>
    </w:p>
    <w:p w14:paraId="40B0F90C" w14:textId="77777777" w:rsidR="00816D1A" w:rsidRPr="00BF1B48" w:rsidRDefault="00816D1A" w:rsidP="00816D1A">
      <w:pPr>
        <w:keepNext/>
        <w:numPr>
          <w:ilvl w:val="0"/>
          <w:numId w:val="34"/>
        </w:numPr>
        <w:shd w:val="clear" w:color="auto" w:fill="C6D9F1"/>
        <w:ind w:right="395" w:hanging="1080"/>
        <w:jc w:val="center"/>
        <w:outlineLvl w:val="6"/>
        <w:rPr>
          <w:rFonts w:ascii="Arial" w:hAnsi="Arial" w:cs="Arial"/>
          <w:b/>
          <w:caps/>
          <w:sz w:val="40"/>
          <w:szCs w:val="40"/>
        </w:rPr>
      </w:pPr>
      <w:r>
        <w:rPr>
          <w:rFonts w:ascii="Arial" w:hAnsi="Arial" w:cs="Arial"/>
          <w:b/>
          <w:caps/>
          <w:sz w:val="40"/>
          <w:szCs w:val="40"/>
        </w:rPr>
        <w:t>IDENTIFICATION DU PARTENAIRE</w:t>
      </w:r>
    </w:p>
    <w:p w14:paraId="604F2A2F" w14:textId="77777777" w:rsidR="00816D1A" w:rsidRPr="0051095C" w:rsidRDefault="00816D1A" w:rsidP="00816D1A">
      <w:pPr>
        <w:keepNext/>
        <w:shd w:val="clear" w:color="auto" w:fill="C6D9F1"/>
        <w:tabs>
          <w:tab w:val="left" w:pos="8789"/>
        </w:tabs>
        <w:ind w:left="851" w:right="395" w:hanging="851"/>
        <w:jc w:val="center"/>
        <w:outlineLvl w:val="6"/>
        <w:rPr>
          <w:rFonts w:ascii="Arial" w:hAnsi="Arial" w:cs="Arial"/>
          <w:b/>
          <w:caps/>
          <w:sz w:val="28"/>
          <w:szCs w:val="20"/>
        </w:rPr>
      </w:pPr>
    </w:p>
    <w:p w14:paraId="58122B55" w14:textId="77777777" w:rsidR="00816D1A" w:rsidRPr="000E4A12" w:rsidRDefault="00816D1A" w:rsidP="00816D1A">
      <w:pPr>
        <w:ind w:right="27"/>
        <w:rPr>
          <w:rFonts w:ascii="Arial" w:hAnsi="Arial" w:cs="Arial"/>
          <w:szCs w:val="20"/>
        </w:rPr>
      </w:pPr>
    </w:p>
    <w:p w14:paraId="67A04426" w14:textId="3767CAC4" w:rsidR="00816D1A" w:rsidRDefault="00816D1A" w:rsidP="00816D1A">
      <w:pPr>
        <w:keepNext/>
        <w:spacing w:before="240" w:line="480" w:lineRule="auto"/>
        <w:ind w:right="27"/>
        <w:outlineLvl w:val="8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Vous êtes : </w:t>
      </w:r>
    </w:p>
    <w:p w14:paraId="0A634A23" w14:textId="1EAADE4B" w:rsidR="00816D1A" w:rsidRDefault="00816D1A" w:rsidP="00816D1A">
      <w:pPr>
        <w:keepNext/>
        <w:spacing w:line="480" w:lineRule="auto"/>
        <w:ind w:right="27"/>
        <w:outlineLvl w:val="8"/>
        <w:rPr>
          <w:rFonts w:ascii="Arial" w:hAnsi="Arial" w:cs="Arial"/>
        </w:rPr>
      </w:pPr>
      <w:r w:rsidRPr="0065297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85FA0B9" wp14:editId="1F501548">
                <wp:simplePos x="0" y="0"/>
                <wp:positionH relativeFrom="column">
                  <wp:posOffset>12065</wp:posOffset>
                </wp:positionH>
                <wp:positionV relativeFrom="paragraph">
                  <wp:posOffset>17145</wp:posOffset>
                </wp:positionV>
                <wp:extent cx="170815" cy="163830"/>
                <wp:effectExtent l="12700" t="9525" r="6985" b="7620"/>
                <wp:wrapNone/>
                <wp:docPr id="85947477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D2548B" id="Rectangle 2" o:spid="_x0000_s1026" style="position:absolute;margin-left:.95pt;margin-top:1.35pt;width:13.45pt;height:12.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"/>
            </w:pict>
          </mc:Fallback>
        </mc:AlternateContent>
      </w:r>
      <w:r w:rsidRPr="0065297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8C31CF" wp14:editId="4603DD2C">
                <wp:simplePos x="0" y="0"/>
                <wp:positionH relativeFrom="column">
                  <wp:posOffset>3185160</wp:posOffset>
                </wp:positionH>
                <wp:positionV relativeFrom="paragraph">
                  <wp:posOffset>17145</wp:posOffset>
                </wp:positionV>
                <wp:extent cx="170815" cy="163830"/>
                <wp:effectExtent l="10160" t="9525" r="9525" b="7620"/>
                <wp:wrapNone/>
                <wp:docPr id="63102361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8BAFE8" id="Rectangle 3" o:spid="_x0000_s1026" style="position:absolute;margin-left:250.8pt;margin-top:1.35pt;width:13.45pt;height:12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"/>
            </w:pict>
          </mc:Fallback>
        </mc:AlternateContent>
      </w:r>
      <w:r w:rsidRPr="0065297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8E6C124" wp14:editId="2E42AE6C">
                <wp:simplePos x="0" y="0"/>
                <wp:positionH relativeFrom="column">
                  <wp:posOffset>1601893</wp:posOffset>
                </wp:positionH>
                <wp:positionV relativeFrom="paragraph">
                  <wp:posOffset>13970</wp:posOffset>
                </wp:positionV>
                <wp:extent cx="170815" cy="163830"/>
                <wp:effectExtent l="13335" t="5715" r="6350" b="11430"/>
                <wp:wrapNone/>
                <wp:docPr id="151808210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678978" id="Rectangle 4" o:spid="_x0000_s1026" style="position:absolute;margin-left:126.15pt;margin-top:1.1pt;width:13.45pt;height:12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"/>
            </w:pict>
          </mc:Fallback>
        </mc:AlternateContent>
      </w:r>
      <w:r w:rsidRPr="00652978">
        <w:rPr>
          <w:rFonts w:ascii="Arial" w:hAnsi="Arial" w:cs="Arial"/>
        </w:rPr>
        <w:t xml:space="preserve">      Une association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Une collectivité</w:t>
      </w:r>
      <w:r>
        <w:rPr>
          <w:rFonts w:ascii="Arial" w:hAnsi="Arial" w:cs="Arial"/>
        </w:rPr>
        <w:tab/>
        <w:t xml:space="preserve">       Une entreprise</w:t>
      </w:r>
      <w:r>
        <w:rPr>
          <w:rFonts w:ascii="Arial" w:hAnsi="Arial" w:cs="Arial"/>
        </w:rPr>
        <w:tab/>
      </w:r>
    </w:p>
    <w:p w14:paraId="1E1FDC83" w14:textId="77777777" w:rsidR="00816D1A" w:rsidRPr="00C44BCC" w:rsidRDefault="00816D1A" w:rsidP="00816D1A">
      <w:pPr>
        <w:keepNext/>
        <w:spacing w:before="360" w:line="480" w:lineRule="auto"/>
        <w:ind w:right="27"/>
        <w:outlineLvl w:val="8"/>
        <w:rPr>
          <w:rFonts w:ascii="Arial" w:hAnsi="Arial" w:cs="Arial"/>
          <w:u w:val="single"/>
        </w:rPr>
      </w:pPr>
      <w:r w:rsidRPr="00C44BCC">
        <w:rPr>
          <w:rFonts w:ascii="Arial" w:hAnsi="Arial" w:cs="Arial"/>
          <w:u w:val="single"/>
        </w:rPr>
        <w:t>Coordonnées</w:t>
      </w:r>
      <w:r>
        <w:rPr>
          <w:rFonts w:ascii="Arial" w:hAnsi="Arial" w:cs="Arial"/>
          <w:u w:val="single"/>
        </w:rPr>
        <w:t> :</w:t>
      </w:r>
      <w:r w:rsidRPr="00C44BCC">
        <w:rPr>
          <w:rFonts w:ascii="Arial" w:hAnsi="Arial" w:cs="Arial"/>
          <w:u w:val="single"/>
        </w:rPr>
        <w:t xml:space="preserve"> </w:t>
      </w:r>
    </w:p>
    <w:p w14:paraId="475B3F1E" w14:textId="77777777" w:rsidR="00816D1A" w:rsidRPr="00C44BCC" w:rsidRDefault="00816D1A" w:rsidP="00816D1A">
      <w:pPr>
        <w:tabs>
          <w:tab w:val="left" w:leader="dot" w:pos="8505"/>
        </w:tabs>
        <w:spacing w:line="360" w:lineRule="auto"/>
        <w:ind w:right="27"/>
        <w:rPr>
          <w:rFonts w:ascii="Arial" w:hAnsi="Arial" w:cs="Arial"/>
        </w:rPr>
      </w:pPr>
      <w:r w:rsidRPr="00C44BCC">
        <w:rPr>
          <w:rFonts w:ascii="Arial" w:hAnsi="Arial" w:cs="Arial"/>
        </w:rPr>
        <w:t xml:space="preserve">Nom : </w:t>
      </w:r>
    </w:p>
    <w:p w14:paraId="12913E37" w14:textId="77777777" w:rsidR="00816D1A" w:rsidRPr="00C44BCC" w:rsidRDefault="00816D1A" w:rsidP="00816D1A">
      <w:pPr>
        <w:tabs>
          <w:tab w:val="left" w:leader="dot" w:pos="8505"/>
        </w:tabs>
        <w:spacing w:line="360" w:lineRule="auto"/>
        <w:ind w:right="27"/>
        <w:rPr>
          <w:rFonts w:ascii="Arial" w:hAnsi="Arial" w:cs="Arial"/>
        </w:rPr>
      </w:pPr>
      <w:r w:rsidRPr="00C44BCC">
        <w:rPr>
          <w:rFonts w:ascii="Arial" w:hAnsi="Arial" w:cs="Arial"/>
        </w:rPr>
        <w:t xml:space="preserve">Adresse : </w:t>
      </w:r>
    </w:p>
    <w:p w14:paraId="690C6F10" w14:textId="77777777" w:rsidR="00816D1A" w:rsidRPr="00C44BCC" w:rsidRDefault="00816D1A" w:rsidP="00816D1A">
      <w:pPr>
        <w:tabs>
          <w:tab w:val="left" w:pos="3119"/>
          <w:tab w:val="left" w:leader="dot" w:pos="8505"/>
        </w:tabs>
        <w:spacing w:line="360" w:lineRule="auto"/>
        <w:ind w:right="27"/>
        <w:rPr>
          <w:rFonts w:ascii="Arial" w:hAnsi="Arial" w:cs="Arial"/>
        </w:rPr>
      </w:pPr>
      <w:r w:rsidRPr="00C44BCC">
        <w:rPr>
          <w:rFonts w:ascii="Arial" w:hAnsi="Arial" w:cs="Arial"/>
        </w:rPr>
        <w:t>Code postal :</w:t>
      </w:r>
      <w:r w:rsidRPr="00C44BCC">
        <w:rPr>
          <w:rFonts w:ascii="Arial" w:hAnsi="Arial" w:cs="Arial"/>
        </w:rPr>
        <w:tab/>
        <w:t xml:space="preserve">              Ville : </w:t>
      </w:r>
    </w:p>
    <w:p w14:paraId="1D0DA3AA" w14:textId="77777777" w:rsidR="00816D1A" w:rsidRPr="00C44BCC" w:rsidRDefault="00816D1A" w:rsidP="00816D1A">
      <w:pPr>
        <w:tabs>
          <w:tab w:val="left" w:pos="3828"/>
        </w:tabs>
        <w:spacing w:line="360" w:lineRule="auto"/>
        <w:ind w:right="27"/>
        <w:rPr>
          <w:rFonts w:ascii="Arial" w:hAnsi="Arial" w:cs="Arial"/>
        </w:rPr>
      </w:pPr>
      <w:r w:rsidRPr="00C44BCC">
        <w:rPr>
          <w:rFonts w:ascii="Arial" w:hAnsi="Arial" w:cs="Arial"/>
        </w:rPr>
        <w:t>Téléphone :</w:t>
      </w:r>
      <w:r w:rsidRPr="00C44BCC">
        <w:rPr>
          <w:rFonts w:ascii="Arial" w:hAnsi="Arial" w:cs="Arial"/>
        </w:rPr>
        <w:tab/>
      </w:r>
      <w:r w:rsidRPr="00C44BCC">
        <w:rPr>
          <w:rFonts w:ascii="Arial" w:hAnsi="Arial" w:cs="Arial"/>
        </w:rPr>
        <w:tab/>
      </w:r>
    </w:p>
    <w:p w14:paraId="2F4C64FC" w14:textId="77777777" w:rsidR="00816D1A" w:rsidRPr="00C44BCC" w:rsidRDefault="00816D1A" w:rsidP="00816D1A">
      <w:pPr>
        <w:tabs>
          <w:tab w:val="left" w:leader="dot" w:pos="8505"/>
        </w:tabs>
        <w:spacing w:line="360" w:lineRule="auto"/>
        <w:ind w:right="27"/>
        <w:rPr>
          <w:rFonts w:ascii="Arial" w:hAnsi="Arial" w:cs="Arial"/>
        </w:rPr>
      </w:pPr>
      <w:r w:rsidRPr="00C44BCC">
        <w:rPr>
          <w:rFonts w:ascii="Arial" w:hAnsi="Arial" w:cs="Arial"/>
        </w:rPr>
        <w:t xml:space="preserve">Adresse électronique : </w:t>
      </w:r>
    </w:p>
    <w:p w14:paraId="20CAE22D" w14:textId="77777777" w:rsidR="00816D1A" w:rsidRPr="00C44BCC" w:rsidRDefault="00816D1A" w:rsidP="00816D1A">
      <w:pPr>
        <w:tabs>
          <w:tab w:val="left" w:leader="dot" w:pos="2694"/>
          <w:tab w:val="left" w:pos="3119"/>
          <w:tab w:val="left" w:leader="dot" w:pos="8505"/>
        </w:tabs>
        <w:spacing w:line="360" w:lineRule="auto"/>
        <w:ind w:right="28"/>
        <w:rPr>
          <w:rFonts w:ascii="Arial" w:hAnsi="Arial" w:cs="Arial"/>
        </w:rPr>
      </w:pPr>
      <w:r w:rsidRPr="00C44BCC">
        <w:rPr>
          <w:rFonts w:ascii="Arial" w:hAnsi="Arial" w:cs="Arial"/>
        </w:rPr>
        <w:t>N° Siret : __/__/__/__/__/__/__/__/__/__/__/__/__/__</w:t>
      </w:r>
    </w:p>
    <w:p w14:paraId="2253AEE4" w14:textId="77777777" w:rsidR="00816D1A" w:rsidRPr="00C44BCC" w:rsidRDefault="00816D1A" w:rsidP="00816D1A">
      <w:pPr>
        <w:keepNext/>
        <w:tabs>
          <w:tab w:val="left" w:leader="dot" w:pos="8505"/>
        </w:tabs>
        <w:spacing w:line="480" w:lineRule="auto"/>
        <w:ind w:right="28"/>
        <w:outlineLvl w:val="8"/>
        <w:rPr>
          <w:rFonts w:ascii="Arial" w:hAnsi="Arial" w:cs="Arial"/>
          <w:u w:val="single"/>
        </w:rPr>
      </w:pPr>
    </w:p>
    <w:p w14:paraId="7F6932CC" w14:textId="77777777" w:rsidR="00816D1A" w:rsidRDefault="00816D1A" w:rsidP="00816D1A">
      <w:pPr>
        <w:keepNext/>
        <w:tabs>
          <w:tab w:val="left" w:leader="dot" w:pos="8505"/>
        </w:tabs>
        <w:ind w:right="28"/>
        <w:outlineLvl w:val="8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Représentant légal :</w:t>
      </w:r>
    </w:p>
    <w:p w14:paraId="01CEB160" w14:textId="77777777" w:rsidR="00816D1A" w:rsidRDefault="00816D1A" w:rsidP="00816D1A">
      <w:pPr>
        <w:keepNext/>
        <w:tabs>
          <w:tab w:val="left" w:leader="dot" w:pos="8505"/>
        </w:tabs>
        <w:ind w:right="28"/>
        <w:outlineLvl w:val="8"/>
        <w:rPr>
          <w:rFonts w:ascii="Arial" w:hAnsi="Arial" w:cs="Arial"/>
          <w:u w:val="single"/>
        </w:rPr>
      </w:pPr>
    </w:p>
    <w:p w14:paraId="71776DB0" w14:textId="77777777" w:rsidR="00816D1A" w:rsidRPr="00FF39C3" w:rsidRDefault="00816D1A" w:rsidP="00816D1A">
      <w:pPr>
        <w:keepNext/>
        <w:tabs>
          <w:tab w:val="left" w:leader="dot" w:pos="8505"/>
        </w:tabs>
        <w:spacing w:after="120"/>
        <w:ind w:right="28"/>
        <w:outlineLvl w:val="8"/>
        <w:rPr>
          <w:rFonts w:ascii="Arial" w:hAnsi="Arial" w:cs="Arial"/>
        </w:rPr>
      </w:pPr>
      <w:r w:rsidRPr="00FF39C3">
        <w:rPr>
          <w:rFonts w:ascii="Arial" w:hAnsi="Arial" w:cs="Arial"/>
        </w:rPr>
        <w:t xml:space="preserve">Nom, prénom : </w:t>
      </w:r>
    </w:p>
    <w:p w14:paraId="0DB7F387" w14:textId="77777777" w:rsidR="00816D1A" w:rsidRPr="00FF39C3" w:rsidRDefault="00816D1A" w:rsidP="00816D1A">
      <w:pPr>
        <w:keepNext/>
        <w:tabs>
          <w:tab w:val="left" w:leader="dot" w:pos="8505"/>
        </w:tabs>
        <w:ind w:right="28"/>
        <w:outlineLvl w:val="8"/>
        <w:rPr>
          <w:rFonts w:ascii="Arial" w:hAnsi="Arial" w:cs="Arial"/>
        </w:rPr>
      </w:pPr>
      <w:r w:rsidRPr="00FF39C3">
        <w:rPr>
          <w:rFonts w:ascii="Arial" w:hAnsi="Arial" w:cs="Arial"/>
        </w:rPr>
        <w:t xml:space="preserve">Fonction : </w:t>
      </w:r>
    </w:p>
    <w:p w14:paraId="65062C86" w14:textId="77777777" w:rsidR="00816D1A" w:rsidRDefault="00816D1A" w:rsidP="00816D1A">
      <w:pPr>
        <w:keepNext/>
        <w:tabs>
          <w:tab w:val="left" w:leader="dot" w:pos="8505"/>
        </w:tabs>
        <w:ind w:right="28"/>
        <w:outlineLvl w:val="8"/>
        <w:rPr>
          <w:rFonts w:ascii="Arial" w:hAnsi="Arial" w:cs="Arial"/>
          <w:u w:val="single"/>
        </w:rPr>
      </w:pPr>
    </w:p>
    <w:p w14:paraId="38E71082" w14:textId="77777777" w:rsidR="00816D1A" w:rsidRPr="00C44BCC" w:rsidRDefault="00816D1A" w:rsidP="00816D1A">
      <w:pPr>
        <w:keepNext/>
        <w:tabs>
          <w:tab w:val="left" w:leader="dot" w:pos="8505"/>
        </w:tabs>
        <w:ind w:right="28"/>
        <w:outlineLvl w:val="8"/>
        <w:rPr>
          <w:rFonts w:ascii="Arial" w:hAnsi="Arial" w:cs="Arial"/>
          <w:u w:val="single"/>
        </w:rPr>
      </w:pPr>
    </w:p>
    <w:p w14:paraId="1371206C" w14:textId="77777777" w:rsidR="00816D1A" w:rsidRPr="00C44BCC" w:rsidRDefault="00816D1A" w:rsidP="00816D1A">
      <w:pPr>
        <w:tabs>
          <w:tab w:val="left" w:leader="dot" w:pos="8505"/>
        </w:tabs>
        <w:spacing w:line="480" w:lineRule="auto"/>
        <w:ind w:right="27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Référent du projet :</w:t>
      </w:r>
    </w:p>
    <w:p w14:paraId="75F596DD" w14:textId="77777777" w:rsidR="00816D1A" w:rsidRPr="00C44BCC" w:rsidRDefault="00816D1A" w:rsidP="00816D1A">
      <w:pPr>
        <w:tabs>
          <w:tab w:val="left" w:leader="dot" w:pos="8505"/>
        </w:tabs>
        <w:spacing w:line="360" w:lineRule="auto"/>
        <w:ind w:right="27"/>
        <w:rPr>
          <w:rFonts w:ascii="Arial" w:hAnsi="Arial" w:cs="Arial"/>
        </w:rPr>
      </w:pPr>
      <w:r w:rsidRPr="00C44BCC">
        <w:rPr>
          <w:rFonts w:ascii="Arial" w:hAnsi="Arial" w:cs="Arial"/>
        </w:rPr>
        <w:t>Nom</w:t>
      </w:r>
      <w:r>
        <w:rPr>
          <w:rFonts w:ascii="Arial" w:hAnsi="Arial" w:cs="Arial"/>
        </w:rPr>
        <w:t>, prénom</w:t>
      </w:r>
      <w:r w:rsidRPr="00C44BCC">
        <w:rPr>
          <w:rFonts w:ascii="Arial" w:hAnsi="Arial" w:cs="Arial"/>
        </w:rPr>
        <w:t xml:space="preserve"> : </w:t>
      </w:r>
    </w:p>
    <w:p w14:paraId="69A98F00" w14:textId="77777777" w:rsidR="00816D1A" w:rsidRPr="00C44BCC" w:rsidRDefault="00816D1A" w:rsidP="00816D1A">
      <w:pPr>
        <w:tabs>
          <w:tab w:val="left" w:pos="3828"/>
        </w:tabs>
        <w:spacing w:line="360" w:lineRule="auto"/>
        <w:ind w:right="27"/>
        <w:rPr>
          <w:rFonts w:ascii="Arial" w:hAnsi="Arial" w:cs="Arial"/>
        </w:rPr>
      </w:pPr>
      <w:r w:rsidRPr="00C44BCC">
        <w:rPr>
          <w:rFonts w:ascii="Arial" w:hAnsi="Arial" w:cs="Arial"/>
        </w:rPr>
        <w:t>Téléphone :</w:t>
      </w:r>
      <w:r w:rsidRPr="00C44BCC">
        <w:rPr>
          <w:rFonts w:ascii="Arial" w:hAnsi="Arial" w:cs="Arial"/>
        </w:rPr>
        <w:tab/>
      </w:r>
      <w:r w:rsidRPr="00C44BCC">
        <w:rPr>
          <w:rFonts w:ascii="Arial" w:hAnsi="Arial" w:cs="Arial"/>
        </w:rPr>
        <w:tab/>
      </w:r>
    </w:p>
    <w:p w14:paraId="28DFD070" w14:textId="77777777" w:rsidR="00816D1A" w:rsidRPr="00C44BCC" w:rsidRDefault="00816D1A" w:rsidP="00816D1A">
      <w:pPr>
        <w:tabs>
          <w:tab w:val="left" w:leader="dot" w:pos="8505"/>
        </w:tabs>
        <w:spacing w:line="360" w:lineRule="auto"/>
        <w:ind w:right="27"/>
        <w:rPr>
          <w:rFonts w:ascii="Arial" w:hAnsi="Arial" w:cs="Arial"/>
        </w:rPr>
      </w:pPr>
      <w:r w:rsidRPr="00C44BCC">
        <w:rPr>
          <w:rFonts w:ascii="Arial" w:hAnsi="Arial" w:cs="Arial"/>
        </w:rPr>
        <w:t xml:space="preserve">Adresse électronique : </w:t>
      </w:r>
    </w:p>
    <w:p w14:paraId="2D4C1F92" w14:textId="77777777" w:rsidR="00816D1A" w:rsidRPr="00C44BCC" w:rsidRDefault="00816D1A" w:rsidP="00816D1A">
      <w:pPr>
        <w:tabs>
          <w:tab w:val="left" w:leader="dot" w:pos="8505"/>
        </w:tabs>
        <w:ind w:right="27"/>
        <w:rPr>
          <w:rFonts w:ascii="Arial" w:hAnsi="Arial" w:cs="Arial"/>
        </w:rPr>
      </w:pPr>
    </w:p>
    <w:p w14:paraId="5C63F76F" w14:textId="77777777" w:rsidR="00816D1A" w:rsidRPr="00B36AB2" w:rsidRDefault="00816D1A" w:rsidP="00816D1A">
      <w:pPr>
        <w:widowControl w:val="0"/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  <w:spacing w:val="-1"/>
        </w:rPr>
      </w:pPr>
    </w:p>
    <w:p w14:paraId="02183D89" w14:textId="77777777" w:rsidR="00816D1A" w:rsidRDefault="00816D1A" w:rsidP="00816D1A">
      <w:pPr>
        <w:widowControl w:val="0"/>
        <w:shd w:val="clear" w:color="auto" w:fill="FFFFFF"/>
        <w:autoSpaceDE w:val="0"/>
        <w:autoSpaceDN w:val="0"/>
        <w:adjustRightInd w:val="0"/>
        <w:rPr>
          <w:rFonts w:ascii="Arial" w:hAnsi="Arial" w:cs="Arial"/>
          <w:b/>
          <w:color w:val="000000"/>
          <w:spacing w:val="-1"/>
          <w:u w:val="single"/>
        </w:rPr>
      </w:pPr>
      <w:r w:rsidRPr="00B36AB2">
        <w:rPr>
          <w:rFonts w:ascii="Arial" w:hAnsi="Arial" w:cs="Arial"/>
          <w:b/>
          <w:color w:val="000000"/>
          <w:spacing w:val="-1"/>
          <w:u w:val="single"/>
        </w:rPr>
        <w:t>Pour les associations :</w:t>
      </w:r>
    </w:p>
    <w:p w14:paraId="76FD6CEF" w14:textId="77777777" w:rsidR="00816D1A" w:rsidRDefault="00816D1A" w:rsidP="00816D1A">
      <w:pPr>
        <w:widowControl w:val="0"/>
        <w:shd w:val="clear" w:color="auto" w:fill="FFFFFF"/>
        <w:autoSpaceDE w:val="0"/>
        <w:autoSpaceDN w:val="0"/>
        <w:adjustRightInd w:val="0"/>
        <w:rPr>
          <w:rFonts w:ascii="Arial" w:hAnsi="Arial" w:cs="Arial"/>
          <w:b/>
          <w:color w:val="000000"/>
          <w:spacing w:val="-1"/>
          <w:u w:val="single"/>
        </w:rPr>
      </w:pPr>
    </w:p>
    <w:p w14:paraId="7349078E" w14:textId="77777777" w:rsidR="00816D1A" w:rsidRPr="00B36AB2" w:rsidRDefault="00816D1A" w:rsidP="00816D1A">
      <w:pPr>
        <w:widowControl w:val="0"/>
        <w:shd w:val="clear" w:color="auto" w:fill="FFFFFF"/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 w:rsidRPr="00B36AB2">
        <w:rPr>
          <w:rFonts w:ascii="Arial" w:hAnsi="Arial" w:cs="Arial"/>
          <w:color w:val="000000"/>
        </w:rPr>
        <w:t xml:space="preserve">Votre association a-t-elle </w:t>
      </w:r>
      <w:r>
        <w:rPr>
          <w:rFonts w:ascii="Arial" w:hAnsi="Arial" w:cs="Arial"/>
          <w:color w:val="000000"/>
        </w:rPr>
        <w:t xml:space="preserve">souscrit au Contrat d’Engagement Républicain </w:t>
      </w:r>
      <w:r w:rsidRPr="004540B8">
        <w:rPr>
          <w:rFonts w:ascii="Arial" w:hAnsi="Arial" w:cs="Arial"/>
          <w:i/>
          <w:iCs/>
          <w:color w:val="000000"/>
        </w:rPr>
        <w:t xml:space="preserve">(en référence au formulaire </w:t>
      </w:r>
      <w:proofErr w:type="spellStart"/>
      <w:r w:rsidRPr="004540B8">
        <w:rPr>
          <w:rFonts w:ascii="Arial" w:hAnsi="Arial" w:cs="Arial"/>
          <w:i/>
          <w:iCs/>
          <w:color w:val="000000"/>
        </w:rPr>
        <w:t>Cerfa</w:t>
      </w:r>
      <w:proofErr w:type="spellEnd"/>
      <w:r w:rsidRPr="004540B8">
        <w:rPr>
          <w:rFonts w:ascii="Arial" w:hAnsi="Arial" w:cs="Arial"/>
          <w:i/>
          <w:iCs/>
          <w:color w:val="000000"/>
        </w:rPr>
        <w:t xml:space="preserve"> n°12156*6 obligatoire pour les demandes de subventions auprès de l'état)</w:t>
      </w:r>
      <w:r w:rsidRPr="00B36AB2">
        <w:rPr>
          <w:rFonts w:ascii="Arial" w:hAnsi="Arial" w:cs="Arial"/>
          <w:color w:val="000000"/>
        </w:rPr>
        <w:t xml:space="preserve"> : non </w:t>
      </w:r>
      <w:r w:rsidRPr="00B36AB2">
        <w:rPr>
          <w:rFonts w:ascii="Arial" w:hAnsi="Arial" w:cs="Arial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B36AB2">
        <w:rPr>
          <w:rFonts w:ascii="Arial" w:hAnsi="Arial" w:cs="Arial"/>
        </w:rPr>
        <w:instrText xml:space="preserve"> FORMCHECKBOX </w:instrText>
      </w:r>
      <w:r w:rsidRPr="00B36AB2">
        <w:rPr>
          <w:rFonts w:ascii="Arial" w:hAnsi="Arial" w:cs="Arial"/>
        </w:rPr>
      </w:r>
      <w:r w:rsidRPr="00B36AB2">
        <w:rPr>
          <w:rFonts w:ascii="Arial" w:hAnsi="Arial" w:cs="Arial"/>
        </w:rPr>
        <w:fldChar w:fldCharType="separate"/>
      </w:r>
      <w:r w:rsidRPr="00B36AB2">
        <w:rPr>
          <w:rFonts w:ascii="Arial" w:hAnsi="Arial" w:cs="Arial"/>
        </w:rPr>
        <w:fldChar w:fldCharType="end"/>
      </w:r>
      <w:r w:rsidRPr="00B36AB2">
        <w:rPr>
          <w:rFonts w:ascii="Arial" w:hAnsi="Arial" w:cs="Arial"/>
          <w:b/>
          <w:bCs/>
          <w:color w:val="000000"/>
        </w:rPr>
        <w:t xml:space="preserve"> </w:t>
      </w:r>
      <w:r w:rsidRPr="00B36AB2">
        <w:rPr>
          <w:rFonts w:ascii="Arial" w:hAnsi="Arial" w:cs="Arial"/>
          <w:color w:val="000000"/>
        </w:rPr>
        <w:t xml:space="preserve">oui </w:t>
      </w:r>
      <w:r w:rsidRPr="00B36AB2">
        <w:rPr>
          <w:rFonts w:ascii="Arial" w:hAnsi="Arial" w:cs="Arial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B36AB2">
        <w:rPr>
          <w:rFonts w:ascii="Arial" w:hAnsi="Arial" w:cs="Arial"/>
        </w:rPr>
        <w:instrText xml:space="preserve"> FORMCHECKBOX </w:instrText>
      </w:r>
      <w:r w:rsidRPr="00B36AB2">
        <w:rPr>
          <w:rFonts w:ascii="Arial" w:hAnsi="Arial" w:cs="Arial"/>
        </w:rPr>
      </w:r>
      <w:r w:rsidRPr="00B36AB2">
        <w:rPr>
          <w:rFonts w:ascii="Arial" w:hAnsi="Arial" w:cs="Arial"/>
        </w:rPr>
        <w:fldChar w:fldCharType="separate"/>
      </w:r>
      <w:r w:rsidRPr="00B36AB2">
        <w:rPr>
          <w:rFonts w:ascii="Arial" w:hAnsi="Arial" w:cs="Arial"/>
        </w:rPr>
        <w:fldChar w:fldCharType="end"/>
      </w:r>
      <w:r w:rsidRPr="00B36AB2">
        <w:rPr>
          <w:rFonts w:ascii="Arial" w:hAnsi="Arial" w:cs="Arial"/>
          <w:b/>
          <w:bCs/>
          <w:color w:val="000000"/>
        </w:rPr>
        <w:t xml:space="preserve"> </w:t>
      </w:r>
    </w:p>
    <w:p w14:paraId="53B3D7BC" w14:textId="77777777" w:rsidR="00816D1A" w:rsidRDefault="00816D1A" w:rsidP="00816D1A">
      <w:pPr>
        <w:widowControl w:val="0"/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  <w:spacing w:val="-1"/>
        </w:rPr>
      </w:pPr>
    </w:p>
    <w:p w14:paraId="75845C20" w14:textId="77777777" w:rsidR="00816D1A" w:rsidRDefault="00816D1A" w:rsidP="00816D1A">
      <w:pPr>
        <w:widowControl w:val="0"/>
        <w:shd w:val="clear" w:color="auto" w:fill="FFFFFF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1CF40D1" w14:textId="77777777" w:rsidR="00816D1A" w:rsidRPr="00B36AB2" w:rsidRDefault="00816D1A" w:rsidP="00816D1A">
      <w:pPr>
        <w:widowControl w:val="0"/>
        <w:shd w:val="clear" w:color="auto" w:fill="FFFFFF"/>
        <w:autoSpaceDE w:val="0"/>
        <w:autoSpaceDN w:val="0"/>
        <w:adjustRightInd w:val="0"/>
        <w:spacing w:line="226" w:lineRule="exact"/>
        <w:rPr>
          <w:rFonts w:ascii="Arial" w:hAnsi="Arial" w:cs="Arial"/>
        </w:rPr>
      </w:pPr>
      <w:r w:rsidRPr="00B36AB2">
        <w:rPr>
          <w:rFonts w:ascii="Arial" w:hAnsi="Arial" w:cs="Arial"/>
          <w:color w:val="000000"/>
        </w:rPr>
        <w:t xml:space="preserve">Numéro RNA (Répertoire National des Associations) ou à défaut celui du récépissé en préfecture : I__I__I__I__I__I__I__I__I__I__I__I__I__I__I </w:t>
      </w:r>
    </w:p>
    <w:p w14:paraId="29EF6927" w14:textId="77777777" w:rsidR="00816D1A" w:rsidRPr="00B36AB2" w:rsidRDefault="00816D1A" w:rsidP="00816D1A">
      <w:pPr>
        <w:widowControl w:val="0"/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60A1D4D5" w14:textId="77777777" w:rsidR="00816D1A" w:rsidRPr="00B36AB2" w:rsidRDefault="00816D1A" w:rsidP="00816D1A">
      <w:pPr>
        <w:widowControl w:val="0"/>
        <w:shd w:val="clear" w:color="auto" w:fill="FFFFFF"/>
        <w:autoSpaceDE w:val="0"/>
        <w:autoSpaceDN w:val="0"/>
        <w:adjustRightInd w:val="0"/>
        <w:rPr>
          <w:rFonts w:ascii="Arial" w:hAnsi="Arial" w:cs="Arial"/>
        </w:rPr>
      </w:pPr>
      <w:r w:rsidRPr="00B36AB2">
        <w:rPr>
          <w:rFonts w:ascii="Arial" w:hAnsi="Arial" w:cs="Arial"/>
          <w:color w:val="000000"/>
        </w:rPr>
        <w:t>Date de publication de la création au Journal Officiel : I__I__I__I__I__I__I</w:t>
      </w:r>
    </w:p>
    <w:p w14:paraId="3A57BF7F" w14:textId="77777777" w:rsidR="0004180F" w:rsidRPr="00562ACE" w:rsidRDefault="0004180F" w:rsidP="0004180F">
      <w:pPr>
        <w:shd w:val="clear" w:color="auto" w:fill="FFFFFF"/>
        <w:tabs>
          <w:tab w:val="left" w:pos="6379"/>
        </w:tabs>
        <w:rPr>
          <w:rFonts w:ascii="Arial" w:hAnsi="Arial" w:cs="Arial"/>
          <w:b/>
          <w:bCs/>
          <w:color w:val="000080"/>
        </w:rPr>
      </w:pPr>
    </w:p>
    <w:p w14:paraId="535A3B3C" w14:textId="77777777" w:rsidR="0004180F" w:rsidRPr="004E1EF8" w:rsidRDefault="0004180F" w:rsidP="0004180F">
      <w:pPr>
        <w:keepNext/>
        <w:shd w:val="clear" w:color="auto" w:fill="C6D9F1"/>
        <w:ind w:right="-30"/>
        <w:outlineLvl w:val="6"/>
        <w:rPr>
          <w:rFonts w:ascii="Arial" w:hAnsi="Arial" w:cs="Arial"/>
          <w:b/>
          <w:caps/>
          <w:sz w:val="40"/>
          <w:szCs w:val="40"/>
        </w:rPr>
      </w:pPr>
    </w:p>
    <w:p w14:paraId="479F4D4E" w14:textId="77777777" w:rsidR="0004180F" w:rsidRDefault="0004180F" w:rsidP="0004180F">
      <w:pPr>
        <w:keepNext/>
        <w:numPr>
          <w:ilvl w:val="0"/>
          <w:numId w:val="34"/>
        </w:numPr>
        <w:shd w:val="clear" w:color="auto" w:fill="C6D9F1"/>
        <w:ind w:left="0" w:right="-30" w:firstLine="0"/>
        <w:jc w:val="center"/>
        <w:outlineLvl w:val="6"/>
        <w:rPr>
          <w:rFonts w:ascii="Arial" w:hAnsi="Arial" w:cs="Arial"/>
          <w:b/>
          <w:caps/>
          <w:sz w:val="40"/>
          <w:szCs w:val="40"/>
        </w:rPr>
      </w:pPr>
      <w:r w:rsidRPr="00C56A58">
        <w:rPr>
          <w:rFonts w:ascii="Arial" w:hAnsi="Arial" w:cs="Arial"/>
          <w:b/>
          <w:caps/>
          <w:sz w:val="40"/>
          <w:szCs w:val="40"/>
        </w:rPr>
        <w:t>description de l’action</w:t>
      </w:r>
    </w:p>
    <w:p w14:paraId="45658160" w14:textId="77777777" w:rsidR="0004180F" w:rsidRPr="004E1EF8" w:rsidRDefault="0004180F" w:rsidP="0004180F">
      <w:pPr>
        <w:keepNext/>
        <w:shd w:val="clear" w:color="auto" w:fill="C6D9F1"/>
        <w:ind w:right="-30"/>
        <w:outlineLvl w:val="6"/>
        <w:rPr>
          <w:rFonts w:ascii="Arial" w:hAnsi="Arial" w:cs="Arial"/>
          <w:b/>
          <w:caps/>
          <w:sz w:val="28"/>
          <w:szCs w:val="28"/>
        </w:rPr>
      </w:pPr>
    </w:p>
    <w:p w14:paraId="62212A1F" w14:textId="77777777" w:rsidR="0004180F" w:rsidRDefault="0004180F" w:rsidP="0004180F">
      <w:pPr>
        <w:pStyle w:val="Sansinterligne"/>
        <w:rPr>
          <w:color w:val="000000"/>
          <w:sz w:val="16"/>
          <w:szCs w:val="16"/>
        </w:rPr>
      </w:pPr>
    </w:p>
    <w:p w14:paraId="71EC5820" w14:textId="77777777" w:rsidR="0004180F" w:rsidRDefault="0004180F" w:rsidP="0004180F">
      <w:pPr>
        <w:pStyle w:val="Sansinterligne"/>
        <w:rPr>
          <w:color w:val="000000"/>
          <w:sz w:val="16"/>
          <w:szCs w:val="16"/>
        </w:rPr>
      </w:pPr>
    </w:p>
    <w:p w14:paraId="12FDC76D" w14:textId="736DCD12" w:rsidR="0004180F" w:rsidRPr="007C2238" w:rsidRDefault="0004180F" w:rsidP="0004180F"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spacing w:line="360" w:lineRule="auto"/>
        <w:outlineLvl w:val="0"/>
        <w:rPr>
          <w:rFonts w:ascii="Arial" w:hAnsi="Arial" w:cs="Arial"/>
          <w:b/>
          <w:bCs/>
          <w:color w:val="000080"/>
        </w:rPr>
      </w:pPr>
      <w:r w:rsidRPr="007C2238">
        <w:rPr>
          <w:rFonts w:ascii="Arial" w:hAnsi="Arial" w:cs="Arial"/>
          <w:b/>
          <w:bCs/>
          <w:color w:val="000080"/>
        </w:rPr>
        <w:t xml:space="preserve">Intitulé </w:t>
      </w:r>
      <w:r>
        <w:rPr>
          <w:rFonts w:ascii="Arial" w:hAnsi="Arial" w:cs="Arial"/>
          <w:b/>
          <w:bCs/>
          <w:color w:val="000080"/>
        </w:rPr>
        <w:t>du projet</w:t>
      </w:r>
      <w:r w:rsidRPr="007C2238">
        <w:rPr>
          <w:rFonts w:ascii="Arial" w:hAnsi="Arial" w:cs="Arial"/>
          <w:b/>
          <w:bCs/>
          <w:color w:val="000080"/>
        </w:rPr>
        <w:t> :</w:t>
      </w:r>
    </w:p>
    <w:p w14:paraId="2CD8678E" w14:textId="77777777" w:rsidR="0004180F" w:rsidRPr="007C2238" w:rsidRDefault="0004180F" w:rsidP="0004180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05098CF4" w14:textId="77777777" w:rsidR="0004180F" w:rsidRPr="007C2238" w:rsidRDefault="0004180F" w:rsidP="0004180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5A71225D" w14:textId="77777777" w:rsidR="0004180F" w:rsidRPr="007C2238" w:rsidRDefault="0004180F" w:rsidP="0004180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1402CB1" w14:textId="5D026C13" w:rsidR="0004180F" w:rsidRPr="007C2238" w:rsidRDefault="0004180F" w:rsidP="0004180F"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0"/>
        </w:rPr>
      </w:pPr>
      <w:r w:rsidRPr="007C2238">
        <w:rPr>
          <w:rFonts w:ascii="Arial" w:hAnsi="Arial" w:cs="Arial"/>
          <w:color w:val="000000"/>
        </w:rPr>
        <w:tab/>
      </w:r>
    </w:p>
    <w:p w14:paraId="3F25B245" w14:textId="654117D8" w:rsidR="0004180F" w:rsidRPr="007C2238" w:rsidRDefault="0004180F" w:rsidP="0004180F">
      <w:pPr>
        <w:widowControl w:val="0"/>
        <w:shd w:val="clear" w:color="auto" w:fill="FFFFFF"/>
        <w:autoSpaceDE w:val="0"/>
        <w:autoSpaceDN w:val="0"/>
        <w:adjustRightInd w:val="0"/>
        <w:outlineLvl w:val="0"/>
        <w:rPr>
          <w:rFonts w:ascii="Arial" w:hAnsi="Arial" w:cs="Arial"/>
          <w:b/>
          <w:bCs/>
          <w:color w:val="000080"/>
          <w:spacing w:val="-2"/>
        </w:rPr>
      </w:pPr>
      <w:r>
        <w:rPr>
          <w:rFonts w:ascii="Arial" w:hAnsi="Arial" w:cs="Arial"/>
          <w:b/>
          <w:bCs/>
          <w:color w:val="000080"/>
          <w:spacing w:val="-2"/>
        </w:rPr>
        <w:t>Structure concernée :</w:t>
      </w:r>
    </w:p>
    <w:p w14:paraId="2434D643" w14:textId="77777777" w:rsidR="0004180F" w:rsidRPr="00C56A58" w:rsidRDefault="0004180F" w:rsidP="0004180F">
      <w:pPr>
        <w:widowControl w:val="0"/>
        <w:shd w:val="clear" w:color="auto" w:fill="FFFFFF"/>
        <w:autoSpaceDE w:val="0"/>
        <w:autoSpaceDN w:val="0"/>
        <w:adjustRightInd w:val="0"/>
        <w:outlineLvl w:val="0"/>
        <w:rPr>
          <w:rFonts w:ascii="Arial" w:hAnsi="Arial" w:cs="Arial"/>
          <w:b/>
          <w:bCs/>
          <w:color w:val="000080"/>
          <w:spacing w:val="-2"/>
          <w:sz w:val="16"/>
          <w:szCs w:val="16"/>
        </w:rPr>
      </w:pPr>
    </w:p>
    <w:p w14:paraId="5D6FF84B" w14:textId="77777777" w:rsidR="0004180F" w:rsidRDefault="0004180F" w:rsidP="0004180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autoSpaceDE w:val="0"/>
        <w:autoSpaceDN w:val="0"/>
        <w:adjustRightInd w:val="0"/>
        <w:outlineLvl w:val="0"/>
        <w:rPr>
          <w:rFonts w:ascii="Arial" w:hAnsi="Arial" w:cs="Arial"/>
          <w:b/>
          <w:bCs/>
          <w:color w:val="000080"/>
          <w:spacing w:val="-2"/>
        </w:rPr>
      </w:pPr>
    </w:p>
    <w:p w14:paraId="6C305E3A" w14:textId="77777777" w:rsidR="0004180F" w:rsidRDefault="0004180F" w:rsidP="0004180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autoSpaceDE w:val="0"/>
        <w:autoSpaceDN w:val="0"/>
        <w:adjustRightInd w:val="0"/>
        <w:outlineLvl w:val="0"/>
        <w:rPr>
          <w:rFonts w:ascii="Arial" w:hAnsi="Arial" w:cs="Arial"/>
          <w:b/>
          <w:bCs/>
          <w:color w:val="000080"/>
          <w:spacing w:val="-2"/>
        </w:rPr>
      </w:pPr>
    </w:p>
    <w:p w14:paraId="1775570F" w14:textId="77777777" w:rsidR="0004180F" w:rsidRPr="007C2238" w:rsidRDefault="0004180F" w:rsidP="0004180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autoSpaceDE w:val="0"/>
        <w:autoSpaceDN w:val="0"/>
        <w:adjustRightInd w:val="0"/>
        <w:outlineLvl w:val="0"/>
        <w:rPr>
          <w:rFonts w:ascii="Arial" w:hAnsi="Arial" w:cs="Arial"/>
          <w:b/>
          <w:bCs/>
          <w:color w:val="000080"/>
          <w:spacing w:val="-2"/>
        </w:rPr>
      </w:pPr>
    </w:p>
    <w:p w14:paraId="0B99A981" w14:textId="77777777" w:rsidR="0004180F" w:rsidRPr="007C2238" w:rsidRDefault="0004180F" w:rsidP="0004180F">
      <w:pPr>
        <w:widowControl w:val="0"/>
        <w:shd w:val="clear" w:color="auto" w:fill="FFFFFF"/>
        <w:autoSpaceDE w:val="0"/>
        <w:autoSpaceDN w:val="0"/>
        <w:adjustRightInd w:val="0"/>
        <w:outlineLvl w:val="0"/>
        <w:rPr>
          <w:rFonts w:ascii="Arial" w:hAnsi="Arial" w:cs="Arial"/>
          <w:b/>
          <w:bCs/>
          <w:color w:val="000080"/>
          <w:spacing w:val="-2"/>
        </w:rPr>
      </w:pPr>
    </w:p>
    <w:p w14:paraId="21085F2E" w14:textId="6FA46EA0" w:rsidR="0004180F" w:rsidRPr="007C2238" w:rsidRDefault="0004180F" w:rsidP="0004180F"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spacing w:line="360" w:lineRule="auto"/>
        <w:outlineLvl w:val="0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>Date(s), heure(s) et lieu(x) prévisionnelle(s)</w:t>
      </w:r>
      <w:r w:rsidRPr="007C2238">
        <w:rPr>
          <w:rFonts w:ascii="Arial" w:hAnsi="Arial" w:cs="Arial"/>
          <w:b/>
          <w:bCs/>
          <w:color w:val="000080"/>
        </w:rPr>
        <w:t> </w:t>
      </w:r>
      <w:r>
        <w:rPr>
          <w:rFonts w:ascii="Arial" w:hAnsi="Arial" w:cs="Arial"/>
          <w:b/>
          <w:bCs/>
          <w:color w:val="000080"/>
        </w:rPr>
        <w:t>du projet (obligatoire)</w:t>
      </w:r>
      <w:r w:rsidRPr="007C2238">
        <w:rPr>
          <w:rFonts w:ascii="Arial" w:hAnsi="Arial" w:cs="Arial"/>
          <w:b/>
          <w:bCs/>
          <w:color w:val="000080"/>
        </w:rPr>
        <w:t>:</w:t>
      </w:r>
    </w:p>
    <w:p w14:paraId="59382CB8" w14:textId="77777777" w:rsidR="0004180F" w:rsidRPr="007C2238" w:rsidRDefault="0004180F" w:rsidP="0004180F">
      <w:pPr>
        <w:widowControl w:val="0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5B1873D9" w14:textId="705DB4F8" w:rsidR="0004180F" w:rsidRPr="0004180F" w:rsidRDefault="0004180F" w:rsidP="0004180F">
      <w:pPr>
        <w:widowControl w:val="0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FFFFFF"/>
        <w:autoSpaceDE w:val="0"/>
        <w:autoSpaceDN w:val="0"/>
        <w:adjustRightInd w:val="0"/>
        <w:rPr>
          <w:rFonts w:ascii="Arial" w:hAnsi="Arial" w:cs="Arial"/>
          <w:i/>
          <w:iCs/>
          <w:color w:val="000000"/>
        </w:rPr>
      </w:pPr>
      <w:r w:rsidRPr="0004180F">
        <w:rPr>
          <w:rFonts w:ascii="Arial" w:hAnsi="Arial" w:cs="Arial"/>
          <w:i/>
          <w:iCs/>
          <w:color w:val="000000"/>
        </w:rPr>
        <w:t>Exemple : atelier cuisine enfant/parent, le m</w:t>
      </w:r>
      <w:r w:rsidR="00FD164D">
        <w:rPr>
          <w:rFonts w:ascii="Arial" w:hAnsi="Arial" w:cs="Arial"/>
          <w:i/>
          <w:iCs/>
          <w:color w:val="000000"/>
        </w:rPr>
        <w:t>ercredi</w:t>
      </w:r>
      <w:r w:rsidRPr="0004180F">
        <w:rPr>
          <w:rFonts w:ascii="Arial" w:hAnsi="Arial" w:cs="Arial"/>
          <w:i/>
          <w:iCs/>
          <w:color w:val="000000"/>
        </w:rPr>
        <w:t xml:space="preserve"> 8/10 de 10h à 12h, au centre social</w:t>
      </w:r>
    </w:p>
    <w:p w14:paraId="547FC8D1" w14:textId="77777777" w:rsidR="0004180F" w:rsidRPr="0004180F" w:rsidRDefault="0004180F" w:rsidP="0004180F">
      <w:pPr>
        <w:widowControl w:val="0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FFFFFF"/>
        <w:autoSpaceDE w:val="0"/>
        <w:autoSpaceDN w:val="0"/>
        <w:adjustRightInd w:val="0"/>
        <w:rPr>
          <w:rFonts w:ascii="Arial" w:hAnsi="Arial" w:cs="Arial"/>
          <w:i/>
          <w:iCs/>
          <w:color w:val="000000"/>
        </w:rPr>
      </w:pPr>
    </w:p>
    <w:p w14:paraId="73766B20" w14:textId="222B4EC7" w:rsidR="0004180F" w:rsidRPr="0004180F" w:rsidRDefault="0004180F" w:rsidP="0004180F">
      <w:pPr>
        <w:widowControl w:val="0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FFFFFF"/>
        <w:autoSpaceDE w:val="0"/>
        <w:autoSpaceDN w:val="0"/>
        <w:adjustRightInd w:val="0"/>
        <w:rPr>
          <w:rFonts w:ascii="Arial" w:hAnsi="Arial" w:cs="Arial"/>
          <w:i/>
          <w:iCs/>
          <w:color w:val="000000"/>
        </w:rPr>
      </w:pPr>
      <w:r w:rsidRPr="0004180F">
        <w:rPr>
          <w:rFonts w:ascii="Arial" w:hAnsi="Arial" w:cs="Arial"/>
          <w:i/>
          <w:iCs/>
          <w:color w:val="000000"/>
        </w:rPr>
        <w:t>Conférence : le mercredi soir à 20h30</w:t>
      </w:r>
    </w:p>
    <w:p w14:paraId="54211FFA" w14:textId="77777777" w:rsidR="0004180F" w:rsidRDefault="0004180F" w:rsidP="0004180F">
      <w:pPr>
        <w:widowControl w:val="0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15D492FD" w14:textId="77777777" w:rsidR="0004180F" w:rsidRDefault="0004180F" w:rsidP="0004180F">
      <w:pPr>
        <w:widowControl w:val="0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1717AD3C" w14:textId="77777777" w:rsidR="0004180F" w:rsidRDefault="0004180F" w:rsidP="0004180F">
      <w:pPr>
        <w:widowControl w:val="0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025D888E" w14:textId="77777777" w:rsidR="0004180F" w:rsidRDefault="0004180F" w:rsidP="0004180F">
      <w:pPr>
        <w:widowControl w:val="0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594C5413" w14:textId="77777777" w:rsidR="0004180F" w:rsidRDefault="0004180F" w:rsidP="0004180F">
      <w:pPr>
        <w:widowControl w:val="0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6042485A" w14:textId="77777777" w:rsidR="0004180F" w:rsidRPr="007C2238" w:rsidRDefault="0004180F" w:rsidP="0004180F">
      <w:pPr>
        <w:widowControl w:val="0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69DE814E" w14:textId="77777777" w:rsidR="0004180F" w:rsidRDefault="0004180F" w:rsidP="0004180F">
      <w:pPr>
        <w:widowControl w:val="0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18137AA9" w14:textId="77777777" w:rsidR="0004180F" w:rsidRPr="007C2238" w:rsidRDefault="0004180F" w:rsidP="0004180F">
      <w:pPr>
        <w:widowControl w:val="0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3E555965" w14:textId="77777777" w:rsidR="0004180F" w:rsidRPr="007C2238" w:rsidRDefault="0004180F" w:rsidP="0004180F">
      <w:pPr>
        <w:widowControl w:val="0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6B5353C7" w14:textId="77777777" w:rsidR="0004180F" w:rsidRDefault="0004180F" w:rsidP="0004180F">
      <w:pPr>
        <w:widowControl w:val="0"/>
        <w:shd w:val="clear" w:color="auto" w:fill="FFFFFF"/>
        <w:autoSpaceDE w:val="0"/>
        <w:autoSpaceDN w:val="0"/>
        <w:adjustRightInd w:val="0"/>
        <w:outlineLvl w:val="0"/>
        <w:rPr>
          <w:rFonts w:ascii="Arial" w:hAnsi="Arial" w:cs="Arial"/>
          <w:b/>
          <w:bCs/>
          <w:color w:val="000080"/>
          <w:spacing w:val="-2"/>
        </w:rPr>
      </w:pPr>
    </w:p>
    <w:p w14:paraId="06296161" w14:textId="462E8A12" w:rsidR="0004180F" w:rsidRPr="007C2238" w:rsidRDefault="0004180F" w:rsidP="0004180F"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spacing w:after="60" w:line="360" w:lineRule="auto"/>
        <w:outlineLvl w:val="0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>Nombre de bénéficiaires :</w:t>
      </w:r>
    </w:p>
    <w:p w14:paraId="7C897969" w14:textId="77777777" w:rsidR="0004180F" w:rsidRDefault="0004180F" w:rsidP="0004180F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4103B3AB" w14:textId="02887849" w:rsidR="0004180F" w:rsidRDefault="0004180F" w:rsidP="0004180F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Action 1 : </w:t>
      </w:r>
    </w:p>
    <w:p w14:paraId="3BB66BEE" w14:textId="77777777" w:rsidR="0004180F" w:rsidRDefault="0004180F" w:rsidP="0004180F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144FA9B9" w14:textId="2719D2BB" w:rsidR="0004180F" w:rsidRDefault="0004180F" w:rsidP="0004180F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Action 2 : </w:t>
      </w:r>
    </w:p>
    <w:p w14:paraId="46109125" w14:textId="77777777" w:rsidR="0004180F" w:rsidRDefault="0004180F" w:rsidP="0004180F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049D131C" w14:textId="77777777" w:rsidR="0004180F" w:rsidRDefault="0004180F" w:rsidP="0004180F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18F2C469" w14:textId="77777777" w:rsidR="0004180F" w:rsidRDefault="0004180F" w:rsidP="0004180F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34659C34" w14:textId="77777777" w:rsidR="0004180F" w:rsidRDefault="0004180F" w:rsidP="0004180F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3926493D" w14:textId="77777777" w:rsidR="0004180F" w:rsidRPr="007C2238" w:rsidRDefault="0004180F" w:rsidP="0004180F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69765255" w14:textId="77777777" w:rsidR="0004180F" w:rsidRDefault="0004180F" w:rsidP="0004180F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1910C306" w14:textId="77777777" w:rsidR="0004180F" w:rsidRPr="007C2238" w:rsidRDefault="0004180F" w:rsidP="0004180F"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spacing w:line="360" w:lineRule="auto"/>
        <w:outlineLvl w:val="0"/>
        <w:rPr>
          <w:rFonts w:ascii="Arial" w:hAnsi="Arial" w:cs="Arial"/>
          <w:sz w:val="20"/>
          <w:szCs w:val="20"/>
        </w:rPr>
      </w:pPr>
    </w:p>
    <w:p w14:paraId="234BDFCA" w14:textId="77777777" w:rsidR="0004180F" w:rsidRDefault="0004180F" w:rsidP="0004180F">
      <w:pPr>
        <w:widowControl w:val="0"/>
        <w:shd w:val="clear" w:color="auto" w:fill="FFFFFF"/>
        <w:autoSpaceDE w:val="0"/>
        <w:autoSpaceDN w:val="0"/>
        <w:adjustRightInd w:val="0"/>
        <w:spacing w:after="60"/>
        <w:outlineLvl w:val="0"/>
        <w:rPr>
          <w:rFonts w:ascii="Arial" w:hAnsi="Arial" w:cs="Arial"/>
          <w:b/>
          <w:bCs/>
          <w:color w:val="000080"/>
          <w:spacing w:val="-2"/>
        </w:rPr>
      </w:pPr>
    </w:p>
    <w:p w14:paraId="0D8B44B4" w14:textId="32D765F6" w:rsidR="0004180F" w:rsidRPr="007C2238" w:rsidRDefault="0004180F" w:rsidP="0004180F">
      <w:pPr>
        <w:widowControl w:val="0"/>
        <w:shd w:val="clear" w:color="auto" w:fill="FFFFFF"/>
        <w:autoSpaceDE w:val="0"/>
        <w:autoSpaceDN w:val="0"/>
        <w:adjustRightInd w:val="0"/>
        <w:spacing w:after="240"/>
        <w:outlineLvl w:val="0"/>
        <w:rPr>
          <w:rFonts w:ascii="Arial" w:hAnsi="Arial" w:cs="Arial"/>
          <w:b/>
          <w:bCs/>
          <w:color w:val="000080"/>
          <w:spacing w:val="-2"/>
        </w:rPr>
      </w:pPr>
      <w:r>
        <w:rPr>
          <w:rFonts w:ascii="Arial" w:hAnsi="Arial" w:cs="Arial"/>
          <w:b/>
          <w:bCs/>
          <w:color w:val="000080"/>
          <w:spacing w:val="-2"/>
        </w:rPr>
        <w:lastRenderedPageBreak/>
        <w:t>Typologie du public (tranche d’âges) :</w:t>
      </w:r>
    </w:p>
    <w:p w14:paraId="11367E5F" w14:textId="77777777" w:rsidR="0004180F" w:rsidRDefault="0004180F" w:rsidP="0004180F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</w:p>
    <w:p w14:paraId="0FD1F136" w14:textId="77777777" w:rsidR="0004180F" w:rsidRPr="007C2238" w:rsidRDefault="0004180F" w:rsidP="0004180F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</w:p>
    <w:p w14:paraId="729AB28A" w14:textId="77777777" w:rsidR="0004180F" w:rsidRPr="007C2238" w:rsidRDefault="0004180F" w:rsidP="0004180F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</w:p>
    <w:p w14:paraId="33C04288" w14:textId="77777777" w:rsidR="0004180F" w:rsidRPr="007C2238" w:rsidRDefault="0004180F" w:rsidP="0004180F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</w:p>
    <w:p w14:paraId="71C5328C" w14:textId="77777777" w:rsidR="0004180F" w:rsidRDefault="0004180F" w:rsidP="0004180F">
      <w:pPr>
        <w:widowControl w:val="0"/>
        <w:shd w:val="clear" w:color="auto" w:fill="FFFFFF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5310837" w14:textId="0E5A7488" w:rsidR="0004180F" w:rsidRPr="0004180F" w:rsidRDefault="0004180F" w:rsidP="0004180F">
      <w:pPr>
        <w:widowControl w:val="0"/>
        <w:shd w:val="clear" w:color="auto" w:fill="FFFFFF"/>
        <w:autoSpaceDE w:val="0"/>
        <w:autoSpaceDN w:val="0"/>
        <w:adjustRightInd w:val="0"/>
        <w:spacing w:after="240"/>
        <w:outlineLvl w:val="0"/>
        <w:rPr>
          <w:rFonts w:ascii="Arial" w:hAnsi="Arial" w:cs="Arial"/>
          <w:b/>
          <w:bCs/>
          <w:color w:val="000080"/>
          <w:spacing w:val="-2"/>
        </w:rPr>
      </w:pPr>
      <w:r w:rsidRPr="0004180F">
        <w:rPr>
          <w:rFonts w:ascii="Arial" w:hAnsi="Arial" w:cs="Arial"/>
          <w:b/>
          <w:bCs/>
          <w:color w:val="000080"/>
          <w:spacing w:val="-2"/>
        </w:rPr>
        <w:t xml:space="preserve">Descriptif des actions : </w:t>
      </w:r>
    </w:p>
    <w:p w14:paraId="202C3B90" w14:textId="77777777" w:rsidR="0004180F" w:rsidRDefault="0004180F" w:rsidP="0004180F">
      <w:pPr>
        <w:widowControl w:val="0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-142"/>
        </w:tabs>
        <w:autoSpaceDE w:val="0"/>
        <w:autoSpaceDN w:val="0"/>
        <w:adjustRightInd w:val="0"/>
        <w:rPr>
          <w:rFonts w:ascii="Arial" w:hAnsi="Arial" w:cs="Arial"/>
          <w:iCs/>
          <w:color w:val="000000"/>
        </w:rPr>
      </w:pPr>
    </w:p>
    <w:p w14:paraId="6259EF40" w14:textId="74AAE5FC" w:rsidR="0004180F" w:rsidRDefault="0004180F" w:rsidP="0004180F">
      <w:pPr>
        <w:widowControl w:val="0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-142"/>
        </w:tabs>
        <w:autoSpaceDE w:val="0"/>
        <w:autoSpaceDN w:val="0"/>
        <w:adjustRightInd w:val="0"/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iCs/>
          <w:color w:val="000000"/>
        </w:rPr>
        <w:t xml:space="preserve">Action 1 : </w:t>
      </w:r>
    </w:p>
    <w:p w14:paraId="235B77A3" w14:textId="77777777" w:rsidR="0004180F" w:rsidRDefault="0004180F" w:rsidP="0004180F">
      <w:pPr>
        <w:widowControl w:val="0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-142"/>
        </w:tabs>
        <w:autoSpaceDE w:val="0"/>
        <w:autoSpaceDN w:val="0"/>
        <w:adjustRightInd w:val="0"/>
        <w:rPr>
          <w:rFonts w:ascii="Arial" w:hAnsi="Arial" w:cs="Arial"/>
          <w:iCs/>
          <w:color w:val="000000"/>
        </w:rPr>
      </w:pPr>
    </w:p>
    <w:p w14:paraId="10DDDB22" w14:textId="05F3D8F5" w:rsidR="0004180F" w:rsidRDefault="0004180F" w:rsidP="0004180F">
      <w:pPr>
        <w:widowControl w:val="0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-142"/>
        </w:tabs>
        <w:autoSpaceDE w:val="0"/>
        <w:autoSpaceDN w:val="0"/>
        <w:adjustRightInd w:val="0"/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iCs/>
          <w:color w:val="000000"/>
        </w:rPr>
        <w:t>Action 2 :</w:t>
      </w:r>
    </w:p>
    <w:p w14:paraId="2DE64CE8" w14:textId="77777777" w:rsidR="0004180F" w:rsidRDefault="0004180F" w:rsidP="0004180F">
      <w:pPr>
        <w:widowControl w:val="0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-142"/>
        </w:tabs>
        <w:autoSpaceDE w:val="0"/>
        <w:autoSpaceDN w:val="0"/>
        <w:adjustRightInd w:val="0"/>
        <w:rPr>
          <w:rFonts w:ascii="Arial" w:hAnsi="Arial" w:cs="Arial"/>
          <w:iCs/>
          <w:color w:val="000000"/>
        </w:rPr>
      </w:pPr>
    </w:p>
    <w:p w14:paraId="4FB714D5" w14:textId="77777777" w:rsidR="0004180F" w:rsidRDefault="0004180F" w:rsidP="0004180F">
      <w:pPr>
        <w:widowControl w:val="0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-142"/>
        </w:tabs>
        <w:autoSpaceDE w:val="0"/>
        <w:autoSpaceDN w:val="0"/>
        <w:adjustRightInd w:val="0"/>
        <w:rPr>
          <w:rFonts w:ascii="Arial" w:hAnsi="Arial" w:cs="Arial"/>
          <w:iCs/>
          <w:color w:val="000000"/>
        </w:rPr>
      </w:pPr>
    </w:p>
    <w:p w14:paraId="4B61834B" w14:textId="77777777" w:rsidR="0004180F" w:rsidRPr="0004180F" w:rsidRDefault="0004180F" w:rsidP="0004180F">
      <w:pPr>
        <w:widowControl w:val="0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-142"/>
        </w:tabs>
        <w:autoSpaceDE w:val="0"/>
        <w:autoSpaceDN w:val="0"/>
        <w:adjustRightInd w:val="0"/>
        <w:rPr>
          <w:rFonts w:ascii="Arial" w:hAnsi="Arial" w:cs="Arial"/>
          <w:iCs/>
          <w:color w:val="000000"/>
        </w:rPr>
      </w:pPr>
    </w:p>
    <w:p w14:paraId="5BF5BE5B" w14:textId="77777777" w:rsidR="0004180F" w:rsidRPr="007C2238" w:rsidRDefault="0004180F" w:rsidP="0004180F">
      <w:pPr>
        <w:widowControl w:val="0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-142"/>
        </w:tabs>
        <w:autoSpaceDE w:val="0"/>
        <w:autoSpaceDN w:val="0"/>
        <w:adjustRightInd w:val="0"/>
        <w:rPr>
          <w:rFonts w:ascii="Arial" w:hAnsi="Arial" w:cs="Arial"/>
          <w:i/>
          <w:color w:val="000000"/>
        </w:rPr>
      </w:pPr>
    </w:p>
    <w:p w14:paraId="7D9487FD" w14:textId="77777777" w:rsidR="0004180F" w:rsidRPr="007C2238" w:rsidRDefault="0004180F" w:rsidP="0004180F">
      <w:pPr>
        <w:widowControl w:val="0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-142"/>
        </w:tabs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</w:p>
    <w:p w14:paraId="053285CE" w14:textId="77777777" w:rsidR="0004180F" w:rsidRDefault="0004180F" w:rsidP="0004180F"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spacing w:line="360" w:lineRule="auto"/>
        <w:outlineLvl w:val="0"/>
        <w:rPr>
          <w:rFonts w:ascii="Arial" w:hAnsi="Arial" w:cs="Arial"/>
          <w:b/>
          <w:bCs/>
          <w:color w:val="000080"/>
        </w:rPr>
      </w:pPr>
    </w:p>
    <w:p w14:paraId="6643BF58" w14:textId="3306C8B4" w:rsidR="0004180F" w:rsidRPr="007C2238" w:rsidRDefault="0004180F" w:rsidP="0004180F"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spacing w:line="360" w:lineRule="auto"/>
        <w:outlineLvl w:val="0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 xml:space="preserve">Effets attendus des actions : </w:t>
      </w:r>
    </w:p>
    <w:p w14:paraId="501071FA" w14:textId="77777777" w:rsidR="0004180F" w:rsidRPr="007C2238" w:rsidRDefault="0004180F" w:rsidP="0004180F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21F169F3" w14:textId="51326CEA" w:rsidR="0004180F" w:rsidRDefault="0004180F" w:rsidP="0004180F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Action 1 : </w:t>
      </w:r>
    </w:p>
    <w:p w14:paraId="263F8908" w14:textId="77777777" w:rsidR="0004180F" w:rsidRDefault="0004180F" w:rsidP="0004180F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2AA08EBE" w14:textId="27F32FB1" w:rsidR="0004180F" w:rsidRPr="007C2238" w:rsidRDefault="0004180F" w:rsidP="0004180F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Action 2 : </w:t>
      </w:r>
    </w:p>
    <w:p w14:paraId="457A58DB" w14:textId="77777777" w:rsidR="0004180F" w:rsidRDefault="0004180F" w:rsidP="0004180F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01AFB1A3" w14:textId="77777777" w:rsidR="0004180F" w:rsidRDefault="0004180F" w:rsidP="0004180F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4C3E7927" w14:textId="77777777" w:rsidR="0004180F" w:rsidRDefault="0004180F" w:rsidP="0004180F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13BABD31" w14:textId="77777777" w:rsidR="0004180F" w:rsidRDefault="0004180F" w:rsidP="0004180F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7DF8BA1E" w14:textId="77777777" w:rsidR="0004180F" w:rsidRDefault="0004180F" w:rsidP="0004180F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4A090F61" w14:textId="77777777" w:rsidR="0004180F" w:rsidRDefault="0004180F" w:rsidP="0004180F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318D114F" w14:textId="77777777" w:rsidR="0004180F" w:rsidRPr="007C2238" w:rsidRDefault="0004180F" w:rsidP="0004180F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0BDDD06E" w14:textId="77777777" w:rsidR="0004180F" w:rsidRPr="007C2238" w:rsidRDefault="0004180F" w:rsidP="0004180F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5791BF70" w14:textId="77777777" w:rsidR="0004180F" w:rsidRPr="007C2238" w:rsidRDefault="0004180F" w:rsidP="0004180F"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spacing w:line="360" w:lineRule="auto"/>
        <w:outlineLvl w:val="0"/>
        <w:rPr>
          <w:rFonts w:ascii="Arial" w:hAnsi="Arial" w:cs="Arial"/>
          <w:sz w:val="20"/>
          <w:szCs w:val="20"/>
        </w:rPr>
      </w:pPr>
    </w:p>
    <w:p w14:paraId="3E6425BC" w14:textId="3394A1D6" w:rsidR="0004180F" w:rsidRPr="007C2238" w:rsidRDefault="0004180F" w:rsidP="0004180F"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spacing w:line="360" w:lineRule="auto"/>
        <w:outlineLvl w:val="0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>Coût du projet :</w:t>
      </w:r>
    </w:p>
    <w:p w14:paraId="4ABCC88B" w14:textId="77777777" w:rsidR="0004180F" w:rsidRPr="007C2238" w:rsidRDefault="0004180F" w:rsidP="0004180F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</w:p>
    <w:p w14:paraId="47664660" w14:textId="77777777" w:rsidR="0004180F" w:rsidRPr="007C2238" w:rsidRDefault="0004180F" w:rsidP="0004180F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</w:p>
    <w:p w14:paraId="39A6AE76" w14:textId="77777777" w:rsidR="0004180F" w:rsidRDefault="0004180F" w:rsidP="0004180F"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spacing w:line="360" w:lineRule="auto"/>
        <w:outlineLvl w:val="0"/>
        <w:rPr>
          <w:rFonts w:ascii="Arial" w:hAnsi="Arial" w:cs="Arial"/>
          <w:sz w:val="20"/>
          <w:szCs w:val="20"/>
        </w:rPr>
      </w:pPr>
    </w:p>
    <w:p w14:paraId="3E745142" w14:textId="5E6DE41A" w:rsidR="0004180F" w:rsidRPr="007C2238" w:rsidRDefault="0004180F" w:rsidP="0004180F"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spacing w:line="360" w:lineRule="auto"/>
        <w:outlineLvl w:val="0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>Montant CAF sollicité :</w:t>
      </w:r>
    </w:p>
    <w:p w14:paraId="0F5E1BC2" w14:textId="77777777" w:rsidR="0004180F" w:rsidRPr="007C2238" w:rsidRDefault="0004180F" w:rsidP="0004180F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</w:p>
    <w:p w14:paraId="285B9F98" w14:textId="77777777" w:rsidR="0004180F" w:rsidRPr="007C2238" w:rsidRDefault="0004180F" w:rsidP="0004180F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</w:p>
    <w:p w14:paraId="4A7FB9B0" w14:textId="77777777" w:rsidR="0004180F" w:rsidRDefault="0004180F" w:rsidP="0004180F"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spacing w:line="360" w:lineRule="auto"/>
        <w:outlineLvl w:val="0"/>
        <w:rPr>
          <w:rFonts w:ascii="Arial" w:hAnsi="Arial" w:cs="Arial"/>
          <w:sz w:val="20"/>
          <w:szCs w:val="20"/>
        </w:rPr>
      </w:pPr>
    </w:p>
    <w:p w14:paraId="21036018" w14:textId="77777777" w:rsidR="0004180F" w:rsidRDefault="0004180F" w:rsidP="0004180F"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spacing w:line="360" w:lineRule="auto"/>
        <w:outlineLvl w:val="0"/>
        <w:rPr>
          <w:rFonts w:ascii="Arial" w:hAnsi="Arial" w:cs="Arial"/>
          <w:sz w:val="20"/>
          <w:szCs w:val="20"/>
        </w:rPr>
      </w:pPr>
    </w:p>
    <w:p w14:paraId="198A3351" w14:textId="77777777" w:rsidR="0004180F" w:rsidRDefault="0004180F" w:rsidP="0004180F"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spacing w:line="360" w:lineRule="auto"/>
        <w:outlineLvl w:val="0"/>
        <w:rPr>
          <w:rFonts w:ascii="Arial" w:hAnsi="Arial" w:cs="Arial"/>
          <w:sz w:val="20"/>
          <w:szCs w:val="20"/>
        </w:rPr>
      </w:pPr>
    </w:p>
    <w:p w14:paraId="65DF5F8C" w14:textId="77777777" w:rsidR="0004180F" w:rsidRDefault="0004180F" w:rsidP="0004180F">
      <w:pPr>
        <w:pStyle w:val="Sansinterligne"/>
        <w:rPr>
          <w:color w:val="000000"/>
          <w:sz w:val="16"/>
          <w:szCs w:val="16"/>
        </w:rPr>
      </w:pPr>
    </w:p>
    <w:p w14:paraId="456175BF" w14:textId="77777777" w:rsidR="0004180F" w:rsidRDefault="0004180F" w:rsidP="0004180F">
      <w:pPr>
        <w:pStyle w:val="Sansinterligne"/>
        <w:rPr>
          <w:color w:val="000000"/>
          <w:sz w:val="16"/>
          <w:szCs w:val="16"/>
        </w:rPr>
      </w:pPr>
    </w:p>
    <w:p w14:paraId="46EEEBD7" w14:textId="77777777" w:rsidR="0004180F" w:rsidRDefault="0004180F" w:rsidP="0004180F">
      <w:pPr>
        <w:pStyle w:val="Sansinterligne"/>
        <w:rPr>
          <w:color w:val="000000"/>
          <w:sz w:val="16"/>
          <w:szCs w:val="16"/>
        </w:rPr>
      </w:pPr>
    </w:p>
    <w:p w14:paraId="56DA6D92" w14:textId="77777777" w:rsidR="0004180F" w:rsidRDefault="0004180F" w:rsidP="0004180F">
      <w:pPr>
        <w:pStyle w:val="Sansinterligne"/>
        <w:rPr>
          <w:color w:val="000000"/>
          <w:sz w:val="16"/>
          <w:szCs w:val="16"/>
        </w:rPr>
      </w:pPr>
    </w:p>
    <w:p w14:paraId="691C9D78" w14:textId="77777777" w:rsidR="0004180F" w:rsidRDefault="0004180F" w:rsidP="0004180F">
      <w:pPr>
        <w:pStyle w:val="Sansinterligne"/>
        <w:rPr>
          <w:color w:val="000000"/>
          <w:sz w:val="16"/>
          <w:szCs w:val="16"/>
        </w:rPr>
      </w:pPr>
    </w:p>
    <w:p w14:paraId="09D205A0" w14:textId="77777777" w:rsidR="0004180F" w:rsidRDefault="0004180F" w:rsidP="0004180F">
      <w:pPr>
        <w:keepNext/>
        <w:shd w:val="clear" w:color="auto" w:fill="C6D9F1"/>
        <w:ind w:right="-30"/>
        <w:outlineLvl w:val="6"/>
        <w:rPr>
          <w:rFonts w:ascii="Arial" w:hAnsi="Arial" w:cs="Arial"/>
          <w:b/>
          <w:caps/>
          <w:sz w:val="40"/>
          <w:szCs w:val="40"/>
        </w:rPr>
      </w:pPr>
    </w:p>
    <w:p w14:paraId="592E765B" w14:textId="77777777" w:rsidR="0004180F" w:rsidRDefault="0004180F" w:rsidP="0004180F">
      <w:pPr>
        <w:keepNext/>
        <w:numPr>
          <w:ilvl w:val="0"/>
          <w:numId w:val="34"/>
        </w:numPr>
        <w:shd w:val="clear" w:color="auto" w:fill="C6D9F1"/>
        <w:ind w:left="709" w:right="-30" w:hanging="709"/>
        <w:jc w:val="center"/>
        <w:outlineLvl w:val="6"/>
        <w:rPr>
          <w:rFonts w:ascii="Arial" w:hAnsi="Arial" w:cs="Arial"/>
          <w:b/>
          <w:caps/>
          <w:sz w:val="40"/>
          <w:szCs w:val="40"/>
        </w:rPr>
      </w:pPr>
      <w:r>
        <w:rPr>
          <w:rFonts w:ascii="Arial" w:hAnsi="Arial" w:cs="Arial"/>
          <w:b/>
          <w:caps/>
          <w:sz w:val="40"/>
          <w:szCs w:val="40"/>
        </w:rPr>
        <w:t>Budget previsionnel de l’action</w:t>
      </w:r>
    </w:p>
    <w:p w14:paraId="667F79D7" w14:textId="77777777" w:rsidR="0004180F" w:rsidRPr="00D15E22" w:rsidRDefault="0004180F" w:rsidP="0004180F">
      <w:pPr>
        <w:keepNext/>
        <w:shd w:val="clear" w:color="auto" w:fill="C6D9F1"/>
        <w:ind w:right="-30"/>
        <w:outlineLvl w:val="6"/>
        <w:rPr>
          <w:rFonts w:ascii="Arial" w:hAnsi="Arial" w:cs="Arial"/>
          <w:b/>
          <w:caps/>
          <w:sz w:val="28"/>
          <w:szCs w:val="28"/>
        </w:rPr>
      </w:pPr>
    </w:p>
    <w:p w14:paraId="437225D1" w14:textId="77777777" w:rsidR="0004180F" w:rsidRDefault="0004180F" w:rsidP="0004180F">
      <w:pPr>
        <w:pStyle w:val="Sansinterligne"/>
        <w:rPr>
          <w:color w:val="000000"/>
          <w:sz w:val="16"/>
          <w:szCs w:val="16"/>
        </w:rPr>
      </w:pPr>
    </w:p>
    <w:p w14:paraId="6057C839" w14:textId="77777777" w:rsidR="00F663F0" w:rsidRDefault="00F663F0" w:rsidP="0004180F">
      <w:pPr>
        <w:pStyle w:val="Sansinterligne"/>
        <w:rPr>
          <w:color w:val="000000"/>
          <w:sz w:val="16"/>
          <w:szCs w:val="16"/>
        </w:rPr>
      </w:pPr>
    </w:p>
    <w:p w14:paraId="3A15C87F" w14:textId="77777777" w:rsidR="0004180F" w:rsidRPr="006E0585" w:rsidRDefault="0004180F" w:rsidP="0004180F">
      <w:pPr>
        <w:widowControl w:val="0"/>
        <w:shd w:val="clear" w:color="auto" w:fill="FFFFFF"/>
        <w:autoSpaceDE w:val="0"/>
        <w:autoSpaceDN w:val="0"/>
        <w:adjustRightInd w:val="0"/>
        <w:spacing w:before="62"/>
        <w:rPr>
          <w:rFonts w:ascii="Arial" w:hAnsi="Arial" w:cs="Arial"/>
          <w:color w:val="FF0000"/>
          <w:sz w:val="20"/>
        </w:rPr>
      </w:pPr>
      <w:r w:rsidRPr="00D15E22">
        <w:rPr>
          <w:rFonts w:ascii="Arial" w:hAnsi="Arial" w:cs="Arial"/>
          <w:color w:val="FF0000"/>
          <w:sz w:val="20"/>
          <w:u w:val="single"/>
        </w:rPr>
        <w:t xml:space="preserve">Le total des charges doit </w:t>
      </w:r>
      <w:r w:rsidRPr="00D15E22">
        <w:rPr>
          <w:rFonts w:ascii="Arial" w:hAnsi="Arial"/>
          <w:color w:val="FF0000"/>
          <w:sz w:val="20"/>
          <w:u w:val="single"/>
        </w:rPr>
        <w:t>ê</w:t>
      </w:r>
      <w:r w:rsidRPr="00D15E22">
        <w:rPr>
          <w:rFonts w:ascii="Arial" w:hAnsi="Arial" w:cs="Arial"/>
          <w:color w:val="FF0000"/>
          <w:sz w:val="20"/>
          <w:u w:val="single"/>
        </w:rPr>
        <w:t xml:space="preserve">tre </w:t>
      </w:r>
      <w:r w:rsidRPr="00D15E22">
        <w:rPr>
          <w:rFonts w:ascii="Arial" w:hAnsi="Arial"/>
          <w:color w:val="FF0000"/>
          <w:sz w:val="20"/>
          <w:u w:val="single"/>
        </w:rPr>
        <w:t>é</w:t>
      </w:r>
      <w:r w:rsidRPr="00D15E22">
        <w:rPr>
          <w:rFonts w:ascii="Arial" w:hAnsi="Arial" w:cs="Arial"/>
          <w:color w:val="FF0000"/>
          <w:sz w:val="20"/>
          <w:u w:val="single"/>
        </w:rPr>
        <w:t>gal au total des produits</w:t>
      </w:r>
      <w:r w:rsidRPr="006E0585">
        <w:rPr>
          <w:rFonts w:ascii="Arial" w:hAnsi="Arial" w:cs="Arial"/>
          <w:color w:val="FF0000"/>
          <w:sz w:val="20"/>
        </w:rPr>
        <w:t>.</w:t>
      </w:r>
    </w:p>
    <w:p w14:paraId="178CFC94" w14:textId="77777777" w:rsidR="00B722C5" w:rsidRPr="006E0585" w:rsidRDefault="00B722C5" w:rsidP="00B722C5"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spacing w:line="360" w:lineRule="auto"/>
        <w:outlineLvl w:val="0"/>
        <w:rPr>
          <w:rFonts w:ascii="Arial" w:hAnsi="Arial" w:cs="Arial"/>
          <w:sz w:val="20"/>
          <w:szCs w:val="20"/>
        </w:rPr>
      </w:pPr>
    </w:p>
    <w:tbl>
      <w:tblPr>
        <w:tblW w:w="9206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34"/>
        <w:gridCol w:w="1769"/>
        <w:gridCol w:w="2835"/>
        <w:gridCol w:w="1768"/>
      </w:tblGrid>
      <w:tr w:rsidR="00F663F0" w:rsidRPr="006E0585" w14:paraId="260576E5" w14:textId="77777777" w:rsidTr="00994615">
        <w:trPr>
          <w:trHeight w:hRule="exact" w:val="461"/>
          <w:jc w:val="center"/>
        </w:trPr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ADC3C1" w14:textId="77777777" w:rsidR="00F663F0" w:rsidRPr="006E0585" w:rsidRDefault="00F663F0" w:rsidP="009946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" w:name="_Hlk211330168"/>
            <w:r w:rsidRPr="006E058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CHARGES</w:t>
            </w: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3B9AEE" w14:textId="77777777" w:rsidR="00F663F0" w:rsidRPr="006E0585" w:rsidRDefault="00F663F0" w:rsidP="009946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058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Montant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B371CF" w14:textId="77777777" w:rsidR="00F663F0" w:rsidRPr="006E0585" w:rsidRDefault="00F663F0" w:rsidP="009946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058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PRODUITS</w:t>
            </w:r>
          </w:p>
        </w:tc>
        <w:tc>
          <w:tcPr>
            <w:tcW w:w="1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21C168" w14:textId="77777777" w:rsidR="00F663F0" w:rsidRPr="006E0585" w:rsidRDefault="00F663F0" w:rsidP="009946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058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Montant</w:t>
            </w:r>
          </w:p>
        </w:tc>
      </w:tr>
      <w:tr w:rsidR="00F663F0" w:rsidRPr="006E0585" w14:paraId="12FE1D57" w14:textId="77777777" w:rsidTr="00994615">
        <w:trPr>
          <w:trHeight w:hRule="exact" w:val="562"/>
          <w:jc w:val="center"/>
        </w:trPr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AEE6F0" w14:textId="77777777" w:rsidR="00F663F0" w:rsidRPr="006E0585" w:rsidRDefault="00F663F0" w:rsidP="0099461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91"/>
              <w:rPr>
                <w:rFonts w:ascii="Arial" w:hAnsi="Arial" w:cs="Arial"/>
                <w:sz w:val="20"/>
                <w:szCs w:val="20"/>
              </w:rPr>
            </w:pPr>
            <w:smartTag w:uri="urn:schemas-microsoft-com:office:cs:smarttags" w:element="NumConv6p0">
              <w:smartTagPr>
                <w:attr w:name="sch" w:val="1"/>
                <w:attr w:name="val" w:val="60"/>
              </w:smartTagPr>
              <w:r w:rsidRPr="006E0585">
                <w:rPr>
                  <w:rFonts w:ascii="Arial" w:hAnsi="Arial" w:cs="Arial"/>
                  <w:b/>
                  <w:bCs/>
                  <w:color w:val="000080"/>
                  <w:sz w:val="16"/>
                  <w:szCs w:val="16"/>
                </w:rPr>
                <w:t>60</w:t>
              </w:r>
            </w:smartTag>
            <w:r w:rsidRPr="006E0585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 xml:space="preserve"> </w:t>
            </w:r>
            <w:r w:rsidRPr="006E0585">
              <w:rPr>
                <w:rFonts w:ascii="Arial" w:hAnsi="Arial"/>
                <w:b/>
                <w:bCs/>
                <w:color w:val="000080"/>
                <w:sz w:val="16"/>
                <w:szCs w:val="16"/>
              </w:rPr>
              <w:t>–</w:t>
            </w:r>
            <w:r w:rsidRPr="006E0585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 xml:space="preserve"> Achats</w:t>
            </w:r>
            <w: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 xml:space="preserve"> : </w:t>
            </w: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DE646B" w14:textId="77777777" w:rsidR="00F663F0" w:rsidRPr="006E0585" w:rsidRDefault="00F663F0" w:rsidP="0099461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BF57E8" w14:textId="77777777" w:rsidR="00F663F0" w:rsidRPr="002959FF" w:rsidRDefault="00F663F0" w:rsidP="0099461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2959FF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70 – Ventes de produits fabriqués, prestations de services, marchandises</w:t>
            </w:r>
          </w:p>
        </w:tc>
        <w:tc>
          <w:tcPr>
            <w:tcW w:w="1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9C1C80" w14:textId="77777777" w:rsidR="00F663F0" w:rsidRPr="006E0585" w:rsidRDefault="00F663F0" w:rsidP="0099461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63F0" w:rsidRPr="006E0585" w14:paraId="78A4F123" w14:textId="77777777" w:rsidTr="00994615">
        <w:trPr>
          <w:trHeight w:hRule="exact" w:val="388"/>
          <w:jc w:val="center"/>
        </w:trPr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B846FB" w14:textId="77777777" w:rsidR="00F663F0" w:rsidRPr="00B42724" w:rsidRDefault="00F663F0" w:rsidP="0099461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42724">
              <w:rPr>
                <w:rFonts w:ascii="Arial" w:hAnsi="Arial" w:cs="Arial"/>
                <w:sz w:val="16"/>
                <w:szCs w:val="16"/>
              </w:rPr>
              <w:t>604 – Achat d’études et de Prestations de services</w:t>
            </w: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87E3BF" w14:textId="77777777" w:rsidR="00F663F0" w:rsidRPr="002959FF" w:rsidRDefault="00F663F0" w:rsidP="0099461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390B0E" w14:textId="77777777" w:rsidR="00F663F0" w:rsidRPr="00ED566B" w:rsidRDefault="00F663F0" w:rsidP="0099461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D566B">
              <w:rPr>
                <w:rFonts w:ascii="Arial" w:hAnsi="Arial" w:cs="Arial"/>
                <w:sz w:val="16"/>
                <w:szCs w:val="16"/>
              </w:rPr>
              <w:t>70623 – Prestation de service reçue de la CAF</w:t>
            </w:r>
          </w:p>
        </w:tc>
        <w:tc>
          <w:tcPr>
            <w:tcW w:w="1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69C484" w14:textId="77777777" w:rsidR="00F663F0" w:rsidRPr="002959FF" w:rsidRDefault="00F663F0" w:rsidP="0099461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</w:tr>
      <w:tr w:rsidR="00F663F0" w:rsidRPr="006E0585" w14:paraId="33106ABC" w14:textId="77777777" w:rsidTr="00994615">
        <w:trPr>
          <w:trHeight w:hRule="exact" w:val="422"/>
          <w:jc w:val="center"/>
        </w:trPr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C3CF36" w14:textId="77777777" w:rsidR="00F663F0" w:rsidRPr="00ED566B" w:rsidRDefault="00F663F0" w:rsidP="0099461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606 – Achat non stockés de matières et fournitures</w:t>
            </w: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F1426D" w14:textId="77777777" w:rsidR="00F663F0" w:rsidRPr="002959FF" w:rsidRDefault="00F663F0" w:rsidP="0099461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8E3A72" w14:textId="77777777" w:rsidR="00F663F0" w:rsidRPr="00ED566B" w:rsidRDefault="00F663F0" w:rsidP="0099461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D566B">
              <w:rPr>
                <w:rFonts w:ascii="Arial" w:hAnsi="Arial" w:cs="Arial"/>
                <w:sz w:val="16"/>
                <w:szCs w:val="16"/>
              </w:rPr>
              <w:t>70624 – Fonds d’accompagnement reçus de la CAF</w:t>
            </w:r>
          </w:p>
        </w:tc>
        <w:tc>
          <w:tcPr>
            <w:tcW w:w="1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650226" w14:textId="77777777" w:rsidR="00F663F0" w:rsidRPr="002959FF" w:rsidRDefault="00F663F0" w:rsidP="0099461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</w:tr>
      <w:tr w:rsidR="00F663F0" w:rsidRPr="006E0585" w14:paraId="5CB4A82F" w14:textId="77777777" w:rsidTr="00994615">
        <w:trPr>
          <w:trHeight w:hRule="exact" w:val="428"/>
          <w:jc w:val="center"/>
        </w:trPr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DB7CC0" w14:textId="77777777" w:rsidR="00F663F0" w:rsidRPr="00ED566B" w:rsidRDefault="00F663F0" w:rsidP="0099461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60AUT – Autres compte 60</w:t>
            </w: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4D8C0B" w14:textId="77777777" w:rsidR="00F663F0" w:rsidRPr="002959FF" w:rsidRDefault="00F663F0" w:rsidP="0099461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0267F9" w14:textId="77777777" w:rsidR="00F663F0" w:rsidRPr="00ED566B" w:rsidRDefault="00F663F0" w:rsidP="009946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0" w:line="182" w:lineRule="exact"/>
              <w:ind w:right="283"/>
              <w:rPr>
                <w:rFonts w:ascii="Arial" w:hAnsi="Arial" w:cs="Arial"/>
                <w:sz w:val="16"/>
                <w:szCs w:val="16"/>
              </w:rPr>
            </w:pPr>
            <w:r w:rsidRPr="00ED566B">
              <w:rPr>
                <w:rFonts w:ascii="Arial" w:hAnsi="Arial" w:cs="Arial"/>
                <w:sz w:val="16"/>
                <w:szCs w:val="16"/>
              </w:rPr>
              <w:t>70625 – Aide spécifique</w:t>
            </w:r>
          </w:p>
        </w:tc>
        <w:tc>
          <w:tcPr>
            <w:tcW w:w="1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5B9D77" w14:textId="77777777" w:rsidR="00F663F0" w:rsidRPr="002959FF" w:rsidRDefault="00F663F0" w:rsidP="0099461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</w:tr>
      <w:tr w:rsidR="00F663F0" w:rsidRPr="006E0585" w14:paraId="21642D81" w14:textId="77777777" w:rsidTr="00994615">
        <w:trPr>
          <w:trHeight w:hRule="exact" w:val="435"/>
          <w:jc w:val="center"/>
        </w:trPr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A4F7A1" w14:textId="77777777" w:rsidR="00F663F0" w:rsidRPr="00ED566B" w:rsidRDefault="00F663F0" w:rsidP="0099461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959FF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61 – Services extérieurs</w:t>
            </w: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BCAC2F" w14:textId="77777777" w:rsidR="00F663F0" w:rsidRPr="002959FF" w:rsidRDefault="00F663F0" w:rsidP="0099461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2678F8" w14:textId="77777777" w:rsidR="00F663F0" w:rsidRPr="00ED566B" w:rsidRDefault="00F663F0" w:rsidP="0099461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D566B">
              <w:rPr>
                <w:rFonts w:ascii="Arial" w:hAnsi="Arial" w:cs="Arial"/>
                <w:sz w:val="16"/>
                <w:szCs w:val="16"/>
              </w:rPr>
              <w:t>70626 – Montant Bonus Territoire CTG</w:t>
            </w:r>
          </w:p>
        </w:tc>
        <w:tc>
          <w:tcPr>
            <w:tcW w:w="1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FB792B" w14:textId="77777777" w:rsidR="00F663F0" w:rsidRPr="002959FF" w:rsidRDefault="00F663F0" w:rsidP="0099461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</w:tr>
      <w:tr w:rsidR="00F663F0" w:rsidRPr="006E0585" w14:paraId="1FA90ACA" w14:textId="77777777" w:rsidTr="00994615">
        <w:trPr>
          <w:trHeight w:hRule="exact" w:val="412"/>
          <w:jc w:val="center"/>
        </w:trPr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328143" w14:textId="77777777" w:rsidR="00F663F0" w:rsidRPr="00ED566B" w:rsidRDefault="00F663F0" w:rsidP="0099461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D566B">
              <w:rPr>
                <w:rFonts w:ascii="Arial" w:hAnsi="Arial" w:cs="Arial"/>
                <w:sz w:val="16"/>
                <w:szCs w:val="16"/>
              </w:rPr>
              <w:t>611 – Sous-traitance générale</w:t>
            </w: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95A12E" w14:textId="77777777" w:rsidR="00F663F0" w:rsidRPr="002959FF" w:rsidRDefault="00F663F0" w:rsidP="0099461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556A9B" w14:textId="77777777" w:rsidR="00F663F0" w:rsidRPr="00ED566B" w:rsidRDefault="00F663F0" w:rsidP="0099461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D566B">
              <w:rPr>
                <w:rFonts w:ascii="Arial" w:hAnsi="Arial" w:cs="Arial"/>
                <w:sz w:val="16"/>
                <w:szCs w:val="16"/>
              </w:rPr>
              <w:t>70641 – Participations familiales déductibles de la PS</w:t>
            </w:r>
          </w:p>
        </w:tc>
        <w:tc>
          <w:tcPr>
            <w:tcW w:w="1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E790C2" w14:textId="77777777" w:rsidR="00F663F0" w:rsidRPr="002959FF" w:rsidRDefault="00F663F0" w:rsidP="0099461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</w:tr>
      <w:tr w:rsidR="00F663F0" w:rsidRPr="006E0585" w14:paraId="155A66B6" w14:textId="77777777" w:rsidTr="00994615">
        <w:trPr>
          <w:trHeight w:hRule="exact" w:val="858"/>
          <w:jc w:val="center"/>
        </w:trPr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0FB695" w14:textId="77777777" w:rsidR="00F663F0" w:rsidRPr="00ED566B" w:rsidRDefault="00F663F0" w:rsidP="0099461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D566B">
              <w:rPr>
                <w:rFonts w:ascii="Arial" w:hAnsi="Arial" w:cs="Arial"/>
                <w:sz w:val="16"/>
                <w:szCs w:val="16"/>
              </w:rPr>
              <w:t>6112 – Dont sous-traitance service support, frais de siège, service paie</w:t>
            </w: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DC4BBD" w14:textId="77777777" w:rsidR="00F663F0" w:rsidRPr="002959FF" w:rsidRDefault="00F663F0" w:rsidP="0099461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529B28" w14:textId="77777777" w:rsidR="00F663F0" w:rsidRPr="00ED566B" w:rsidRDefault="00F663F0" w:rsidP="0099461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D566B">
              <w:rPr>
                <w:rFonts w:ascii="Arial" w:hAnsi="Arial" w:cs="Arial"/>
                <w:sz w:val="16"/>
                <w:szCs w:val="16"/>
              </w:rPr>
              <w:t>70642 – Participations familiales (ou participations des usagers) non déductibles de la PS</w:t>
            </w:r>
          </w:p>
        </w:tc>
        <w:tc>
          <w:tcPr>
            <w:tcW w:w="1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170CFF" w14:textId="77777777" w:rsidR="00F663F0" w:rsidRPr="002959FF" w:rsidRDefault="00F663F0" w:rsidP="0099461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</w:tr>
      <w:tr w:rsidR="00F663F0" w:rsidRPr="006E0585" w14:paraId="77E5F125" w14:textId="77777777" w:rsidTr="00994615">
        <w:trPr>
          <w:trHeight w:hRule="exact" w:val="275"/>
          <w:jc w:val="center"/>
        </w:trPr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22FFF3" w14:textId="77777777" w:rsidR="00F663F0" w:rsidRPr="002959FF" w:rsidRDefault="00F663F0" w:rsidP="0099461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ED566B">
              <w:rPr>
                <w:rFonts w:ascii="Arial" w:hAnsi="Arial" w:cs="Arial"/>
                <w:sz w:val="16"/>
                <w:szCs w:val="16"/>
              </w:rPr>
              <w:t>613 – Locations mobilières et immobilières</w:t>
            </w: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C1F116" w14:textId="77777777" w:rsidR="00F663F0" w:rsidRPr="002959FF" w:rsidRDefault="00F663F0" w:rsidP="0099461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4A8A60" w14:textId="77777777" w:rsidR="00F663F0" w:rsidRPr="00ED566B" w:rsidRDefault="00F663F0" w:rsidP="0099461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D566B">
              <w:rPr>
                <w:rFonts w:ascii="Arial" w:hAnsi="Arial" w:cs="Arial"/>
                <w:sz w:val="16"/>
                <w:szCs w:val="16"/>
              </w:rPr>
              <w:t>707 – Ventes de marchandises</w:t>
            </w:r>
          </w:p>
        </w:tc>
        <w:tc>
          <w:tcPr>
            <w:tcW w:w="1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AB2CE4" w14:textId="77777777" w:rsidR="00F663F0" w:rsidRPr="002959FF" w:rsidRDefault="00F663F0" w:rsidP="0099461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</w:tr>
      <w:tr w:rsidR="00F663F0" w:rsidRPr="006E0585" w14:paraId="13BF8858" w14:textId="77777777" w:rsidTr="00994615">
        <w:trPr>
          <w:trHeight w:hRule="exact" w:val="576"/>
          <w:jc w:val="center"/>
        </w:trPr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611097" w14:textId="77777777" w:rsidR="00F663F0" w:rsidRPr="00ED566B" w:rsidRDefault="00F663F0" w:rsidP="0099461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D566B">
              <w:rPr>
                <w:rFonts w:ascii="Arial" w:hAnsi="Arial" w:cs="Arial"/>
                <w:sz w:val="16"/>
                <w:szCs w:val="16"/>
              </w:rPr>
              <w:t>614 – Charges locatives</w:t>
            </w: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C6418D" w14:textId="77777777" w:rsidR="00F663F0" w:rsidRPr="002959FF" w:rsidRDefault="00F663F0" w:rsidP="0099461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CDB01E" w14:textId="77777777" w:rsidR="00F663F0" w:rsidRPr="00ED566B" w:rsidRDefault="00F663F0" w:rsidP="0099461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D566B">
              <w:rPr>
                <w:rFonts w:ascii="Arial" w:hAnsi="Arial" w:cs="Arial"/>
                <w:sz w:val="16"/>
                <w:szCs w:val="16"/>
              </w:rPr>
              <w:t>708 – Produits des activités annexes</w:t>
            </w:r>
          </w:p>
        </w:tc>
        <w:tc>
          <w:tcPr>
            <w:tcW w:w="1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EA25F8" w14:textId="77777777" w:rsidR="00F663F0" w:rsidRPr="002959FF" w:rsidRDefault="00F663F0" w:rsidP="0099461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</w:tr>
      <w:tr w:rsidR="00F663F0" w:rsidRPr="006E0585" w14:paraId="1B44B165" w14:textId="77777777" w:rsidTr="00994615">
        <w:trPr>
          <w:trHeight w:hRule="exact" w:val="854"/>
          <w:jc w:val="center"/>
        </w:trPr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DE5C01" w14:textId="77777777" w:rsidR="00F663F0" w:rsidRPr="00ED566B" w:rsidRDefault="00F663F0" w:rsidP="0099461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D566B">
              <w:rPr>
                <w:rFonts w:ascii="Arial" w:hAnsi="Arial" w:cs="Arial"/>
                <w:sz w:val="16"/>
                <w:szCs w:val="16"/>
              </w:rPr>
              <w:t>61AUT – Autres comptes 61 (612,615 à 619) : Crédit-bail, entretien et réparations, assurance, études et recherche, divers, RRR</w:t>
            </w: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7C6982" w14:textId="77777777" w:rsidR="00F663F0" w:rsidRPr="002959FF" w:rsidRDefault="00F663F0" w:rsidP="0099461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E85D37" w14:textId="77777777" w:rsidR="00F663F0" w:rsidRPr="00ED566B" w:rsidRDefault="00F663F0" w:rsidP="0099461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D566B">
              <w:rPr>
                <w:rFonts w:ascii="Arial" w:hAnsi="Arial" w:cs="Arial"/>
                <w:sz w:val="16"/>
                <w:szCs w:val="16"/>
              </w:rPr>
              <w:t>70AUT - Autres</w:t>
            </w:r>
          </w:p>
        </w:tc>
        <w:tc>
          <w:tcPr>
            <w:tcW w:w="1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4D01A3" w14:textId="77777777" w:rsidR="00F663F0" w:rsidRPr="002959FF" w:rsidRDefault="00F663F0" w:rsidP="0099461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</w:tr>
      <w:tr w:rsidR="00F663F0" w:rsidRPr="006E0585" w14:paraId="71A17AAE" w14:textId="77777777" w:rsidTr="00994615">
        <w:trPr>
          <w:trHeight w:hRule="exact" w:val="554"/>
          <w:jc w:val="center"/>
        </w:trPr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5627D0" w14:textId="77777777" w:rsidR="00F663F0" w:rsidRPr="00ED566B" w:rsidRDefault="00F663F0" w:rsidP="0099461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959FF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62 – Autres services extérieurs</w:t>
            </w: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423246" w14:textId="77777777" w:rsidR="00F663F0" w:rsidRPr="002959FF" w:rsidRDefault="00F663F0" w:rsidP="0099461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8F8DDC" w14:textId="77777777" w:rsidR="00F663F0" w:rsidRPr="002959FF" w:rsidRDefault="00F663F0" w:rsidP="0099461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2959FF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74 – Subventions d’exploitation</w:t>
            </w:r>
          </w:p>
        </w:tc>
        <w:tc>
          <w:tcPr>
            <w:tcW w:w="1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41F002" w14:textId="77777777" w:rsidR="00F663F0" w:rsidRPr="002959FF" w:rsidRDefault="00F663F0" w:rsidP="0099461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</w:tr>
      <w:tr w:rsidR="00F663F0" w:rsidRPr="006E0585" w14:paraId="0D50B5B9" w14:textId="77777777" w:rsidTr="00994615">
        <w:trPr>
          <w:trHeight w:hRule="exact" w:val="430"/>
          <w:jc w:val="center"/>
        </w:trPr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EC4C16" w14:textId="77777777" w:rsidR="00F663F0" w:rsidRPr="002959FF" w:rsidRDefault="00F663F0" w:rsidP="0099461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ED566B">
              <w:rPr>
                <w:rFonts w:ascii="Arial" w:hAnsi="Arial" w:cs="Arial"/>
                <w:sz w:val="16"/>
                <w:szCs w:val="16"/>
              </w:rPr>
              <w:t>621 – Personnel intérimaire et détaché (y compris mécénat de compétences)</w:t>
            </w: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2FD0F8" w14:textId="77777777" w:rsidR="00F663F0" w:rsidRPr="002959FF" w:rsidRDefault="00F663F0" w:rsidP="0099461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707FED" w14:textId="77777777" w:rsidR="00F663F0" w:rsidRPr="00ED566B" w:rsidRDefault="00F663F0" w:rsidP="0099461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D566B">
              <w:rPr>
                <w:rFonts w:ascii="Arial" w:hAnsi="Arial" w:cs="Arial"/>
                <w:sz w:val="16"/>
                <w:szCs w:val="16"/>
              </w:rPr>
              <w:t>741 – Subventions versées par l’Etat</w:t>
            </w:r>
          </w:p>
        </w:tc>
        <w:tc>
          <w:tcPr>
            <w:tcW w:w="1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E88C06" w14:textId="77777777" w:rsidR="00F663F0" w:rsidRPr="002959FF" w:rsidRDefault="00F663F0" w:rsidP="0099461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</w:tr>
      <w:tr w:rsidR="00F663F0" w:rsidRPr="006E0585" w14:paraId="1EC83910" w14:textId="77777777" w:rsidTr="00994615">
        <w:trPr>
          <w:trHeight w:hRule="exact" w:val="422"/>
          <w:jc w:val="center"/>
        </w:trPr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583147" w14:textId="77777777" w:rsidR="00F663F0" w:rsidRPr="00ED566B" w:rsidRDefault="00F663F0" w:rsidP="0099461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D566B">
              <w:rPr>
                <w:rFonts w:ascii="Arial" w:hAnsi="Arial" w:cs="Arial"/>
                <w:sz w:val="16"/>
                <w:szCs w:val="16"/>
              </w:rPr>
              <w:t>628 – Frais de siège</w:t>
            </w: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675E0B" w14:textId="77777777" w:rsidR="00F663F0" w:rsidRPr="002959FF" w:rsidRDefault="00F663F0" w:rsidP="0099461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8F792E" w14:textId="77777777" w:rsidR="00F663F0" w:rsidRPr="00ED566B" w:rsidRDefault="00F663F0" w:rsidP="0099461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D566B">
              <w:rPr>
                <w:rFonts w:ascii="Arial" w:hAnsi="Arial" w:cs="Arial"/>
                <w:sz w:val="16"/>
                <w:szCs w:val="16"/>
              </w:rPr>
              <w:t>742 – Subventions Régionales</w:t>
            </w:r>
          </w:p>
        </w:tc>
        <w:tc>
          <w:tcPr>
            <w:tcW w:w="1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28A17E" w14:textId="77777777" w:rsidR="00F663F0" w:rsidRPr="002959FF" w:rsidRDefault="00F663F0" w:rsidP="0099461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</w:tr>
      <w:tr w:rsidR="00F663F0" w:rsidRPr="006E0585" w14:paraId="73D9B416" w14:textId="77777777" w:rsidTr="00994615">
        <w:trPr>
          <w:trHeight w:hRule="exact" w:val="990"/>
          <w:jc w:val="center"/>
        </w:trPr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41EFEF" w14:textId="77777777" w:rsidR="00F663F0" w:rsidRPr="00ED566B" w:rsidRDefault="00F663F0" w:rsidP="0099461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D566B">
              <w:rPr>
                <w:rFonts w:ascii="Arial" w:hAnsi="Arial" w:cs="Arial"/>
                <w:sz w:val="16"/>
                <w:szCs w:val="16"/>
              </w:rPr>
              <w:t>62AUT – Autres comptes 62 (622 à 629) : Intermédiaires, publicité, déplacements, frais postaux et télécommunication, frais bancaires</w:t>
            </w: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9E647D" w14:textId="77777777" w:rsidR="00F663F0" w:rsidRPr="002959FF" w:rsidRDefault="00F663F0" w:rsidP="0099461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81DFE2" w14:textId="77777777" w:rsidR="00F663F0" w:rsidRPr="00ED566B" w:rsidRDefault="00F663F0" w:rsidP="0099461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D566B">
              <w:rPr>
                <w:rFonts w:ascii="Arial" w:hAnsi="Arial" w:cs="Arial"/>
                <w:sz w:val="16"/>
                <w:szCs w:val="16"/>
              </w:rPr>
              <w:t>743 – Subventions Départementales</w:t>
            </w:r>
          </w:p>
        </w:tc>
        <w:tc>
          <w:tcPr>
            <w:tcW w:w="1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76D518" w14:textId="77777777" w:rsidR="00F663F0" w:rsidRPr="002959FF" w:rsidRDefault="00F663F0" w:rsidP="0099461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</w:tr>
      <w:tr w:rsidR="00F663F0" w:rsidRPr="006E0585" w14:paraId="71D92863" w14:textId="77777777" w:rsidTr="00994615">
        <w:trPr>
          <w:trHeight w:hRule="exact" w:val="283"/>
          <w:jc w:val="center"/>
        </w:trPr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DE9CF1" w14:textId="77777777" w:rsidR="00F663F0" w:rsidRPr="002959FF" w:rsidRDefault="00F663F0" w:rsidP="0099461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2959FF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63 – Impôts et taxes</w:t>
            </w: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378139" w14:textId="77777777" w:rsidR="00F663F0" w:rsidRPr="002959FF" w:rsidRDefault="00F663F0" w:rsidP="0099461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653FF9" w14:textId="77777777" w:rsidR="00F663F0" w:rsidRPr="00ED566B" w:rsidRDefault="00F663F0" w:rsidP="0099461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D566B">
              <w:rPr>
                <w:rFonts w:ascii="Arial" w:hAnsi="Arial" w:cs="Arial"/>
                <w:sz w:val="16"/>
                <w:szCs w:val="16"/>
              </w:rPr>
              <w:t>744 – Subventions Communales</w:t>
            </w:r>
          </w:p>
        </w:tc>
        <w:tc>
          <w:tcPr>
            <w:tcW w:w="1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54233F" w14:textId="77777777" w:rsidR="00F663F0" w:rsidRPr="002959FF" w:rsidRDefault="00F663F0" w:rsidP="0099461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</w:tr>
      <w:tr w:rsidR="00F663F0" w:rsidRPr="006E0585" w14:paraId="7EFF297E" w14:textId="77777777" w:rsidTr="00994615">
        <w:trPr>
          <w:trHeight w:hRule="exact" w:val="564"/>
          <w:jc w:val="center"/>
        </w:trPr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EF4B96" w14:textId="77777777" w:rsidR="00F663F0" w:rsidRPr="002959FF" w:rsidRDefault="00F663F0" w:rsidP="0099461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ED566B">
              <w:rPr>
                <w:rFonts w:ascii="Arial" w:hAnsi="Arial" w:cs="Arial"/>
                <w:sz w:val="16"/>
                <w:szCs w:val="16"/>
              </w:rPr>
              <w:t>63A – Impôts et taxes liés aux frais de personnel</w:t>
            </w: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338971" w14:textId="77777777" w:rsidR="00F663F0" w:rsidRPr="002959FF" w:rsidRDefault="00F663F0" w:rsidP="0099461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2C869F" w14:textId="77777777" w:rsidR="00F663F0" w:rsidRPr="00ED566B" w:rsidRDefault="00F663F0" w:rsidP="0099461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D566B">
              <w:rPr>
                <w:rFonts w:ascii="Arial" w:hAnsi="Arial" w:cs="Arial"/>
                <w:sz w:val="16"/>
                <w:szCs w:val="16"/>
              </w:rPr>
              <w:t>7451 – Subventions versées par des organismes nationaux (dont PS MSA, SNCF</w:t>
            </w:r>
          </w:p>
        </w:tc>
        <w:tc>
          <w:tcPr>
            <w:tcW w:w="1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35620C" w14:textId="77777777" w:rsidR="00F663F0" w:rsidRPr="002959FF" w:rsidRDefault="00F663F0" w:rsidP="0099461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</w:tr>
      <w:tr w:rsidR="00F663F0" w:rsidRPr="006E0585" w14:paraId="4ABCF7C5" w14:textId="77777777" w:rsidTr="00994615">
        <w:trPr>
          <w:trHeight w:hRule="exact" w:val="255"/>
          <w:jc w:val="center"/>
        </w:trPr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E7BD63" w14:textId="77777777" w:rsidR="00F663F0" w:rsidRPr="002959FF" w:rsidRDefault="00F663F0" w:rsidP="0099461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ED566B">
              <w:rPr>
                <w:rFonts w:ascii="Arial" w:hAnsi="Arial" w:cs="Arial"/>
                <w:sz w:val="16"/>
                <w:szCs w:val="16"/>
              </w:rPr>
              <w:t>63B – Autres impôts et taxes</w:t>
            </w: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59471F" w14:textId="77777777" w:rsidR="00F663F0" w:rsidRPr="002959FF" w:rsidRDefault="00F663F0" w:rsidP="0099461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0A4708" w14:textId="77777777" w:rsidR="00F663F0" w:rsidRPr="00ED566B" w:rsidRDefault="00F663F0" w:rsidP="0099461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D566B">
              <w:rPr>
                <w:rFonts w:ascii="Arial" w:hAnsi="Arial" w:cs="Arial"/>
                <w:sz w:val="16"/>
                <w:szCs w:val="16"/>
              </w:rPr>
              <w:t>7452 – Subventions CAF</w:t>
            </w:r>
          </w:p>
        </w:tc>
        <w:tc>
          <w:tcPr>
            <w:tcW w:w="1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53BE6A" w14:textId="77777777" w:rsidR="00F663F0" w:rsidRPr="002959FF" w:rsidRDefault="00F663F0" w:rsidP="0099461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</w:tr>
      <w:tr w:rsidR="00F663F0" w:rsidRPr="006E0585" w14:paraId="032395B2" w14:textId="77777777" w:rsidTr="00994615">
        <w:trPr>
          <w:trHeight w:hRule="exact" w:val="286"/>
          <w:jc w:val="center"/>
        </w:trPr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7A25CB" w14:textId="77777777" w:rsidR="00F663F0" w:rsidRPr="002959FF" w:rsidRDefault="00F663F0" w:rsidP="0099461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2959FF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64 – Frais de personnel</w:t>
            </w: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08C5CC" w14:textId="77777777" w:rsidR="00F663F0" w:rsidRPr="002959FF" w:rsidRDefault="00F663F0" w:rsidP="0099461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98EFE9" w14:textId="77777777" w:rsidR="00F663F0" w:rsidRPr="00ED566B" w:rsidRDefault="00F663F0" w:rsidP="0099461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D566B">
              <w:rPr>
                <w:rFonts w:ascii="Arial" w:hAnsi="Arial" w:cs="Arial"/>
                <w:sz w:val="16"/>
                <w:szCs w:val="16"/>
              </w:rPr>
              <w:t>746 – Subventions EPCI</w:t>
            </w:r>
          </w:p>
        </w:tc>
        <w:tc>
          <w:tcPr>
            <w:tcW w:w="1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389E73" w14:textId="77777777" w:rsidR="00F663F0" w:rsidRPr="002959FF" w:rsidRDefault="00F663F0" w:rsidP="0099461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</w:tr>
      <w:tr w:rsidR="00F663F0" w:rsidRPr="006E0585" w14:paraId="130B7CF8" w14:textId="77777777" w:rsidTr="00994615">
        <w:trPr>
          <w:trHeight w:hRule="exact" w:val="438"/>
          <w:jc w:val="center"/>
        </w:trPr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328112" w14:textId="77777777" w:rsidR="00F663F0" w:rsidRPr="002959FF" w:rsidRDefault="00F663F0" w:rsidP="0099461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2959FF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65 – Autres charges de gestion courante</w:t>
            </w: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8E33E2" w14:textId="77777777" w:rsidR="00F663F0" w:rsidRPr="002959FF" w:rsidRDefault="00F663F0" w:rsidP="0099461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69333E" w14:textId="77777777" w:rsidR="00F663F0" w:rsidRPr="00ED566B" w:rsidRDefault="00F663F0" w:rsidP="0099461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D566B">
              <w:rPr>
                <w:rFonts w:ascii="Arial" w:hAnsi="Arial" w:cs="Arial"/>
                <w:sz w:val="16"/>
                <w:szCs w:val="16"/>
              </w:rPr>
              <w:t>747 – Subventions versées par une entreprise</w:t>
            </w:r>
          </w:p>
        </w:tc>
        <w:tc>
          <w:tcPr>
            <w:tcW w:w="1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DFAD64" w14:textId="77777777" w:rsidR="00F663F0" w:rsidRPr="002959FF" w:rsidRDefault="00F663F0" w:rsidP="0099461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</w:tr>
      <w:tr w:rsidR="00F663F0" w:rsidRPr="006E0585" w14:paraId="12679880" w14:textId="77777777" w:rsidTr="00994615">
        <w:trPr>
          <w:trHeight w:hRule="exact" w:val="430"/>
          <w:jc w:val="center"/>
        </w:trPr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C5ECF1" w14:textId="77777777" w:rsidR="00F663F0" w:rsidRPr="002959FF" w:rsidRDefault="00F663F0" w:rsidP="0099461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2959FF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66 – Charges financières</w:t>
            </w: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1FB1E4" w14:textId="77777777" w:rsidR="00F663F0" w:rsidRPr="002959FF" w:rsidRDefault="00F663F0" w:rsidP="0099461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F85797" w14:textId="77777777" w:rsidR="00F663F0" w:rsidRPr="00ED566B" w:rsidRDefault="00F663F0" w:rsidP="009946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2" w:lineRule="exact"/>
              <w:ind w:right="226"/>
              <w:rPr>
                <w:rFonts w:ascii="Arial" w:hAnsi="Arial" w:cs="Arial"/>
                <w:sz w:val="16"/>
                <w:szCs w:val="16"/>
              </w:rPr>
            </w:pPr>
            <w:r w:rsidRPr="00ED566B">
              <w:rPr>
                <w:rFonts w:ascii="Arial" w:hAnsi="Arial" w:cs="Arial"/>
                <w:sz w:val="16"/>
                <w:szCs w:val="16"/>
              </w:rPr>
              <w:t>7481 – Subventions reçues de l’Union Européenne</w:t>
            </w:r>
          </w:p>
        </w:tc>
        <w:tc>
          <w:tcPr>
            <w:tcW w:w="1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44F494" w14:textId="77777777" w:rsidR="00F663F0" w:rsidRPr="002959FF" w:rsidRDefault="00F663F0" w:rsidP="0099461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</w:tr>
      <w:tr w:rsidR="00F663F0" w:rsidRPr="006E0585" w14:paraId="69D9025B" w14:textId="77777777" w:rsidTr="00994615">
        <w:trPr>
          <w:trHeight w:hRule="exact" w:val="436"/>
          <w:jc w:val="center"/>
        </w:trPr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522BF6" w14:textId="77777777" w:rsidR="00F663F0" w:rsidRPr="002959FF" w:rsidRDefault="00F663F0" w:rsidP="0099461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2959FF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67 – Charges exceptionnelles</w:t>
            </w: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6D3E75" w14:textId="77777777" w:rsidR="00F663F0" w:rsidRPr="002959FF" w:rsidRDefault="00F663F0" w:rsidP="0099461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01C9ED" w14:textId="77777777" w:rsidR="00F663F0" w:rsidRPr="00ED566B" w:rsidRDefault="00F663F0" w:rsidP="0099461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D566B">
              <w:rPr>
                <w:rFonts w:ascii="Arial" w:hAnsi="Arial" w:cs="Arial"/>
                <w:sz w:val="16"/>
                <w:szCs w:val="16"/>
              </w:rPr>
              <w:t>7488 Subventions reçues d’autres entités publiques</w:t>
            </w:r>
          </w:p>
        </w:tc>
        <w:tc>
          <w:tcPr>
            <w:tcW w:w="1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AC3E27" w14:textId="77777777" w:rsidR="00F663F0" w:rsidRPr="002959FF" w:rsidRDefault="00F663F0" w:rsidP="0099461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</w:tr>
      <w:tr w:rsidR="00F663F0" w:rsidRPr="006E0585" w14:paraId="75EF25D7" w14:textId="77777777" w:rsidTr="00994615">
        <w:trPr>
          <w:trHeight w:hRule="exact" w:val="429"/>
          <w:jc w:val="center"/>
        </w:trPr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3C52FF" w14:textId="77777777" w:rsidR="00F663F0" w:rsidRPr="002959FF" w:rsidRDefault="00F663F0" w:rsidP="0099461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2959FF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68 – Dotations aux amortissements</w:t>
            </w: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48D6BB" w14:textId="77777777" w:rsidR="00F663F0" w:rsidRPr="002959FF" w:rsidRDefault="00F663F0" w:rsidP="0099461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629276" w14:textId="77777777" w:rsidR="00F663F0" w:rsidRPr="002959FF" w:rsidRDefault="00F663F0" w:rsidP="0099461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75 – Autres produits de gestion courante</w:t>
            </w:r>
          </w:p>
        </w:tc>
        <w:tc>
          <w:tcPr>
            <w:tcW w:w="1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997A22" w14:textId="77777777" w:rsidR="00F663F0" w:rsidRPr="002959FF" w:rsidRDefault="00F663F0" w:rsidP="0099461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</w:tr>
      <w:tr w:rsidR="00F663F0" w:rsidRPr="006E0585" w14:paraId="740DD338" w14:textId="77777777" w:rsidTr="00994615">
        <w:trPr>
          <w:trHeight w:hRule="exact" w:val="379"/>
          <w:jc w:val="center"/>
        </w:trPr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8BB1D9" w14:textId="77777777" w:rsidR="00F663F0" w:rsidRPr="002959FF" w:rsidRDefault="00F663F0" w:rsidP="0099461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2959FF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69 – Impôts sur les bénéfices</w:t>
            </w: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32BEB3" w14:textId="77777777" w:rsidR="00F663F0" w:rsidRPr="002959FF" w:rsidRDefault="00F663F0" w:rsidP="0099461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CAD662" w14:textId="77777777" w:rsidR="00F663F0" w:rsidRPr="002959FF" w:rsidRDefault="00F663F0" w:rsidP="009946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2" w:lineRule="exact"/>
              <w:ind w:right="149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76 – Produits financiers</w:t>
            </w:r>
          </w:p>
        </w:tc>
        <w:tc>
          <w:tcPr>
            <w:tcW w:w="1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8F4318" w14:textId="77777777" w:rsidR="00F663F0" w:rsidRPr="002959FF" w:rsidRDefault="00F663F0" w:rsidP="0099461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</w:tr>
      <w:tr w:rsidR="00F663F0" w:rsidRPr="006E0585" w14:paraId="3B2A9987" w14:textId="77777777" w:rsidTr="00994615">
        <w:trPr>
          <w:trHeight w:hRule="exact" w:val="379"/>
          <w:jc w:val="center"/>
        </w:trPr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6D13F0" w14:textId="77777777" w:rsidR="00F663F0" w:rsidRPr="002959FF" w:rsidRDefault="00F663F0" w:rsidP="0099461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A2BD1F" w14:textId="77777777" w:rsidR="00F663F0" w:rsidRPr="002959FF" w:rsidRDefault="00F663F0" w:rsidP="0099461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3E2D6B" w14:textId="77777777" w:rsidR="00F663F0" w:rsidRPr="002959FF" w:rsidRDefault="00F663F0" w:rsidP="009946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7" w:lineRule="exact"/>
              <w:ind w:right="62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77 – Produits exceptionnels</w:t>
            </w:r>
          </w:p>
        </w:tc>
        <w:tc>
          <w:tcPr>
            <w:tcW w:w="1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6155F0" w14:textId="77777777" w:rsidR="00F663F0" w:rsidRPr="002959FF" w:rsidRDefault="00F663F0" w:rsidP="0099461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</w:tr>
      <w:tr w:rsidR="00F663F0" w:rsidRPr="006E0585" w14:paraId="284F46DD" w14:textId="77777777" w:rsidTr="00994615">
        <w:trPr>
          <w:trHeight w:hRule="exact" w:val="216"/>
          <w:jc w:val="center"/>
        </w:trPr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509281" w14:textId="77777777" w:rsidR="00F663F0" w:rsidRPr="002959FF" w:rsidRDefault="00F663F0" w:rsidP="0099461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113D1F" w14:textId="77777777" w:rsidR="00F663F0" w:rsidRPr="002959FF" w:rsidRDefault="00F663F0" w:rsidP="0099461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62BB95" w14:textId="77777777" w:rsidR="00F663F0" w:rsidRPr="002959FF" w:rsidRDefault="00F663F0" w:rsidP="0099461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78 – Reprise sur amortissement</w:t>
            </w:r>
          </w:p>
        </w:tc>
        <w:tc>
          <w:tcPr>
            <w:tcW w:w="1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C31D7F" w14:textId="77777777" w:rsidR="00F663F0" w:rsidRPr="002959FF" w:rsidRDefault="00F663F0" w:rsidP="0099461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</w:tr>
      <w:tr w:rsidR="00F663F0" w:rsidRPr="006E0585" w14:paraId="60D39D8B" w14:textId="77777777" w:rsidTr="00994615">
        <w:trPr>
          <w:trHeight w:hRule="exact" w:val="379"/>
          <w:jc w:val="center"/>
        </w:trPr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5E48D5" w14:textId="77777777" w:rsidR="00F663F0" w:rsidRPr="002959FF" w:rsidRDefault="00F663F0" w:rsidP="0099461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1CBDDD" w14:textId="77777777" w:rsidR="00F663F0" w:rsidRPr="002959FF" w:rsidRDefault="00F663F0" w:rsidP="0099461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ACA0C0" w14:textId="77777777" w:rsidR="00F663F0" w:rsidRPr="002959FF" w:rsidRDefault="00F663F0" w:rsidP="009946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2" w:lineRule="exact"/>
              <w:ind w:right="240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79 – Transfert de charges</w:t>
            </w:r>
          </w:p>
        </w:tc>
        <w:tc>
          <w:tcPr>
            <w:tcW w:w="1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9FBAF1" w14:textId="77777777" w:rsidR="00F663F0" w:rsidRPr="002959FF" w:rsidRDefault="00F663F0" w:rsidP="0099461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</w:tr>
      <w:tr w:rsidR="00F663F0" w:rsidRPr="006E0585" w14:paraId="3383E46B" w14:textId="77777777" w:rsidTr="00994615">
        <w:trPr>
          <w:trHeight w:hRule="exact" w:val="379"/>
          <w:jc w:val="center"/>
        </w:trPr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4FD036" w14:textId="77777777" w:rsidR="00F663F0" w:rsidRPr="002959FF" w:rsidRDefault="00F663F0" w:rsidP="0099461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7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TOTAL DES CHARGES</w:t>
            </w: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F384FA" w14:textId="77777777" w:rsidR="00F663F0" w:rsidRPr="002959FF" w:rsidRDefault="00F663F0" w:rsidP="0099461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415118" w14:textId="77777777" w:rsidR="00F663F0" w:rsidRDefault="00F663F0" w:rsidP="009946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2" w:lineRule="exact"/>
              <w:ind w:right="57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TOTAL DES PRODUITS</w:t>
            </w:r>
          </w:p>
        </w:tc>
        <w:tc>
          <w:tcPr>
            <w:tcW w:w="1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D10398" w14:textId="77777777" w:rsidR="00F663F0" w:rsidRPr="002959FF" w:rsidRDefault="00F663F0" w:rsidP="0099461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</w:tr>
      <w:tr w:rsidR="00F663F0" w:rsidRPr="006E0585" w14:paraId="282BE2CC" w14:textId="77777777" w:rsidTr="00994615">
        <w:trPr>
          <w:trHeight w:hRule="exact" w:val="447"/>
          <w:jc w:val="center"/>
        </w:trPr>
        <w:tc>
          <w:tcPr>
            <w:tcW w:w="92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DE9CA2" w14:textId="77777777" w:rsidR="00F663F0" w:rsidRPr="002959FF" w:rsidRDefault="00F663F0" w:rsidP="0099461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CONTRIBUTIONS VOLONTAIRES</w:t>
            </w:r>
          </w:p>
        </w:tc>
      </w:tr>
      <w:tr w:rsidR="00F663F0" w:rsidRPr="006E0585" w14:paraId="37626A24" w14:textId="77777777" w:rsidTr="00994615">
        <w:trPr>
          <w:trHeight w:hRule="exact" w:val="447"/>
          <w:jc w:val="center"/>
        </w:trPr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A86DD3" w14:textId="77777777" w:rsidR="00F663F0" w:rsidRPr="002959FF" w:rsidRDefault="00F663F0" w:rsidP="0099461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86 – Contributions volontaires</w:t>
            </w: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89F697" w14:textId="77777777" w:rsidR="00F663F0" w:rsidRPr="002959FF" w:rsidRDefault="00F663F0" w:rsidP="0099461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C5EEE0" w14:textId="77777777" w:rsidR="00F663F0" w:rsidRPr="002959FF" w:rsidRDefault="00F663F0" w:rsidP="0099461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87 – Contrepartie des contributions volontaires</w:t>
            </w:r>
          </w:p>
        </w:tc>
        <w:tc>
          <w:tcPr>
            <w:tcW w:w="1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69D022" w14:textId="77777777" w:rsidR="00F663F0" w:rsidRPr="002959FF" w:rsidRDefault="00F663F0" w:rsidP="0099461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</w:tr>
      <w:tr w:rsidR="00F663F0" w:rsidRPr="006E0585" w14:paraId="213E9367" w14:textId="77777777" w:rsidTr="00994615">
        <w:trPr>
          <w:trHeight w:hRule="exact" w:val="425"/>
          <w:jc w:val="center"/>
        </w:trPr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8EACFC" w14:textId="77777777" w:rsidR="00F663F0" w:rsidRPr="00ED566B" w:rsidRDefault="00F663F0" w:rsidP="0099461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D566B">
              <w:rPr>
                <w:rFonts w:ascii="Arial" w:hAnsi="Arial" w:cs="Arial"/>
                <w:sz w:val="16"/>
                <w:szCs w:val="16"/>
              </w:rPr>
              <w:t>860 – Secours en nature (alimentaire, vestimentaire)</w:t>
            </w: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8F2B71" w14:textId="77777777" w:rsidR="00F663F0" w:rsidRPr="00ED566B" w:rsidRDefault="00F663F0" w:rsidP="0099461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827D78" w14:textId="77777777" w:rsidR="00F663F0" w:rsidRPr="00ED566B" w:rsidRDefault="00F663F0" w:rsidP="0099461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D566B">
              <w:rPr>
                <w:rFonts w:ascii="Arial" w:hAnsi="Arial" w:cs="Arial"/>
                <w:sz w:val="16"/>
                <w:szCs w:val="16"/>
              </w:rPr>
              <w:t>870 – Contrepartie des secours en nature (alimentaire, vestimentaire)</w:t>
            </w:r>
          </w:p>
        </w:tc>
        <w:tc>
          <w:tcPr>
            <w:tcW w:w="1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144242" w14:textId="77777777" w:rsidR="00F663F0" w:rsidRPr="002959FF" w:rsidRDefault="00F663F0" w:rsidP="0099461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</w:tr>
      <w:tr w:rsidR="00F663F0" w:rsidRPr="006E0585" w14:paraId="309B02DB" w14:textId="77777777" w:rsidTr="00994615">
        <w:trPr>
          <w:trHeight w:hRule="exact" w:val="842"/>
          <w:jc w:val="center"/>
        </w:trPr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A99D72" w14:textId="77777777" w:rsidR="00F663F0" w:rsidRPr="00ED566B" w:rsidRDefault="00F663F0" w:rsidP="0099461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D566B">
              <w:rPr>
                <w:rFonts w:ascii="Arial" w:hAnsi="Arial" w:cs="Arial"/>
                <w:sz w:val="16"/>
                <w:szCs w:val="16"/>
              </w:rPr>
              <w:t>861 – Mise à disposition gratuite de biens (locaux, matériels, fluides : gaz, électricité, etc…)</w:t>
            </w: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0A261D" w14:textId="77777777" w:rsidR="00F663F0" w:rsidRPr="00ED566B" w:rsidRDefault="00F663F0" w:rsidP="0099461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64D837" w14:textId="77777777" w:rsidR="00F663F0" w:rsidRPr="00ED566B" w:rsidRDefault="00F663F0" w:rsidP="0099461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D566B">
              <w:rPr>
                <w:rFonts w:ascii="Arial" w:hAnsi="Arial" w:cs="Arial"/>
                <w:sz w:val="16"/>
                <w:szCs w:val="16"/>
              </w:rPr>
              <w:t>871 – Contrepartie des mises à disposition gratuite de biens (locaux, matériels, fluides : gaz, électricité, etc…)</w:t>
            </w:r>
          </w:p>
        </w:tc>
        <w:tc>
          <w:tcPr>
            <w:tcW w:w="1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C779DD" w14:textId="77777777" w:rsidR="00F663F0" w:rsidRPr="002959FF" w:rsidRDefault="00F663F0" w:rsidP="0099461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</w:tr>
      <w:tr w:rsidR="00F663F0" w:rsidRPr="006E0585" w14:paraId="7284C67F" w14:textId="77777777" w:rsidTr="00994615">
        <w:trPr>
          <w:trHeight w:hRule="exact" w:val="429"/>
          <w:jc w:val="center"/>
        </w:trPr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C950CB" w14:textId="77777777" w:rsidR="00F663F0" w:rsidRPr="00ED566B" w:rsidRDefault="00F663F0" w:rsidP="0099461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D566B">
              <w:rPr>
                <w:rFonts w:ascii="Arial" w:hAnsi="Arial" w:cs="Arial"/>
                <w:sz w:val="16"/>
                <w:szCs w:val="16"/>
              </w:rPr>
              <w:t>86AUT – Prestations en nature</w:t>
            </w: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2D4F4A" w14:textId="77777777" w:rsidR="00F663F0" w:rsidRPr="00ED566B" w:rsidRDefault="00F663F0" w:rsidP="0099461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47B808" w14:textId="77777777" w:rsidR="00F663F0" w:rsidRPr="00ED566B" w:rsidRDefault="00F663F0" w:rsidP="0099461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D566B">
              <w:rPr>
                <w:rFonts w:ascii="Arial" w:hAnsi="Arial" w:cs="Arial"/>
                <w:sz w:val="16"/>
                <w:szCs w:val="16"/>
              </w:rPr>
              <w:t>87AUT – Contrepartie des prestations en nature</w:t>
            </w:r>
          </w:p>
        </w:tc>
        <w:tc>
          <w:tcPr>
            <w:tcW w:w="1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6BBED5" w14:textId="77777777" w:rsidR="00F663F0" w:rsidRPr="002959FF" w:rsidRDefault="00F663F0" w:rsidP="0099461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</w:tr>
      <w:tr w:rsidR="00F663F0" w:rsidRPr="006E0585" w14:paraId="7D381C63" w14:textId="77777777" w:rsidTr="00994615">
        <w:trPr>
          <w:trHeight w:hRule="exact" w:val="704"/>
          <w:jc w:val="center"/>
        </w:trPr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BFEB8C" w14:textId="77777777" w:rsidR="00F663F0" w:rsidRPr="00ED566B" w:rsidRDefault="00F663F0" w:rsidP="0099461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7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6E0585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TOTAL</w:t>
            </w: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BC4BF9" w14:textId="77777777" w:rsidR="00F663F0" w:rsidRDefault="00F663F0" w:rsidP="0099461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5BB81CC" w14:textId="77777777" w:rsidR="00F663F0" w:rsidRPr="006E0585" w:rsidRDefault="00F663F0" w:rsidP="0099461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6F4FFF" w14:textId="77777777" w:rsidR="00F663F0" w:rsidRPr="006E0585" w:rsidRDefault="00F663F0" w:rsidP="0099461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E0585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TOTAL</w:t>
            </w:r>
          </w:p>
        </w:tc>
        <w:tc>
          <w:tcPr>
            <w:tcW w:w="1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5C97CA" w14:textId="77777777" w:rsidR="00F663F0" w:rsidRPr="006E0585" w:rsidRDefault="00F663F0" w:rsidP="0099461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63F0" w:rsidRPr="006E0585" w14:paraId="4CB142FE" w14:textId="77777777" w:rsidTr="00994615">
        <w:trPr>
          <w:trHeight w:hRule="exact" w:val="920"/>
          <w:jc w:val="center"/>
        </w:trPr>
        <w:tc>
          <w:tcPr>
            <w:tcW w:w="92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A5F367" w14:textId="77777777" w:rsidR="00F663F0" w:rsidRPr="006E0585" w:rsidRDefault="00F663F0" w:rsidP="0099461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E0585">
              <w:rPr>
                <w:rFonts w:ascii="Arial" w:hAnsi="Arial" w:cs="Arial"/>
                <w:b/>
                <w:bCs/>
                <w:color w:val="000000"/>
                <w:spacing w:val="-1"/>
              </w:rPr>
              <w:t>La subvention de</w:t>
            </w:r>
            <w:r w:rsidRPr="006E0585">
              <w:rPr>
                <w:rFonts w:ascii="Arial" w:hAnsi="Arial"/>
                <w:b/>
                <w:bCs/>
                <w:color w:val="000000"/>
                <w:spacing w:val="-1"/>
              </w:rPr>
              <w:t>…………€</w:t>
            </w:r>
            <w:r w:rsidRPr="006E0585">
              <w:rPr>
                <w:rFonts w:ascii="Arial" w:hAnsi="Arial" w:cs="Arial"/>
                <w:b/>
                <w:bCs/>
                <w:color w:val="000000"/>
                <w:spacing w:val="-1"/>
              </w:rPr>
              <w:t xml:space="preserve">   repr</w:t>
            </w:r>
            <w:r w:rsidRPr="006E0585">
              <w:rPr>
                <w:rFonts w:ascii="Arial" w:hAnsi="Arial"/>
                <w:b/>
                <w:bCs/>
                <w:color w:val="000000"/>
                <w:spacing w:val="-1"/>
              </w:rPr>
              <w:t>é</w:t>
            </w:r>
            <w:r w:rsidRPr="006E0585">
              <w:rPr>
                <w:rFonts w:ascii="Arial" w:hAnsi="Arial" w:cs="Arial"/>
                <w:b/>
                <w:bCs/>
                <w:color w:val="000000"/>
                <w:spacing w:val="-1"/>
              </w:rPr>
              <w:t xml:space="preserve">sente </w:t>
            </w:r>
            <w:r w:rsidRPr="006E0585">
              <w:rPr>
                <w:rFonts w:ascii="Arial" w:hAnsi="Arial"/>
                <w:b/>
                <w:bCs/>
                <w:color w:val="000000"/>
                <w:spacing w:val="-1"/>
              </w:rPr>
              <w:t>…………</w:t>
            </w:r>
            <w:r w:rsidRPr="006E0585">
              <w:rPr>
                <w:rFonts w:ascii="Arial" w:hAnsi="Arial" w:cs="Arial"/>
                <w:b/>
                <w:bCs/>
                <w:color w:val="000000"/>
                <w:spacing w:val="-1"/>
              </w:rPr>
              <w:t>.</w:t>
            </w:r>
            <w:r w:rsidRPr="006E0585">
              <w:rPr>
                <w:rFonts w:ascii="Arial" w:hAnsi="Arial"/>
                <w:b/>
                <w:bCs/>
                <w:color w:val="000000"/>
                <w:spacing w:val="-1"/>
              </w:rPr>
              <w:t>…</w:t>
            </w:r>
            <w:r w:rsidRPr="006E0585">
              <w:rPr>
                <w:rFonts w:ascii="Arial" w:hAnsi="Arial" w:cs="Arial"/>
                <w:b/>
                <w:bCs/>
                <w:color w:val="000000"/>
                <w:spacing w:val="-1"/>
              </w:rPr>
              <w:t>% du total des produits :</w:t>
            </w:r>
          </w:p>
          <w:p w14:paraId="3577B6EC" w14:textId="77777777" w:rsidR="00F663F0" w:rsidRPr="006E0585" w:rsidRDefault="00F663F0" w:rsidP="0099461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E0585">
              <w:rPr>
                <w:rFonts w:ascii="Arial" w:hAnsi="Arial" w:cs="Arial"/>
                <w:color w:val="000000"/>
                <w:sz w:val="18"/>
                <w:szCs w:val="18"/>
              </w:rPr>
              <w:t>(montant attribu</w:t>
            </w:r>
            <w:r w:rsidRPr="006E0585">
              <w:rPr>
                <w:rFonts w:ascii="Arial" w:hAnsi="Arial"/>
                <w:color w:val="000000"/>
                <w:sz w:val="18"/>
                <w:szCs w:val="18"/>
              </w:rPr>
              <w:t>é</w:t>
            </w:r>
            <w:r w:rsidRPr="006E0585">
              <w:rPr>
                <w:rFonts w:ascii="Arial" w:hAnsi="Arial" w:cs="Arial"/>
                <w:color w:val="000000"/>
                <w:sz w:val="18"/>
                <w:szCs w:val="18"/>
              </w:rPr>
              <w:t xml:space="preserve">/total des produits) x </w:t>
            </w:r>
            <w:smartTag w:uri="urn:schemas-microsoft-com:office:cs:smarttags" w:element="NumConv6p0">
              <w:smartTagPr>
                <w:attr w:name="val" w:val="100"/>
                <w:attr w:name="sch" w:val="1"/>
              </w:smartTagPr>
              <w:r w:rsidRPr="006E0585">
                <w:rPr>
                  <w:rFonts w:ascii="Arial" w:hAnsi="Arial" w:cs="Arial"/>
                  <w:color w:val="000000"/>
                  <w:sz w:val="18"/>
                  <w:szCs w:val="18"/>
                </w:rPr>
                <w:t>100</w:t>
              </w:r>
            </w:smartTag>
            <w:r w:rsidRPr="006E0585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bookmarkEnd w:id="3"/>
    </w:tbl>
    <w:p w14:paraId="37E789C3" w14:textId="77777777" w:rsidR="00B722C5" w:rsidRDefault="00B722C5" w:rsidP="00B722C5">
      <w:pPr>
        <w:pStyle w:val="Sansinterligne"/>
        <w:rPr>
          <w:rFonts w:ascii="Arial" w:hAnsi="Arial" w:cs="Arial"/>
          <w:b/>
          <w:sz w:val="20"/>
          <w:szCs w:val="20"/>
        </w:rPr>
      </w:pPr>
    </w:p>
    <w:p w14:paraId="196E190F" w14:textId="77777777" w:rsidR="00B722C5" w:rsidRDefault="00B722C5" w:rsidP="0004180F"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spacing w:line="360" w:lineRule="auto"/>
        <w:outlineLvl w:val="0"/>
        <w:rPr>
          <w:rFonts w:ascii="Arial" w:hAnsi="Arial" w:cs="Arial"/>
          <w:sz w:val="20"/>
          <w:szCs w:val="20"/>
        </w:rPr>
      </w:pPr>
    </w:p>
    <w:p w14:paraId="12AC9004" w14:textId="77777777" w:rsidR="00B722C5" w:rsidRDefault="00B722C5" w:rsidP="0004180F"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spacing w:line="360" w:lineRule="auto"/>
        <w:outlineLvl w:val="0"/>
        <w:rPr>
          <w:rFonts w:ascii="Arial" w:hAnsi="Arial" w:cs="Arial"/>
          <w:sz w:val="20"/>
          <w:szCs w:val="20"/>
        </w:rPr>
      </w:pPr>
    </w:p>
    <w:p w14:paraId="6AEBA7AB" w14:textId="77777777" w:rsidR="00B722C5" w:rsidRDefault="00B722C5" w:rsidP="0004180F"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spacing w:line="360" w:lineRule="auto"/>
        <w:outlineLvl w:val="0"/>
        <w:rPr>
          <w:rFonts w:ascii="Arial" w:hAnsi="Arial" w:cs="Arial"/>
          <w:sz w:val="20"/>
          <w:szCs w:val="20"/>
        </w:rPr>
      </w:pPr>
    </w:p>
    <w:p w14:paraId="3A57EAAF" w14:textId="77777777" w:rsidR="00B722C5" w:rsidRDefault="00B722C5" w:rsidP="0004180F"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spacing w:line="360" w:lineRule="auto"/>
        <w:outlineLvl w:val="0"/>
        <w:rPr>
          <w:rFonts w:ascii="Arial" w:hAnsi="Arial" w:cs="Arial"/>
          <w:sz w:val="20"/>
          <w:szCs w:val="20"/>
        </w:rPr>
      </w:pPr>
    </w:p>
    <w:p w14:paraId="0F6B31E5" w14:textId="77777777" w:rsidR="00B722C5" w:rsidRDefault="00B722C5" w:rsidP="0004180F"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spacing w:line="360" w:lineRule="auto"/>
        <w:outlineLvl w:val="0"/>
        <w:rPr>
          <w:rFonts w:ascii="Arial" w:hAnsi="Arial" w:cs="Arial"/>
          <w:sz w:val="20"/>
          <w:szCs w:val="20"/>
        </w:rPr>
      </w:pPr>
    </w:p>
    <w:p w14:paraId="7344B02B" w14:textId="77777777" w:rsidR="00B722C5" w:rsidRDefault="00B722C5" w:rsidP="0004180F"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spacing w:line="360" w:lineRule="auto"/>
        <w:outlineLvl w:val="0"/>
        <w:rPr>
          <w:rFonts w:ascii="Arial" w:hAnsi="Arial" w:cs="Arial"/>
          <w:sz w:val="20"/>
          <w:szCs w:val="20"/>
        </w:rPr>
      </w:pPr>
    </w:p>
    <w:p w14:paraId="5B5967F7" w14:textId="77777777" w:rsidR="00B722C5" w:rsidRDefault="00B722C5" w:rsidP="0004180F"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spacing w:line="360" w:lineRule="auto"/>
        <w:outlineLvl w:val="0"/>
        <w:rPr>
          <w:rFonts w:ascii="Arial" w:hAnsi="Arial" w:cs="Arial"/>
          <w:sz w:val="20"/>
          <w:szCs w:val="20"/>
        </w:rPr>
      </w:pPr>
    </w:p>
    <w:p w14:paraId="7A138F20" w14:textId="77777777" w:rsidR="00B722C5" w:rsidRDefault="00B722C5" w:rsidP="0004180F"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spacing w:line="360" w:lineRule="auto"/>
        <w:outlineLvl w:val="0"/>
        <w:rPr>
          <w:rFonts w:ascii="Arial" w:hAnsi="Arial" w:cs="Arial"/>
          <w:sz w:val="20"/>
          <w:szCs w:val="20"/>
        </w:rPr>
      </w:pPr>
    </w:p>
    <w:p w14:paraId="316D8135" w14:textId="77777777" w:rsidR="00B722C5" w:rsidRDefault="00B722C5" w:rsidP="0004180F"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spacing w:line="360" w:lineRule="auto"/>
        <w:outlineLvl w:val="0"/>
        <w:rPr>
          <w:rFonts w:ascii="Arial" w:hAnsi="Arial" w:cs="Arial"/>
          <w:sz w:val="20"/>
          <w:szCs w:val="20"/>
        </w:rPr>
      </w:pPr>
    </w:p>
    <w:p w14:paraId="6CC1005B" w14:textId="77777777" w:rsidR="00B722C5" w:rsidRDefault="00B722C5" w:rsidP="0004180F"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spacing w:line="360" w:lineRule="auto"/>
        <w:outlineLvl w:val="0"/>
        <w:rPr>
          <w:rFonts w:ascii="Arial" w:hAnsi="Arial" w:cs="Arial"/>
          <w:sz w:val="20"/>
          <w:szCs w:val="20"/>
        </w:rPr>
      </w:pPr>
    </w:p>
    <w:p w14:paraId="46236E3F" w14:textId="77777777" w:rsidR="00B722C5" w:rsidRDefault="00B722C5" w:rsidP="0004180F"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spacing w:line="360" w:lineRule="auto"/>
        <w:outlineLvl w:val="0"/>
        <w:rPr>
          <w:rFonts w:ascii="Arial" w:hAnsi="Arial" w:cs="Arial"/>
          <w:sz w:val="20"/>
          <w:szCs w:val="20"/>
        </w:rPr>
      </w:pPr>
    </w:p>
    <w:p w14:paraId="0BB56339" w14:textId="77777777" w:rsidR="00B722C5" w:rsidRDefault="00B722C5" w:rsidP="0004180F"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spacing w:line="360" w:lineRule="auto"/>
        <w:outlineLvl w:val="0"/>
        <w:rPr>
          <w:rFonts w:ascii="Arial" w:hAnsi="Arial" w:cs="Arial"/>
          <w:sz w:val="20"/>
          <w:szCs w:val="20"/>
        </w:rPr>
      </w:pPr>
    </w:p>
    <w:p w14:paraId="110B430D" w14:textId="77777777" w:rsidR="00B722C5" w:rsidRDefault="00B722C5" w:rsidP="0004180F"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spacing w:line="360" w:lineRule="auto"/>
        <w:outlineLvl w:val="0"/>
        <w:rPr>
          <w:rFonts w:ascii="Arial" w:hAnsi="Arial" w:cs="Arial"/>
          <w:sz w:val="20"/>
          <w:szCs w:val="20"/>
        </w:rPr>
      </w:pPr>
    </w:p>
    <w:p w14:paraId="4D9B2534" w14:textId="77777777" w:rsidR="00B722C5" w:rsidRDefault="00B722C5" w:rsidP="0004180F"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spacing w:line="360" w:lineRule="auto"/>
        <w:outlineLvl w:val="0"/>
        <w:rPr>
          <w:rFonts w:ascii="Arial" w:hAnsi="Arial" w:cs="Arial"/>
          <w:sz w:val="20"/>
          <w:szCs w:val="20"/>
        </w:rPr>
      </w:pPr>
    </w:p>
    <w:p w14:paraId="186BDE3A" w14:textId="77777777" w:rsidR="00B722C5" w:rsidRDefault="00B722C5" w:rsidP="0004180F"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spacing w:line="360" w:lineRule="auto"/>
        <w:outlineLvl w:val="0"/>
        <w:rPr>
          <w:rFonts w:ascii="Arial" w:hAnsi="Arial" w:cs="Arial"/>
          <w:sz w:val="20"/>
          <w:szCs w:val="20"/>
        </w:rPr>
      </w:pPr>
    </w:p>
    <w:p w14:paraId="10C3A99F" w14:textId="77777777" w:rsidR="00B722C5" w:rsidRDefault="00B722C5" w:rsidP="0004180F"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spacing w:line="360" w:lineRule="auto"/>
        <w:outlineLvl w:val="0"/>
        <w:rPr>
          <w:rFonts w:ascii="Arial" w:hAnsi="Arial" w:cs="Arial"/>
          <w:sz w:val="20"/>
          <w:szCs w:val="20"/>
        </w:rPr>
      </w:pPr>
    </w:p>
    <w:p w14:paraId="173FB80B" w14:textId="77777777" w:rsidR="00B722C5" w:rsidRDefault="00B722C5" w:rsidP="0004180F"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spacing w:line="360" w:lineRule="auto"/>
        <w:outlineLvl w:val="0"/>
        <w:rPr>
          <w:rFonts w:ascii="Arial" w:hAnsi="Arial" w:cs="Arial"/>
          <w:sz w:val="20"/>
          <w:szCs w:val="20"/>
        </w:rPr>
      </w:pPr>
    </w:p>
    <w:p w14:paraId="253F7710" w14:textId="77777777" w:rsidR="00B722C5" w:rsidRDefault="00B722C5" w:rsidP="0004180F"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spacing w:line="360" w:lineRule="auto"/>
        <w:outlineLvl w:val="0"/>
        <w:rPr>
          <w:rFonts w:ascii="Arial" w:hAnsi="Arial" w:cs="Arial"/>
          <w:sz w:val="20"/>
          <w:szCs w:val="20"/>
        </w:rPr>
      </w:pPr>
    </w:p>
    <w:p w14:paraId="103300F9" w14:textId="77777777" w:rsidR="00B722C5" w:rsidRDefault="00B722C5" w:rsidP="0004180F"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spacing w:line="360" w:lineRule="auto"/>
        <w:outlineLvl w:val="0"/>
        <w:rPr>
          <w:rFonts w:ascii="Arial" w:hAnsi="Arial" w:cs="Arial"/>
          <w:sz w:val="20"/>
          <w:szCs w:val="20"/>
        </w:rPr>
      </w:pPr>
    </w:p>
    <w:p w14:paraId="180C4A75" w14:textId="77777777" w:rsidR="00B722C5" w:rsidRDefault="00B722C5" w:rsidP="0004180F"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spacing w:line="360" w:lineRule="auto"/>
        <w:outlineLvl w:val="0"/>
        <w:rPr>
          <w:rFonts w:ascii="Arial" w:hAnsi="Arial" w:cs="Arial"/>
          <w:sz w:val="20"/>
          <w:szCs w:val="20"/>
        </w:rPr>
      </w:pPr>
    </w:p>
    <w:p w14:paraId="1C043A30" w14:textId="77777777" w:rsidR="00B722C5" w:rsidRDefault="00B722C5" w:rsidP="0004180F"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spacing w:line="360" w:lineRule="auto"/>
        <w:outlineLvl w:val="0"/>
        <w:rPr>
          <w:rFonts w:ascii="Arial" w:hAnsi="Arial" w:cs="Arial"/>
          <w:sz w:val="20"/>
          <w:szCs w:val="20"/>
        </w:rPr>
      </w:pPr>
    </w:p>
    <w:p w14:paraId="450D20A5" w14:textId="77777777" w:rsidR="00F663F0" w:rsidRDefault="00F663F0" w:rsidP="0004180F"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spacing w:line="360" w:lineRule="auto"/>
        <w:outlineLvl w:val="0"/>
        <w:rPr>
          <w:rFonts w:ascii="Arial" w:hAnsi="Arial" w:cs="Arial"/>
          <w:sz w:val="20"/>
          <w:szCs w:val="20"/>
        </w:rPr>
      </w:pPr>
    </w:p>
    <w:p w14:paraId="54ADE486" w14:textId="77777777" w:rsidR="00F663F0" w:rsidRDefault="00F663F0" w:rsidP="0004180F"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spacing w:line="360" w:lineRule="auto"/>
        <w:outlineLvl w:val="0"/>
        <w:rPr>
          <w:rFonts w:ascii="Arial" w:hAnsi="Arial" w:cs="Arial"/>
          <w:sz w:val="20"/>
          <w:szCs w:val="20"/>
        </w:rPr>
      </w:pPr>
    </w:p>
    <w:p w14:paraId="554F8294" w14:textId="77777777" w:rsidR="00F663F0" w:rsidRDefault="00F663F0" w:rsidP="0004180F"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spacing w:line="360" w:lineRule="auto"/>
        <w:outlineLvl w:val="0"/>
        <w:rPr>
          <w:rFonts w:ascii="Arial" w:hAnsi="Arial" w:cs="Arial"/>
          <w:sz w:val="20"/>
          <w:szCs w:val="20"/>
        </w:rPr>
      </w:pPr>
    </w:p>
    <w:p w14:paraId="2364C90C" w14:textId="77777777" w:rsidR="000C15F2" w:rsidRPr="00D15E22" w:rsidRDefault="000C15F2" w:rsidP="00F663F0">
      <w:pPr>
        <w:keepNext/>
        <w:shd w:val="clear" w:color="auto" w:fill="C6D9F1"/>
        <w:tabs>
          <w:tab w:val="left" w:pos="0"/>
        </w:tabs>
        <w:ind w:right="395"/>
        <w:outlineLvl w:val="6"/>
        <w:rPr>
          <w:rFonts w:ascii="Arial" w:hAnsi="Arial" w:cs="Arial"/>
          <w:b/>
          <w:caps/>
          <w:sz w:val="40"/>
          <w:szCs w:val="40"/>
        </w:rPr>
      </w:pPr>
    </w:p>
    <w:p w14:paraId="6C8190BF" w14:textId="77777777" w:rsidR="000C15F2" w:rsidRPr="00B3306E" w:rsidRDefault="000C15F2" w:rsidP="000C15F2">
      <w:pPr>
        <w:keepNext/>
        <w:numPr>
          <w:ilvl w:val="0"/>
          <w:numId w:val="34"/>
        </w:numPr>
        <w:shd w:val="clear" w:color="auto" w:fill="C6D9F1"/>
        <w:ind w:left="709" w:right="397" w:hanging="709"/>
        <w:jc w:val="center"/>
        <w:outlineLvl w:val="6"/>
        <w:rPr>
          <w:rFonts w:ascii="Arial" w:hAnsi="Arial" w:cs="Arial"/>
          <w:b/>
          <w:caps/>
          <w:sz w:val="40"/>
          <w:szCs w:val="40"/>
        </w:rPr>
      </w:pPr>
      <w:r w:rsidRPr="00B3306E">
        <w:rPr>
          <w:rFonts w:ascii="Arial" w:hAnsi="Arial" w:cs="Arial"/>
          <w:b/>
          <w:caps/>
          <w:sz w:val="40"/>
          <w:szCs w:val="40"/>
        </w:rPr>
        <w:t>A</w:t>
      </w:r>
      <w:r>
        <w:rPr>
          <w:rFonts w:ascii="Arial" w:hAnsi="Arial" w:cs="Arial"/>
          <w:b/>
          <w:caps/>
          <w:sz w:val="40"/>
          <w:szCs w:val="40"/>
        </w:rPr>
        <w:t>NNEXES</w:t>
      </w:r>
    </w:p>
    <w:p w14:paraId="419AE2DA" w14:textId="77777777" w:rsidR="000C15F2" w:rsidRPr="00903A68" w:rsidRDefault="000C15F2" w:rsidP="000C15F2">
      <w:pPr>
        <w:keepNext/>
        <w:shd w:val="clear" w:color="auto" w:fill="C6D9F1"/>
        <w:tabs>
          <w:tab w:val="left" w:pos="0"/>
        </w:tabs>
        <w:ind w:right="395"/>
        <w:jc w:val="center"/>
        <w:outlineLvl w:val="6"/>
        <w:rPr>
          <w:rFonts w:ascii="Arial" w:hAnsi="Arial" w:cs="Arial"/>
          <w:b/>
          <w:caps/>
          <w:sz w:val="28"/>
          <w:szCs w:val="28"/>
        </w:rPr>
      </w:pPr>
    </w:p>
    <w:p w14:paraId="6DFD9B96" w14:textId="77777777" w:rsidR="000C15F2" w:rsidRDefault="000C15F2" w:rsidP="000C15F2">
      <w:pPr>
        <w:ind w:right="27"/>
        <w:jc w:val="both"/>
        <w:rPr>
          <w:rFonts w:ascii="Arial" w:hAnsi="Arial" w:cs="Arial"/>
          <w:szCs w:val="20"/>
        </w:rPr>
      </w:pPr>
    </w:p>
    <w:p w14:paraId="2897374F" w14:textId="0E030241" w:rsidR="000C15F2" w:rsidRDefault="00E2369F" w:rsidP="000C15F2">
      <w:pPr>
        <w:ind w:right="27"/>
        <w:rPr>
          <w:rFonts w:ascii="Arial" w:hAnsi="Arial" w:cs="Arial"/>
          <w:b/>
          <w:bCs/>
          <w:color w:val="000080"/>
          <w:spacing w:val="-2"/>
        </w:rPr>
      </w:pPr>
      <w:r>
        <w:rPr>
          <w:rFonts w:ascii="Arial" w:hAnsi="Arial" w:cs="Arial"/>
          <w:b/>
          <w:bCs/>
          <w:color w:val="000080"/>
          <w:spacing w:val="-2"/>
        </w:rPr>
        <w:t>1</w:t>
      </w:r>
      <w:r w:rsidR="000C15F2" w:rsidRPr="00BF4A09">
        <w:rPr>
          <w:rFonts w:ascii="Arial" w:hAnsi="Arial" w:cs="Arial"/>
          <w:b/>
          <w:bCs/>
          <w:color w:val="000080"/>
          <w:spacing w:val="-2"/>
        </w:rPr>
        <w:t xml:space="preserve">) </w:t>
      </w:r>
      <w:r w:rsidR="000C15F2">
        <w:rPr>
          <w:rFonts w:ascii="Arial" w:hAnsi="Arial" w:cs="Arial"/>
          <w:b/>
          <w:bCs/>
          <w:color w:val="000080"/>
          <w:spacing w:val="-2"/>
        </w:rPr>
        <w:t>Attestation sur l’honneur</w:t>
      </w:r>
      <w:r w:rsidR="000C15F2" w:rsidRPr="00BF4A09">
        <w:rPr>
          <w:rFonts w:ascii="Arial" w:hAnsi="Arial" w:cs="Arial"/>
          <w:b/>
          <w:bCs/>
          <w:color w:val="000080"/>
          <w:spacing w:val="-2"/>
        </w:rPr>
        <w:t> :</w:t>
      </w:r>
    </w:p>
    <w:p w14:paraId="4C319B47" w14:textId="77777777" w:rsidR="000C15F2" w:rsidRDefault="000C15F2" w:rsidP="000C15F2">
      <w:pPr>
        <w:ind w:right="27"/>
        <w:jc w:val="both"/>
        <w:rPr>
          <w:rFonts w:ascii="Arial" w:hAnsi="Arial" w:cs="Arial"/>
          <w:szCs w:val="20"/>
        </w:rPr>
      </w:pPr>
    </w:p>
    <w:p w14:paraId="08BF5BF5" w14:textId="77777777" w:rsidR="000C15F2" w:rsidRPr="00340013" w:rsidRDefault="000C15F2" w:rsidP="000C15F2">
      <w:pPr>
        <w:ind w:right="27"/>
        <w:jc w:val="both"/>
        <w:rPr>
          <w:rFonts w:ascii="Arial" w:hAnsi="Arial" w:cs="Arial"/>
        </w:rPr>
      </w:pPr>
    </w:p>
    <w:p w14:paraId="3037694C" w14:textId="77777777" w:rsidR="000C15F2" w:rsidRPr="00340013" w:rsidRDefault="000C15F2" w:rsidP="000C15F2">
      <w:pPr>
        <w:tabs>
          <w:tab w:val="right" w:leader="dot" w:pos="7230"/>
        </w:tabs>
        <w:spacing w:line="360" w:lineRule="auto"/>
        <w:ind w:right="27"/>
        <w:jc w:val="both"/>
        <w:rPr>
          <w:rFonts w:ascii="Arial" w:hAnsi="Arial" w:cs="Arial"/>
        </w:rPr>
      </w:pPr>
      <w:r w:rsidRPr="00340013">
        <w:rPr>
          <w:rFonts w:ascii="Arial" w:hAnsi="Arial" w:cs="Arial"/>
        </w:rPr>
        <w:t xml:space="preserve">Je soussigné(e) (nom, prénom et qualité) </w:t>
      </w:r>
      <w:r w:rsidRPr="00340013">
        <w:rPr>
          <w:rFonts w:ascii="Arial" w:hAnsi="Arial" w:cs="Arial"/>
        </w:rPr>
        <w:tab/>
      </w:r>
    </w:p>
    <w:p w14:paraId="58CF514A" w14:textId="77777777" w:rsidR="000C15F2" w:rsidRPr="00340013" w:rsidRDefault="000C15F2" w:rsidP="000C15F2">
      <w:pPr>
        <w:tabs>
          <w:tab w:val="right" w:leader="dot" w:pos="7230"/>
        </w:tabs>
        <w:spacing w:line="360" w:lineRule="auto"/>
        <w:ind w:right="27"/>
        <w:jc w:val="both"/>
        <w:rPr>
          <w:rFonts w:ascii="Arial" w:hAnsi="Arial" w:cs="Arial"/>
        </w:rPr>
      </w:pPr>
      <w:r w:rsidRPr="00340013">
        <w:rPr>
          <w:rFonts w:ascii="Arial" w:hAnsi="Arial" w:cs="Arial"/>
        </w:rPr>
        <w:tab/>
        <w:t>,</w:t>
      </w:r>
    </w:p>
    <w:p w14:paraId="246E6511" w14:textId="77777777" w:rsidR="000C15F2" w:rsidRPr="00340013" w:rsidRDefault="000C15F2" w:rsidP="000C15F2">
      <w:pPr>
        <w:tabs>
          <w:tab w:val="right" w:leader="dot" w:pos="7230"/>
        </w:tabs>
        <w:spacing w:line="360" w:lineRule="auto"/>
        <w:ind w:right="27"/>
        <w:jc w:val="both"/>
        <w:rPr>
          <w:rFonts w:ascii="Arial" w:hAnsi="Arial" w:cs="Arial"/>
        </w:rPr>
      </w:pPr>
      <w:r w:rsidRPr="00340013">
        <w:rPr>
          <w:rFonts w:ascii="Arial" w:hAnsi="Arial" w:cs="Arial"/>
        </w:rPr>
        <w:t xml:space="preserve">représentant(e) légal(e) de </w:t>
      </w:r>
      <w:r w:rsidRPr="00340013">
        <w:rPr>
          <w:rFonts w:ascii="Arial" w:hAnsi="Arial" w:cs="Arial"/>
        </w:rPr>
        <w:tab/>
      </w:r>
    </w:p>
    <w:p w14:paraId="3A280735" w14:textId="77777777" w:rsidR="000C15F2" w:rsidRPr="00340013" w:rsidRDefault="000C15F2" w:rsidP="000C15F2">
      <w:pPr>
        <w:tabs>
          <w:tab w:val="right" w:leader="dot" w:pos="7230"/>
        </w:tabs>
        <w:spacing w:line="360" w:lineRule="auto"/>
        <w:ind w:right="27"/>
        <w:jc w:val="both"/>
        <w:rPr>
          <w:rFonts w:ascii="Arial" w:hAnsi="Arial" w:cs="Arial"/>
        </w:rPr>
      </w:pPr>
      <w:r w:rsidRPr="00340013">
        <w:rPr>
          <w:rFonts w:ascii="Arial" w:hAnsi="Arial" w:cs="Arial"/>
        </w:rPr>
        <w:tab/>
      </w:r>
    </w:p>
    <w:p w14:paraId="2CA9416A" w14:textId="77777777" w:rsidR="000C15F2" w:rsidRPr="00340013" w:rsidRDefault="000C15F2" w:rsidP="000C15F2">
      <w:pPr>
        <w:tabs>
          <w:tab w:val="right" w:leader="dot" w:pos="7230"/>
        </w:tabs>
        <w:spacing w:line="480" w:lineRule="auto"/>
        <w:ind w:left="709" w:right="27" w:hanging="283"/>
        <w:jc w:val="both"/>
        <w:rPr>
          <w:rFonts w:ascii="Arial" w:hAnsi="Arial" w:cs="Arial"/>
        </w:rPr>
      </w:pPr>
      <w:r w:rsidRPr="00340013">
        <w:rPr>
          <w:rFonts w:ascii="Arial" w:hAnsi="Arial" w:cs="Arial"/>
        </w:rPr>
        <w:sym w:font="Wingdings" w:char="F0C4"/>
      </w:r>
      <w:r w:rsidRPr="00340013">
        <w:rPr>
          <w:rFonts w:ascii="Arial" w:hAnsi="Arial" w:cs="Arial"/>
        </w:rPr>
        <w:t xml:space="preserve"> certifie exactes les informations fournies dans le présent dossier et sollicite le concours financier de la Caf à hauteur de </w:t>
      </w:r>
      <w:r w:rsidRPr="00340013">
        <w:rPr>
          <w:rFonts w:ascii="Arial" w:hAnsi="Arial" w:cs="Arial"/>
        </w:rPr>
        <w:tab/>
        <w:t xml:space="preserve"> €,</w:t>
      </w:r>
    </w:p>
    <w:p w14:paraId="743F4C15" w14:textId="77777777" w:rsidR="000C15F2" w:rsidRPr="00340013" w:rsidRDefault="000C15F2" w:rsidP="000C15F2">
      <w:pPr>
        <w:tabs>
          <w:tab w:val="right" w:leader="dot" w:pos="1843"/>
          <w:tab w:val="left" w:pos="1985"/>
        </w:tabs>
        <w:spacing w:line="480" w:lineRule="auto"/>
        <w:ind w:left="709" w:right="27"/>
        <w:jc w:val="both"/>
        <w:rPr>
          <w:rFonts w:ascii="Arial" w:hAnsi="Arial" w:cs="Arial"/>
        </w:rPr>
      </w:pPr>
      <w:r w:rsidRPr="00340013">
        <w:rPr>
          <w:rFonts w:ascii="Arial" w:hAnsi="Arial" w:cs="Arial"/>
        </w:rPr>
        <w:t xml:space="preserve">soit </w:t>
      </w:r>
      <w:r w:rsidRPr="00340013">
        <w:rPr>
          <w:rFonts w:ascii="Arial" w:hAnsi="Arial" w:cs="Arial"/>
        </w:rPr>
        <w:tab/>
      </w:r>
      <w:r w:rsidRPr="00340013">
        <w:rPr>
          <w:rFonts w:ascii="Arial" w:hAnsi="Arial" w:cs="Arial"/>
        </w:rPr>
        <w:tab/>
        <w:t>% du budget prévisionnel.</w:t>
      </w:r>
    </w:p>
    <w:p w14:paraId="3B56B3E5" w14:textId="77777777" w:rsidR="000C15F2" w:rsidRDefault="000C15F2" w:rsidP="000C15F2">
      <w:pPr>
        <w:spacing w:before="120" w:line="480" w:lineRule="auto"/>
        <w:ind w:left="709" w:right="27" w:hanging="283"/>
        <w:jc w:val="both"/>
        <w:rPr>
          <w:rFonts w:ascii="Arial" w:hAnsi="Arial" w:cs="Arial"/>
        </w:rPr>
      </w:pPr>
      <w:r w:rsidRPr="00340013">
        <w:rPr>
          <w:rFonts w:ascii="Arial" w:hAnsi="Arial" w:cs="Arial"/>
        </w:rPr>
        <w:sym w:font="Wingdings" w:char="F0C4"/>
      </w:r>
      <w:r w:rsidRPr="00340013">
        <w:rPr>
          <w:rFonts w:ascii="Arial" w:hAnsi="Arial" w:cs="Arial"/>
        </w:rPr>
        <w:t>atteste ne pas faire l’objet d’une mesure de redressement judiciaire, et ne pas être en liquidation judiciaire.</w:t>
      </w:r>
    </w:p>
    <w:p w14:paraId="0840322F" w14:textId="77777777" w:rsidR="000C15F2" w:rsidRDefault="000C15F2" w:rsidP="000C15F2">
      <w:pPr>
        <w:spacing w:before="120" w:line="480" w:lineRule="auto"/>
        <w:ind w:left="709" w:right="27" w:hanging="283"/>
        <w:jc w:val="both"/>
        <w:rPr>
          <w:rFonts w:ascii="Arial" w:hAnsi="Arial" w:cs="Arial"/>
        </w:rPr>
      </w:pPr>
      <w:r w:rsidRPr="00340013">
        <w:rPr>
          <w:rFonts w:ascii="Arial" w:hAnsi="Arial" w:cs="Arial"/>
        </w:rPr>
        <w:sym w:font="Wingdings" w:char="F0C4"/>
      </w:r>
      <w:r>
        <w:rPr>
          <w:rFonts w:ascii="Arial" w:hAnsi="Arial" w:cs="Arial"/>
        </w:rPr>
        <w:t>atteste agir dans le respect de la Charte de la Laïcité de la Branche Famille avec ses partenaires</w:t>
      </w:r>
    </w:p>
    <w:p w14:paraId="21D1EE52" w14:textId="77777777" w:rsidR="000C15F2" w:rsidRDefault="000C15F2" w:rsidP="000C15F2">
      <w:pPr>
        <w:spacing w:before="120" w:line="480" w:lineRule="auto"/>
        <w:ind w:left="709" w:right="27" w:hanging="283"/>
        <w:jc w:val="both"/>
        <w:rPr>
          <w:rFonts w:ascii="Arial" w:hAnsi="Arial" w:cs="Arial"/>
        </w:rPr>
      </w:pPr>
      <w:r w:rsidRPr="00340013">
        <w:rPr>
          <w:rFonts w:ascii="Arial" w:hAnsi="Arial" w:cs="Arial"/>
        </w:rPr>
        <w:sym w:font="Wingdings" w:char="F0C4"/>
      </w:r>
      <w:r>
        <w:rPr>
          <w:rFonts w:ascii="Arial" w:hAnsi="Arial" w:cs="Arial"/>
        </w:rPr>
        <w:t>s’engage à fournir à la CAF tous les documents nécessaires à l’évaluation du projet selon le calendrier fixé dans la notification de décision et/ou la convention de financement</w:t>
      </w:r>
    </w:p>
    <w:p w14:paraId="43200DF8" w14:textId="77777777" w:rsidR="000C15F2" w:rsidRPr="00340013" w:rsidRDefault="000C15F2" w:rsidP="000C15F2">
      <w:pPr>
        <w:ind w:right="27"/>
        <w:jc w:val="both"/>
        <w:rPr>
          <w:rFonts w:ascii="Arial" w:hAnsi="Arial" w:cs="Arial"/>
        </w:rPr>
      </w:pPr>
    </w:p>
    <w:p w14:paraId="3FC4AC39" w14:textId="77777777" w:rsidR="000C15F2" w:rsidRPr="00340013" w:rsidRDefault="000C15F2" w:rsidP="000C15F2">
      <w:pPr>
        <w:ind w:right="27"/>
        <w:jc w:val="both"/>
        <w:rPr>
          <w:rFonts w:ascii="Arial" w:hAnsi="Arial" w:cs="Arial"/>
        </w:rPr>
      </w:pPr>
    </w:p>
    <w:p w14:paraId="770FEB55" w14:textId="77777777" w:rsidR="000C15F2" w:rsidRPr="00340013" w:rsidRDefault="000C15F2" w:rsidP="000C15F2">
      <w:pPr>
        <w:tabs>
          <w:tab w:val="right" w:leader="dot" w:pos="3969"/>
          <w:tab w:val="right" w:leader="dot" w:pos="6379"/>
        </w:tabs>
        <w:ind w:right="27"/>
        <w:jc w:val="both"/>
        <w:rPr>
          <w:rFonts w:ascii="Arial" w:hAnsi="Arial" w:cs="Arial"/>
        </w:rPr>
      </w:pPr>
      <w:r w:rsidRPr="00340013">
        <w:rPr>
          <w:rFonts w:ascii="Arial" w:hAnsi="Arial" w:cs="Arial"/>
        </w:rPr>
        <w:t xml:space="preserve">Fait à </w:t>
      </w:r>
      <w:r w:rsidRPr="00340013">
        <w:rPr>
          <w:rFonts w:ascii="Arial" w:hAnsi="Arial" w:cs="Arial"/>
        </w:rPr>
        <w:tab/>
        <w:t xml:space="preserve"> le </w:t>
      </w:r>
      <w:r w:rsidRPr="00340013">
        <w:rPr>
          <w:rFonts w:ascii="Arial" w:hAnsi="Arial" w:cs="Arial"/>
        </w:rPr>
        <w:tab/>
      </w:r>
    </w:p>
    <w:p w14:paraId="0F40DB47" w14:textId="77777777" w:rsidR="000C15F2" w:rsidRDefault="000C15F2" w:rsidP="000C15F2">
      <w:pPr>
        <w:ind w:right="27"/>
        <w:jc w:val="both"/>
        <w:rPr>
          <w:rFonts w:ascii="Arial" w:hAnsi="Arial" w:cs="Arial"/>
        </w:rPr>
      </w:pPr>
    </w:p>
    <w:p w14:paraId="4628EDE9" w14:textId="77777777" w:rsidR="000C15F2" w:rsidRPr="00340013" w:rsidRDefault="000C15F2" w:rsidP="000C15F2">
      <w:pPr>
        <w:ind w:right="27"/>
        <w:jc w:val="both"/>
        <w:rPr>
          <w:rFonts w:ascii="Arial" w:hAnsi="Arial" w:cs="Arial"/>
        </w:rPr>
      </w:pPr>
    </w:p>
    <w:p w14:paraId="51EF92F8" w14:textId="77777777" w:rsidR="001641AE" w:rsidRDefault="000C15F2" w:rsidP="001641AE">
      <w:pPr>
        <w:ind w:left="3540" w:hanging="3540"/>
        <w:jc w:val="both"/>
        <w:rPr>
          <w:rFonts w:ascii="Arial" w:hAnsi="Arial" w:cs="Arial"/>
        </w:rPr>
      </w:pPr>
      <w:r w:rsidRPr="00340013">
        <w:rPr>
          <w:rFonts w:ascii="Arial" w:hAnsi="Arial" w:cs="Arial"/>
        </w:rPr>
        <w:t>Signature du Président ou du Maire</w:t>
      </w:r>
      <w:r>
        <w:rPr>
          <w:rFonts w:ascii="Arial" w:hAnsi="Arial" w:cs="Arial"/>
        </w:rPr>
        <w:t xml:space="preserve"> / </w:t>
      </w:r>
      <w:r w:rsidRPr="00340013">
        <w:rPr>
          <w:rFonts w:ascii="Arial" w:hAnsi="Arial" w:cs="Arial"/>
        </w:rPr>
        <w:t>Signature de la personne ayant délégation pour</w:t>
      </w:r>
      <w:r w:rsidR="001641AE">
        <w:rPr>
          <w:rFonts w:ascii="Arial" w:hAnsi="Arial" w:cs="Arial"/>
        </w:rPr>
        <w:t xml:space="preserve"> </w:t>
      </w:r>
    </w:p>
    <w:p w14:paraId="347B7AE6" w14:textId="1D25E5DA" w:rsidR="000C15F2" w:rsidRPr="00340013" w:rsidRDefault="000C15F2" w:rsidP="001641AE">
      <w:pPr>
        <w:ind w:left="3540" w:hanging="3540"/>
        <w:jc w:val="both"/>
        <w:rPr>
          <w:rFonts w:ascii="Arial" w:hAnsi="Arial" w:cs="Arial"/>
        </w:rPr>
      </w:pPr>
      <w:r w:rsidRPr="00340013">
        <w:rPr>
          <w:rFonts w:ascii="Arial" w:hAnsi="Arial" w:cs="Arial"/>
        </w:rPr>
        <w:t>signer</w:t>
      </w:r>
      <w:r w:rsidR="001641AE">
        <w:rPr>
          <w:rFonts w:ascii="Arial" w:hAnsi="Arial" w:cs="Arial"/>
        </w:rPr>
        <w:t xml:space="preserve"> </w:t>
      </w:r>
      <w:r w:rsidRPr="00340013">
        <w:rPr>
          <w:rFonts w:ascii="Arial" w:hAnsi="Arial" w:cs="Arial"/>
        </w:rPr>
        <w:t>(délégation à joindre à la présente demande)</w:t>
      </w:r>
    </w:p>
    <w:p w14:paraId="002697A2" w14:textId="77777777" w:rsidR="000C15F2" w:rsidRPr="00340013" w:rsidRDefault="000C15F2" w:rsidP="000C15F2">
      <w:pPr>
        <w:ind w:left="3540" w:right="27" w:hanging="3540"/>
        <w:jc w:val="both"/>
        <w:rPr>
          <w:rFonts w:ascii="Arial" w:hAnsi="Arial" w:cs="Arial"/>
        </w:rPr>
      </w:pPr>
    </w:p>
    <w:p w14:paraId="6393DFAA" w14:textId="77777777" w:rsidR="000C15F2" w:rsidRPr="00340013" w:rsidRDefault="000C15F2" w:rsidP="000C15F2">
      <w:pPr>
        <w:rPr>
          <w:rFonts w:ascii="Arial" w:hAnsi="Arial" w:cs="Arial"/>
        </w:rPr>
      </w:pPr>
      <w:r>
        <w:rPr>
          <w:rFonts w:ascii="Arial" w:hAnsi="Arial" w:cs="Arial"/>
        </w:rPr>
        <w:t xml:space="preserve">Nom, prénom : </w:t>
      </w:r>
    </w:p>
    <w:p w14:paraId="3AF87758" w14:textId="77777777" w:rsidR="000C15F2" w:rsidRPr="00340013" w:rsidRDefault="000C15F2" w:rsidP="000C15F2">
      <w:pPr>
        <w:rPr>
          <w:rFonts w:ascii="Arial" w:hAnsi="Arial" w:cs="Arial"/>
        </w:rPr>
      </w:pPr>
    </w:p>
    <w:p w14:paraId="6907331F" w14:textId="77777777" w:rsidR="000C15F2" w:rsidRPr="00340013" w:rsidRDefault="000C15F2" w:rsidP="000C15F2">
      <w:pPr>
        <w:rPr>
          <w:rFonts w:ascii="Arial" w:hAnsi="Arial" w:cs="Arial"/>
        </w:rPr>
      </w:pPr>
    </w:p>
    <w:p w14:paraId="54412964" w14:textId="77777777" w:rsidR="000C15F2" w:rsidRPr="00340013" w:rsidRDefault="000C15F2" w:rsidP="000C15F2">
      <w:pPr>
        <w:rPr>
          <w:rFonts w:ascii="Arial" w:hAnsi="Arial" w:cs="Arial"/>
        </w:rPr>
      </w:pPr>
    </w:p>
    <w:p w14:paraId="62DDC834" w14:textId="77777777" w:rsidR="000C15F2" w:rsidRPr="00340013" w:rsidRDefault="000C15F2" w:rsidP="000C15F2">
      <w:pPr>
        <w:rPr>
          <w:rFonts w:ascii="Arial" w:hAnsi="Arial" w:cs="Arial"/>
        </w:rPr>
      </w:pPr>
    </w:p>
    <w:p w14:paraId="71565BCA" w14:textId="77777777" w:rsidR="000C15F2" w:rsidRDefault="000C15F2" w:rsidP="000C15F2">
      <w:pPr>
        <w:ind w:right="27"/>
        <w:rPr>
          <w:rFonts w:ascii="Arial" w:hAnsi="Arial" w:cs="Arial"/>
          <w:szCs w:val="20"/>
        </w:rPr>
      </w:pPr>
    </w:p>
    <w:p w14:paraId="72881635" w14:textId="77777777" w:rsidR="001641AE" w:rsidRDefault="001641AE" w:rsidP="000C15F2">
      <w:pPr>
        <w:ind w:right="27"/>
        <w:rPr>
          <w:rFonts w:ascii="Arial" w:hAnsi="Arial" w:cs="Arial"/>
          <w:szCs w:val="20"/>
        </w:rPr>
      </w:pPr>
    </w:p>
    <w:p w14:paraId="3BCD3C66" w14:textId="77777777" w:rsidR="00B470ED" w:rsidRDefault="00B470ED" w:rsidP="007247D0">
      <w:pPr>
        <w:spacing w:line="276" w:lineRule="auto"/>
        <w:ind w:left="-142" w:right="851"/>
        <w:jc w:val="both"/>
        <w:rPr>
          <w:rFonts w:ascii="Verdana" w:hAnsi="Verdana"/>
          <w:b/>
          <w:bCs/>
          <w:i/>
          <w:color w:val="000000"/>
          <w:sz w:val="18"/>
          <w:szCs w:val="18"/>
        </w:rPr>
      </w:pPr>
    </w:p>
    <w:p w14:paraId="08933C8E" w14:textId="7BCE7A4D" w:rsidR="000C15F2" w:rsidRDefault="00E2369F" w:rsidP="000C15F2">
      <w:pPr>
        <w:ind w:right="27"/>
        <w:rPr>
          <w:rFonts w:ascii="Arial" w:hAnsi="Arial" w:cs="Arial"/>
          <w:b/>
          <w:bCs/>
          <w:color w:val="000080"/>
          <w:spacing w:val="-2"/>
        </w:rPr>
      </w:pPr>
      <w:r>
        <w:rPr>
          <w:rFonts w:ascii="Arial" w:hAnsi="Arial" w:cs="Arial"/>
          <w:b/>
          <w:bCs/>
          <w:color w:val="000080"/>
          <w:spacing w:val="-2"/>
        </w:rPr>
        <w:lastRenderedPageBreak/>
        <w:t>2</w:t>
      </w:r>
      <w:r w:rsidR="000C15F2" w:rsidRPr="00BF4A09">
        <w:rPr>
          <w:rFonts w:ascii="Arial" w:hAnsi="Arial" w:cs="Arial"/>
          <w:b/>
          <w:bCs/>
          <w:color w:val="000080"/>
          <w:spacing w:val="-2"/>
        </w:rPr>
        <w:t xml:space="preserve">) </w:t>
      </w:r>
      <w:r w:rsidR="000C15F2">
        <w:rPr>
          <w:rFonts w:ascii="Arial" w:hAnsi="Arial" w:cs="Arial"/>
          <w:b/>
          <w:bCs/>
          <w:color w:val="000080"/>
          <w:spacing w:val="-2"/>
        </w:rPr>
        <w:t>Pièces justificatives à fournir</w:t>
      </w:r>
      <w:r w:rsidR="000C15F2" w:rsidRPr="00BF4A09">
        <w:rPr>
          <w:rFonts w:ascii="Arial" w:hAnsi="Arial" w:cs="Arial"/>
          <w:b/>
          <w:bCs/>
          <w:color w:val="000080"/>
          <w:spacing w:val="-2"/>
        </w:rPr>
        <w:t> :</w:t>
      </w:r>
    </w:p>
    <w:p w14:paraId="6FB6219B" w14:textId="77777777" w:rsidR="000C15F2" w:rsidRDefault="000C15F2" w:rsidP="000C15F2">
      <w:pPr>
        <w:ind w:right="27"/>
        <w:rPr>
          <w:rFonts w:ascii="Arial" w:hAnsi="Arial" w:cs="Arial"/>
          <w:b/>
          <w:bCs/>
          <w:color w:val="000080"/>
          <w:spacing w:val="-2"/>
        </w:rPr>
      </w:pPr>
    </w:p>
    <w:p w14:paraId="31BBB172" w14:textId="77777777" w:rsidR="000C15F2" w:rsidRDefault="000C15F2" w:rsidP="00B470ED">
      <w:pPr>
        <w:tabs>
          <w:tab w:val="left" w:pos="4253"/>
          <w:tab w:val="left" w:pos="8505"/>
        </w:tabs>
        <w:ind w:right="851"/>
        <w:jc w:val="both"/>
        <w:rPr>
          <w:rFonts w:ascii="Verdana" w:hAnsi="Verdana"/>
          <w:b/>
          <w:bCs/>
          <w:caps/>
          <w:color w:val="522C2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49FD860" w14:textId="77777777" w:rsidR="00B470ED" w:rsidRPr="00B470ED" w:rsidRDefault="00B470ED" w:rsidP="000E14E0">
      <w:pPr>
        <w:spacing w:line="480" w:lineRule="auto"/>
        <w:ind w:left="284" w:right="284" w:hanging="284"/>
        <w:rPr>
          <w:rFonts w:ascii="Verdana" w:hAnsi="Verdana" w:cs="Arial"/>
          <w:sz w:val="22"/>
          <w:szCs w:val="22"/>
        </w:rPr>
      </w:pPr>
      <w:r w:rsidRPr="00B470ED">
        <w:rPr>
          <w:rFonts w:ascii="Verdana" w:hAnsi="Verdana" w:cs="Arial"/>
          <w:sz w:val="22"/>
          <w:szCs w:val="22"/>
        </w:rPr>
        <w:sym w:font="Wingdings" w:char="F06D"/>
      </w:r>
      <w:r w:rsidRPr="00B470ED">
        <w:rPr>
          <w:rFonts w:ascii="Verdana" w:hAnsi="Verdana" w:cs="Arial"/>
          <w:sz w:val="22"/>
          <w:szCs w:val="22"/>
        </w:rPr>
        <w:t xml:space="preserve"> Attestation sur l’honneur </w:t>
      </w:r>
      <w:r w:rsidR="00A9473C">
        <w:rPr>
          <w:rFonts w:ascii="Verdana" w:hAnsi="Verdana" w:cs="Arial"/>
          <w:sz w:val="22"/>
          <w:szCs w:val="22"/>
        </w:rPr>
        <w:t>(</w:t>
      </w:r>
      <w:proofErr w:type="spellStart"/>
      <w:r w:rsidR="00A9473C">
        <w:rPr>
          <w:rFonts w:ascii="Verdana" w:hAnsi="Verdana" w:cs="Arial"/>
          <w:sz w:val="22"/>
          <w:szCs w:val="22"/>
        </w:rPr>
        <w:t>cf</w:t>
      </w:r>
      <w:proofErr w:type="spellEnd"/>
      <w:r w:rsidR="00A9473C">
        <w:rPr>
          <w:rFonts w:ascii="Verdana" w:hAnsi="Verdana" w:cs="Arial"/>
          <w:sz w:val="22"/>
          <w:szCs w:val="22"/>
        </w:rPr>
        <w:t xml:space="preserve"> ci-dessus)</w:t>
      </w:r>
    </w:p>
    <w:p w14:paraId="333CCDBE" w14:textId="77777777" w:rsidR="00B470ED" w:rsidRDefault="00B470ED" w:rsidP="000E14E0">
      <w:pPr>
        <w:spacing w:line="480" w:lineRule="auto"/>
        <w:ind w:left="284" w:right="284" w:hanging="284"/>
        <w:rPr>
          <w:rFonts w:ascii="Verdana" w:hAnsi="Verdana" w:cs="Arial"/>
          <w:sz w:val="22"/>
          <w:szCs w:val="22"/>
        </w:rPr>
      </w:pPr>
      <w:r w:rsidRPr="00B470ED">
        <w:rPr>
          <w:rFonts w:ascii="Verdana" w:hAnsi="Verdana" w:cs="Arial"/>
          <w:sz w:val="22"/>
          <w:szCs w:val="22"/>
        </w:rPr>
        <w:sym w:font="Wingdings" w:char="F06D"/>
      </w:r>
      <w:r w:rsidRPr="00B470ED">
        <w:rPr>
          <w:rFonts w:ascii="Verdana" w:hAnsi="Verdana" w:cs="Arial"/>
          <w:sz w:val="22"/>
          <w:szCs w:val="22"/>
        </w:rPr>
        <w:t xml:space="preserve"> Relevé d’identité bancaire ou postal</w:t>
      </w:r>
    </w:p>
    <w:p w14:paraId="3EADB708" w14:textId="77777777" w:rsidR="00D56A0E" w:rsidRDefault="000E14E0" w:rsidP="000E14E0">
      <w:pPr>
        <w:spacing w:line="480" w:lineRule="auto"/>
        <w:ind w:left="284" w:right="284" w:hanging="284"/>
        <w:rPr>
          <w:rFonts w:ascii="Verdana" w:hAnsi="Verdana" w:cs="Arial"/>
          <w:sz w:val="22"/>
          <w:szCs w:val="22"/>
        </w:rPr>
      </w:pPr>
      <w:r w:rsidRPr="00B470ED">
        <w:rPr>
          <w:rFonts w:ascii="Verdana" w:hAnsi="Verdana" w:cs="Arial"/>
          <w:sz w:val="22"/>
          <w:szCs w:val="22"/>
        </w:rPr>
        <w:sym w:font="Wingdings" w:char="F06D"/>
      </w:r>
      <w:r w:rsidR="00D56A0E">
        <w:rPr>
          <w:rFonts w:ascii="Verdana" w:hAnsi="Verdana" w:cs="Arial"/>
          <w:sz w:val="22"/>
          <w:szCs w:val="22"/>
        </w:rPr>
        <w:t xml:space="preserve"> D</w:t>
      </w:r>
      <w:r w:rsidRPr="00B470ED">
        <w:rPr>
          <w:rFonts w:ascii="Verdana" w:hAnsi="Verdana" w:cs="Arial"/>
          <w:sz w:val="22"/>
          <w:szCs w:val="22"/>
        </w:rPr>
        <w:t xml:space="preserve">evis </w:t>
      </w:r>
      <w:r w:rsidR="00D56A0E">
        <w:rPr>
          <w:rFonts w:ascii="Verdana" w:hAnsi="Verdana" w:cs="Arial"/>
          <w:sz w:val="22"/>
          <w:szCs w:val="22"/>
        </w:rPr>
        <w:t>des intervenants</w:t>
      </w:r>
    </w:p>
    <w:p w14:paraId="295392E9" w14:textId="77777777" w:rsidR="000E14E0" w:rsidRPr="00B470ED" w:rsidRDefault="00D56A0E" w:rsidP="000E14E0">
      <w:pPr>
        <w:spacing w:line="480" w:lineRule="auto"/>
        <w:ind w:left="284" w:right="284" w:hanging="284"/>
        <w:rPr>
          <w:rFonts w:ascii="Verdana" w:hAnsi="Verdana" w:cs="Arial"/>
          <w:sz w:val="22"/>
          <w:szCs w:val="22"/>
        </w:rPr>
      </w:pPr>
      <w:r w:rsidRPr="00B470ED">
        <w:rPr>
          <w:rFonts w:ascii="Verdana" w:hAnsi="Verdana" w:cs="Arial"/>
          <w:sz w:val="22"/>
          <w:szCs w:val="22"/>
        </w:rPr>
        <w:sym w:font="Wingdings" w:char="F06D"/>
      </w:r>
      <w:r>
        <w:rPr>
          <w:rFonts w:ascii="Verdana" w:hAnsi="Verdana" w:cs="Arial"/>
          <w:sz w:val="22"/>
          <w:szCs w:val="22"/>
        </w:rPr>
        <w:t xml:space="preserve"> Récapitulatif des devis a</w:t>
      </w:r>
      <w:r w:rsidR="000E14E0" w:rsidRPr="00B470ED">
        <w:rPr>
          <w:rFonts w:ascii="Verdana" w:hAnsi="Verdana" w:cs="Arial"/>
          <w:sz w:val="22"/>
          <w:szCs w:val="22"/>
        </w:rPr>
        <w:t>ccompagné des devis si achats supérieurs à 1 000 €</w:t>
      </w:r>
    </w:p>
    <w:p w14:paraId="0637C8CB" w14:textId="77777777" w:rsidR="00B470ED" w:rsidRDefault="00B470ED" w:rsidP="000E14E0">
      <w:pPr>
        <w:spacing w:line="480" w:lineRule="auto"/>
        <w:ind w:left="-142" w:right="851"/>
        <w:jc w:val="both"/>
        <w:rPr>
          <w:rFonts w:ascii="Verdana" w:hAnsi="Verdana"/>
          <w:b/>
          <w:bCs/>
          <w:i/>
          <w:color w:val="000000"/>
          <w:sz w:val="18"/>
          <w:szCs w:val="18"/>
        </w:rPr>
      </w:pPr>
    </w:p>
    <w:p w14:paraId="251EC68D" w14:textId="77777777" w:rsidR="00B470ED" w:rsidRDefault="00B470ED" w:rsidP="007247D0">
      <w:pPr>
        <w:spacing w:line="276" w:lineRule="auto"/>
        <w:ind w:left="-142" w:right="851"/>
        <w:jc w:val="both"/>
        <w:rPr>
          <w:rFonts w:ascii="Verdana" w:hAnsi="Verdana"/>
          <w:b/>
          <w:bCs/>
          <w:i/>
          <w:color w:val="000000"/>
          <w:sz w:val="18"/>
          <w:szCs w:val="18"/>
        </w:rPr>
      </w:pPr>
    </w:p>
    <w:p w14:paraId="28B3C88B" w14:textId="77777777" w:rsidR="00B470ED" w:rsidRDefault="00B470ED" w:rsidP="007247D0">
      <w:pPr>
        <w:spacing w:line="276" w:lineRule="auto"/>
        <w:ind w:left="-142" w:right="851"/>
        <w:jc w:val="both"/>
        <w:rPr>
          <w:rFonts w:ascii="Verdana" w:hAnsi="Verdana"/>
          <w:b/>
          <w:bCs/>
          <w:i/>
          <w:color w:val="000000"/>
          <w:sz w:val="18"/>
          <w:szCs w:val="18"/>
        </w:rPr>
      </w:pPr>
    </w:p>
    <w:p w14:paraId="1421549D" w14:textId="77777777" w:rsidR="00B470ED" w:rsidRDefault="00B470ED" w:rsidP="007247D0">
      <w:pPr>
        <w:spacing w:line="276" w:lineRule="auto"/>
        <w:ind w:left="-142" w:right="851"/>
        <w:jc w:val="both"/>
        <w:rPr>
          <w:rFonts w:ascii="Verdana" w:hAnsi="Verdana"/>
          <w:b/>
          <w:bCs/>
          <w:i/>
          <w:color w:val="000000"/>
          <w:sz w:val="18"/>
          <w:szCs w:val="18"/>
        </w:rPr>
      </w:pPr>
    </w:p>
    <w:p w14:paraId="5DB7D5E3" w14:textId="77777777" w:rsidR="00D042EC" w:rsidRPr="00AC35B3" w:rsidRDefault="00D042EC" w:rsidP="007247D0">
      <w:pPr>
        <w:spacing w:line="276" w:lineRule="auto"/>
        <w:ind w:left="-142" w:right="851"/>
        <w:jc w:val="both"/>
        <w:rPr>
          <w:rFonts w:ascii="Verdana" w:hAnsi="Verdana"/>
          <w:b/>
          <w:bCs/>
          <w:i/>
          <w:color w:val="000000"/>
          <w:sz w:val="18"/>
          <w:szCs w:val="18"/>
        </w:rPr>
      </w:pPr>
    </w:p>
    <w:sectPr w:rsidR="00D042EC" w:rsidRPr="00AC35B3" w:rsidSect="00462950">
      <w:footerReference w:type="default" r:id="rId12"/>
      <w:pgSz w:w="11906" w:h="16838" w:code="9"/>
      <w:pgMar w:top="1134" w:right="1417" w:bottom="1417" w:left="1417" w:header="709" w:footer="0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09AA6" w14:textId="77777777" w:rsidR="001A6DD5" w:rsidRDefault="001A6DD5">
      <w:r>
        <w:separator/>
      </w:r>
    </w:p>
  </w:endnote>
  <w:endnote w:type="continuationSeparator" w:id="0">
    <w:p w14:paraId="5FC8A551" w14:textId="77777777" w:rsidR="001A6DD5" w:rsidRDefault="001A6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</w:font>
  <w:font w:name="Loptima">
    <w:altName w:val="Arial"/>
    <w:charset w:val="00"/>
    <w:family w:val="swiss"/>
    <w:pitch w:val="variable"/>
  </w:font>
  <w:font w:name="Arial (W1)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A9C55" w14:textId="2DA06702" w:rsidR="005500ED" w:rsidRDefault="005500ED" w:rsidP="00343F63">
    <w:pPr>
      <w:pStyle w:val="Pieddepage"/>
      <w:rPr>
        <w:rFonts w:ascii="Verdana" w:hAnsi="Verdana"/>
        <w:i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6DED2FB" wp14:editId="3D50C1FF">
              <wp:simplePos x="0" y="0"/>
              <wp:positionH relativeFrom="page">
                <wp:posOffset>5737860</wp:posOffset>
              </wp:positionH>
              <wp:positionV relativeFrom="page">
                <wp:posOffset>10307320</wp:posOffset>
              </wp:positionV>
              <wp:extent cx="1508760" cy="245745"/>
              <wp:effectExtent l="0" t="0" r="0" b="0"/>
              <wp:wrapNone/>
              <wp:docPr id="56" name="Zone de texte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8760" cy="2457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5B683D8" w14:textId="77777777" w:rsidR="005500ED" w:rsidRPr="00E41D39" w:rsidRDefault="005500ED">
                          <w:pPr>
                            <w:pStyle w:val="Pieddepage"/>
                            <w:jc w:val="right"/>
                            <w:rPr>
                              <w:rFonts w:ascii="Verdana" w:hAnsi="Verdana"/>
                              <w:color w:val="000000"/>
                              <w:sz w:val="20"/>
                              <w:szCs w:val="20"/>
                            </w:rPr>
                          </w:pPr>
                          <w:r w:rsidRPr="00E41D39">
                            <w:rPr>
                              <w:rFonts w:ascii="Verdana" w:hAnsi="Verdana"/>
                              <w:color w:val="000000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E41D39">
                            <w:rPr>
                              <w:rFonts w:ascii="Verdana" w:hAnsi="Verdana"/>
                              <w:color w:val="000000"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E41D39">
                            <w:rPr>
                              <w:rFonts w:ascii="Verdana" w:hAnsi="Verdana"/>
                              <w:color w:val="000000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244AE1">
                            <w:rPr>
                              <w:rFonts w:ascii="Verdana" w:hAnsi="Verdana"/>
                              <w:noProof/>
                              <w:color w:val="000000"/>
                              <w:sz w:val="20"/>
                              <w:szCs w:val="20"/>
                            </w:rPr>
                            <w:t>2</w:t>
                          </w:r>
                          <w:r w:rsidRPr="00E41D39">
                            <w:rPr>
                              <w:rFonts w:ascii="Verdana" w:hAnsi="Verdana"/>
                              <w:color w:val="000000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DED2FB" id="_x0000_t202" coordsize="21600,21600" o:spt="202" path="m,l,21600r21600,l21600,xe">
              <v:stroke joinstyle="miter"/>
              <v:path gradientshapeok="t" o:connecttype="rect"/>
            </v:shapetype>
            <v:shape id="Zone de texte 56" o:spid="_x0000_s1027" type="#_x0000_t202" style="position:absolute;margin-left:451.8pt;margin-top:811.6pt;width:118.8pt;height:19.3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" filled="f" stroked="f" strokeweight=".5pt">
              <v:textbox style="mso-fit-shape-to-text:t">
                <w:txbxContent>
                  <w:p w14:paraId="15B683D8" w14:textId="77777777" w:rsidR="005500ED" w:rsidRPr="00E41D39" w:rsidRDefault="005500ED">
                    <w:pPr>
                      <w:pStyle w:val="Pieddepage"/>
                      <w:jc w:val="right"/>
                      <w:rPr>
                        <w:rFonts w:ascii="Verdana" w:hAnsi="Verdana"/>
                        <w:color w:val="000000"/>
                        <w:sz w:val="20"/>
                        <w:szCs w:val="20"/>
                      </w:rPr>
                    </w:pPr>
                    <w:r w:rsidRPr="00E41D39">
                      <w:rPr>
                        <w:rFonts w:ascii="Verdana" w:hAnsi="Verdana"/>
                        <w:color w:val="000000"/>
                        <w:sz w:val="20"/>
                        <w:szCs w:val="20"/>
                      </w:rPr>
                      <w:fldChar w:fldCharType="begin"/>
                    </w:r>
                    <w:r w:rsidRPr="00E41D39">
                      <w:rPr>
                        <w:rFonts w:ascii="Verdana" w:hAnsi="Verdana"/>
                        <w:color w:val="000000"/>
                        <w:sz w:val="20"/>
                        <w:szCs w:val="20"/>
                      </w:rPr>
                      <w:instrText>PAGE  \* Arabic  \* MERGEFORMAT</w:instrText>
                    </w:r>
                    <w:r w:rsidRPr="00E41D39">
                      <w:rPr>
                        <w:rFonts w:ascii="Verdana" w:hAnsi="Verdana"/>
                        <w:color w:val="000000"/>
                        <w:sz w:val="20"/>
                        <w:szCs w:val="20"/>
                      </w:rPr>
                      <w:fldChar w:fldCharType="separate"/>
                    </w:r>
                    <w:r w:rsidR="00244AE1">
                      <w:rPr>
                        <w:rFonts w:ascii="Verdana" w:hAnsi="Verdana"/>
                        <w:noProof/>
                        <w:color w:val="000000"/>
                        <w:sz w:val="20"/>
                        <w:szCs w:val="20"/>
                      </w:rPr>
                      <w:t>2</w:t>
                    </w:r>
                    <w:r w:rsidRPr="00E41D39">
                      <w:rPr>
                        <w:rFonts w:ascii="Verdana" w:hAnsi="Verdana"/>
                        <w:color w:val="000000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C15F2">
      <w:rPr>
        <w:rFonts w:ascii="Verdana" w:hAnsi="Verdana"/>
        <w:i/>
        <w:sz w:val="20"/>
      </w:rPr>
      <w:t>Semaine de la parentalité 202</w:t>
    </w:r>
    <w:r w:rsidR="00B722C5">
      <w:rPr>
        <w:rFonts w:ascii="Verdana" w:hAnsi="Verdana"/>
        <w:i/>
        <w:sz w:val="20"/>
      </w:rPr>
      <w:t>6</w:t>
    </w:r>
  </w:p>
  <w:p w14:paraId="25C7D496" w14:textId="77777777" w:rsidR="000C15F2" w:rsidRPr="000961ED" w:rsidRDefault="000C15F2" w:rsidP="00343F63">
    <w:pPr>
      <w:pStyle w:val="Pieddepage"/>
      <w:rPr>
        <w:b/>
        <w:color w:val="1F497D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76B5B" w14:textId="77777777" w:rsidR="001A6DD5" w:rsidRDefault="001A6DD5">
      <w:r>
        <w:separator/>
      </w:r>
    </w:p>
  </w:footnote>
  <w:footnote w:type="continuationSeparator" w:id="0">
    <w:p w14:paraId="00DCA8FD" w14:textId="77777777" w:rsidR="001A6DD5" w:rsidRDefault="001A6D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5pt;height:15pt" o:bullet="t">
        <v:imagedata r:id="rId1" o:title="icone_fermer"/>
      </v:shape>
    </w:pict>
  </w:numPicBullet>
  <w:numPicBullet w:numPicBulletId="1">
    <w:pict>
      <v:shape w14:anchorId="6D2E98D1" id="_x0000_i1028" type="#_x0000_t75" style="width:11.25pt;height:11.25pt" o:bullet="t">
        <v:imagedata r:id="rId2" o:title="BD14565_"/>
      </v:shape>
    </w:pict>
  </w:numPicBullet>
  <w:abstractNum w:abstractNumId="0" w15:restartNumberingAfterBreak="0">
    <w:nsid w:val="FFFFFF7E"/>
    <w:multiLevelType w:val="singleLevel"/>
    <w:tmpl w:val="96E8D5B6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  <w:rPr>
        <w:rFonts w:hint="default"/>
      </w:rPr>
    </w:lvl>
  </w:abstractNum>
  <w:abstractNum w:abstractNumId="1" w15:restartNumberingAfterBreak="0">
    <w:nsid w:val="FFFFFF88"/>
    <w:multiLevelType w:val="singleLevel"/>
    <w:tmpl w:val="72884F4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1C06490"/>
    <w:multiLevelType w:val="hybridMultilevel"/>
    <w:tmpl w:val="49CA214C"/>
    <w:lvl w:ilvl="0" w:tplc="040C000F">
      <w:start w:val="1"/>
      <w:numFmt w:val="decimal"/>
      <w:lvlText w:val="%1."/>
      <w:lvlJc w:val="left"/>
      <w:pPr>
        <w:ind w:left="890" w:hanging="360"/>
      </w:pPr>
    </w:lvl>
    <w:lvl w:ilvl="1" w:tplc="040C0019" w:tentative="1">
      <w:start w:val="1"/>
      <w:numFmt w:val="lowerLetter"/>
      <w:lvlText w:val="%2."/>
      <w:lvlJc w:val="left"/>
      <w:pPr>
        <w:ind w:left="1610" w:hanging="360"/>
      </w:pPr>
    </w:lvl>
    <w:lvl w:ilvl="2" w:tplc="040C001B" w:tentative="1">
      <w:start w:val="1"/>
      <w:numFmt w:val="lowerRoman"/>
      <w:lvlText w:val="%3."/>
      <w:lvlJc w:val="right"/>
      <w:pPr>
        <w:ind w:left="2330" w:hanging="180"/>
      </w:pPr>
    </w:lvl>
    <w:lvl w:ilvl="3" w:tplc="040C000F" w:tentative="1">
      <w:start w:val="1"/>
      <w:numFmt w:val="decimal"/>
      <w:lvlText w:val="%4."/>
      <w:lvlJc w:val="left"/>
      <w:pPr>
        <w:ind w:left="3050" w:hanging="360"/>
      </w:pPr>
    </w:lvl>
    <w:lvl w:ilvl="4" w:tplc="040C0019" w:tentative="1">
      <w:start w:val="1"/>
      <w:numFmt w:val="lowerLetter"/>
      <w:lvlText w:val="%5."/>
      <w:lvlJc w:val="left"/>
      <w:pPr>
        <w:ind w:left="3770" w:hanging="360"/>
      </w:pPr>
    </w:lvl>
    <w:lvl w:ilvl="5" w:tplc="040C001B" w:tentative="1">
      <w:start w:val="1"/>
      <w:numFmt w:val="lowerRoman"/>
      <w:lvlText w:val="%6."/>
      <w:lvlJc w:val="right"/>
      <w:pPr>
        <w:ind w:left="4490" w:hanging="180"/>
      </w:pPr>
    </w:lvl>
    <w:lvl w:ilvl="6" w:tplc="040C000F" w:tentative="1">
      <w:start w:val="1"/>
      <w:numFmt w:val="decimal"/>
      <w:lvlText w:val="%7."/>
      <w:lvlJc w:val="left"/>
      <w:pPr>
        <w:ind w:left="5210" w:hanging="360"/>
      </w:pPr>
    </w:lvl>
    <w:lvl w:ilvl="7" w:tplc="040C0019" w:tentative="1">
      <w:start w:val="1"/>
      <w:numFmt w:val="lowerLetter"/>
      <w:lvlText w:val="%8."/>
      <w:lvlJc w:val="left"/>
      <w:pPr>
        <w:ind w:left="5930" w:hanging="360"/>
      </w:pPr>
    </w:lvl>
    <w:lvl w:ilvl="8" w:tplc="040C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" w15:restartNumberingAfterBreak="0">
    <w:nsid w:val="01F36EA8"/>
    <w:multiLevelType w:val="hybridMultilevel"/>
    <w:tmpl w:val="E01C2808"/>
    <w:lvl w:ilvl="0" w:tplc="040C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" w15:restartNumberingAfterBreak="0">
    <w:nsid w:val="023B34AF"/>
    <w:multiLevelType w:val="hybridMultilevel"/>
    <w:tmpl w:val="2A7C27DA"/>
    <w:lvl w:ilvl="0" w:tplc="215AC7BE">
      <w:start w:val="1"/>
      <w:numFmt w:val="bullet"/>
      <w:lvlText w:val=""/>
      <w:lvlJc w:val="left"/>
      <w:pPr>
        <w:ind w:left="2421" w:hanging="360"/>
      </w:pPr>
      <w:rPr>
        <w:rFonts w:ascii="Wingdings 3" w:hAnsi="Wingdings 3" w:hint="default"/>
        <w:color w:val="E36C0A"/>
      </w:rPr>
    </w:lvl>
    <w:lvl w:ilvl="1" w:tplc="040C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5" w15:restartNumberingAfterBreak="0">
    <w:nsid w:val="066A47EE"/>
    <w:multiLevelType w:val="hybridMultilevel"/>
    <w:tmpl w:val="68366AAC"/>
    <w:lvl w:ilvl="0" w:tplc="E94CA98E">
      <w:start w:val="1"/>
      <w:numFmt w:val="bullet"/>
      <w:lvlText w:val=""/>
      <w:lvlPicBulletId w:val="1"/>
      <w:lvlJc w:val="left"/>
      <w:pPr>
        <w:ind w:left="5464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6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3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0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7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5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224" w:hanging="360"/>
      </w:pPr>
      <w:rPr>
        <w:rFonts w:ascii="Wingdings" w:hAnsi="Wingdings" w:hint="default"/>
      </w:rPr>
    </w:lvl>
  </w:abstractNum>
  <w:abstractNum w:abstractNumId="6" w15:restartNumberingAfterBreak="0">
    <w:nsid w:val="0DE13340"/>
    <w:multiLevelType w:val="multilevel"/>
    <w:tmpl w:val="7E46DFD4"/>
    <w:lvl w:ilvl="0">
      <w:start w:val="1"/>
      <w:numFmt w:val="bullet"/>
      <w:pStyle w:val="pucetxt3"/>
      <w:lvlText w:val="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7" w15:restartNumberingAfterBreak="0">
    <w:nsid w:val="0FB13F29"/>
    <w:multiLevelType w:val="multilevel"/>
    <w:tmpl w:val="A55C5400"/>
    <w:lvl w:ilvl="0">
      <w:start w:val="1"/>
      <w:numFmt w:val="bullet"/>
      <w:pStyle w:val="pucetxt2"/>
      <w:lvlText w:val=""/>
      <w:lvlJc w:val="left"/>
      <w:pPr>
        <w:tabs>
          <w:tab w:val="num" w:pos="1247"/>
        </w:tabs>
        <w:ind w:left="1304" w:hanging="45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077DB"/>
    <w:multiLevelType w:val="hybridMultilevel"/>
    <w:tmpl w:val="C4FC84B4"/>
    <w:lvl w:ilvl="0" w:tplc="E94CA98E">
      <w:start w:val="1"/>
      <w:numFmt w:val="bullet"/>
      <w:lvlText w:val=""/>
      <w:lvlPicBulletId w:val="1"/>
      <w:lvlJc w:val="left"/>
      <w:pPr>
        <w:ind w:left="5464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6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3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0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7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5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224" w:hanging="360"/>
      </w:pPr>
      <w:rPr>
        <w:rFonts w:ascii="Wingdings" w:hAnsi="Wingdings" w:hint="default"/>
      </w:rPr>
    </w:lvl>
  </w:abstractNum>
  <w:abstractNum w:abstractNumId="9" w15:restartNumberingAfterBreak="0">
    <w:nsid w:val="19A16D1C"/>
    <w:multiLevelType w:val="multilevel"/>
    <w:tmpl w:val="63DEC962"/>
    <w:lvl w:ilvl="0">
      <w:start w:val="1"/>
      <w:numFmt w:val="bullet"/>
      <w:pStyle w:val="pucetxt6"/>
      <w:lvlText w:val=""/>
      <w:lvlJc w:val="left"/>
      <w:pPr>
        <w:tabs>
          <w:tab w:val="num" w:pos="3345"/>
        </w:tabs>
        <w:ind w:left="3345" w:hanging="51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290"/>
        </w:tabs>
        <w:ind w:left="229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10" w15:restartNumberingAfterBreak="0">
    <w:nsid w:val="20081AFA"/>
    <w:multiLevelType w:val="hybridMultilevel"/>
    <w:tmpl w:val="4EBACBDE"/>
    <w:lvl w:ilvl="0" w:tplc="14C8BB8E">
      <w:start w:val="23"/>
      <w:numFmt w:val="bullet"/>
      <w:pStyle w:val="pucetxt2CarCar"/>
      <w:lvlText w:val="-"/>
      <w:lvlJc w:val="left"/>
      <w:pPr>
        <w:tabs>
          <w:tab w:val="num" w:pos="1065"/>
        </w:tabs>
        <w:ind w:left="1065" w:hanging="705"/>
      </w:pPr>
      <w:rPr>
        <w:rFonts w:ascii="Optima" w:eastAsia="Times New Roman" w:hAnsi="Optima" w:cs="Times New Roman" w:hint="default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0154F8"/>
    <w:multiLevelType w:val="multilevel"/>
    <w:tmpl w:val="4ADA1E12"/>
    <w:lvl w:ilvl="0">
      <w:start w:val="1"/>
      <w:numFmt w:val="bullet"/>
      <w:pStyle w:val="pucetxt5"/>
      <w:lvlText w:val=""/>
      <w:lvlJc w:val="left"/>
      <w:pPr>
        <w:tabs>
          <w:tab w:val="num" w:pos="2721"/>
        </w:tabs>
        <w:ind w:left="2721" w:hanging="45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4034360"/>
    <w:multiLevelType w:val="hybridMultilevel"/>
    <w:tmpl w:val="1BC0D6EE"/>
    <w:lvl w:ilvl="0" w:tplc="040C000F">
      <w:start w:val="1"/>
      <w:numFmt w:val="decimal"/>
      <w:lvlText w:val="%1."/>
      <w:lvlJc w:val="left"/>
      <w:pPr>
        <w:ind w:left="890" w:hanging="360"/>
      </w:pPr>
    </w:lvl>
    <w:lvl w:ilvl="1" w:tplc="040C0019" w:tentative="1">
      <w:start w:val="1"/>
      <w:numFmt w:val="lowerLetter"/>
      <w:lvlText w:val="%2."/>
      <w:lvlJc w:val="left"/>
      <w:pPr>
        <w:ind w:left="1610" w:hanging="360"/>
      </w:pPr>
    </w:lvl>
    <w:lvl w:ilvl="2" w:tplc="040C001B" w:tentative="1">
      <w:start w:val="1"/>
      <w:numFmt w:val="lowerRoman"/>
      <w:lvlText w:val="%3."/>
      <w:lvlJc w:val="right"/>
      <w:pPr>
        <w:ind w:left="2330" w:hanging="180"/>
      </w:pPr>
    </w:lvl>
    <w:lvl w:ilvl="3" w:tplc="040C000F" w:tentative="1">
      <w:start w:val="1"/>
      <w:numFmt w:val="decimal"/>
      <w:lvlText w:val="%4."/>
      <w:lvlJc w:val="left"/>
      <w:pPr>
        <w:ind w:left="3050" w:hanging="360"/>
      </w:pPr>
    </w:lvl>
    <w:lvl w:ilvl="4" w:tplc="040C0019" w:tentative="1">
      <w:start w:val="1"/>
      <w:numFmt w:val="lowerLetter"/>
      <w:lvlText w:val="%5."/>
      <w:lvlJc w:val="left"/>
      <w:pPr>
        <w:ind w:left="3770" w:hanging="360"/>
      </w:pPr>
    </w:lvl>
    <w:lvl w:ilvl="5" w:tplc="040C001B" w:tentative="1">
      <w:start w:val="1"/>
      <w:numFmt w:val="lowerRoman"/>
      <w:lvlText w:val="%6."/>
      <w:lvlJc w:val="right"/>
      <w:pPr>
        <w:ind w:left="4490" w:hanging="180"/>
      </w:pPr>
    </w:lvl>
    <w:lvl w:ilvl="6" w:tplc="040C000F" w:tentative="1">
      <w:start w:val="1"/>
      <w:numFmt w:val="decimal"/>
      <w:lvlText w:val="%7."/>
      <w:lvlJc w:val="left"/>
      <w:pPr>
        <w:ind w:left="5210" w:hanging="360"/>
      </w:pPr>
    </w:lvl>
    <w:lvl w:ilvl="7" w:tplc="040C0019" w:tentative="1">
      <w:start w:val="1"/>
      <w:numFmt w:val="lowerLetter"/>
      <w:lvlText w:val="%8."/>
      <w:lvlJc w:val="left"/>
      <w:pPr>
        <w:ind w:left="5930" w:hanging="360"/>
      </w:pPr>
    </w:lvl>
    <w:lvl w:ilvl="8" w:tplc="040C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3" w15:restartNumberingAfterBreak="0">
    <w:nsid w:val="260A0752"/>
    <w:multiLevelType w:val="hybridMultilevel"/>
    <w:tmpl w:val="0D780F4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9444680"/>
    <w:multiLevelType w:val="hybridMultilevel"/>
    <w:tmpl w:val="32B6D0E8"/>
    <w:lvl w:ilvl="0" w:tplc="F250782E">
      <w:start w:val="1"/>
      <w:numFmt w:val="bullet"/>
      <w:lvlText w:val=""/>
      <w:lvlPicBulletId w:val="1"/>
      <w:lvlJc w:val="left"/>
      <w:pPr>
        <w:ind w:left="1495" w:hanging="360"/>
      </w:pPr>
      <w:rPr>
        <w:rFonts w:ascii="Symbol" w:hAnsi="Symbol" w:hint="default"/>
        <w:color w:val="auto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5" w15:restartNumberingAfterBreak="0">
    <w:nsid w:val="2A3A1D61"/>
    <w:multiLevelType w:val="singleLevel"/>
    <w:tmpl w:val="ED08F662"/>
    <w:lvl w:ilvl="0">
      <w:start w:val="1"/>
      <w:numFmt w:val="bullet"/>
      <w:pStyle w:val="Pucetxt1"/>
      <w:lvlText w:val=""/>
      <w:lvlJc w:val="left"/>
      <w:pPr>
        <w:tabs>
          <w:tab w:val="num" w:pos="907"/>
        </w:tabs>
        <w:ind w:left="907" w:hanging="340"/>
      </w:pPr>
      <w:rPr>
        <w:rFonts w:ascii="Wingdings" w:hAnsi="Wingdings" w:hint="default"/>
      </w:rPr>
    </w:lvl>
  </w:abstractNum>
  <w:abstractNum w:abstractNumId="16" w15:restartNumberingAfterBreak="0">
    <w:nsid w:val="2B383604"/>
    <w:multiLevelType w:val="hybridMultilevel"/>
    <w:tmpl w:val="93B64C84"/>
    <w:lvl w:ilvl="0" w:tplc="A63E29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D765DA"/>
    <w:multiLevelType w:val="hybridMultilevel"/>
    <w:tmpl w:val="70E0A7F0"/>
    <w:lvl w:ilvl="0" w:tplc="040C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8" w15:restartNumberingAfterBreak="0">
    <w:nsid w:val="3C40264B"/>
    <w:multiLevelType w:val="hybridMultilevel"/>
    <w:tmpl w:val="EC8C4AE8"/>
    <w:lvl w:ilvl="0" w:tplc="5A9CA06C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3D0109B5"/>
    <w:multiLevelType w:val="hybridMultilevel"/>
    <w:tmpl w:val="12021638"/>
    <w:lvl w:ilvl="0" w:tplc="CAE66D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03251B"/>
    <w:multiLevelType w:val="hybridMultilevel"/>
    <w:tmpl w:val="7D76A9E4"/>
    <w:lvl w:ilvl="0" w:tplc="040C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1" w15:restartNumberingAfterBreak="0">
    <w:nsid w:val="433E64A4"/>
    <w:multiLevelType w:val="hybridMultilevel"/>
    <w:tmpl w:val="570A86BE"/>
    <w:lvl w:ilvl="0" w:tplc="040C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F1655F7"/>
    <w:multiLevelType w:val="hybridMultilevel"/>
    <w:tmpl w:val="7C04487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58B2612A"/>
    <w:multiLevelType w:val="hybridMultilevel"/>
    <w:tmpl w:val="868AF51A"/>
    <w:lvl w:ilvl="0" w:tplc="6AF808C8">
      <w:start w:val="1"/>
      <w:numFmt w:val="decimal"/>
      <w:lvlText w:val="%1-"/>
      <w:lvlJc w:val="left"/>
      <w:pPr>
        <w:ind w:left="928" w:hanging="360"/>
      </w:pPr>
      <w:rPr>
        <w:rFonts w:hint="default"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932" w:hanging="360"/>
      </w:pPr>
    </w:lvl>
    <w:lvl w:ilvl="2" w:tplc="040C001B" w:tentative="1">
      <w:start w:val="1"/>
      <w:numFmt w:val="lowerRoman"/>
      <w:lvlText w:val="%3."/>
      <w:lvlJc w:val="right"/>
      <w:pPr>
        <w:ind w:left="2652" w:hanging="180"/>
      </w:pPr>
    </w:lvl>
    <w:lvl w:ilvl="3" w:tplc="040C000F" w:tentative="1">
      <w:start w:val="1"/>
      <w:numFmt w:val="decimal"/>
      <w:lvlText w:val="%4."/>
      <w:lvlJc w:val="left"/>
      <w:pPr>
        <w:ind w:left="3372" w:hanging="360"/>
      </w:pPr>
    </w:lvl>
    <w:lvl w:ilvl="4" w:tplc="040C0019" w:tentative="1">
      <w:start w:val="1"/>
      <w:numFmt w:val="lowerLetter"/>
      <w:lvlText w:val="%5."/>
      <w:lvlJc w:val="left"/>
      <w:pPr>
        <w:ind w:left="4092" w:hanging="360"/>
      </w:pPr>
    </w:lvl>
    <w:lvl w:ilvl="5" w:tplc="040C001B" w:tentative="1">
      <w:start w:val="1"/>
      <w:numFmt w:val="lowerRoman"/>
      <w:lvlText w:val="%6."/>
      <w:lvlJc w:val="right"/>
      <w:pPr>
        <w:ind w:left="4812" w:hanging="180"/>
      </w:pPr>
    </w:lvl>
    <w:lvl w:ilvl="6" w:tplc="040C000F" w:tentative="1">
      <w:start w:val="1"/>
      <w:numFmt w:val="decimal"/>
      <w:lvlText w:val="%7."/>
      <w:lvlJc w:val="left"/>
      <w:pPr>
        <w:ind w:left="5532" w:hanging="360"/>
      </w:pPr>
    </w:lvl>
    <w:lvl w:ilvl="7" w:tplc="040C0019" w:tentative="1">
      <w:start w:val="1"/>
      <w:numFmt w:val="lowerLetter"/>
      <w:lvlText w:val="%8."/>
      <w:lvlJc w:val="left"/>
      <w:pPr>
        <w:ind w:left="6252" w:hanging="360"/>
      </w:pPr>
    </w:lvl>
    <w:lvl w:ilvl="8" w:tplc="040C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4" w15:restartNumberingAfterBreak="0">
    <w:nsid w:val="5BA47F6B"/>
    <w:multiLevelType w:val="hybridMultilevel"/>
    <w:tmpl w:val="1A08F778"/>
    <w:lvl w:ilvl="0" w:tplc="E94CA98E">
      <w:start w:val="1"/>
      <w:numFmt w:val="bullet"/>
      <w:lvlText w:val=""/>
      <w:lvlPicBulletId w:val="1"/>
      <w:lvlJc w:val="left"/>
      <w:pPr>
        <w:ind w:left="5464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6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3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0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7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5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224" w:hanging="360"/>
      </w:pPr>
      <w:rPr>
        <w:rFonts w:ascii="Wingdings" w:hAnsi="Wingdings" w:hint="default"/>
      </w:rPr>
    </w:lvl>
  </w:abstractNum>
  <w:abstractNum w:abstractNumId="25" w15:restartNumberingAfterBreak="0">
    <w:nsid w:val="65606885"/>
    <w:multiLevelType w:val="multilevel"/>
    <w:tmpl w:val="4D44B39E"/>
    <w:lvl w:ilvl="0">
      <w:start w:val="1"/>
      <w:numFmt w:val="decimal"/>
      <w:pStyle w:val="Titre1"/>
      <w:lvlText w:val="%1."/>
      <w:lvlJc w:val="left"/>
      <w:pPr>
        <w:tabs>
          <w:tab w:val="num" w:pos="11417"/>
        </w:tabs>
        <w:ind w:left="11417" w:hanging="360"/>
      </w:pPr>
      <w:rPr>
        <w:rFonts w:hint="default"/>
        <w:sz w:val="40"/>
        <w:szCs w:val="40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11849"/>
        </w:tabs>
        <w:ind w:left="12211" w:hanging="794"/>
      </w:pPr>
      <w:rPr>
        <w:rFonts w:hint="default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12281"/>
        </w:tabs>
        <w:ind w:left="12968" w:hanging="1191"/>
      </w:pPr>
      <w:rPr>
        <w:rFonts w:hint="default"/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12785"/>
        </w:tabs>
        <w:ind w:left="1278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89"/>
        </w:tabs>
        <w:ind w:left="1328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793"/>
        </w:tabs>
        <w:ind w:left="1379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97"/>
        </w:tabs>
        <w:ind w:left="1429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801"/>
        </w:tabs>
        <w:ind w:left="1480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377"/>
        </w:tabs>
        <w:ind w:left="15377" w:hanging="1440"/>
      </w:pPr>
      <w:rPr>
        <w:rFonts w:hint="default"/>
      </w:rPr>
    </w:lvl>
  </w:abstractNum>
  <w:abstractNum w:abstractNumId="26" w15:restartNumberingAfterBreak="0">
    <w:nsid w:val="6A8251A0"/>
    <w:multiLevelType w:val="hybridMultilevel"/>
    <w:tmpl w:val="6B948C02"/>
    <w:lvl w:ilvl="0" w:tplc="040C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7" w15:restartNumberingAfterBreak="0">
    <w:nsid w:val="6D9C4E25"/>
    <w:multiLevelType w:val="hybridMultilevel"/>
    <w:tmpl w:val="45702D82"/>
    <w:lvl w:ilvl="0" w:tplc="040C000D">
      <w:start w:val="1"/>
      <w:numFmt w:val="bullet"/>
      <w:lvlText w:val=""/>
      <w:lvlJc w:val="left"/>
      <w:pPr>
        <w:ind w:left="22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8" w15:restartNumberingAfterBreak="0">
    <w:nsid w:val="6DF93315"/>
    <w:multiLevelType w:val="multilevel"/>
    <w:tmpl w:val="2A24FA5A"/>
    <w:lvl w:ilvl="0">
      <w:start w:val="1"/>
      <w:numFmt w:val="bullet"/>
      <w:pStyle w:val="pucetxt4"/>
      <w:lvlText w:val=""/>
      <w:lvlJc w:val="left"/>
      <w:pPr>
        <w:tabs>
          <w:tab w:val="num" w:pos="1701"/>
        </w:tabs>
        <w:ind w:left="1701" w:hanging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3A22DD"/>
    <w:multiLevelType w:val="hybridMultilevel"/>
    <w:tmpl w:val="79FE66E4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5AE57AF"/>
    <w:multiLevelType w:val="hybridMultilevel"/>
    <w:tmpl w:val="429A6C9A"/>
    <w:lvl w:ilvl="0" w:tplc="040C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num w:numId="1" w16cid:durableId="577984158">
    <w:abstractNumId w:val="9"/>
  </w:num>
  <w:num w:numId="2" w16cid:durableId="1413118064">
    <w:abstractNumId w:val="28"/>
  </w:num>
  <w:num w:numId="3" w16cid:durableId="1777826645">
    <w:abstractNumId w:val="11"/>
  </w:num>
  <w:num w:numId="4" w16cid:durableId="1109086207">
    <w:abstractNumId w:val="15"/>
  </w:num>
  <w:num w:numId="5" w16cid:durableId="299769626">
    <w:abstractNumId w:val="25"/>
  </w:num>
  <w:num w:numId="6" w16cid:durableId="778834911">
    <w:abstractNumId w:val="7"/>
  </w:num>
  <w:num w:numId="7" w16cid:durableId="287008501">
    <w:abstractNumId w:val="6"/>
  </w:num>
  <w:num w:numId="8" w16cid:durableId="1486971578">
    <w:abstractNumId w:val="1"/>
  </w:num>
  <w:num w:numId="9" w16cid:durableId="561451279">
    <w:abstractNumId w:val="0"/>
  </w:num>
  <w:num w:numId="10" w16cid:durableId="1507943583">
    <w:abstractNumId w:val="10"/>
  </w:num>
  <w:num w:numId="11" w16cid:durableId="504906025">
    <w:abstractNumId w:val="27"/>
  </w:num>
  <w:num w:numId="12" w16cid:durableId="710543505">
    <w:abstractNumId w:val="26"/>
  </w:num>
  <w:num w:numId="13" w16cid:durableId="1728067782">
    <w:abstractNumId w:val="21"/>
  </w:num>
  <w:num w:numId="14" w16cid:durableId="2130856523">
    <w:abstractNumId w:val="3"/>
  </w:num>
  <w:num w:numId="15" w16cid:durableId="594558111">
    <w:abstractNumId w:val="23"/>
  </w:num>
  <w:num w:numId="16" w16cid:durableId="2114863254">
    <w:abstractNumId w:val="4"/>
  </w:num>
  <w:num w:numId="17" w16cid:durableId="196361441">
    <w:abstractNumId w:val="14"/>
  </w:num>
  <w:num w:numId="18" w16cid:durableId="791707201">
    <w:abstractNumId w:val="8"/>
  </w:num>
  <w:num w:numId="19" w16cid:durableId="625232640">
    <w:abstractNumId w:val="5"/>
  </w:num>
  <w:num w:numId="20" w16cid:durableId="935484056">
    <w:abstractNumId w:val="24"/>
  </w:num>
  <w:num w:numId="21" w16cid:durableId="1717966852">
    <w:abstractNumId w:val="25"/>
  </w:num>
  <w:num w:numId="22" w16cid:durableId="1916476014">
    <w:abstractNumId w:val="25"/>
  </w:num>
  <w:num w:numId="23" w16cid:durableId="1938638803">
    <w:abstractNumId w:val="25"/>
  </w:num>
  <w:num w:numId="24" w16cid:durableId="2059011193">
    <w:abstractNumId w:val="13"/>
  </w:num>
  <w:num w:numId="25" w16cid:durableId="947153332">
    <w:abstractNumId w:val="18"/>
  </w:num>
  <w:num w:numId="26" w16cid:durableId="1713067865">
    <w:abstractNumId w:val="22"/>
  </w:num>
  <w:num w:numId="27" w16cid:durableId="926422054">
    <w:abstractNumId w:val="2"/>
  </w:num>
  <w:num w:numId="28" w16cid:durableId="70392963">
    <w:abstractNumId w:val="17"/>
  </w:num>
  <w:num w:numId="29" w16cid:durableId="1194342111">
    <w:abstractNumId w:val="30"/>
  </w:num>
  <w:num w:numId="30" w16cid:durableId="1163931267">
    <w:abstractNumId w:val="20"/>
  </w:num>
  <w:num w:numId="31" w16cid:durableId="1856459225">
    <w:abstractNumId w:val="12"/>
  </w:num>
  <w:num w:numId="32" w16cid:durableId="1697730814">
    <w:abstractNumId w:val="29"/>
  </w:num>
  <w:num w:numId="33" w16cid:durableId="1965579681">
    <w:abstractNumId w:val="16"/>
  </w:num>
  <w:num w:numId="34" w16cid:durableId="323318314">
    <w:abstractNumId w:val="1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>
      <o:colormru v:ext="edit" colors="#f6c436,#f0d510,#f1c10f,#5f3b3b,#f69,#81a60a,#fed2ee,#ffb7f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C17"/>
    <w:rsid w:val="00000276"/>
    <w:rsid w:val="00002289"/>
    <w:rsid w:val="00003352"/>
    <w:rsid w:val="000060A9"/>
    <w:rsid w:val="000068CD"/>
    <w:rsid w:val="000119BC"/>
    <w:rsid w:val="00013470"/>
    <w:rsid w:val="00016ED3"/>
    <w:rsid w:val="000216E6"/>
    <w:rsid w:val="00023519"/>
    <w:rsid w:val="00023A4D"/>
    <w:rsid w:val="00023F01"/>
    <w:rsid w:val="00025D44"/>
    <w:rsid w:val="000268BE"/>
    <w:rsid w:val="00027D7B"/>
    <w:rsid w:val="00030E4B"/>
    <w:rsid w:val="000316A5"/>
    <w:rsid w:val="0003217B"/>
    <w:rsid w:val="0003439C"/>
    <w:rsid w:val="00035B27"/>
    <w:rsid w:val="00036235"/>
    <w:rsid w:val="00040E53"/>
    <w:rsid w:val="0004180F"/>
    <w:rsid w:val="0004325D"/>
    <w:rsid w:val="000434AC"/>
    <w:rsid w:val="00046692"/>
    <w:rsid w:val="00047261"/>
    <w:rsid w:val="00050EC8"/>
    <w:rsid w:val="00051F45"/>
    <w:rsid w:val="0006110A"/>
    <w:rsid w:val="00061724"/>
    <w:rsid w:val="00062E38"/>
    <w:rsid w:val="00065801"/>
    <w:rsid w:val="0006603A"/>
    <w:rsid w:val="00067D89"/>
    <w:rsid w:val="0007153E"/>
    <w:rsid w:val="000716A2"/>
    <w:rsid w:val="00071C77"/>
    <w:rsid w:val="000720B1"/>
    <w:rsid w:val="000761EA"/>
    <w:rsid w:val="000802A9"/>
    <w:rsid w:val="00081CBD"/>
    <w:rsid w:val="00082404"/>
    <w:rsid w:val="000825F9"/>
    <w:rsid w:val="00085C5C"/>
    <w:rsid w:val="000866AF"/>
    <w:rsid w:val="00086DE8"/>
    <w:rsid w:val="00086F99"/>
    <w:rsid w:val="00087B8B"/>
    <w:rsid w:val="00092EE7"/>
    <w:rsid w:val="00094161"/>
    <w:rsid w:val="000944CF"/>
    <w:rsid w:val="000961ED"/>
    <w:rsid w:val="00097AB2"/>
    <w:rsid w:val="00097C7C"/>
    <w:rsid w:val="000A1BE9"/>
    <w:rsid w:val="000A30AD"/>
    <w:rsid w:val="000A3334"/>
    <w:rsid w:val="000A70BD"/>
    <w:rsid w:val="000B254D"/>
    <w:rsid w:val="000B3EC8"/>
    <w:rsid w:val="000C1482"/>
    <w:rsid w:val="000C14A5"/>
    <w:rsid w:val="000C15F2"/>
    <w:rsid w:val="000C6F33"/>
    <w:rsid w:val="000D0C3B"/>
    <w:rsid w:val="000D22F6"/>
    <w:rsid w:val="000D3F97"/>
    <w:rsid w:val="000D6602"/>
    <w:rsid w:val="000E14E0"/>
    <w:rsid w:val="000E6502"/>
    <w:rsid w:val="000F1D25"/>
    <w:rsid w:val="000F3B70"/>
    <w:rsid w:val="000F4FF4"/>
    <w:rsid w:val="000F5846"/>
    <w:rsid w:val="000F7F4D"/>
    <w:rsid w:val="00102582"/>
    <w:rsid w:val="00102AF4"/>
    <w:rsid w:val="001043F5"/>
    <w:rsid w:val="00112B03"/>
    <w:rsid w:val="0011460C"/>
    <w:rsid w:val="0012378C"/>
    <w:rsid w:val="00124618"/>
    <w:rsid w:val="0012490B"/>
    <w:rsid w:val="00125C17"/>
    <w:rsid w:val="00127DC9"/>
    <w:rsid w:val="001301BE"/>
    <w:rsid w:val="0013195A"/>
    <w:rsid w:val="00131A5A"/>
    <w:rsid w:val="00131FB8"/>
    <w:rsid w:val="00134C5B"/>
    <w:rsid w:val="00136A77"/>
    <w:rsid w:val="00136FB7"/>
    <w:rsid w:val="0013760F"/>
    <w:rsid w:val="00137995"/>
    <w:rsid w:val="001436B5"/>
    <w:rsid w:val="0014745E"/>
    <w:rsid w:val="00147FA3"/>
    <w:rsid w:val="00151F66"/>
    <w:rsid w:val="0015285B"/>
    <w:rsid w:val="00153A05"/>
    <w:rsid w:val="00154565"/>
    <w:rsid w:val="001575F6"/>
    <w:rsid w:val="00157D3C"/>
    <w:rsid w:val="001613BC"/>
    <w:rsid w:val="00162510"/>
    <w:rsid w:val="00162990"/>
    <w:rsid w:val="001641AE"/>
    <w:rsid w:val="0016547D"/>
    <w:rsid w:val="00165E84"/>
    <w:rsid w:val="00166C6E"/>
    <w:rsid w:val="00166DA3"/>
    <w:rsid w:val="00166FD2"/>
    <w:rsid w:val="0017104F"/>
    <w:rsid w:val="00171270"/>
    <w:rsid w:val="00174CB3"/>
    <w:rsid w:val="00177313"/>
    <w:rsid w:val="00177F3B"/>
    <w:rsid w:val="0018112E"/>
    <w:rsid w:val="0018365E"/>
    <w:rsid w:val="00184B5E"/>
    <w:rsid w:val="00186718"/>
    <w:rsid w:val="00190FE5"/>
    <w:rsid w:val="00193697"/>
    <w:rsid w:val="00194917"/>
    <w:rsid w:val="00195302"/>
    <w:rsid w:val="00196A4D"/>
    <w:rsid w:val="00197C2D"/>
    <w:rsid w:val="001A5406"/>
    <w:rsid w:val="001A6DD5"/>
    <w:rsid w:val="001A6F30"/>
    <w:rsid w:val="001A7279"/>
    <w:rsid w:val="001A7EB9"/>
    <w:rsid w:val="001B1CBC"/>
    <w:rsid w:val="001B2DE7"/>
    <w:rsid w:val="001B3B22"/>
    <w:rsid w:val="001B4284"/>
    <w:rsid w:val="001B651F"/>
    <w:rsid w:val="001B72D6"/>
    <w:rsid w:val="001B76D3"/>
    <w:rsid w:val="001C1B70"/>
    <w:rsid w:val="001C39C7"/>
    <w:rsid w:val="001C644D"/>
    <w:rsid w:val="001C74C0"/>
    <w:rsid w:val="001D0390"/>
    <w:rsid w:val="001D50E5"/>
    <w:rsid w:val="001E26D9"/>
    <w:rsid w:val="001E3BE5"/>
    <w:rsid w:val="001E3F2C"/>
    <w:rsid w:val="001E4025"/>
    <w:rsid w:val="001E5151"/>
    <w:rsid w:val="001F10B9"/>
    <w:rsid w:val="001F37C1"/>
    <w:rsid w:val="001F45C5"/>
    <w:rsid w:val="001F4CFE"/>
    <w:rsid w:val="001F5499"/>
    <w:rsid w:val="001F6A2B"/>
    <w:rsid w:val="001F6C7F"/>
    <w:rsid w:val="00206EC3"/>
    <w:rsid w:val="00207BFB"/>
    <w:rsid w:val="0021087F"/>
    <w:rsid w:val="002127EE"/>
    <w:rsid w:val="0021465E"/>
    <w:rsid w:val="0021619B"/>
    <w:rsid w:val="002203A0"/>
    <w:rsid w:val="002209BC"/>
    <w:rsid w:val="00221037"/>
    <w:rsid w:val="002218C4"/>
    <w:rsid w:val="00221B99"/>
    <w:rsid w:val="00227A4F"/>
    <w:rsid w:val="00232466"/>
    <w:rsid w:val="00232D8F"/>
    <w:rsid w:val="00236F02"/>
    <w:rsid w:val="00241D9C"/>
    <w:rsid w:val="00244AE1"/>
    <w:rsid w:val="0024792E"/>
    <w:rsid w:val="0025029A"/>
    <w:rsid w:val="0025136B"/>
    <w:rsid w:val="00251840"/>
    <w:rsid w:val="00261456"/>
    <w:rsid w:val="002642ED"/>
    <w:rsid w:val="00266626"/>
    <w:rsid w:val="00271A8E"/>
    <w:rsid w:val="00271E70"/>
    <w:rsid w:val="00277EBE"/>
    <w:rsid w:val="00285746"/>
    <w:rsid w:val="00287E36"/>
    <w:rsid w:val="00291E01"/>
    <w:rsid w:val="00292075"/>
    <w:rsid w:val="00293791"/>
    <w:rsid w:val="00293A66"/>
    <w:rsid w:val="002949DE"/>
    <w:rsid w:val="00297E3E"/>
    <w:rsid w:val="002A10A6"/>
    <w:rsid w:val="002A251F"/>
    <w:rsid w:val="002A4868"/>
    <w:rsid w:val="002A7580"/>
    <w:rsid w:val="002B01D7"/>
    <w:rsid w:val="002B08BF"/>
    <w:rsid w:val="002B0F66"/>
    <w:rsid w:val="002B2641"/>
    <w:rsid w:val="002B3651"/>
    <w:rsid w:val="002B5CE7"/>
    <w:rsid w:val="002B5D16"/>
    <w:rsid w:val="002B6322"/>
    <w:rsid w:val="002C014E"/>
    <w:rsid w:val="002C1D6A"/>
    <w:rsid w:val="002C42D4"/>
    <w:rsid w:val="002C6514"/>
    <w:rsid w:val="002C657D"/>
    <w:rsid w:val="002D0C80"/>
    <w:rsid w:val="002D1DBE"/>
    <w:rsid w:val="002D54C8"/>
    <w:rsid w:val="002D587B"/>
    <w:rsid w:val="002D6373"/>
    <w:rsid w:val="002E1806"/>
    <w:rsid w:val="002E3516"/>
    <w:rsid w:val="002E38B0"/>
    <w:rsid w:val="002E6712"/>
    <w:rsid w:val="002F1F0E"/>
    <w:rsid w:val="002F2A10"/>
    <w:rsid w:val="002F2C09"/>
    <w:rsid w:val="002F4128"/>
    <w:rsid w:val="002F5DD1"/>
    <w:rsid w:val="003020F9"/>
    <w:rsid w:val="00303591"/>
    <w:rsid w:val="0030398B"/>
    <w:rsid w:val="00303ACE"/>
    <w:rsid w:val="00310362"/>
    <w:rsid w:val="00311C20"/>
    <w:rsid w:val="00311C5A"/>
    <w:rsid w:val="00312FFB"/>
    <w:rsid w:val="00313C65"/>
    <w:rsid w:val="00314A47"/>
    <w:rsid w:val="003169B2"/>
    <w:rsid w:val="00322406"/>
    <w:rsid w:val="003267C0"/>
    <w:rsid w:val="00326A6B"/>
    <w:rsid w:val="00326BC5"/>
    <w:rsid w:val="00326F2D"/>
    <w:rsid w:val="00332079"/>
    <w:rsid w:val="0034140D"/>
    <w:rsid w:val="0034204F"/>
    <w:rsid w:val="00343D4C"/>
    <w:rsid w:val="00343F63"/>
    <w:rsid w:val="00347DD1"/>
    <w:rsid w:val="00351064"/>
    <w:rsid w:val="00352235"/>
    <w:rsid w:val="00355292"/>
    <w:rsid w:val="0035693F"/>
    <w:rsid w:val="0035726F"/>
    <w:rsid w:val="0036064D"/>
    <w:rsid w:val="00362E0D"/>
    <w:rsid w:val="003642B8"/>
    <w:rsid w:val="003652BD"/>
    <w:rsid w:val="00366308"/>
    <w:rsid w:val="003667D1"/>
    <w:rsid w:val="003672AE"/>
    <w:rsid w:val="003674C2"/>
    <w:rsid w:val="00380D05"/>
    <w:rsid w:val="0038114C"/>
    <w:rsid w:val="003813FF"/>
    <w:rsid w:val="0038379F"/>
    <w:rsid w:val="0038732A"/>
    <w:rsid w:val="00387CBB"/>
    <w:rsid w:val="00391BDB"/>
    <w:rsid w:val="00395DAD"/>
    <w:rsid w:val="003B08F9"/>
    <w:rsid w:val="003B0BCD"/>
    <w:rsid w:val="003B1293"/>
    <w:rsid w:val="003B32F3"/>
    <w:rsid w:val="003B3798"/>
    <w:rsid w:val="003C0277"/>
    <w:rsid w:val="003C3BB6"/>
    <w:rsid w:val="003C3BD8"/>
    <w:rsid w:val="003D2FDE"/>
    <w:rsid w:val="003D303F"/>
    <w:rsid w:val="003D5B89"/>
    <w:rsid w:val="003E7B61"/>
    <w:rsid w:val="003F3129"/>
    <w:rsid w:val="003F3977"/>
    <w:rsid w:val="00402242"/>
    <w:rsid w:val="004028FB"/>
    <w:rsid w:val="00407D08"/>
    <w:rsid w:val="004129FF"/>
    <w:rsid w:val="00415C38"/>
    <w:rsid w:val="00420284"/>
    <w:rsid w:val="004212FA"/>
    <w:rsid w:val="0042290E"/>
    <w:rsid w:val="00422A49"/>
    <w:rsid w:val="004240FC"/>
    <w:rsid w:val="004241A4"/>
    <w:rsid w:val="00426E9C"/>
    <w:rsid w:val="0043040A"/>
    <w:rsid w:val="00435A19"/>
    <w:rsid w:val="004369D7"/>
    <w:rsid w:val="00436F0F"/>
    <w:rsid w:val="0043779F"/>
    <w:rsid w:val="00440F0F"/>
    <w:rsid w:val="00443B71"/>
    <w:rsid w:val="00444199"/>
    <w:rsid w:val="00445934"/>
    <w:rsid w:val="00447FA8"/>
    <w:rsid w:val="004522E0"/>
    <w:rsid w:val="00452D44"/>
    <w:rsid w:val="004548D3"/>
    <w:rsid w:val="00454F09"/>
    <w:rsid w:val="0046012B"/>
    <w:rsid w:val="004611ED"/>
    <w:rsid w:val="004614FC"/>
    <w:rsid w:val="00461A63"/>
    <w:rsid w:val="00462950"/>
    <w:rsid w:val="004629D7"/>
    <w:rsid w:val="00463609"/>
    <w:rsid w:val="00465723"/>
    <w:rsid w:val="0046621C"/>
    <w:rsid w:val="00467DFC"/>
    <w:rsid w:val="00470A9E"/>
    <w:rsid w:val="00471338"/>
    <w:rsid w:val="00471828"/>
    <w:rsid w:val="00471BEA"/>
    <w:rsid w:val="00472ADE"/>
    <w:rsid w:val="00474897"/>
    <w:rsid w:val="00481B8A"/>
    <w:rsid w:val="00481F22"/>
    <w:rsid w:val="00482D20"/>
    <w:rsid w:val="00487589"/>
    <w:rsid w:val="004916F8"/>
    <w:rsid w:val="0049238E"/>
    <w:rsid w:val="0049308A"/>
    <w:rsid w:val="00495DF8"/>
    <w:rsid w:val="00496EB6"/>
    <w:rsid w:val="004A3228"/>
    <w:rsid w:val="004A4C4C"/>
    <w:rsid w:val="004A7E3A"/>
    <w:rsid w:val="004B0FC4"/>
    <w:rsid w:val="004B5236"/>
    <w:rsid w:val="004B5354"/>
    <w:rsid w:val="004B7704"/>
    <w:rsid w:val="004B7831"/>
    <w:rsid w:val="004C176E"/>
    <w:rsid w:val="004C3F52"/>
    <w:rsid w:val="004C5621"/>
    <w:rsid w:val="004D211D"/>
    <w:rsid w:val="004D282D"/>
    <w:rsid w:val="004D4938"/>
    <w:rsid w:val="004D6101"/>
    <w:rsid w:val="004E02E2"/>
    <w:rsid w:val="004E269C"/>
    <w:rsid w:val="004E3275"/>
    <w:rsid w:val="004F0586"/>
    <w:rsid w:val="004F1843"/>
    <w:rsid w:val="004F1BA7"/>
    <w:rsid w:val="004F2AAF"/>
    <w:rsid w:val="004F3824"/>
    <w:rsid w:val="004F3F7C"/>
    <w:rsid w:val="004F4DEB"/>
    <w:rsid w:val="004F5247"/>
    <w:rsid w:val="004F5479"/>
    <w:rsid w:val="004F682A"/>
    <w:rsid w:val="004F6A47"/>
    <w:rsid w:val="00502BDE"/>
    <w:rsid w:val="00502D4E"/>
    <w:rsid w:val="00506906"/>
    <w:rsid w:val="00512B23"/>
    <w:rsid w:val="0051392C"/>
    <w:rsid w:val="00515A1B"/>
    <w:rsid w:val="00522E4E"/>
    <w:rsid w:val="00523D69"/>
    <w:rsid w:val="00531CFC"/>
    <w:rsid w:val="00532DBB"/>
    <w:rsid w:val="00534A94"/>
    <w:rsid w:val="005407C7"/>
    <w:rsid w:val="005422C6"/>
    <w:rsid w:val="005424FF"/>
    <w:rsid w:val="00542682"/>
    <w:rsid w:val="00543525"/>
    <w:rsid w:val="00544A8A"/>
    <w:rsid w:val="00544ABA"/>
    <w:rsid w:val="00545C26"/>
    <w:rsid w:val="005478E2"/>
    <w:rsid w:val="005500ED"/>
    <w:rsid w:val="0055427F"/>
    <w:rsid w:val="005567B0"/>
    <w:rsid w:val="00556E1E"/>
    <w:rsid w:val="00557DBE"/>
    <w:rsid w:val="00562EA9"/>
    <w:rsid w:val="0056348C"/>
    <w:rsid w:val="00572160"/>
    <w:rsid w:val="0057529A"/>
    <w:rsid w:val="00575AB7"/>
    <w:rsid w:val="00575B67"/>
    <w:rsid w:val="00575C6A"/>
    <w:rsid w:val="0057668F"/>
    <w:rsid w:val="00577CEF"/>
    <w:rsid w:val="00581E0D"/>
    <w:rsid w:val="0058300F"/>
    <w:rsid w:val="005852D8"/>
    <w:rsid w:val="00586D7D"/>
    <w:rsid w:val="0058764F"/>
    <w:rsid w:val="00593BEE"/>
    <w:rsid w:val="00595021"/>
    <w:rsid w:val="00597FB8"/>
    <w:rsid w:val="005A01F8"/>
    <w:rsid w:val="005A031D"/>
    <w:rsid w:val="005A193F"/>
    <w:rsid w:val="005A266D"/>
    <w:rsid w:val="005A531A"/>
    <w:rsid w:val="005A7E65"/>
    <w:rsid w:val="005B3215"/>
    <w:rsid w:val="005B3C17"/>
    <w:rsid w:val="005B6127"/>
    <w:rsid w:val="005B6453"/>
    <w:rsid w:val="005C02AA"/>
    <w:rsid w:val="005C03CE"/>
    <w:rsid w:val="005C086E"/>
    <w:rsid w:val="005C3280"/>
    <w:rsid w:val="005C4813"/>
    <w:rsid w:val="005C5853"/>
    <w:rsid w:val="005C74AB"/>
    <w:rsid w:val="005C78B2"/>
    <w:rsid w:val="005D01CD"/>
    <w:rsid w:val="005D06C5"/>
    <w:rsid w:val="005D196B"/>
    <w:rsid w:val="005D2D47"/>
    <w:rsid w:val="005D35DA"/>
    <w:rsid w:val="005D3A7A"/>
    <w:rsid w:val="005D5120"/>
    <w:rsid w:val="005D5AAB"/>
    <w:rsid w:val="005D6A5E"/>
    <w:rsid w:val="005E00A3"/>
    <w:rsid w:val="005E17F3"/>
    <w:rsid w:val="005E4192"/>
    <w:rsid w:val="005F2CC2"/>
    <w:rsid w:val="005F3340"/>
    <w:rsid w:val="005F5342"/>
    <w:rsid w:val="005F717D"/>
    <w:rsid w:val="00602A7F"/>
    <w:rsid w:val="00605C3B"/>
    <w:rsid w:val="00612D1E"/>
    <w:rsid w:val="0061451F"/>
    <w:rsid w:val="00616AD7"/>
    <w:rsid w:val="00622C7B"/>
    <w:rsid w:val="00624E9E"/>
    <w:rsid w:val="006255E8"/>
    <w:rsid w:val="00626979"/>
    <w:rsid w:val="006315AB"/>
    <w:rsid w:val="00633AC5"/>
    <w:rsid w:val="00633F6D"/>
    <w:rsid w:val="0063498E"/>
    <w:rsid w:val="00636ED0"/>
    <w:rsid w:val="00637E24"/>
    <w:rsid w:val="00640403"/>
    <w:rsid w:val="0064462D"/>
    <w:rsid w:val="00646FE2"/>
    <w:rsid w:val="00650A5A"/>
    <w:rsid w:val="0065153A"/>
    <w:rsid w:val="006540CB"/>
    <w:rsid w:val="00656E18"/>
    <w:rsid w:val="0065746D"/>
    <w:rsid w:val="00660427"/>
    <w:rsid w:val="00660A90"/>
    <w:rsid w:val="00662195"/>
    <w:rsid w:val="00662903"/>
    <w:rsid w:val="006641DE"/>
    <w:rsid w:val="006650B7"/>
    <w:rsid w:val="00670DFD"/>
    <w:rsid w:val="00670EB0"/>
    <w:rsid w:val="006711FF"/>
    <w:rsid w:val="00674520"/>
    <w:rsid w:val="006753AD"/>
    <w:rsid w:val="006779FC"/>
    <w:rsid w:val="0068324F"/>
    <w:rsid w:val="00684A19"/>
    <w:rsid w:val="00686772"/>
    <w:rsid w:val="00690526"/>
    <w:rsid w:val="00692C9C"/>
    <w:rsid w:val="0069475F"/>
    <w:rsid w:val="00695314"/>
    <w:rsid w:val="006960F8"/>
    <w:rsid w:val="0069751E"/>
    <w:rsid w:val="006A4564"/>
    <w:rsid w:val="006A6553"/>
    <w:rsid w:val="006A716F"/>
    <w:rsid w:val="006A7D68"/>
    <w:rsid w:val="006B0E36"/>
    <w:rsid w:val="006B0F23"/>
    <w:rsid w:val="006B2486"/>
    <w:rsid w:val="006B482D"/>
    <w:rsid w:val="006B5191"/>
    <w:rsid w:val="006C151A"/>
    <w:rsid w:val="006C1BA4"/>
    <w:rsid w:val="006C5511"/>
    <w:rsid w:val="006C5BCB"/>
    <w:rsid w:val="006C5BDD"/>
    <w:rsid w:val="006C72FA"/>
    <w:rsid w:val="006D06B6"/>
    <w:rsid w:val="006D2673"/>
    <w:rsid w:val="006D49F9"/>
    <w:rsid w:val="006D54D4"/>
    <w:rsid w:val="006D5556"/>
    <w:rsid w:val="006E084A"/>
    <w:rsid w:val="006E148E"/>
    <w:rsid w:val="006E16C9"/>
    <w:rsid w:val="006E1759"/>
    <w:rsid w:val="006E1F2B"/>
    <w:rsid w:val="006E2281"/>
    <w:rsid w:val="006E41FA"/>
    <w:rsid w:val="006E581A"/>
    <w:rsid w:val="006E646E"/>
    <w:rsid w:val="006E7ACE"/>
    <w:rsid w:val="006F0AD0"/>
    <w:rsid w:val="006F0C1E"/>
    <w:rsid w:val="006F0EB0"/>
    <w:rsid w:val="006F25B2"/>
    <w:rsid w:val="006F37B9"/>
    <w:rsid w:val="0070023F"/>
    <w:rsid w:val="00701EBE"/>
    <w:rsid w:val="0070320A"/>
    <w:rsid w:val="00704199"/>
    <w:rsid w:val="007043AD"/>
    <w:rsid w:val="00706880"/>
    <w:rsid w:val="007073B6"/>
    <w:rsid w:val="00707FAD"/>
    <w:rsid w:val="00710064"/>
    <w:rsid w:val="007112C0"/>
    <w:rsid w:val="0071150D"/>
    <w:rsid w:val="00712392"/>
    <w:rsid w:val="007127B4"/>
    <w:rsid w:val="00712E6E"/>
    <w:rsid w:val="00713093"/>
    <w:rsid w:val="007145EB"/>
    <w:rsid w:val="00715786"/>
    <w:rsid w:val="00715CF9"/>
    <w:rsid w:val="007160E1"/>
    <w:rsid w:val="00716417"/>
    <w:rsid w:val="0072265F"/>
    <w:rsid w:val="00723546"/>
    <w:rsid w:val="007247D0"/>
    <w:rsid w:val="00726430"/>
    <w:rsid w:val="00730994"/>
    <w:rsid w:val="00730A76"/>
    <w:rsid w:val="007311A5"/>
    <w:rsid w:val="00731BD9"/>
    <w:rsid w:val="00731F1C"/>
    <w:rsid w:val="00732A2C"/>
    <w:rsid w:val="00732B01"/>
    <w:rsid w:val="00733909"/>
    <w:rsid w:val="00733DF4"/>
    <w:rsid w:val="007356DA"/>
    <w:rsid w:val="00735A92"/>
    <w:rsid w:val="00735AA2"/>
    <w:rsid w:val="0074069A"/>
    <w:rsid w:val="00740F83"/>
    <w:rsid w:val="007563A8"/>
    <w:rsid w:val="00760771"/>
    <w:rsid w:val="00761962"/>
    <w:rsid w:val="00762385"/>
    <w:rsid w:val="00765A27"/>
    <w:rsid w:val="007672FF"/>
    <w:rsid w:val="00767778"/>
    <w:rsid w:val="00774018"/>
    <w:rsid w:val="007827E2"/>
    <w:rsid w:val="00787011"/>
    <w:rsid w:val="00791D7A"/>
    <w:rsid w:val="0079295A"/>
    <w:rsid w:val="00792BCC"/>
    <w:rsid w:val="007944A1"/>
    <w:rsid w:val="00794CD4"/>
    <w:rsid w:val="007A771B"/>
    <w:rsid w:val="007B0A80"/>
    <w:rsid w:val="007B1826"/>
    <w:rsid w:val="007B182A"/>
    <w:rsid w:val="007B5DB0"/>
    <w:rsid w:val="007B7236"/>
    <w:rsid w:val="007C16F1"/>
    <w:rsid w:val="007C1DCF"/>
    <w:rsid w:val="007C253D"/>
    <w:rsid w:val="007C5951"/>
    <w:rsid w:val="007C6925"/>
    <w:rsid w:val="007D1EAB"/>
    <w:rsid w:val="007D1EE6"/>
    <w:rsid w:val="007D7FE5"/>
    <w:rsid w:val="007E061C"/>
    <w:rsid w:val="007E3BA9"/>
    <w:rsid w:val="007E55AD"/>
    <w:rsid w:val="007E6A02"/>
    <w:rsid w:val="007E6D66"/>
    <w:rsid w:val="007F0867"/>
    <w:rsid w:val="007F11DF"/>
    <w:rsid w:val="007F5F32"/>
    <w:rsid w:val="007F5F7E"/>
    <w:rsid w:val="007F6ECE"/>
    <w:rsid w:val="007F76DD"/>
    <w:rsid w:val="00806192"/>
    <w:rsid w:val="0080795B"/>
    <w:rsid w:val="00810C77"/>
    <w:rsid w:val="00812900"/>
    <w:rsid w:val="0081370A"/>
    <w:rsid w:val="008137C5"/>
    <w:rsid w:val="00813A26"/>
    <w:rsid w:val="00816D1A"/>
    <w:rsid w:val="008177FF"/>
    <w:rsid w:val="00817D3F"/>
    <w:rsid w:val="00824D01"/>
    <w:rsid w:val="0082703C"/>
    <w:rsid w:val="00830D7E"/>
    <w:rsid w:val="00835688"/>
    <w:rsid w:val="00836D31"/>
    <w:rsid w:val="00840E2A"/>
    <w:rsid w:val="00840E33"/>
    <w:rsid w:val="008428E8"/>
    <w:rsid w:val="00843A3F"/>
    <w:rsid w:val="00847F54"/>
    <w:rsid w:val="00850A38"/>
    <w:rsid w:val="008542DF"/>
    <w:rsid w:val="008600AF"/>
    <w:rsid w:val="0086052A"/>
    <w:rsid w:val="008622C8"/>
    <w:rsid w:val="0086255B"/>
    <w:rsid w:val="008635DD"/>
    <w:rsid w:val="00865265"/>
    <w:rsid w:val="008652F5"/>
    <w:rsid w:val="00866D96"/>
    <w:rsid w:val="00867994"/>
    <w:rsid w:val="00867ECB"/>
    <w:rsid w:val="00872122"/>
    <w:rsid w:val="0087251E"/>
    <w:rsid w:val="00873C55"/>
    <w:rsid w:val="00880884"/>
    <w:rsid w:val="00882D83"/>
    <w:rsid w:val="00882F88"/>
    <w:rsid w:val="00886563"/>
    <w:rsid w:val="00891346"/>
    <w:rsid w:val="008947C0"/>
    <w:rsid w:val="00897B3A"/>
    <w:rsid w:val="008A129A"/>
    <w:rsid w:val="008A17CC"/>
    <w:rsid w:val="008A3E41"/>
    <w:rsid w:val="008A58B4"/>
    <w:rsid w:val="008A6887"/>
    <w:rsid w:val="008A771D"/>
    <w:rsid w:val="008B08C3"/>
    <w:rsid w:val="008B3A4A"/>
    <w:rsid w:val="008B60EF"/>
    <w:rsid w:val="008C095E"/>
    <w:rsid w:val="008C1C41"/>
    <w:rsid w:val="008C1DA5"/>
    <w:rsid w:val="008C37B7"/>
    <w:rsid w:val="008C52A4"/>
    <w:rsid w:val="008C5563"/>
    <w:rsid w:val="008D1353"/>
    <w:rsid w:val="008D3666"/>
    <w:rsid w:val="008D449F"/>
    <w:rsid w:val="008D4FC8"/>
    <w:rsid w:val="008D561C"/>
    <w:rsid w:val="008D5DE7"/>
    <w:rsid w:val="008E0043"/>
    <w:rsid w:val="008E1D04"/>
    <w:rsid w:val="008E4C76"/>
    <w:rsid w:val="008E6130"/>
    <w:rsid w:val="008E6414"/>
    <w:rsid w:val="008F4137"/>
    <w:rsid w:val="008F5CD9"/>
    <w:rsid w:val="008F5E91"/>
    <w:rsid w:val="00901172"/>
    <w:rsid w:val="00902928"/>
    <w:rsid w:val="00903481"/>
    <w:rsid w:val="00903AEE"/>
    <w:rsid w:val="009132D8"/>
    <w:rsid w:val="009165B5"/>
    <w:rsid w:val="00916BC5"/>
    <w:rsid w:val="00916ED8"/>
    <w:rsid w:val="009219AC"/>
    <w:rsid w:val="00922317"/>
    <w:rsid w:val="009238F8"/>
    <w:rsid w:val="00923A48"/>
    <w:rsid w:val="00925C6E"/>
    <w:rsid w:val="00927139"/>
    <w:rsid w:val="00933293"/>
    <w:rsid w:val="009332AF"/>
    <w:rsid w:val="0093722B"/>
    <w:rsid w:val="009413CF"/>
    <w:rsid w:val="00945670"/>
    <w:rsid w:val="00955D7B"/>
    <w:rsid w:val="0095692B"/>
    <w:rsid w:val="00960408"/>
    <w:rsid w:val="009610CE"/>
    <w:rsid w:val="00961CEC"/>
    <w:rsid w:val="00963E2E"/>
    <w:rsid w:val="00963F6D"/>
    <w:rsid w:val="009641D5"/>
    <w:rsid w:val="00974A1D"/>
    <w:rsid w:val="00977770"/>
    <w:rsid w:val="00982A38"/>
    <w:rsid w:val="00982DDA"/>
    <w:rsid w:val="0099298E"/>
    <w:rsid w:val="009A09C3"/>
    <w:rsid w:val="009A4622"/>
    <w:rsid w:val="009A512F"/>
    <w:rsid w:val="009A5760"/>
    <w:rsid w:val="009B0DAA"/>
    <w:rsid w:val="009B2EE1"/>
    <w:rsid w:val="009B464E"/>
    <w:rsid w:val="009B5703"/>
    <w:rsid w:val="009C4255"/>
    <w:rsid w:val="009C5719"/>
    <w:rsid w:val="009C6FD9"/>
    <w:rsid w:val="009C7863"/>
    <w:rsid w:val="009C7A42"/>
    <w:rsid w:val="009D099B"/>
    <w:rsid w:val="009D100C"/>
    <w:rsid w:val="009D1940"/>
    <w:rsid w:val="009D3E12"/>
    <w:rsid w:val="009D4C97"/>
    <w:rsid w:val="009D501D"/>
    <w:rsid w:val="009D72F3"/>
    <w:rsid w:val="009D787D"/>
    <w:rsid w:val="009E2616"/>
    <w:rsid w:val="009E3CB7"/>
    <w:rsid w:val="009E5550"/>
    <w:rsid w:val="009E6E67"/>
    <w:rsid w:val="009F11A0"/>
    <w:rsid w:val="009F34A0"/>
    <w:rsid w:val="009F3E8D"/>
    <w:rsid w:val="009F65AF"/>
    <w:rsid w:val="00A00420"/>
    <w:rsid w:val="00A02C88"/>
    <w:rsid w:val="00A0316F"/>
    <w:rsid w:val="00A04459"/>
    <w:rsid w:val="00A07177"/>
    <w:rsid w:val="00A11B89"/>
    <w:rsid w:val="00A1434A"/>
    <w:rsid w:val="00A16F00"/>
    <w:rsid w:val="00A17053"/>
    <w:rsid w:val="00A25B61"/>
    <w:rsid w:val="00A31EE6"/>
    <w:rsid w:val="00A32DDE"/>
    <w:rsid w:val="00A36851"/>
    <w:rsid w:val="00A3728B"/>
    <w:rsid w:val="00A37D30"/>
    <w:rsid w:val="00A37EAA"/>
    <w:rsid w:val="00A417C3"/>
    <w:rsid w:val="00A4396A"/>
    <w:rsid w:val="00A44A78"/>
    <w:rsid w:val="00A46BFF"/>
    <w:rsid w:val="00A47BD7"/>
    <w:rsid w:val="00A500CF"/>
    <w:rsid w:val="00A502E9"/>
    <w:rsid w:val="00A537ED"/>
    <w:rsid w:val="00A53DD5"/>
    <w:rsid w:val="00A5482F"/>
    <w:rsid w:val="00A54DDC"/>
    <w:rsid w:val="00A55077"/>
    <w:rsid w:val="00A57069"/>
    <w:rsid w:val="00A57591"/>
    <w:rsid w:val="00A578B6"/>
    <w:rsid w:val="00A6227F"/>
    <w:rsid w:val="00A64D7C"/>
    <w:rsid w:val="00A66374"/>
    <w:rsid w:val="00A67782"/>
    <w:rsid w:val="00A678CD"/>
    <w:rsid w:val="00A700C4"/>
    <w:rsid w:val="00A71B63"/>
    <w:rsid w:val="00A74E33"/>
    <w:rsid w:val="00A7601E"/>
    <w:rsid w:val="00A8470A"/>
    <w:rsid w:val="00A85827"/>
    <w:rsid w:val="00A9473C"/>
    <w:rsid w:val="00A948D3"/>
    <w:rsid w:val="00AA039C"/>
    <w:rsid w:val="00AA068E"/>
    <w:rsid w:val="00AA4CE7"/>
    <w:rsid w:val="00AA5D36"/>
    <w:rsid w:val="00AA74E7"/>
    <w:rsid w:val="00AB0126"/>
    <w:rsid w:val="00AB4C05"/>
    <w:rsid w:val="00AB57B6"/>
    <w:rsid w:val="00AB5B4F"/>
    <w:rsid w:val="00AB6E7E"/>
    <w:rsid w:val="00AC02F3"/>
    <w:rsid w:val="00AC2D6F"/>
    <w:rsid w:val="00AC35B3"/>
    <w:rsid w:val="00AC65FC"/>
    <w:rsid w:val="00AC7DD2"/>
    <w:rsid w:val="00AD162B"/>
    <w:rsid w:val="00AD3843"/>
    <w:rsid w:val="00AD4E06"/>
    <w:rsid w:val="00AD5514"/>
    <w:rsid w:val="00AD6FF0"/>
    <w:rsid w:val="00AE2083"/>
    <w:rsid w:val="00AF1D29"/>
    <w:rsid w:val="00AF29C7"/>
    <w:rsid w:val="00AF3A8F"/>
    <w:rsid w:val="00AF6DBE"/>
    <w:rsid w:val="00AF76F7"/>
    <w:rsid w:val="00B01F7B"/>
    <w:rsid w:val="00B05CF1"/>
    <w:rsid w:val="00B079C7"/>
    <w:rsid w:val="00B07A23"/>
    <w:rsid w:val="00B1334D"/>
    <w:rsid w:val="00B154B1"/>
    <w:rsid w:val="00B1741C"/>
    <w:rsid w:val="00B22F7B"/>
    <w:rsid w:val="00B241DD"/>
    <w:rsid w:val="00B355F6"/>
    <w:rsid w:val="00B35DBC"/>
    <w:rsid w:val="00B37894"/>
    <w:rsid w:val="00B4504B"/>
    <w:rsid w:val="00B453BE"/>
    <w:rsid w:val="00B470ED"/>
    <w:rsid w:val="00B63530"/>
    <w:rsid w:val="00B653A0"/>
    <w:rsid w:val="00B65680"/>
    <w:rsid w:val="00B65C0A"/>
    <w:rsid w:val="00B666C5"/>
    <w:rsid w:val="00B6688A"/>
    <w:rsid w:val="00B67991"/>
    <w:rsid w:val="00B722C5"/>
    <w:rsid w:val="00B83155"/>
    <w:rsid w:val="00B83373"/>
    <w:rsid w:val="00B83689"/>
    <w:rsid w:val="00B83D2C"/>
    <w:rsid w:val="00B924DB"/>
    <w:rsid w:val="00BA0108"/>
    <w:rsid w:val="00BA0958"/>
    <w:rsid w:val="00BA0B48"/>
    <w:rsid w:val="00BA1231"/>
    <w:rsid w:val="00BA190F"/>
    <w:rsid w:val="00BA1CA5"/>
    <w:rsid w:val="00BA1F13"/>
    <w:rsid w:val="00BA22BC"/>
    <w:rsid w:val="00BA2D15"/>
    <w:rsid w:val="00BA4536"/>
    <w:rsid w:val="00BB5370"/>
    <w:rsid w:val="00BB5DE5"/>
    <w:rsid w:val="00BB793D"/>
    <w:rsid w:val="00BC038B"/>
    <w:rsid w:val="00BC1804"/>
    <w:rsid w:val="00BC4D3A"/>
    <w:rsid w:val="00BC5578"/>
    <w:rsid w:val="00BC6D70"/>
    <w:rsid w:val="00BC73AD"/>
    <w:rsid w:val="00BD00E8"/>
    <w:rsid w:val="00BD5742"/>
    <w:rsid w:val="00BD60BA"/>
    <w:rsid w:val="00BE0343"/>
    <w:rsid w:val="00BE0443"/>
    <w:rsid w:val="00BE17CC"/>
    <w:rsid w:val="00BE2373"/>
    <w:rsid w:val="00BE43E9"/>
    <w:rsid w:val="00BE52BC"/>
    <w:rsid w:val="00BE64B2"/>
    <w:rsid w:val="00BE76ED"/>
    <w:rsid w:val="00BF0021"/>
    <w:rsid w:val="00BF1F10"/>
    <w:rsid w:val="00BF4118"/>
    <w:rsid w:val="00BF54FD"/>
    <w:rsid w:val="00BF6759"/>
    <w:rsid w:val="00C022C6"/>
    <w:rsid w:val="00C0324B"/>
    <w:rsid w:val="00C049E6"/>
    <w:rsid w:val="00C05334"/>
    <w:rsid w:val="00C05B6A"/>
    <w:rsid w:val="00C158AB"/>
    <w:rsid w:val="00C224EA"/>
    <w:rsid w:val="00C2619E"/>
    <w:rsid w:val="00C31983"/>
    <w:rsid w:val="00C35125"/>
    <w:rsid w:val="00C35A71"/>
    <w:rsid w:val="00C35CDB"/>
    <w:rsid w:val="00C37DFE"/>
    <w:rsid w:val="00C40BD3"/>
    <w:rsid w:val="00C40F77"/>
    <w:rsid w:val="00C44112"/>
    <w:rsid w:val="00C4434D"/>
    <w:rsid w:val="00C46EFB"/>
    <w:rsid w:val="00C476FC"/>
    <w:rsid w:val="00C47768"/>
    <w:rsid w:val="00C47834"/>
    <w:rsid w:val="00C519FE"/>
    <w:rsid w:val="00C51A78"/>
    <w:rsid w:val="00C55F60"/>
    <w:rsid w:val="00C609A3"/>
    <w:rsid w:val="00C6130C"/>
    <w:rsid w:val="00C64094"/>
    <w:rsid w:val="00C64E27"/>
    <w:rsid w:val="00C65525"/>
    <w:rsid w:val="00C66B37"/>
    <w:rsid w:val="00C71D5F"/>
    <w:rsid w:val="00C73638"/>
    <w:rsid w:val="00C7382C"/>
    <w:rsid w:val="00C750AB"/>
    <w:rsid w:val="00C81F79"/>
    <w:rsid w:val="00C851E5"/>
    <w:rsid w:val="00C85CCB"/>
    <w:rsid w:val="00C87A70"/>
    <w:rsid w:val="00C90970"/>
    <w:rsid w:val="00C92CCF"/>
    <w:rsid w:val="00C947D0"/>
    <w:rsid w:val="00CA004A"/>
    <w:rsid w:val="00CA1ECF"/>
    <w:rsid w:val="00CA3543"/>
    <w:rsid w:val="00CA4C51"/>
    <w:rsid w:val="00CA5033"/>
    <w:rsid w:val="00CA7C61"/>
    <w:rsid w:val="00CB06A1"/>
    <w:rsid w:val="00CB200D"/>
    <w:rsid w:val="00CB3E57"/>
    <w:rsid w:val="00CB7217"/>
    <w:rsid w:val="00CB7FA9"/>
    <w:rsid w:val="00CC0216"/>
    <w:rsid w:val="00CC04D2"/>
    <w:rsid w:val="00CC1916"/>
    <w:rsid w:val="00CC203E"/>
    <w:rsid w:val="00CC6968"/>
    <w:rsid w:val="00CD2390"/>
    <w:rsid w:val="00CD2953"/>
    <w:rsid w:val="00CD4040"/>
    <w:rsid w:val="00CD66EB"/>
    <w:rsid w:val="00CE3C0F"/>
    <w:rsid w:val="00CE4E33"/>
    <w:rsid w:val="00CE7AC7"/>
    <w:rsid w:val="00CF16D1"/>
    <w:rsid w:val="00CF2098"/>
    <w:rsid w:val="00CF3B99"/>
    <w:rsid w:val="00CF7275"/>
    <w:rsid w:val="00D008DD"/>
    <w:rsid w:val="00D02D94"/>
    <w:rsid w:val="00D03D45"/>
    <w:rsid w:val="00D042EC"/>
    <w:rsid w:val="00D1324A"/>
    <w:rsid w:val="00D14C5D"/>
    <w:rsid w:val="00D173B0"/>
    <w:rsid w:val="00D17A64"/>
    <w:rsid w:val="00D21CAA"/>
    <w:rsid w:val="00D2486D"/>
    <w:rsid w:val="00D30376"/>
    <w:rsid w:val="00D30CC2"/>
    <w:rsid w:val="00D3187D"/>
    <w:rsid w:val="00D37567"/>
    <w:rsid w:val="00D37C16"/>
    <w:rsid w:val="00D415A8"/>
    <w:rsid w:val="00D419DC"/>
    <w:rsid w:val="00D41EF9"/>
    <w:rsid w:val="00D42C45"/>
    <w:rsid w:val="00D43E94"/>
    <w:rsid w:val="00D44854"/>
    <w:rsid w:val="00D451F1"/>
    <w:rsid w:val="00D45421"/>
    <w:rsid w:val="00D460D4"/>
    <w:rsid w:val="00D55022"/>
    <w:rsid w:val="00D55D66"/>
    <w:rsid w:val="00D55FE1"/>
    <w:rsid w:val="00D56A0E"/>
    <w:rsid w:val="00D60500"/>
    <w:rsid w:val="00D60FC3"/>
    <w:rsid w:val="00D736BA"/>
    <w:rsid w:val="00D76645"/>
    <w:rsid w:val="00D76BEE"/>
    <w:rsid w:val="00D771C1"/>
    <w:rsid w:val="00D876F5"/>
    <w:rsid w:val="00D938EF"/>
    <w:rsid w:val="00D95B0E"/>
    <w:rsid w:val="00D963ED"/>
    <w:rsid w:val="00DA2F33"/>
    <w:rsid w:val="00DA34D0"/>
    <w:rsid w:val="00DA46EC"/>
    <w:rsid w:val="00DA7E63"/>
    <w:rsid w:val="00DB4241"/>
    <w:rsid w:val="00DB433C"/>
    <w:rsid w:val="00DC4737"/>
    <w:rsid w:val="00DD0CF4"/>
    <w:rsid w:val="00DD215D"/>
    <w:rsid w:val="00DD49AF"/>
    <w:rsid w:val="00DD646E"/>
    <w:rsid w:val="00DD71C9"/>
    <w:rsid w:val="00DE287A"/>
    <w:rsid w:val="00DE450E"/>
    <w:rsid w:val="00DE46E5"/>
    <w:rsid w:val="00DE5627"/>
    <w:rsid w:val="00DF2659"/>
    <w:rsid w:val="00DF2C05"/>
    <w:rsid w:val="00DF5FB8"/>
    <w:rsid w:val="00DF60B3"/>
    <w:rsid w:val="00DF6970"/>
    <w:rsid w:val="00DF7B3B"/>
    <w:rsid w:val="00E00036"/>
    <w:rsid w:val="00E04002"/>
    <w:rsid w:val="00E0740C"/>
    <w:rsid w:val="00E07BE7"/>
    <w:rsid w:val="00E07D4D"/>
    <w:rsid w:val="00E14436"/>
    <w:rsid w:val="00E214F8"/>
    <w:rsid w:val="00E2369F"/>
    <w:rsid w:val="00E249D9"/>
    <w:rsid w:val="00E250BA"/>
    <w:rsid w:val="00E25AE2"/>
    <w:rsid w:val="00E26A5A"/>
    <w:rsid w:val="00E2748D"/>
    <w:rsid w:val="00E27CCF"/>
    <w:rsid w:val="00E33C74"/>
    <w:rsid w:val="00E36115"/>
    <w:rsid w:val="00E37E39"/>
    <w:rsid w:val="00E411F7"/>
    <w:rsid w:val="00E41D39"/>
    <w:rsid w:val="00E4316C"/>
    <w:rsid w:val="00E43CB3"/>
    <w:rsid w:val="00E45E26"/>
    <w:rsid w:val="00E5000A"/>
    <w:rsid w:val="00E532B7"/>
    <w:rsid w:val="00E5754B"/>
    <w:rsid w:val="00E60285"/>
    <w:rsid w:val="00E618F1"/>
    <w:rsid w:val="00E64178"/>
    <w:rsid w:val="00E6550B"/>
    <w:rsid w:val="00E6583F"/>
    <w:rsid w:val="00E66194"/>
    <w:rsid w:val="00E71A37"/>
    <w:rsid w:val="00E71BF6"/>
    <w:rsid w:val="00E71EA4"/>
    <w:rsid w:val="00E7272D"/>
    <w:rsid w:val="00E729B8"/>
    <w:rsid w:val="00E74E98"/>
    <w:rsid w:val="00E80082"/>
    <w:rsid w:val="00E87F9D"/>
    <w:rsid w:val="00E913FF"/>
    <w:rsid w:val="00E92E7F"/>
    <w:rsid w:val="00E93D19"/>
    <w:rsid w:val="00EA2095"/>
    <w:rsid w:val="00EA2DF1"/>
    <w:rsid w:val="00EA731A"/>
    <w:rsid w:val="00EA7C15"/>
    <w:rsid w:val="00EB0C8F"/>
    <w:rsid w:val="00EB1083"/>
    <w:rsid w:val="00EB1722"/>
    <w:rsid w:val="00EB2BA8"/>
    <w:rsid w:val="00EB3E5F"/>
    <w:rsid w:val="00EB5528"/>
    <w:rsid w:val="00EB5966"/>
    <w:rsid w:val="00EB6B72"/>
    <w:rsid w:val="00EC37DF"/>
    <w:rsid w:val="00EC3E8C"/>
    <w:rsid w:val="00EC589C"/>
    <w:rsid w:val="00ED0CFE"/>
    <w:rsid w:val="00ED35B6"/>
    <w:rsid w:val="00ED62E2"/>
    <w:rsid w:val="00ED6BED"/>
    <w:rsid w:val="00ED6FB5"/>
    <w:rsid w:val="00EE02FD"/>
    <w:rsid w:val="00EE05CC"/>
    <w:rsid w:val="00EE0F86"/>
    <w:rsid w:val="00EE2577"/>
    <w:rsid w:val="00EE3563"/>
    <w:rsid w:val="00EE3DD2"/>
    <w:rsid w:val="00EE3FB0"/>
    <w:rsid w:val="00EE4AF0"/>
    <w:rsid w:val="00EF0C8A"/>
    <w:rsid w:val="00EF4BCA"/>
    <w:rsid w:val="00EF566A"/>
    <w:rsid w:val="00EF7CD5"/>
    <w:rsid w:val="00F0082F"/>
    <w:rsid w:val="00F00E71"/>
    <w:rsid w:val="00F05206"/>
    <w:rsid w:val="00F0734E"/>
    <w:rsid w:val="00F103A6"/>
    <w:rsid w:val="00F108B0"/>
    <w:rsid w:val="00F10FE7"/>
    <w:rsid w:val="00F11733"/>
    <w:rsid w:val="00F13AB9"/>
    <w:rsid w:val="00F14212"/>
    <w:rsid w:val="00F17F55"/>
    <w:rsid w:val="00F20F66"/>
    <w:rsid w:val="00F217AD"/>
    <w:rsid w:val="00F2428F"/>
    <w:rsid w:val="00F27649"/>
    <w:rsid w:val="00F27A6A"/>
    <w:rsid w:val="00F30B4A"/>
    <w:rsid w:val="00F31B38"/>
    <w:rsid w:val="00F32282"/>
    <w:rsid w:val="00F32408"/>
    <w:rsid w:val="00F36CB1"/>
    <w:rsid w:val="00F37DE6"/>
    <w:rsid w:val="00F37F86"/>
    <w:rsid w:val="00F40F9D"/>
    <w:rsid w:val="00F45FD2"/>
    <w:rsid w:val="00F467DF"/>
    <w:rsid w:val="00F47C0F"/>
    <w:rsid w:val="00F52A1C"/>
    <w:rsid w:val="00F64142"/>
    <w:rsid w:val="00F663F0"/>
    <w:rsid w:val="00F67309"/>
    <w:rsid w:val="00F72E8B"/>
    <w:rsid w:val="00F730C5"/>
    <w:rsid w:val="00F73C1F"/>
    <w:rsid w:val="00F74B1C"/>
    <w:rsid w:val="00F74EBA"/>
    <w:rsid w:val="00F7536F"/>
    <w:rsid w:val="00F76714"/>
    <w:rsid w:val="00F77BF3"/>
    <w:rsid w:val="00F82584"/>
    <w:rsid w:val="00F857EC"/>
    <w:rsid w:val="00F8612E"/>
    <w:rsid w:val="00F86C80"/>
    <w:rsid w:val="00F86FC9"/>
    <w:rsid w:val="00F876D4"/>
    <w:rsid w:val="00F90397"/>
    <w:rsid w:val="00F942F2"/>
    <w:rsid w:val="00F9512D"/>
    <w:rsid w:val="00F96C25"/>
    <w:rsid w:val="00F971C9"/>
    <w:rsid w:val="00FA1830"/>
    <w:rsid w:val="00FA1A85"/>
    <w:rsid w:val="00FA4F83"/>
    <w:rsid w:val="00FA549B"/>
    <w:rsid w:val="00FA623B"/>
    <w:rsid w:val="00FA63B8"/>
    <w:rsid w:val="00FA6707"/>
    <w:rsid w:val="00FB348F"/>
    <w:rsid w:val="00FB5A9E"/>
    <w:rsid w:val="00FB7560"/>
    <w:rsid w:val="00FC0511"/>
    <w:rsid w:val="00FC1A54"/>
    <w:rsid w:val="00FC1B43"/>
    <w:rsid w:val="00FC1E65"/>
    <w:rsid w:val="00FC4D31"/>
    <w:rsid w:val="00FC54C3"/>
    <w:rsid w:val="00FC7504"/>
    <w:rsid w:val="00FC75FE"/>
    <w:rsid w:val="00FD0B7A"/>
    <w:rsid w:val="00FD164D"/>
    <w:rsid w:val="00FD1DA0"/>
    <w:rsid w:val="00FD264C"/>
    <w:rsid w:val="00FD2FC2"/>
    <w:rsid w:val="00FD3097"/>
    <w:rsid w:val="00FD331D"/>
    <w:rsid w:val="00FD4D9B"/>
    <w:rsid w:val="00FD7D23"/>
    <w:rsid w:val="00FD7DD3"/>
    <w:rsid w:val="00FE113E"/>
    <w:rsid w:val="00FE17B6"/>
    <w:rsid w:val="00FE1F97"/>
    <w:rsid w:val="00FF355E"/>
    <w:rsid w:val="00FF464E"/>
    <w:rsid w:val="00FF4C73"/>
    <w:rsid w:val="00FF60BD"/>
    <w:rsid w:val="00FF6110"/>
    <w:rsid w:val="00FF67D3"/>
    <w:rsid w:val="00FF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cs:smarttags" w:name="NumConv6p0"/>
  <w:shapeDefaults>
    <o:shapedefaults v:ext="edit" spidmax="2049">
      <o:colormru v:ext="edit" colors="#f6c436,#f0d510,#f1c10f,#5f3b3b,#f69,#81a60a,#fed2ee,#ffb7f6"/>
    </o:shapedefaults>
    <o:shapelayout v:ext="edit">
      <o:idmap v:ext="edit" data="1"/>
    </o:shapelayout>
  </w:shapeDefaults>
  <w:decimalSymbol w:val=","/>
  <w:listSeparator w:val=";"/>
  <w14:docId w14:val="0D26AD61"/>
  <w15:docId w15:val="{B305B777-F884-4275-847F-FB3B02903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soustitre1"/>
    <w:qFormat/>
    <w:rsid w:val="00F27A6A"/>
    <w:pPr>
      <w:keepNext/>
      <w:numPr>
        <w:numId w:val="5"/>
      </w:numPr>
      <w:tabs>
        <w:tab w:val="left" w:pos="709"/>
      </w:tabs>
      <w:spacing w:before="240" w:after="120"/>
      <w:outlineLvl w:val="0"/>
    </w:pPr>
    <w:rPr>
      <w:rFonts w:ascii="Times New (W1)" w:hAnsi="Times New (W1)"/>
      <w:b/>
      <w:color w:val="0000FF"/>
      <w:kern w:val="32"/>
      <w:sz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re2">
    <w:name w:val="heading 2"/>
    <w:basedOn w:val="Normal"/>
    <w:next w:val="soustitre2"/>
    <w:qFormat/>
    <w:pPr>
      <w:numPr>
        <w:ilvl w:val="1"/>
        <w:numId w:val="5"/>
      </w:numPr>
      <w:spacing w:before="240" w:after="120"/>
      <w:outlineLvl w:val="1"/>
    </w:pPr>
    <w:rPr>
      <w:rFonts w:ascii="Times New (W1)" w:hAnsi="Times New (W1)" w:cs="Times New (W1)"/>
      <w:b/>
      <w:color w:val="3366FF"/>
      <w:sz w:val="36"/>
      <w:szCs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re3">
    <w:name w:val="heading 3"/>
    <w:basedOn w:val="Titre2"/>
    <w:next w:val="soustitre3"/>
    <w:qFormat/>
    <w:pPr>
      <w:numPr>
        <w:ilvl w:val="2"/>
      </w:numPr>
      <w:outlineLvl w:val="2"/>
    </w:pPr>
    <w:rPr>
      <w:rFonts w:ascii="Times New Roman" w:hAnsi="Times New Roman"/>
      <w:sz w:val="32"/>
      <w:szCs w:val="32"/>
      <w14:shadow w14:blurRad="0" w14:dist="0" w14:dir="0" w14:sx="0" w14:sy="0" w14:kx="0" w14:ky="0" w14:algn="none">
        <w14:srgbClr w14:val="000000"/>
      </w14:shadow>
    </w:rPr>
  </w:style>
  <w:style w:type="paragraph" w:styleId="Titre4">
    <w:name w:val="heading 4"/>
    <w:basedOn w:val="Titre3"/>
    <w:next w:val="soustitre4"/>
    <w:qFormat/>
    <w:pPr>
      <w:numPr>
        <w:ilvl w:val="3"/>
      </w:numPr>
      <w:spacing w:after="60"/>
      <w:outlineLvl w:val="3"/>
    </w:pPr>
    <w:rPr>
      <w:rFonts w:ascii="Times New (W1)" w:hAnsi="Times New (W1)"/>
      <w:i/>
      <w:iCs/>
      <w:color w:val="000080"/>
      <w:sz w:val="28"/>
      <w:szCs w:val="28"/>
    </w:rPr>
  </w:style>
  <w:style w:type="paragraph" w:styleId="Titre5">
    <w:name w:val="heading 5"/>
    <w:basedOn w:val="Normal"/>
    <w:next w:val="soustitre5"/>
    <w:qFormat/>
    <w:pPr>
      <w:spacing w:before="240" w:after="60"/>
      <w:ind w:left="1304"/>
      <w:outlineLvl w:val="4"/>
    </w:pPr>
    <w:rPr>
      <w:rFonts w:ascii="Times New (W1)" w:hAnsi="Times New (W1)"/>
      <w:b/>
      <w:bCs/>
      <w:color w:val="008080"/>
      <w:sz w:val="28"/>
      <w:szCs w:val="28"/>
    </w:rPr>
  </w:style>
  <w:style w:type="paragraph" w:styleId="Titre6">
    <w:name w:val="heading 6"/>
    <w:basedOn w:val="Titre5"/>
    <w:next w:val="soustitre6"/>
    <w:qFormat/>
    <w:pPr>
      <w:ind w:left="1588"/>
      <w:outlineLvl w:val="5"/>
    </w:pPr>
  </w:style>
  <w:style w:type="paragraph" w:styleId="Titre7">
    <w:name w:val="heading 7"/>
    <w:basedOn w:val="Normal"/>
    <w:next w:val="Normal"/>
    <w:qFormat/>
    <w:rsid w:val="00186718"/>
    <w:pPr>
      <w:keepNext/>
      <w:outlineLvl w:val="6"/>
    </w:pPr>
    <w:rPr>
      <w:b/>
      <w:bCs/>
      <w:i/>
      <w:iCs/>
      <w:sz w:val="28"/>
      <w:szCs w:val="28"/>
    </w:rPr>
  </w:style>
  <w:style w:type="paragraph" w:styleId="Titre8">
    <w:name w:val="heading 8"/>
    <w:basedOn w:val="Normal"/>
    <w:next w:val="Normal"/>
    <w:qFormat/>
    <w:rsid w:val="00186718"/>
    <w:pPr>
      <w:keepNext/>
      <w:outlineLvl w:val="7"/>
    </w:pPr>
    <w:rPr>
      <w:rFonts w:ascii="Loptima" w:hAnsi="Loptima"/>
      <w:b/>
      <w:bCs/>
      <w:i/>
      <w:iCs/>
    </w:rPr>
  </w:style>
  <w:style w:type="paragraph" w:styleId="Titre9">
    <w:name w:val="heading 9"/>
    <w:basedOn w:val="Normal"/>
    <w:next w:val="Normal"/>
    <w:qFormat/>
    <w:rsid w:val="00186718"/>
    <w:pPr>
      <w:keepNext/>
      <w:jc w:val="both"/>
      <w:outlineLvl w:val="8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oustitre2">
    <w:name w:val="sous_titre_2"/>
    <w:basedOn w:val="Normal"/>
    <w:next w:val="normal2"/>
    <w:rsid w:val="00F27A6A"/>
    <w:pPr>
      <w:spacing w:before="120" w:after="120"/>
      <w:ind w:left="454"/>
    </w:pPr>
    <w:rPr>
      <w:b/>
      <w:bCs/>
    </w:rPr>
  </w:style>
  <w:style w:type="paragraph" w:customStyle="1" w:styleId="normal2">
    <w:name w:val="normal_2"/>
    <w:basedOn w:val="Normal"/>
    <w:link w:val="normal2Car"/>
    <w:rsid w:val="00F27A6A"/>
    <w:pPr>
      <w:spacing w:before="60" w:after="60"/>
      <w:ind w:left="567"/>
      <w:jc w:val="both"/>
    </w:pPr>
    <w:rPr>
      <w:rFonts w:ascii="Times New (W1)" w:hAnsi="Times New (W1)"/>
    </w:rPr>
  </w:style>
  <w:style w:type="paragraph" w:customStyle="1" w:styleId="soustitre3">
    <w:name w:val="sous_titre_3"/>
    <w:basedOn w:val="soustitre2"/>
    <w:next w:val="normal3Car"/>
    <w:rsid w:val="00F27A6A"/>
    <w:pPr>
      <w:ind w:left="737"/>
    </w:pPr>
    <w:rPr>
      <w:rFonts w:ascii="Times New (W1)" w:hAnsi="Times New (W1)"/>
    </w:rPr>
  </w:style>
  <w:style w:type="paragraph" w:customStyle="1" w:styleId="normal3Car">
    <w:name w:val="normal_3 Car"/>
    <w:basedOn w:val="normal2"/>
    <w:link w:val="normal3CarCar"/>
    <w:rsid w:val="00F27A6A"/>
    <w:pPr>
      <w:ind w:left="851"/>
    </w:pPr>
  </w:style>
  <w:style w:type="paragraph" w:customStyle="1" w:styleId="soustitre4">
    <w:name w:val="sous_titre_4"/>
    <w:basedOn w:val="soustitre3"/>
    <w:next w:val="normal4"/>
    <w:rsid w:val="00F27A6A"/>
    <w:pPr>
      <w:ind w:left="1021"/>
    </w:pPr>
  </w:style>
  <w:style w:type="paragraph" w:customStyle="1" w:styleId="normal4">
    <w:name w:val="normal_4"/>
    <w:basedOn w:val="normal3Car"/>
    <w:rsid w:val="00F27A6A"/>
    <w:pPr>
      <w:ind w:left="1134"/>
    </w:pPr>
  </w:style>
  <w:style w:type="paragraph" w:customStyle="1" w:styleId="soustitre5">
    <w:name w:val="sous_titre_5"/>
    <w:basedOn w:val="soustitre4"/>
    <w:next w:val="normal5"/>
    <w:autoRedefine/>
    <w:rsid w:val="00902928"/>
    <w:pPr>
      <w:ind w:left="1418"/>
    </w:pPr>
  </w:style>
  <w:style w:type="paragraph" w:customStyle="1" w:styleId="normal5">
    <w:name w:val="normal_5"/>
    <w:basedOn w:val="normal4"/>
    <w:rsid w:val="00902928"/>
    <w:pPr>
      <w:ind w:left="1418"/>
    </w:pPr>
  </w:style>
  <w:style w:type="paragraph" w:customStyle="1" w:styleId="soustitre6">
    <w:name w:val="sous_titre_6"/>
    <w:basedOn w:val="soustitre5"/>
    <w:next w:val="normal6"/>
    <w:pPr>
      <w:ind w:left="1871"/>
    </w:pPr>
  </w:style>
  <w:style w:type="paragraph" w:customStyle="1" w:styleId="normal6">
    <w:name w:val="normal_6"/>
    <w:basedOn w:val="normal5"/>
    <w:rsid w:val="00ED6FB5"/>
    <w:pPr>
      <w:ind w:left="1701"/>
    </w:pPr>
  </w:style>
  <w:style w:type="paragraph" w:customStyle="1" w:styleId="image2">
    <w:name w:val="image_2"/>
    <w:basedOn w:val="normal2"/>
    <w:next w:val="normal2"/>
    <w:pPr>
      <w:spacing w:before="200" w:after="200"/>
    </w:pPr>
  </w:style>
  <w:style w:type="paragraph" w:customStyle="1" w:styleId="titredocument">
    <w:name w:val="titre_document"/>
    <w:basedOn w:val="en-ttepartiedocument"/>
    <w:pPr>
      <w:spacing w:after="0"/>
    </w:pPr>
    <w:rPr>
      <w:rFonts w:ascii="Arial (W1)" w:hAnsi="Arial (W1)"/>
      <w:smallCaps/>
    </w:rPr>
  </w:style>
  <w:style w:type="paragraph" w:customStyle="1" w:styleId="en-ttepartiedocument">
    <w:name w:val="en-tête_partie_document"/>
    <w:basedOn w:val="Normal"/>
    <w:pPr>
      <w:tabs>
        <w:tab w:val="center" w:pos="4536"/>
        <w:tab w:val="right" w:pos="9072"/>
      </w:tabs>
      <w:spacing w:after="60"/>
      <w:jc w:val="right"/>
    </w:pPr>
    <w:rPr>
      <w:rFonts w:ascii="Arial" w:hAnsi="Arial" w:cs="Arial"/>
      <w:b/>
      <w:bCs/>
      <w:i/>
      <w:iCs/>
      <w:color w:val="000080"/>
      <w:sz w:val="20"/>
      <w:szCs w:val="20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customStyle="1" w:styleId="En-ttetitredocument">
    <w:name w:val="En-tête_titre document"/>
    <w:basedOn w:val="Normal"/>
    <w:pPr>
      <w:tabs>
        <w:tab w:val="center" w:pos="4536"/>
        <w:tab w:val="right" w:pos="9072"/>
      </w:tabs>
      <w:jc w:val="right"/>
    </w:pPr>
    <w:rPr>
      <w:rFonts w:ascii="Arial" w:hAnsi="Arial" w:cs="Arial"/>
      <w:b/>
      <w:bCs/>
      <w:smallCaps/>
      <w:color w:val="000080"/>
      <w:sz w:val="20"/>
      <w:szCs w:val="20"/>
    </w:rPr>
  </w:style>
  <w:style w:type="paragraph" w:customStyle="1" w:styleId="Numver">
    <w:name w:val="Numver"/>
    <w:basedOn w:val="Normal"/>
    <w:pPr>
      <w:spacing w:before="60" w:after="400"/>
      <w:jc w:val="right"/>
    </w:pPr>
    <w:rPr>
      <w:rFonts w:ascii="Optima" w:hAnsi="Optima"/>
      <w:b/>
      <w:bCs/>
      <w:sz w:val="18"/>
      <w:szCs w:val="18"/>
    </w:rPr>
  </w:style>
  <w:style w:type="paragraph" w:customStyle="1" w:styleId="remarque6">
    <w:name w:val="remarque_6"/>
    <w:basedOn w:val="remarque5"/>
    <w:pPr>
      <w:ind w:left="3119"/>
    </w:pPr>
  </w:style>
  <w:style w:type="paragraph" w:customStyle="1" w:styleId="remarque5">
    <w:name w:val="remarque_5"/>
    <w:basedOn w:val="remarque4"/>
    <w:pPr>
      <w:ind w:left="2552"/>
    </w:pPr>
  </w:style>
  <w:style w:type="paragraph" w:customStyle="1" w:styleId="remarque4">
    <w:name w:val="remarque_4"/>
    <w:basedOn w:val="remarque3"/>
    <w:pPr>
      <w:ind w:left="1985"/>
    </w:pPr>
  </w:style>
  <w:style w:type="paragraph" w:customStyle="1" w:styleId="remarque3">
    <w:name w:val="remarque_3"/>
    <w:basedOn w:val="remarque2"/>
    <w:pPr>
      <w:ind w:left="1701"/>
    </w:pPr>
    <w:rPr>
      <w:rFonts w:ascii="Times New (W1)" w:hAnsi="Times New (W1)"/>
    </w:rPr>
  </w:style>
  <w:style w:type="paragraph" w:customStyle="1" w:styleId="remarque2">
    <w:name w:val="remarque_2"/>
    <w:basedOn w:val="Normal"/>
    <w:pPr>
      <w:spacing w:after="60"/>
      <w:ind w:left="1418"/>
      <w:jc w:val="both"/>
    </w:pPr>
    <w:rPr>
      <w:i/>
      <w:iCs/>
      <w:color w:val="000080"/>
      <w:sz w:val="22"/>
      <w:szCs w:val="22"/>
    </w:rPr>
  </w:style>
  <w:style w:type="paragraph" w:customStyle="1" w:styleId="titreremarque6">
    <w:name w:val="titre_remarque_6"/>
    <w:basedOn w:val="titreremarque5"/>
    <w:next w:val="remarque6"/>
    <w:pPr>
      <w:ind w:left="2835"/>
    </w:pPr>
  </w:style>
  <w:style w:type="paragraph" w:customStyle="1" w:styleId="titreremarque5">
    <w:name w:val="titre_remarque_5"/>
    <w:basedOn w:val="titreremarque4"/>
    <w:next w:val="remarque5"/>
    <w:pPr>
      <w:ind w:left="2268"/>
    </w:pPr>
  </w:style>
  <w:style w:type="paragraph" w:customStyle="1" w:styleId="titreremarque4">
    <w:name w:val="titre_remarque_4"/>
    <w:basedOn w:val="titreremarque3"/>
    <w:next w:val="remarque4"/>
    <w:pPr>
      <w:ind w:left="1701"/>
    </w:pPr>
  </w:style>
  <w:style w:type="paragraph" w:customStyle="1" w:styleId="titreremarque3">
    <w:name w:val="titre_remarque_3"/>
    <w:basedOn w:val="titreremarque2"/>
    <w:next w:val="remarque3"/>
    <w:pPr>
      <w:ind w:left="1418"/>
    </w:pPr>
    <w:rPr>
      <w:rFonts w:ascii="Times New (W1)" w:hAnsi="Times New (W1)"/>
    </w:rPr>
  </w:style>
  <w:style w:type="paragraph" w:customStyle="1" w:styleId="titreremarque2">
    <w:name w:val="titre_remarque_2"/>
    <w:basedOn w:val="Normal"/>
    <w:next w:val="remarque2"/>
    <w:pPr>
      <w:spacing w:before="120" w:after="60"/>
      <w:ind w:left="1134"/>
    </w:pPr>
    <w:rPr>
      <w:b/>
      <w:bCs/>
      <w:i/>
      <w:iCs/>
      <w:color w:val="000080"/>
      <w:sz w:val="22"/>
      <w:szCs w:val="22"/>
    </w:rPr>
  </w:style>
  <w:style w:type="paragraph" w:customStyle="1" w:styleId="image3">
    <w:name w:val="image_3"/>
    <w:basedOn w:val="normal3Car"/>
    <w:next w:val="normal3Car"/>
    <w:pPr>
      <w:spacing w:before="200" w:after="200"/>
    </w:pPr>
  </w:style>
  <w:style w:type="paragraph" w:customStyle="1" w:styleId="pucetxt2">
    <w:name w:val="puce_txt_2"/>
    <w:basedOn w:val="normal2"/>
    <w:rsid w:val="00303ACE"/>
    <w:pPr>
      <w:numPr>
        <w:numId w:val="6"/>
      </w:numPr>
      <w:tabs>
        <w:tab w:val="left" w:pos="1304"/>
      </w:tabs>
    </w:pPr>
  </w:style>
  <w:style w:type="paragraph" w:customStyle="1" w:styleId="pucetxt3">
    <w:name w:val="puce_txt_3"/>
    <w:basedOn w:val="pucetxt2"/>
    <w:rsid w:val="00112B03"/>
    <w:pPr>
      <w:numPr>
        <w:numId w:val="7"/>
      </w:numPr>
    </w:pPr>
  </w:style>
  <w:style w:type="paragraph" w:customStyle="1" w:styleId="pucetxt4">
    <w:name w:val="puce_txt_4"/>
    <w:basedOn w:val="pucetxt3"/>
    <w:rsid w:val="00112B03"/>
    <w:pPr>
      <w:numPr>
        <w:numId w:val="2"/>
      </w:numPr>
    </w:pPr>
  </w:style>
  <w:style w:type="paragraph" w:customStyle="1" w:styleId="pucetxt5">
    <w:name w:val="puce_txt_5"/>
    <w:basedOn w:val="pucetxt4"/>
    <w:pPr>
      <w:numPr>
        <w:numId w:val="3"/>
      </w:numPr>
    </w:pPr>
  </w:style>
  <w:style w:type="paragraph" w:customStyle="1" w:styleId="pucetxt6">
    <w:name w:val="puce_txt_6"/>
    <w:basedOn w:val="pucetxt5"/>
    <w:pPr>
      <w:numPr>
        <w:numId w:val="1"/>
      </w:numPr>
    </w:pPr>
  </w:style>
  <w:style w:type="paragraph" w:customStyle="1" w:styleId="prambule">
    <w:name w:val="préambule"/>
    <w:basedOn w:val="Normal"/>
    <w:next w:val="Retraitnormal"/>
    <w:pPr>
      <w:spacing w:before="400" w:after="400"/>
      <w:jc w:val="center"/>
    </w:pPr>
    <w:rPr>
      <w:rFonts w:ascii="Times New (W1)" w:hAnsi="Times New (W1)"/>
      <w:b/>
      <w:bCs/>
      <w:color w:val="000080"/>
      <w:sz w:val="40"/>
      <w:szCs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ommaire">
    <w:name w:val="sommaire"/>
    <w:basedOn w:val="prambule"/>
    <w:next w:val="TM1"/>
    <w:rPr>
      <w14:shadow w14:blurRad="0" w14:dist="0" w14:dir="0" w14:sx="0" w14:sy="0" w14:kx="0" w14:ky="0" w14:algn="none">
        <w14:srgbClr w14:val="000000"/>
      </w14:shadow>
    </w:rPr>
  </w:style>
  <w:style w:type="paragraph" w:styleId="TM1">
    <w:name w:val="toc 1"/>
    <w:basedOn w:val="Normal"/>
    <w:next w:val="Normal"/>
    <w:autoRedefine/>
    <w:semiHidden/>
    <w:pPr>
      <w:spacing w:before="240" w:after="120"/>
    </w:pPr>
    <w:rPr>
      <w:rFonts w:ascii="Times New (W1)" w:hAnsi="Times New (W1)"/>
      <w:b/>
      <w:bCs/>
      <w:color w:val="000080"/>
      <w:sz w:val="28"/>
      <w:szCs w:val="28"/>
    </w:rPr>
  </w:style>
  <w:style w:type="paragraph" w:styleId="TM2">
    <w:name w:val="toc 2"/>
    <w:basedOn w:val="Normal"/>
    <w:next w:val="Normal"/>
    <w:autoRedefine/>
    <w:semiHidden/>
    <w:pPr>
      <w:spacing w:before="120" w:after="60"/>
      <w:ind w:left="238"/>
    </w:pPr>
    <w:rPr>
      <w:rFonts w:ascii="Times New (W1)" w:hAnsi="Times New (W1)"/>
      <w:b/>
      <w:bCs/>
      <w:color w:val="0000FF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M3">
    <w:name w:val="toc 3"/>
    <w:basedOn w:val="Normal"/>
    <w:next w:val="Normal"/>
    <w:autoRedefine/>
    <w:semiHidden/>
    <w:pPr>
      <w:spacing w:before="60" w:after="60"/>
      <w:ind w:left="482"/>
    </w:pPr>
  </w:style>
  <w:style w:type="paragraph" w:styleId="TM4">
    <w:name w:val="toc 4"/>
    <w:basedOn w:val="Normal"/>
    <w:next w:val="Normal"/>
    <w:autoRedefine/>
    <w:semiHidden/>
    <w:pPr>
      <w:tabs>
        <w:tab w:val="left" w:pos="1701"/>
        <w:tab w:val="right" w:leader="dot" w:pos="9060"/>
      </w:tabs>
      <w:ind w:left="720"/>
    </w:pPr>
    <w:rPr>
      <w:noProof/>
    </w:rPr>
  </w:style>
  <w:style w:type="character" w:styleId="Lienhypertexte">
    <w:name w:val="Hyperlink"/>
    <w:uiPriority w:val="99"/>
    <w:rPr>
      <w:color w:val="0000FF"/>
      <w:u w:val="single"/>
    </w:rPr>
  </w:style>
  <w:style w:type="paragraph" w:customStyle="1" w:styleId="image4">
    <w:name w:val="image_4"/>
    <w:basedOn w:val="image3"/>
    <w:next w:val="normal4"/>
    <w:rsid w:val="004F5247"/>
    <w:pPr>
      <w:ind w:left="1134"/>
    </w:pPr>
  </w:style>
  <w:style w:type="paragraph" w:customStyle="1" w:styleId="image5">
    <w:name w:val="image_5"/>
    <w:basedOn w:val="image4"/>
    <w:next w:val="normal5"/>
    <w:rsid w:val="00A85827"/>
    <w:pPr>
      <w:ind w:left="1418"/>
    </w:pPr>
  </w:style>
  <w:style w:type="paragraph" w:customStyle="1" w:styleId="image6">
    <w:name w:val="image_6"/>
    <w:basedOn w:val="image5"/>
    <w:next w:val="normal6"/>
    <w:pPr>
      <w:ind w:left="2268"/>
    </w:pPr>
  </w:style>
  <w:style w:type="paragraph" w:customStyle="1" w:styleId="imagecentre2">
    <w:name w:val="image_centrée 2"/>
    <w:basedOn w:val="image2"/>
    <w:next w:val="normal2"/>
    <w:pPr>
      <w:jc w:val="center"/>
    </w:pPr>
  </w:style>
  <w:style w:type="paragraph" w:customStyle="1" w:styleId="DateGrasMAJ">
    <w:name w:val="Date Gras MAJ"/>
    <w:basedOn w:val="Normal"/>
    <w:pPr>
      <w:tabs>
        <w:tab w:val="left" w:pos="8789"/>
      </w:tabs>
      <w:ind w:right="709"/>
      <w:jc w:val="right"/>
    </w:pPr>
    <w:rPr>
      <w:rFonts w:ascii="Optima" w:hAnsi="Optima"/>
      <w:b/>
      <w:bCs/>
    </w:rPr>
  </w:style>
  <w:style w:type="paragraph" w:customStyle="1" w:styleId="Docderefhtpage">
    <w:name w:val="Doc de ref ht page"/>
    <w:basedOn w:val="Normal"/>
    <w:pPr>
      <w:jc w:val="center"/>
    </w:pPr>
    <w:rPr>
      <w:rFonts w:ascii="Optima" w:hAnsi="Optima"/>
      <w:b/>
      <w:bCs/>
      <w:i/>
      <w:iCs/>
      <w:color w:val="000080"/>
      <w:spacing w:val="120"/>
      <w:kern w:val="48"/>
      <w:sz w:val="28"/>
      <w:szCs w:val="28"/>
    </w:rPr>
  </w:style>
  <w:style w:type="paragraph" w:customStyle="1" w:styleId="Docrfpdpage">
    <w:name w:val="Doc réf pd page"/>
    <w:basedOn w:val="Normal"/>
    <w:pPr>
      <w:tabs>
        <w:tab w:val="left" w:pos="8789"/>
      </w:tabs>
      <w:ind w:right="709"/>
      <w:jc w:val="right"/>
    </w:pPr>
    <w:rPr>
      <w:rFonts w:ascii="Optima" w:hAnsi="Optima"/>
      <w:i/>
      <w:iCs/>
      <w:color w:val="000080"/>
    </w:rPr>
  </w:style>
  <w:style w:type="paragraph" w:customStyle="1" w:styleId="Docinforhtpage">
    <w:name w:val="Docinfor ht page"/>
    <w:basedOn w:val="Normal"/>
    <w:pPr>
      <w:ind w:left="-567"/>
    </w:pPr>
    <w:rPr>
      <w:rFonts w:ascii="Optima" w:hAnsi="Optima"/>
      <w:b/>
      <w:bCs/>
      <w:i/>
      <w:iCs/>
      <w:color w:val="FFFFFF"/>
      <w:sz w:val="36"/>
      <w:szCs w:val="36"/>
    </w:rPr>
  </w:style>
  <w:style w:type="paragraph" w:customStyle="1" w:styleId="DomaineApplicat">
    <w:name w:val="Domaine/Applicat°"/>
    <w:basedOn w:val="Normal"/>
    <w:next w:val="Normal"/>
    <w:pPr>
      <w:jc w:val="right"/>
    </w:pPr>
    <w:rPr>
      <w:rFonts w:ascii="Optima" w:hAnsi="Optima"/>
      <w:b/>
      <w:bCs/>
      <w:i/>
      <w:iCs/>
      <w:color w:val="FFFFFF"/>
      <w:sz w:val="28"/>
      <w:szCs w:val="28"/>
    </w:rPr>
  </w:style>
  <w:style w:type="paragraph" w:customStyle="1" w:styleId="Nomdelapplication">
    <w:name w:val="Nom de l'application"/>
    <w:basedOn w:val="Normal"/>
    <w:pPr>
      <w:ind w:left="2268"/>
    </w:pPr>
    <w:rPr>
      <w:rFonts w:ascii="Optima" w:hAnsi="Optima"/>
      <w:b/>
      <w:bCs/>
      <w:color w:val="FFFFFF"/>
      <w:sz w:val="72"/>
      <w:szCs w:val="72"/>
    </w:rPr>
  </w:style>
  <w:style w:type="character" w:styleId="Numrodepage">
    <w:name w:val="page number"/>
    <w:basedOn w:val="Policepardfaut"/>
  </w:style>
  <w:style w:type="paragraph" w:customStyle="1" w:styleId="Titredudocument">
    <w:name w:val="Titre du document"/>
    <w:basedOn w:val="Normal"/>
    <w:pPr>
      <w:ind w:left="1843"/>
      <w:jc w:val="right"/>
    </w:pPr>
    <w:rPr>
      <w:rFonts w:ascii="Optima" w:hAnsi="Optima"/>
      <w:b/>
      <w:bCs/>
      <w:caps/>
      <w:color w:val="000080"/>
      <w:sz w:val="40"/>
      <w:szCs w:val="40"/>
    </w:rPr>
  </w:style>
  <w:style w:type="paragraph" w:customStyle="1" w:styleId="Versionhtpage">
    <w:name w:val="Version ht page"/>
    <w:basedOn w:val="Normal"/>
    <w:pPr>
      <w:jc w:val="right"/>
    </w:pPr>
    <w:rPr>
      <w:rFonts w:ascii="Optima" w:hAnsi="Optima"/>
      <w:i/>
      <w:iCs/>
      <w:color w:val="FFFFFF"/>
      <w:sz w:val="28"/>
      <w:szCs w:val="28"/>
    </w:rPr>
  </w:style>
  <w:style w:type="character" w:styleId="Lienhypertextesuivivisit">
    <w:name w:val="FollowedHyperlink"/>
    <w:rPr>
      <w:color w:val="800080"/>
      <w:u w:val="single"/>
    </w:rPr>
  </w:style>
  <w:style w:type="paragraph" w:styleId="En-tte">
    <w:name w:val="header"/>
    <w:basedOn w:val="Normal"/>
    <w:next w:val="En-ttetitredocument"/>
    <w:pPr>
      <w:tabs>
        <w:tab w:val="center" w:pos="4536"/>
        <w:tab w:val="right" w:pos="9072"/>
      </w:tabs>
    </w:pPr>
    <w:rPr>
      <w:rFonts w:ascii="Arial" w:hAnsi="Arial" w:cs="Arial"/>
      <w:b/>
      <w:bCs/>
      <w:caps/>
      <w:color w:val="000080"/>
      <w:sz w:val="20"/>
      <w:szCs w:val="20"/>
    </w:rPr>
  </w:style>
  <w:style w:type="paragraph" w:styleId="TM5">
    <w:name w:val="toc 5"/>
    <w:basedOn w:val="Normal"/>
    <w:next w:val="Normal"/>
    <w:autoRedefine/>
    <w:semiHidden/>
    <w:pPr>
      <w:ind w:left="960"/>
    </w:pPr>
  </w:style>
  <w:style w:type="paragraph" w:styleId="Retraitnormal">
    <w:name w:val="Normal Indent"/>
    <w:basedOn w:val="Normal"/>
  </w:style>
  <w:style w:type="paragraph" w:styleId="TM6">
    <w:name w:val="toc 6"/>
    <w:basedOn w:val="Normal"/>
    <w:next w:val="Normal"/>
    <w:autoRedefine/>
    <w:semiHidden/>
    <w:pPr>
      <w:ind w:left="1200"/>
    </w:pPr>
  </w:style>
  <w:style w:type="paragraph" w:styleId="TM7">
    <w:name w:val="toc 7"/>
    <w:basedOn w:val="Normal"/>
    <w:next w:val="Normal"/>
    <w:autoRedefine/>
    <w:semiHidden/>
    <w:pPr>
      <w:ind w:left="1440"/>
    </w:pPr>
  </w:style>
  <w:style w:type="paragraph" w:styleId="TM8">
    <w:name w:val="toc 8"/>
    <w:basedOn w:val="Normal"/>
    <w:next w:val="Normal"/>
    <w:autoRedefine/>
    <w:semiHidden/>
    <w:pPr>
      <w:ind w:left="1680"/>
    </w:pPr>
  </w:style>
  <w:style w:type="paragraph" w:styleId="TM9">
    <w:name w:val="toc 9"/>
    <w:basedOn w:val="Normal"/>
    <w:next w:val="Normal"/>
    <w:autoRedefine/>
    <w:semiHidden/>
    <w:pPr>
      <w:ind w:left="1920"/>
    </w:pPr>
  </w:style>
  <w:style w:type="paragraph" w:customStyle="1" w:styleId="Normal3puce3">
    <w:name w:val="Normal3puce3"/>
    <w:basedOn w:val="Normal2puce2"/>
    <w:pPr>
      <w:ind w:left="1843"/>
    </w:pPr>
  </w:style>
  <w:style w:type="paragraph" w:customStyle="1" w:styleId="Normal2puce2">
    <w:name w:val="Normal2puce2"/>
    <w:basedOn w:val="pucetxt2"/>
    <w:pPr>
      <w:numPr>
        <w:numId w:val="0"/>
      </w:numPr>
      <w:ind w:left="1559"/>
    </w:pPr>
  </w:style>
  <w:style w:type="paragraph" w:customStyle="1" w:styleId="imagecentre3">
    <w:name w:val="image_centrée 3"/>
    <w:basedOn w:val="image3"/>
    <w:next w:val="normal3Car"/>
    <w:pPr>
      <w:jc w:val="center"/>
    </w:pPr>
  </w:style>
  <w:style w:type="paragraph" w:customStyle="1" w:styleId="imagecentre4">
    <w:name w:val="image_centrée 4"/>
    <w:basedOn w:val="image4"/>
    <w:next w:val="normal4"/>
    <w:pPr>
      <w:jc w:val="center"/>
    </w:pPr>
  </w:style>
  <w:style w:type="paragraph" w:customStyle="1" w:styleId="imagecentre5">
    <w:name w:val="image_centrée 5"/>
    <w:basedOn w:val="image5"/>
    <w:next w:val="normal5"/>
    <w:pPr>
      <w:jc w:val="center"/>
    </w:pPr>
  </w:style>
  <w:style w:type="paragraph" w:customStyle="1" w:styleId="imagecentre6">
    <w:name w:val="image_centrée 6"/>
    <w:basedOn w:val="image6"/>
    <w:next w:val="normal6"/>
    <w:pPr>
      <w:jc w:val="center"/>
    </w:pPr>
  </w:style>
  <w:style w:type="paragraph" w:customStyle="1" w:styleId="Normal4puce4">
    <w:name w:val="Normal4puce4"/>
    <w:basedOn w:val="Normal3puce3"/>
    <w:pPr>
      <w:ind w:left="2126"/>
    </w:pPr>
  </w:style>
  <w:style w:type="paragraph" w:customStyle="1" w:styleId="Normal5puce5">
    <w:name w:val="Normal5puce5"/>
    <w:basedOn w:val="pucetxt5"/>
    <w:pPr>
      <w:numPr>
        <w:numId w:val="0"/>
      </w:numPr>
      <w:ind w:left="2693"/>
    </w:pPr>
  </w:style>
  <w:style w:type="paragraph" w:customStyle="1" w:styleId="Normal6puce6">
    <w:name w:val="Normal6puce6"/>
    <w:basedOn w:val="Normal5puce5"/>
    <w:pPr>
      <w:ind w:left="3345"/>
    </w:pPr>
  </w:style>
  <w:style w:type="paragraph" w:customStyle="1" w:styleId="soustitre1">
    <w:name w:val="sous_titre_1"/>
    <w:basedOn w:val="Normal"/>
    <w:next w:val="Normal1"/>
    <w:rsid w:val="00F27A6A"/>
    <w:pPr>
      <w:spacing w:before="120" w:after="120"/>
      <w:ind w:left="170"/>
    </w:pPr>
    <w:rPr>
      <w:b/>
      <w:bCs/>
    </w:rPr>
  </w:style>
  <w:style w:type="paragraph" w:customStyle="1" w:styleId="Normal1">
    <w:name w:val="Normal_1"/>
    <w:basedOn w:val="Normal"/>
    <w:rsid w:val="00F27A6A"/>
    <w:pPr>
      <w:spacing w:before="100" w:after="100"/>
      <w:ind w:left="284"/>
      <w:jc w:val="both"/>
    </w:pPr>
  </w:style>
  <w:style w:type="paragraph" w:customStyle="1" w:styleId="image1">
    <w:name w:val="image_1"/>
    <w:basedOn w:val="Normal1"/>
    <w:next w:val="Normal1"/>
    <w:pPr>
      <w:spacing w:before="200" w:after="200"/>
    </w:pPr>
  </w:style>
  <w:style w:type="paragraph" w:customStyle="1" w:styleId="imagecentre1">
    <w:name w:val="image_centrée 1"/>
    <w:basedOn w:val="Normal1"/>
    <w:next w:val="Normal1"/>
    <w:pPr>
      <w:spacing w:before="200" w:after="200"/>
      <w:jc w:val="center"/>
    </w:pPr>
  </w:style>
  <w:style w:type="paragraph" w:customStyle="1" w:styleId="Pucetxt1">
    <w:name w:val="Puce txt 1"/>
    <w:basedOn w:val="Normal1"/>
    <w:rsid w:val="00112B03"/>
    <w:pPr>
      <w:numPr>
        <w:numId w:val="4"/>
      </w:numPr>
    </w:pPr>
  </w:style>
  <w:style w:type="paragraph" w:customStyle="1" w:styleId="Normal1puce1">
    <w:name w:val="Normal1puce1"/>
    <w:basedOn w:val="Normal"/>
    <w:pPr>
      <w:spacing w:before="40" w:after="40"/>
      <w:ind w:left="1247"/>
      <w:jc w:val="both"/>
    </w:pPr>
  </w:style>
  <w:style w:type="paragraph" w:customStyle="1" w:styleId="titreremarque1">
    <w:name w:val="titre_remarque_1"/>
    <w:basedOn w:val="Normal"/>
    <w:next w:val="Remarque1"/>
    <w:pPr>
      <w:spacing w:before="120" w:after="60"/>
      <w:ind w:left="851"/>
    </w:pPr>
    <w:rPr>
      <w:b/>
      <w:bCs/>
      <w:i/>
      <w:iCs/>
      <w:color w:val="000080"/>
      <w:sz w:val="22"/>
      <w:szCs w:val="22"/>
    </w:rPr>
  </w:style>
  <w:style w:type="paragraph" w:customStyle="1" w:styleId="Remarque1">
    <w:name w:val="Remarque_1"/>
    <w:basedOn w:val="Normal"/>
    <w:pPr>
      <w:spacing w:after="60"/>
      <w:ind w:left="1134"/>
    </w:pPr>
    <w:rPr>
      <w:i/>
      <w:iCs/>
      <w:color w:val="000080"/>
    </w:rPr>
  </w:style>
  <w:style w:type="character" w:styleId="Accentuation">
    <w:name w:val="Emphasis"/>
    <w:qFormat/>
    <w:rPr>
      <w:i/>
      <w:iCs/>
    </w:rPr>
  </w:style>
  <w:style w:type="character" w:styleId="lev">
    <w:name w:val="Strong"/>
    <w:qFormat/>
    <w:rPr>
      <w:b/>
      <w:bCs/>
    </w:rPr>
  </w:style>
  <w:style w:type="paragraph" w:customStyle="1" w:styleId="Rubrique">
    <w:name w:val="Rubrique"/>
    <w:basedOn w:val="normal3Car"/>
    <w:link w:val="RubriqueCar"/>
    <w:rPr>
      <w:b/>
      <w:i/>
    </w:rPr>
  </w:style>
  <w:style w:type="character" w:customStyle="1" w:styleId="normal2Car">
    <w:name w:val="normal_2 Car"/>
    <w:link w:val="normal2"/>
    <w:rsid w:val="00F27A6A"/>
    <w:rPr>
      <w:rFonts w:ascii="Times New (W1)" w:hAnsi="Times New (W1)"/>
      <w:sz w:val="24"/>
      <w:szCs w:val="24"/>
      <w:lang w:val="fr-FR" w:eastAsia="fr-FR" w:bidi="ar-SA"/>
    </w:rPr>
  </w:style>
  <w:style w:type="character" w:customStyle="1" w:styleId="normal3CarCar">
    <w:name w:val="normal_3 Car Car"/>
    <w:basedOn w:val="normal2Car"/>
    <w:link w:val="normal3Car"/>
    <w:rsid w:val="00F27A6A"/>
    <w:rPr>
      <w:rFonts w:ascii="Times New (W1)" w:hAnsi="Times New (W1)"/>
      <w:sz w:val="24"/>
      <w:szCs w:val="24"/>
      <w:lang w:val="fr-FR" w:eastAsia="fr-FR" w:bidi="ar-SA"/>
    </w:rPr>
  </w:style>
  <w:style w:type="character" w:customStyle="1" w:styleId="RubriqueCar">
    <w:name w:val="Rubrique Car"/>
    <w:link w:val="Rubrique"/>
    <w:rPr>
      <w:rFonts w:ascii="Times New (W1)" w:hAnsi="Times New (W1)"/>
      <w:b/>
      <w:i/>
      <w:sz w:val="24"/>
      <w:szCs w:val="24"/>
      <w:lang w:val="fr-FR" w:eastAsia="fr-FR" w:bidi="ar-SA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enumros">
    <w:name w:val="List Number"/>
    <w:basedOn w:val="Normal"/>
    <w:pPr>
      <w:numPr>
        <w:numId w:val="8"/>
      </w:numPr>
    </w:pPr>
  </w:style>
  <w:style w:type="paragraph" w:styleId="Listenumros3">
    <w:name w:val="List Number 3"/>
    <w:basedOn w:val="Normal"/>
    <w:pPr>
      <w:numPr>
        <w:numId w:val="9"/>
      </w:numPr>
    </w:pPr>
  </w:style>
  <w:style w:type="table" w:styleId="Grilledutableau">
    <w:name w:val="Table Grid"/>
    <w:basedOn w:val="Tableau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ubriqueTableau">
    <w:name w:val="RubriqueTableau"/>
    <w:basedOn w:val="Normal"/>
    <w:rPr>
      <w:sz w:val="22"/>
      <w:szCs w:val="22"/>
    </w:rPr>
  </w:style>
  <w:style w:type="paragraph" w:customStyle="1" w:styleId="TitreDoc1">
    <w:name w:val="TitreDoc1"/>
    <w:basedOn w:val="Normal"/>
    <w:link w:val="TitreDoc1Car"/>
    <w:rsid w:val="00602A7F"/>
    <w:pPr>
      <w:ind w:left="1843"/>
    </w:pPr>
    <w:rPr>
      <w:rFonts w:ascii="Optima" w:hAnsi="Optima"/>
      <w:b/>
      <w:bCs/>
      <w:color w:val="FFFFFF"/>
      <w:sz w:val="72"/>
      <w:szCs w:val="72"/>
    </w:rPr>
  </w:style>
  <w:style w:type="character" w:customStyle="1" w:styleId="TitreDoc1Car">
    <w:name w:val="TitreDoc1 Car"/>
    <w:link w:val="TitreDoc1"/>
    <w:rsid w:val="00602A7F"/>
    <w:rPr>
      <w:rFonts w:ascii="Optima" w:hAnsi="Optima"/>
      <w:b/>
      <w:bCs/>
      <w:color w:val="FFFFFF"/>
      <w:sz w:val="72"/>
      <w:szCs w:val="72"/>
      <w:lang w:val="fr-FR" w:eastAsia="fr-FR" w:bidi="ar-SA"/>
    </w:rPr>
  </w:style>
  <w:style w:type="paragraph" w:styleId="Lgende">
    <w:name w:val="caption"/>
    <w:basedOn w:val="Normal"/>
    <w:next w:val="Normal"/>
    <w:qFormat/>
    <w:rsid w:val="00A6227F"/>
    <w:pPr>
      <w:jc w:val="right"/>
    </w:pPr>
    <w:rPr>
      <w:rFonts w:ascii="Times New (W1)" w:hAnsi="Times New (W1)"/>
      <w:b/>
      <w:bCs/>
      <w:i/>
      <w:sz w:val="18"/>
      <w:szCs w:val="18"/>
    </w:rPr>
  </w:style>
  <w:style w:type="paragraph" w:styleId="Notedebasdepage">
    <w:name w:val="footnote text"/>
    <w:basedOn w:val="Normal"/>
    <w:semiHidden/>
    <w:rsid w:val="00CA4C51"/>
    <w:rPr>
      <w:sz w:val="20"/>
      <w:szCs w:val="20"/>
    </w:rPr>
  </w:style>
  <w:style w:type="character" w:styleId="Appelnotedebasdep">
    <w:name w:val="footnote reference"/>
    <w:semiHidden/>
    <w:rsid w:val="00CA4C51"/>
    <w:rPr>
      <w:vertAlign w:val="superscript"/>
    </w:rPr>
  </w:style>
  <w:style w:type="paragraph" w:styleId="Citationintense">
    <w:name w:val="Intense Quote"/>
    <w:basedOn w:val="Normal"/>
    <w:next w:val="Normal"/>
    <w:qFormat/>
    <w:rsid w:val="006E148E"/>
    <w:pPr>
      <w:pBdr>
        <w:top w:val="single" w:sz="4" w:space="10" w:color="4F81BD"/>
        <w:left w:val="single" w:sz="4" w:space="10" w:color="4F81BD"/>
      </w:pBdr>
      <w:spacing w:before="200" w:line="276" w:lineRule="auto"/>
      <w:ind w:left="1296" w:right="1152"/>
      <w:jc w:val="both"/>
    </w:pPr>
    <w:rPr>
      <w:rFonts w:ascii="Calibri" w:hAnsi="Calibri"/>
      <w:b/>
      <w:i/>
      <w:iCs/>
      <w:color w:val="666699"/>
      <w:sz w:val="20"/>
      <w:szCs w:val="20"/>
      <w:lang w:eastAsia="en-US" w:bidi="en-US"/>
    </w:rPr>
  </w:style>
  <w:style w:type="character" w:customStyle="1" w:styleId="normal2CarCar">
    <w:name w:val="normal_2 Car Car"/>
    <w:rsid w:val="00866D96"/>
    <w:rPr>
      <w:rFonts w:ascii="Times New (W1)" w:hAnsi="Times New (W1)" w:cs="Times New (W1)"/>
      <w:sz w:val="24"/>
      <w:szCs w:val="24"/>
      <w:lang w:val="fr-FR" w:eastAsia="fr-FR" w:bidi="ar-SA"/>
    </w:rPr>
  </w:style>
  <w:style w:type="paragraph" w:customStyle="1" w:styleId="LibelleTab">
    <w:name w:val="LibelleTab"/>
    <w:basedOn w:val="Normal"/>
    <w:rsid w:val="00732A2C"/>
    <w:pPr>
      <w:jc w:val="both"/>
    </w:pPr>
    <w:rPr>
      <w:rFonts w:ascii="Arial" w:hAnsi="Arial" w:cs="Arial"/>
      <w:color w:val="000080"/>
      <w:sz w:val="16"/>
      <w:szCs w:val="16"/>
    </w:rPr>
  </w:style>
  <w:style w:type="paragraph" w:customStyle="1" w:styleId="Car">
    <w:name w:val="Car"/>
    <w:basedOn w:val="Normal"/>
    <w:rsid w:val="006F25B2"/>
    <w:pPr>
      <w:spacing w:after="160" w:line="240" w:lineRule="exact"/>
    </w:pPr>
    <w:rPr>
      <w:rFonts w:ascii="Arial" w:hAnsi="Arial"/>
      <w:sz w:val="20"/>
      <w:szCs w:val="20"/>
      <w:lang w:eastAsia="en-US"/>
    </w:rPr>
  </w:style>
  <w:style w:type="paragraph" w:styleId="Explorateurdedocuments">
    <w:name w:val="Document Map"/>
    <w:basedOn w:val="Normal"/>
    <w:semiHidden/>
    <w:rsid w:val="00D771C1"/>
    <w:pPr>
      <w:shd w:val="clear" w:color="auto" w:fill="000080"/>
    </w:pPr>
    <w:rPr>
      <w:rFonts w:ascii="Tahoma" w:hAnsi="Tahoma" w:cs="Tahoma"/>
    </w:rPr>
  </w:style>
  <w:style w:type="paragraph" w:customStyle="1" w:styleId="RubriqTab">
    <w:name w:val="RubriqTab"/>
    <w:basedOn w:val="LibelleTab"/>
    <w:rsid w:val="00732A2C"/>
    <w:pPr>
      <w:jc w:val="center"/>
    </w:pPr>
    <w:rPr>
      <w:rFonts w:ascii="Arial (W1)" w:hAnsi="Arial (W1)"/>
      <w:b/>
      <w:caps/>
    </w:rPr>
  </w:style>
  <w:style w:type="paragraph" w:customStyle="1" w:styleId="CarCarCar">
    <w:name w:val="Car Car Car"/>
    <w:basedOn w:val="Normal"/>
    <w:rsid w:val="00E00036"/>
    <w:pPr>
      <w:spacing w:before="120" w:after="160" w:line="240" w:lineRule="exact"/>
    </w:pPr>
    <w:rPr>
      <w:rFonts w:ascii="Tahoma" w:hAnsi="Tahoma"/>
      <w:sz w:val="18"/>
      <w:szCs w:val="20"/>
      <w:lang w:val="en-US" w:eastAsia="en-US"/>
    </w:rPr>
  </w:style>
  <w:style w:type="paragraph" w:customStyle="1" w:styleId="DateMAJ">
    <w:name w:val="Date MAJ"/>
    <w:basedOn w:val="Normal"/>
    <w:rsid w:val="00FC75FE"/>
    <w:pPr>
      <w:tabs>
        <w:tab w:val="left" w:pos="8789"/>
      </w:tabs>
      <w:ind w:right="709"/>
      <w:jc w:val="right"/>
    </w:pPr>
    <w:rPr>
      <w:rFonts w:ascii="Optima" w:hAnsi="Optima"/>
      <w:b/>
      <w:bCs/>
    </w:rPr>
  </w:style>
  <w:style w:type="paragraph" w:customStyle="1" w:styleId="CarCarCarCarCarCar1">
    <w:name w:val="Car Car Car Car Car Car1"/>
    <w:basedOn w:val="Normal"/>
    <w:rsid w:val="00FA549B"/>
    <w:pPr>
      <w:spacing w:before="120" w:after="160" w:line="240" w:lineRule="exact"/>
    </w:pPr>
    <w:rPr>
      <w:rFonts w:ascii="Tahoma" w:hAnsi="Tahoma"/>
      <w:sz w:val="18"/>
      <w:szCs w:val="20"/>
      <w:lang w:val="en-US" w:eastAsia="en-US"/>
    </w:rPr>
  </w:style>
  <w:style w:type="paragraph" w:styleId="Corpsdetexte">
    <w:name w:val="Body Text"/>
    <w:basedOn w:val="Normal"/>
    <w:rsid w:val="00186718"/>
    <w:rPr>
      <w:rFonts w:ascii="Arial" w:hAnsi="Arial" w:cs="Arial"/>
      <w:sz w:val="28"/>
      <w:szCs w:val="28"/>
    </w:rPr>
  </w:style>
  <w:style w:type="paragraph" w:styleId="Corpsdetexte2">
    <w:name w:val="Body Text 2"/>
    <w:basedOn w:val="Normal"/>
    <w:rsid w:val="00186718"/>
    <w:rPr>
      <w:rFonts w:ascii="Arial" w:hAnsi="Arial" w:cs="Arial"/>
      <w:i/>
      <w:iCs/>
    </w:rPr>
  </w:style>
  <w:style w:type="paragraph" w:customStyle="1" w:styleId="Nomdesocit">
    <w:name w:val="Nom de société"/>
    <w:basedOn w:val="Normal"/>
    <w:rsid w:val="00186718"/>
    <w:pPr>
      <w:framePr w:w="3845" w:h="1584" w:hSpace="187" w:vSpace="187" w:wrap="notBeside" w:vAnchor="page" w:hAnchor="margin" w:y="894" w:anchorLock="1"/>
      <w:spacing w:line="280" w:lineRule="atLeast"/>
      <w:jc w:val="both"/>
    </w:pPr>
    <w:rPr>
      <w:rFonts w:ascii="Arial Black" w:hAnsi="Arial Black"/>
      <w:spacing w:val="-25"/>
      <w:sz w:val="32"/>
      <w:szCs w:val="32"/>
    </w:rPr>
  </w:style>
  <w:style w:type="paragraph" w:styleId="Corpsdetexte3">
    <w:name w:val="Body Text 3"/>
    <w:basedOn w:val="Normal"/>
    <w:rsid w:val="00186718"/>
    <w:pPr>
      <w:jc w:val="both"/>
    </w:pPr>
    <w:rPr>
      <w:rFonts w:ascii="Arial" w:hAnsi="Arial" w:cs="Arial"/>
    </w:rPr>
  </w:style>
  <w:style w:type="paragraph" w:styleId="Retraitcorpsdetexte">
    <w:name w:val="Body Text Indent"/>
    <w:basedOn w:val="Normal"/>
    <w:rsid w:val="00186718"/>
    <w:pPr>
      <w:ind w:left="360"/>
    </w:pPr>
    <w:rPr>
      <w:rFonts w:ascii="Loptima" w:hAnsi="Loptima"/>
    </w:rPr>
  </w:style>
  <w:style w:type="character" w:customStyle="1" w:styleId="Corpsdetexte3Car">
    <w:name w:val="Corps de texte 3 Car"/>
    <w:rsid w:val="00186718"/>
    <w:rPr>
      <w:rFonts w:ascii="Arial" w:hAnsi="Arial" w:cs="Arial"/>
      <w:noProof w:val="0"/>
      <w:sz w:val="24"/>
      <w:szCs w:val="24"/>
      <w:lang w:val="fr-FR" w:eastAsia="fr-FR" w:bidi="ar-SA"/>
    </w:rPr>
  </w:style>
  <w:style w:type="paragraph" w:styleId="Titre">
    <w:name w:val="Title"/>
    <w:basedOn w:val="Normal"/>
    <w:qFormat/>
    <w:rsid w:val="00186718"/>
    <w:pPr>
      <w:jc w:val="center"/>
    </w:pPr>
    <w:rPr>
      <w:b/>
      <w:bCs/>
      <w:sz w:val="28"/>
      <w:szCs w:val="28"/>
    </w:rPr>
  </w:style>
  <w:style w:type="paragraph" w:customStyle="1" w:styleId="CarCarCarCarCarCar">
    <w:name w:val="Car Car Car Car Car Car"/>
    <w:basedOn w:val="Normal"/>
    <w:rsid w:val="00186718"/>
    <w:pPr>
      <w:spacing w:before="120" w:after="160" w:line="240" w:lineRule="exact"/>
    </w:pPr>
    <w:rPr>
      <w:rFonts w:ascii="Tahoma" w:hAnsi="Tahoma"/>
      <w:sz w:val="18"/>
      <w:szCs w:val="20"/>
      <w:lang w:val="en-US" w:eastAsia="en-US"/>
    </w:rPr>
  </w:style>
  <w:style w:type="paragraph" w:customStyle="1" w:styleId="CarCarCarCarCarCarCarCarCar">
    <w:name w:val="Car Car Car Car Car Car Car Car Car"/>
    <w:basedOn w:val="Normal"/>
    <w:rsid w:val="00186718"/>
    <w:pPr>
      <w:spacing w:before="120" w:after="160" w:line="240" w:lineRule="exact"/>
    </w:pPr>
    <w:rPr>
      <w:rFonts w:ascii="Tahoma" w:hAnsi="Tahoma"/>
      <w:sz w:val="18"/>
      <w:szCs w:val="20"/>
      <w:lang w:val="en-US" w:eastAsia="en-US"/>
    </w:rPr>
  </w:style>
  <w:style w:type="paragraph" w:customStyle="1" w:styleId="CarCarCarCarCar">
    <w:name w:val="Car Car Car Car Car"/>
    <w:basedOn w:val="Normal"/>
    <w:semiHidden/>
    <w:rsid w:val="00186718"/>
    <w:pPr>
      <w:spacing w:before="120" w:after="160" w:line="240" w:lineRule="exact"/>
    </w:pPr>
    <w:rPr>
      <w:rFonts w:ascii="Tahoma" w:hAnsi="Tahoma"/>
      <w:sz w:val="18"/>
      <w:szCs w:val="20"/>
      <w:lang w:val="en-US" w:eastAsia="en-US"/>
    </w:rPr>
  </w:style>
  <w:style w:type="paragraph" w:customStyle="1" w:styleId="OmniPage2">
    <w:name w:val="OmniPage #2"/>
    <w:rsid w:val="00186718"/>
    <w:pPr>
      <w:widowControl w:val="0"/>
      <w:tabs>
        <w:tab w:val="left" w:pos="139"/>
        <w:tab w:val="right" w:pos="9227"/>
      </w:tabs>
    </w:pPr>
    <w:rPr>
      <w:rFonts w:ascii="Times" w:hAnsi="Times" w:cs="Times"/>
      <w:lang w:val="en-US"/>
    </w:rPr>
  </w:style>
  <w:style w:type="paragraph" w:customStyle="1" w:styleId="RfetAdresse">
    <w:name w:val="Réf. et Adresse"/>
    <w:basedOn w:val="Normal"/>
    <w:rsid w:val="00186718"/>
    <w:rPr>
      <w:rFonts w:ascii="Loptima" w:hAnsi="Loptima"/>
      <w:sz w:val="22"/>
      <w:szCs w:val="22"/>
    </w:rPr>
  </w:style>
  <w:style w:type="paragraph" w:customStyle="1" w:styleId="Corpsdelalettre">
    <w:name w:val="Corps de la lettre"/>
    <w:basedOn w:val="Normal"/>
    <w:rsid w:val="00186718"/>
    <w:pPr>
      <w:ind w:firstLine="851"/>
      <w:jc w:val="both"/>
    </w:pPr>
    <w:rPr>
      <w:rFonts w:ascii="Loptima" w:hAnsi="Loptima"/>
    </w:rPr>
  </w:style>
  <w:style w:type="paragraph" w:customStyle="1" w:styleId="Style12ptInterligne15ligne">
    <w:name w:val="Style 12 pt Interligne : 15 ligne"/>
    <w:basedOn w:val="Normal"/>
    <w:rsid w:val="00186718"/>
    <w:pPr>
      <w:spacing w:line="360" w:lineRule="auto"/>
      <w:jc w:val="both"/>
    </w:pPr>
  </w:style>
  <w:style w:type="paragraph" w:styleId="NormalWeb">
    <w:name w:val="Normal (Web)"/>
    <w:basedOn w:val="Normal"/>
    <w:rsid w:val="00186718"/>
    <w:pPr>
      <w:spacing w:before="100" w:beforeAutospacing="1" w:after="240"/>
    </w:pPr>
  </w:style>
  <w:style w:type="paragraph" w:customStyle="1" w:styleId="Titre27">
    <w:name w:val="Titre 27"/>
    <w:basedOn w:val="Normal"/>
    <w:rsid w:val="00186718"/>
    <w:pPr>
      <w:outlineLvl w:val="2"/>
    </w:pPr>
    <w:rPr>
      <w:b/>
      <w:bCs/>
      <w:sz w:val="21"/>
      <w:szCs w:val="21"/>
    </w:rPr>
  </w:style>
  <w:style w:type="paragraph" w:customStyle="1" w:styleId="CarCar7">
    <w:name w:val="Car Car7"/>
    <w:basedOn w:val="Normal"/>
    <w:rsid w:val="00186718"/>
    <w:pPr>
      <w:spacing w:before="120" w:after="160" w:line="240" w:lineRule="exact"/>
    </w:pPr>
    <w:rPr>
      <w:rFonts w:ascii="Tahoma" w:hAnsi="Tahoma"/>
      <w:sz w:val="18"/>
      <w:szCs w:val="20"/>
      <w:lang w:val="en-US" w:eastAsia="en-US"/>
    </w:rPr>
  </w:style>
  <w:style w:type="paragraph" w:customStyle="1" w:styleId="CarCarCar0">
    <w:name w:val="Car Car Car"/>
    <w:basedOn w:val="Normal"/>
    <w:rsid w:val="00186718"/>
    <w:pPr>
      <w:spacing w:before="120" w:after="160" w:line="240" w:lineRule="exact"/>
    </w:pPr>
    <w:rPr>
      <w:rFonts w:ascii="Tahoma" w:hAnsi="Tahoma"/>
      <w:sz w:val="18"/>
      <w:szCs w:val="20"/>
      <w:lang w:val="en-US" w:eastAsia="en-US"/>
    </w:rPr>
  </w:style>
  <w:style w:type="character" w:customStyle="1" w:styleId="surligne">
    <w:name w:val="surligne"/>
    <w:basedOn w:val="Policepardfaut"/>
    <w:rsid w:val="00186718"/>
  </w:style>
  <w:style w:type="paragraph" w:customStyle="1" w:styleId="normal2CarCarCar">
    <w:name w:val="normal_2 Car Car Car"/>
    <w:basedOn w:val="Normal"/>
    <w:link w:val="normal2CarCarCarCar"/>
    <w:rsid w:val="00186718"/>
    <w:pPr>
      <w:spacing w:before="60" w:after="60"/>
      <w:ind w:left="567"/>
      <w:jc w:val="both"/>
    </w:pPr>
    <w:rPr>
      <w:rFonts w:ascii="Times New (W1)" w:hAnsi="Times New (W1)"/>
    </w:rPr>
  </w:style>
  <w:style w:type="character" w:customStyle="1" w:styleId="normal2CarCarCarCar">
    <w:name w:val="normal_2 Car Car Car Car"/>
    <w:link w:val="normal2CarCarCar"/>
    <w:rsid w:val="00186718"/>
    <w:rPr>
      <w:rFonts w:ascii="Times New (W1)" w:hAnsi="Times New (W1)"/>
      <w:sz w:val="24"/>
      <w:szCs w:val="24"/>
      <w:lang w:val="fr-FR" w:eastAsia="fr-FR" w:bidi="ar-SA"/>
    </w:rPr>
  </w:style>
  <w:style w:type="paragraph" w:customStyle="1" w:styleId="pucetxt2CarCar">
    <w:name w:val="puce_txt_2 Car Car"/>
    <w:basedOn w:val="Normal"/>
    <w:link w:val="pucetxt2CarCarCar"/>
    <w:rsid w:val="00186718"/>
    <w:pPr>
      <w:numPr>
        <w:numId w:val="10"/>
      </w:numPr>
      <w:tabs>
        <w:tab w:val="num" w:pos="1247"/>
      </w:tabs>
      <w:spacing w:before="60" w:after="60"/>
      <w:ind w:left="1191"/>
      <w:jc w:val="both"/>
    </w:pPr>
    <w:rPr>
      <w:rFonts w:ascii="Times New (W1)" w:hAnsi="Times New (W1)"/>
    </w:rPr>
  </w:style>
  <w:style w:type="character" w:customStyle="1" w:styleId="pucetxt2CarCarCar">
    <w:name w:val="puce_txt_2 Car Car Car"/>
    <w:link w:val="pucetxt2CarCar"/>
    <w:rsid w:val="00186718"/>
    <w:rPr>
      <w:rFonts w:ascii="Times New (W1)" w:hAnsi="Times New (W1)"/>
      <w:sz w:val="24"/>
      <w:szCs w:val="24"/>
    </w:rPr>
  </w:style>
  <w:style w:type="paragraph" w:customStyle="1" w:styleId="Normal2puce2CarCar">
    <w:name w:val="Normal2puce2 Car Car"/>
    <w:basedOn w:val="pucetxt2CarCar"/>
    <w:link w:val="Normal2puce2CarCarCar"/>
    <w:rsid w:val="00186718"/>
    <w:pPr>
      <w:numPr>
        <w:numId w:val="0"/>
      </w:numPr>
      <w:ind w:left="1276"/>
    </w:pPr>
  </w:style>
  <w:style w:type="character" w:customStyle="1" w:styleId="Normal2puce2CarCarCar">
    <w:name w:val="Normal2puce2 Car Car Car"/>
    <w:basedOn w:val="pucetxt2CarCarCar"/>
    <w:link w:val="Normal2puce2CarCar"/>
    <w:rsid w:val="00186718"/>
    <w:rPr>
      <w:rFonts w:ascii="Times New (W1)" w:hAnsi="Times New (W1)"/>
      <w:sz w:val="24"/>
      <w:szCs w:val="24"/>
    </w:rPr>
  </w:style>
  <w:style w:type="character" w:styleId="Marquedecommentaire">
    <w:name w:val="annotation reference"/>
    <w:semiHidden/>
    <w:rsid w:val="00186718"/>
    <w:rPr>
      <w:sz w:val="16"/>
      <w:szCs w:val="16"/>
    </w:rPr>
  </w:style>
  <w:style w:type="paragraph" w:styleId="Commentaire">
    <w:name w:val="annotation text"/>
    <w:basedOn w:val="Normal"/>
    <w:semiHidden/>
    <w:rsid w:val="00186718"/>
    <w:rPr>
      <w:sz w:val="20"/>
      <w:szCs w:val="20"/>
    </w:rPr>
  </w:style>
  <w:style w:type="paragraph" w:customStyle="1" w:styleId="Char1CharChar">
    <w:name w:val="Char1 Char Char"/>
    <w:basedOn w:val="Normal"/>
    <w:rsid w:val="00186718"/>
    <w:pPr>
      <w:spacing w:before="120"/>
      <w:jc w:val="both"/>
    </w:pPr>
    <w:rPr>
      <w:rFonts w:ascii="Trebuchet MS" w:hAnsi="Trebuchet MS"/>
      <w:sz w:val="18"/>
      <w:szCs w:val="18"/>
    </w:rPr>
  </w:style>
  <w:style w:type="paragraph" w:customStyle="1" w:styleId="pucetxt2Car">
    <w:name w:val="puce_txt_2 Car"/>
    <w:basedOn w:val="Normal"/>
    <w:rsid w:val="00186718"/>
    <w:pPr>
      <w:tabs>
        <w:tab w:val="num" w:pos="1065"/>
        <w:tab w:val="num" w:pos="1247"/>
      </w:tabs>
      <w:spacing w:before="60" w:after="60"/>
      <w:ind w:left="1191" w:hanging="705"/>
      <w:jc w:val="both"/>
    </w:pPr>
    <w:rPr>
      <w:rFonts w:ascii="Times New (W1)" w:hAnsi="Times New (W1)"/>
    </w:rPr>
  </w:style>
  <w:style w:type="paragraph" w:customStyle="1" w:styleId="Normal2puce2Car">
    <w:name w:val="Normal2puce2 Car"/>
    <w:basedOn w:val="pucetxt2Car"/>
    <w:rsid w:val="00186718"/>
    <w:pPr>
      <w:tabs>
        <w:tab w:val="clear" w:pos="1065"/>
      </w:tabs>
      <w:ind w:left="1276" w:firstLine="0"/>
    </w:pPr>
  </w:style>
  <w:style w:type="paragraph" w:customStyle="1" w:styleId="CarCarCarCarCarCar1CarCarCar">
    <w:name w:val="Car Car Car Car Car Car1 Car Car Car"/>
    <w:basedOn w:val="Normal"/>
    <w:rsid w:val="002C6514"/>
    <w:pPr>
      <w:spacing w:before="120" w:after="160" w:line="240" w:lineRule="exact"/>
    </w:pPr>
    <w:rPr>
      <w:rFonts w:ascii="Tahoma" w:hAnsi="Tahoma"/>
      <w:sz w:val="18"/>
      <w:szCs w:val="20"/>
      <w:lang w:val="en-US" w:eastAsia="en-US"/>
    </w:rPr>
  </w:style>
  <w:style w:type="character" w:customStyle="1" w:styleId="normal3CarCarCar">
    <w:name w:val="normal_3 Car Car Car"/>
    <w:basedOn w:val="normal2Car"/>
    <w:rsid w:val="000068CD"/>
    <w:rPr>
      <w:rFonts w:ascii="Times New (W1)" w:hAnsi="Times New (W1)"/>
      <w:sz w:val="24"/>
      <w:szCs w:val="24"/>
      <w:lang w:val="fr-FR" w:eastAsia="fr-FR" w:bidi="ar-SA"/>
    </w:rPr>
  </w:style>
  <w:style w:type="paragraph" w:customStyle="1" w:styleId="CarCarCarCarCarCarCarCar">
    <w:name w:val="Car Car Car Car Car Car Car Car"/>
    <w:basedOn w:val="Normal"/>
    <w:semiHidden/>
    <w:rsid w:val="00716417"/>
    <w:pPr>
      <w:spacing w:before="120" w:after="160" w:line="240" w:lineRule="exact"/>
    </w:pPr>
    <w:rPr>
      <w:rFonts w:ascii="Tahoma" w:hAnsi="Tahoma"/>
      <w:sz w:val="18"/>
      <w:szCs w:val="20"/>
      <w:lang w:val="en-US" w:eastAsia="en-US"/>
    </w:rPr>
  </w:style>
  <w:style w:type="paragraph" w:customStyle="1" w:styleId="CarCar7CarCarCarCarCarCarCar">
    <w:name w:val="Car Car7 Car Car Car Car Car Car Car"/>
    <w:basedOn w:val="Normal"/>
    <w:rsid w:val="00586D7D"/>
    <w:pPr>
      <w:spacing w:before="120" w:after="160" w:line="240" w:lineRule="exact"/>
    </w:pPr>
    <w:rPr>
      <w:rFonts w:ascii="Tahoma" w:hAnsi="Tahoma"/>
      <w:sz w:val="18"/>
      <w:szCs w:val="20"/>
      <w:lang w:val="en-US" w:eastAsia="en-US"/>
    </w:rPr>
  </w:style>
  <w:style w:type="character" w:styleId="Accentuationintense">
    <w:name w:val="Intense Emphasis"/>
    <w:uiPriority w:val="21"/>
    <w:qFormat/>
    <w:rsid w:val="00BD60BA"/>
    <w:rPr>
      <w:b/>
      <w:bCs/>
      <w:i/>
      <w:iCs/>
      <w:color w:val="4F81BD"/>
    </w:rPr>
  </w:style>
  <w:style w:type="paragraph" w:styleId="Paragraphedeliste">
    <w:name w:val="List Paragraph"/>
    <w:basedOn w:val="Normal"/>
    <w:uiPriority w:val="34"/>
    <w:qFormat/>
    <w:rsid w:val="00F76714"/>
    <w:pPr>
      <w:ind w:left="708"/>
    </w:pPr>
    <w:rPr>
      <w:sz w:val="20"/>
      <w:szCs w:val="20"/>
    </w:rPr>
  </w:style>
  <w:style w:type="character" w:customStyle="1" w:styleId="PieddepageCar">
    <w:name w:val="Pied de page Car"/>
    <w:link w:val="Pieddepage"/>
    <w:uiPriority w:val="99"/>
    <w:rsid w:val="000961ED"/>
    <w:rPr>
      <w:sz w:val="24"/>
      <w:szCs w:val="24"/>
    </w:rPr>
  </w:style>
  <w:style w:type="paragraph" w:customStyle="1" w:styleId="088095CB421E4E02BDC9682AFEE1723A">
    <w:name w:val="088095CB421E4E02BDC9682AFEE1723A"/>
    <w:rsid w:val="00506906"/>
    <w:pPr>
      <w:spacing w:after="200" w:line="276" w:lineRule="auto"/>
    </w:pPr>
    <w:rPr>
      <w:rFonts w:ascii="Calibri" w:hAnsi="Calibri"/>
      <w:sz w:val="22"/>
      <w:szCs w:val="22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166DA3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166DA3"/>
    <w:rPr>
      <w:sz w:val="16"/>
      <w:szCs w:val="16"/>
    </w:rPr>
  </w:style>
  <w:style w:type="table" w:styleId="Grillemoyenne3-Accent6">
    <w:name w:val="Medium Grid 3 Accent 6"/>
    <w:basedOn w:val="TableauNormal"/>
    <w:uiPriority w:val="69"/>
    <w:rsid w:val="00F3240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paragraph" w:customStyle="1" w:styleId="paragraph">
    <w:name w:val="paragraph"/>
    <w:basedOn w:val="Normal"/>
    <w:rsid w:val="00EF7CD5"/>
    <w:pPr>
      <w:spacing w:before="100" w:beforeAutospacing="1" w:after="100" w:afterAutospacing="1"/>
    </w:pPr>
  </w:style>
  <w:style w:type="character" w:customStyle="1" w:styleId="Mentionnonrsolue1">
    <w:name w:val="Mention non résolue1"/>
    <w:uiPriority w:val="99"/>
    <w:semiHidden/>
    <w:unhideWhenUsed/>
    <w:rsid w:val="009D1940"/>
    <w:rPr>
      <w:color w:val="605E5C"/>
      <w:shd w:val="clear" w:color="auto" w:fill="E1DFDD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35693F"/>
    <w:rPr>
      <w:color w:val="605E5C"/>
      <w:shd w:val="clear" w:color="auto" w:fill="E1DFDD"/>
    </w:rPr>
  </w:style>
  <w:style w:type="paragraph" w:styleId="Sansinterligne">
    <w:name w:val="No Spacing"/>
    <w:uiPriority w:val="1"/>
    <w:qFormat/>
    <w:rsid w:val="00816D1A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7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1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7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4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1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9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9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8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01637">
                  <w:marLeft w:val="0"/>
                  <w:marRight w:val="0"/>
                  <w:marTop w:val="0"/>
                  <w:marBottom w:val="0"/>
                  <w:divBdr>
                    <w:top w:val="single" w:sz="6" w:space="1" w:color="999999"/>
                    <w:left w:val="single" w:sz="6" w:space="2" w:color="999999"/>
                    <w:bottom w:val="single" w:sz="6" w:space="1" w:color="999999"/>
                    <w:right w:val="single" w:sz="6" w:space="2" w:color="999999"/>
                  </w:divBdr>
                </w:div>
                <w:div w:id="145047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85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0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2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0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1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0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ub@caf70.caf.fr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rsab14n\Application%20Data\Microsoft\Mod&#232;les\DocR&#233;f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745F1A0F806246AD96F698DF3CF645" ma:contentTypeVersion="16" ma:contentTypeDescription="Crée un document." ma:contentTypeScope="" ma:versionID="762f25d657d7d090c3d707961ae9797f">
  <xsd:schema xmlns:xsd="http://www.w3.org/2001/XMLSchema" xmlns:xs="http://www.w3.org/2001/XMLSchema" xmlns:p="http://schemas.microsoft.com/office/2006/metadata/properties" xmlns:ns2="ed5c424c-6a44-4317-a67f-87b04bf4706a" xmlns:ns3="e4bc9e84-c9a2-46f8-a185-78cfc7fccf41" targetNamespace="http://schemas.microsoft.com/office/2006/metadata/properties" ma:root="true" ma:fieldsID="dcad5e00425940c58a1757556cfe0cc1" ns2:_="" ns3:_="">
    <xsd:import namespace="ed5c424c-6a44-4317-a67f-87b04bf4706a"/>
    <xsd:import namespace="e4bc9e84-c9a2-46f8-a185-78cfc7fcc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5c424c-6a44-4317-a67f-87b04bf470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6d3a89c3-dfa8-4892-b639-3079eaac7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c9e84-c9a2-46f8-a185-78cfc7fcc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3238d3c-cdcf-446c-92bf-d10e331c2f73}" ma:internalName="TaxCatchAll" ma:showField="CatchAllData" ma:web="e4bc9e84-c9a2-46f8-a185-78cfc7fcc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bc9e84-c9a2-46f8-a185-78cfc7fccf41" xsi:nil="true"/>
    <lcf76f155ced4ddcb4097134ff3c332f xmlns="ed5c424c-6a44-4317-a67f-87b04bf4706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02F90D5-76DE-495C-80E8-05C765FE6F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189650-4DE8-46D9-B8F4-89BB0C7985A6}"/>
</file>

<file path=customXml/itemProps3.xml><?xml version="1.0" encoding="utf-8"?>
<ds:datastoreItem xmlns:ds="http://schemas.openxmlformats.org/officeDocument/2006/customXml" ds:itemID="{17FE6AB0-1F7F-4FA6-9E2A-F00A50041BA3}"/>
</file>

<file path=customXml/itemProps4.xml><?xml version="1.0" encoding="utf-8"?>
<ds:datastoreItem xmlns:ds="http://schemas.openxmlformats.org/officeDocument/2006/customXml" ds:itemID="{8E78B76A-4F31-4367-A6D9-211FD1725601}"/>
</file>

<file path=docProps/app.xml><?xml version="1.0" encoding="utf-8"?>
<Properties xmlns="http://schemas.openxmlformats.org/officeDocument/2006/extended-properties" xmlns:vt="http://schemas.openxmlformats.org/officeDocument/2006/docPropsVTypes">
  <Template>DocRéf.dot</Template>
  <TotalTime>71</TotalTime>
  <Pages>10</Pages>
  <Words>1028</Words>
  <Characters>6340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Titre 1</vt:lpstr>
    </vt:vector>
  </TitlesOfParts>
  <Company>Cnedi Caen</Company>
  <LinksUpToDate>false</LinksUpToDate>
  <CharactersWithSpaces>7354</CharactersWithSpaces>
  <SharedDoc>false</SharedDoc>
  <HLinks>
    <vt:vector size="6" baseType="variant">
      <vt:variant>
        <vt:i4>4718625</vt:i4>
      </vt:variant>
      <vt:variant>
        <vt:i4>0</vt:i4>
      </vt:variant>
      <vt:variant>
        <vt:i4>0</vt:i4>
      </vt:variant>
      <vt:variant>
        <vt:i4>5</vt:i4>
      </vt:variant>
      <vt:variant>
        <vt:lpwstr>mailto:partenaires-fonctionnement.cafvesoul@caf.cnafmail.fr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Titre 1</dc:title>
  <dc:creator>Christophe REMONDET 701</dc:creator>
  <cp:lastModifiedBy>Sylvia LEFEBVRE 701</cp:lastModifiedBy>
  <cp:revision>15</cp:revision>
  <cp:lastPrinted>2020-01-10T13:10:00Z</cp:lastPrinted>
  <dcterms:created xsi:type="dcterms:W3CDTF">2024-11-29T11:22:00Z</dcterms:created>
  <dcterms:modified xsi:type="dcterms:W3CDTF">2025-10-14T08:32:00Z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0x0101008F745F1A0F806246AD96F698DF3CF645</vt:lpwstr>
  </property>
</Properties>
</file>