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9FED0FD" w14:textId="77777777" w:rsidR="0045047E" w:rsidRDefault="0045047E" w:rsidP="0045047E">
      <w:pPr>
        <w:pStyle w:val="Titre"/>
        <w:jc w:val="right"/>
        <w:rPr>
          <w:rFonts w:ascii="Raleway" w:hAnsi="Raleway"/>
          <w:color w:val="370962"/>
          <w:szCs w:val="28"/>
        </w:rPr>
      </w:pPr>
      <w:r w:rsidRPr="00C23137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AD5EF9" wp14:editId="1869994C">
                <wp:simplePos x="0" y="0"/>
                <wp:positionH relativeFrom="column">
                  <wp:posOffset>4802991</wp:posOffset>
                </wp:positionH>
                <wp:positionV relativeFrom="paragraph">
                  <wp:posOffset>11454</wp:posOffset>
                </wp:positionV>
                <wp:extent cx="1220470" cy="36195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431BA" w14:textId="29C6B07E" w:rsidR="0045047E" w:rsidRPr="00244E7D" w:rsidRDefault="008A4EFE" w:rsidP="0045047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APCV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0AD5E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8.2pt;margin-top:.9pt;width:96.1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" filled="f" stroked="f">
                <v:textbox>
                  <w:txbxContent>
                    <w:p w14:paraId="0D8431BA" w14:textId="29C6B07E" w:rsidR="0045047E" w:rsidRPr="00244E7D" w:rsidRDefault="008A4EFE" w:rsidP="0045047E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APCV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A43541" w14:textId="77777777" w:rsidR="0045047E" w:rsidRDefault="0045047E" w:rsidP="0045047E">
      <w:pPr>
        <w:pStyle w:val="Titre"/>
        <w:jc w:val="right"/>
        <w:rPr>
          <w:rFonts w:ascii="Raleway" w:hAnsi="Raleway"/>
          <w:color w:val="370962"/>
          <w:szCs w:val="28"/>
        </w:rPr>
      </w:pPr>
    </w:p>
    <w:p w14:paraId="499BD30F" w14:textId="77777777" w:rsidR="0045047E" w:rsidRDefault="0045047E" w:rsidP="0045047E">
      <w:pPr>
        <w:pStyle w:val="Titre"/>
        <w:jc w:val="right"/>
        <w:rPr>
          <w:rFonts w:ascii="Raleway" w:hAnsi="Raleway"/>
          <w:color w:val="370962"/>
          <w:szCs w:val="28"/>
        </w:rPr>
      </w:pPr>
    </w:p>
    <w:p w14:paraId="720326F3" w14:textId="77777777" w:rsidR="00C24FD5" w:rsidRDefault="00C24FD5" w:rsidP="00C24FD5">
      <w:pPr>
        <w:pStyle w:val="Titre"/>
        <w:ind w:left="993"/>
        <w:jc w:val="right"/>
        <w:rPr>
          <w:rFonts w:ascii="Raleway" w:hAnsi="Raleway"/>
          <w:color w:val="6A097D"/>
          <w:sz w:val="36"/>
          <w:szCs w:val="36"/>
        </w:rPr>
      </w:pPr>
    </w:p>
    <w:p w14:paraId="6EBD5BD2" w14:textId="6A4EF468" w:rsidR="0045047E" w:rsidRPr="00C24FD5" w:rsidRDefault="008A4EFE" w:rsidP="00C24FD5">
      <w:pPr>
        <w:pStyle w:val="Titre"/>
        <w:ind w:left="993"/>
        <w:jc w:val="right"/>
        <w:rPr>
          <w:rFonts w:ascii="Raleway" w:hAnsi="Raleway"/>
          <w:color w:val="6A097D"/>
          <w:sz w:val="36"/>
          <w:szCs w:val="36"/>
        </w:rPr>
      </w:pPr>
      <w:r w:rsidRPr="00C24FD5">
        <w:rPr>
          <w:rFonts w:ascii="Raleway" w:hAnsi="Raleway"/>
          <w:color w:val="6A097D"/>
          <w:sz w:val="36"/>
          <w:szCs w:val="36"/>
        </w:rPr>
        <w:t>Demande d’aide au projet collectif vacances</w:t>
      </w:r>
    </w:p>
    <w:p w14:paraId="71788757" w14:textId="77777777" w:rsidR="0045047E" w:rsidRDefault="0045047E" w:rsidP="0045047E">
      <w:pPr>
        <w:pStyle w:val="Titre"/>
        <w:ind w:left="1560"/>
        <w:jc w:val="right"/>
        <w:rPr>
          <w:rFonts w:ascii="Raleway" w:hAnsi="Raleway"/>
          <w:color w:val="6A097D"/>
          <w:szCs w:val="28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45047E" w14:paraId="33ECFA6B" w14:textId="77777777" w:rsidTr="008A4EFE">
        <w:trPr>
          <w:trHeight w:val="423"/>
        </w:trPr>
        <w:tc>
          <w:tcPr>
            <w:tcW w:w="3261" w:type="dxa"/>
            <w:shd w:val="clear" w:color="auto" w:fill="BE97C6"/>
            <w:vAlign w:val="center"/>
          </w:tcPr>
          <w:p w14:paraId="37ECFEC8" w14:textId="1FA38212" w:rsidR="0045047E" w:rsidRPr="003D79EB" w:rsidRDefault="008A4EFE" w:rsidP="00595565">
            <w:pPr>
              <w:rPr>
                <w:rFonts w:ascii="Raleway" w:hAnsi="Raleway"/>
                <w:b/>
                <w:bCs/>
                <w:color w:val="FFFFFF" w:themeColor="background1"/>
              </w:rPr>
            </w:pPr>
            <w:bookmarkStart w:id="1" w:name="_Hlk181970585"/>
            <w:r w:rsidRPr="003D79EB">
              <w:rPr>
                <w:rFonts w:ascii="Raleway" w:hAnsi="Raleway"/>
                <w:b/>
                <w:bCs/>
                <w:color w:val="FFFFFF" w:themeColor="background1"/>
              </w:rPr>
              <w:t>Structure organisatrice</w:t>
            </w:r>
          </w:p>
        </w:tc>
        <w:tc>
          <w:tcPr>
            <w:tcW w:w="6945" w:type="dxa"/>
            <w:vAlign w:val="center"/>
          </w:tcPr>
          <w:p w14:paraId="19F700F8" w14:textId="00C50FCB" w:rsidR="0045047E" w:rsidRDefault="0045047E" w:rsidP="00595565">
            <w:pPr>
              <w:rPr>
                <w:rFonts w:ascii="Raleway" w:hAnsi="Raleway"/>
                <w:sz w:val="28"/>
                <w:szCs w:val="28"/>
              </w:rPr>
            </w:pPr>
          </w:p>
        </w:tc>
      </w:tr>
      <w:bookmarkEnd w:id="1"/>
      <w:tr w:rsidR="008A4EFE" w14:paraId="6ACDEFE0" w14:textId="77777777" w:rsidTr="008A4EFE">
        <w:trPr>
          <w:trHeight w:val="415"/>
        </w:trPr>
        <w:tc>
          <w:tcPr>
            <w:tcW w:w="3261" w:type="dxa"/>
            <w:shd w:val="clear" w:color="auto" w:fill="BE97C6"/>
            <w:vAlign w:val="center"/>
          </w:tcPr>
          <w:p w14:paraId="32B06641" w14:textId="532BBD30" w:rsidR="008A4EFE" w:rsidRPr="003D79EB" w:rsidRDefault="008A4EFE" w:rsidP="006223BA">
            <w:pPr>
              <w:rPr>
                <w:rFonts w:ascii="Raleway" w:hAnsi="Raleway"/>
                <w:b/>
                <w:bCs/>
                <w:color w:val="FFFFFF" w:themeColor="background1"/>
              </w:rPr>
            </w:pPr>
            <w:r w:rsidRPr="003D79EB">
              <w:rPr>
                <w:rFonts w:ascii="Raleway" w:hAnsi="Raleway"/>
                <w:b/>
                <w:bCs/>
                <w:color w:val="FFFFFF" w:themeColor="background1"/>
              </w:rPr>
              <w:t>Adresse</w:t>
            </w:r>
          </w:p>
        </w:tc>
        <w:tc>
          <w:tcPr>
            <w:tcW w:w="6945" w:type="dxa"/>
            <w:vAlign w:val="center"/>
          </w:tcPr>
          <w:p w14:paraId="344F8C81" w14:textId="22FB9DC3" w:rsidR="008A4EFE" w:rsidRDefault="008A4EFE" w:rsidP="006223BA">
            <w:pPr>
              <w:rPr>
                <w:rFonts w:ascii="Raleway" w:hAnsi="Raleway"/>
                <w:sz w:val="28"/>
                <w:szCs w:val="28"/>
              </w:rPr>
            </w:pPr>
          </w:p>
        </w:tc>
      </w:tr>
      <w:tr w:rsidR="008A4EFE" w14:paraId="2259B16D" w14:textId="77777777" w:rsidTr="008A4EFE">
        <w:trPr>
          <w:trHeight w:val="415"/>
        </w:trPr>
        <w:tc>
          <w:tcPr>
            <w:tcW w:w="3261" w:type="dxa"/>
            <w:shd w:val="clear" w:color="auto" w:fill="BE97C6"/>
            <w:vAlign w:val="center"/>
          </w:tcPr>
          <w:p w14:paraId="6A92DE45" w14:textId="072248F2" w:rsidR="008A4EFE" w:rsidRPr="003D79EB" w:rsidRDefault="008A4EFE" w:rsidP="006223BA">
            <w:pPr>
              <w:rPr>
                <w:rFonts w:ascii="Raleway" w:hAnsi="Raleway"/>
                <w:b/>
                <w:bCs/>
                <w:color w:val="FFFFFF" w:themeColor="background1"/>
              </w:rPr>
            </w:pPr>
            <w:r w:rsidRPr="003D79EB">
              <w:rPr>
                <w:rFonts w:ascii="Raleway" w:hAnsi="Raleway"/>
                <w:b/>
                <w:bCs/>
                <w:color w:val="FFFFFF" w:themeColor="background1"/>
              </w:rPr>
              <w:t>Nom du référent du projet</w:t>
            </w:r>
          </w:p>
        </w:tc>
        <w:tc>
          <w:tcPr>
            <w:tcW w:w="6945" w:type="dxa"/>
            <w:vAlign w:val="center"/>
          </w:tcPr>
          <w:p w14:paraId="1F65E046" w14:textId="77777777" w:rsidR="008A4EFE" w:rsidRDefault="008A4EFE" w:rsidP="006223BA">
            <w:pPr>
              <w:rPr>
                <w:rFonts w:ascii="Raleway" w:hAnsi="Raleway"/>
              </w:rPr>
            </w:pPr>
          </w:p>
        </w:tc>
      </w:tr>
      <w:tr w:rsidR="008A4EFE" w14:paraId="13BEE92F" w14:textId="77777777" w:rsidTr="008A4EFE">
        <w:trPr>
          <w:trHeight w:val="415"/>
        </w:trPr>
        <w:tc>
          <w:tcPr>
            <w:tcW w:w="3261" w:type="dxa"/>
            <w:shd w:val="clear" w:color="auto" w:fill="BE97C6"/>
            <w:vAlign w:val="center"/>
          </w:tcPr>
          <w:p w14:paraId="61BA4821" w14:textId="5EE4E53A" w:rsidR="008A4EFE" w:rsidRPr="003D79EB" w:rsidRDefault="008A4EFE" w:rsidP="006223BA">
            <w:pPr>
              <w:rPr>
                <w:rFonts w:ascii="Raleway" w:hAnsi="Raleway"/>
                <w:b/>
                <w:bCs/>
                <w:color w:val="FFFFFF" w:themeColor="background1"/>
              </w:rPr>
            </w:pPr>
            <w:r w:rsidRPr="003D79EB">
              <w:rPr>
                <w:rFonts w:ascii="Raleway" w:hAnsi="Raleway"/>
                <w:b/>
                <w:bCs/>
                <w:color w:val="FFFFFF" w:themeColor="background1"/>
              </w:rPr>
              <w:t>Fonction</w:t>
            </w:r>
          </w:p>
        </w:tc>
        <w:tc>
          <w:tcPr>
            <w:tcW w:w="6945" w:type="dxa"/>
            <w:vAlign w:val="center"/>
          </w:tcPr>
          <w:p w14:paraId="426E1240" w14:textId="77777777" w:rsidR="008A4EFE" w:rsidRDefault="008A4EFE" w:rsidP="006223BA">
            <w:pPr>
              <w:rPr>
                <w:rFonts w:ascii="Raleway" w:hAnsi="Raleway"/>
              </w:rPr>
            </w:pPr>
          </w:p>
        </w:tc>
      </w:tr>
      <w:tr w:rsidR="008A4EFE" w14:paraId="4EB8D6A8" w14:textId="77777777" w:rsidTr="008A4EFE">
        <w:trPr>
          <w:trHeight w:val="415"/>
        </w:trPr>
        <w:tc>
          <w:tcPr>
            <w:tcW w:w="3261" w:type="dxa"/>
            <w:shd w:val="clear" w:color="auto" w:fill="BE97C6"/>
            <w:vAlign w:val="center"/>
          </w:tcPr>
          <w:p w14:paraId="60C83A96" w14:textId="00C9EAFB" w:rsidR="008A4EFE" w:rsidRPr="003D79EB" w:rsidRDefault="008A4EFE" w:rsidP="006223BA">
            <w:pPr>
              <w:rPr>
                <w:rFonts w:ascii="Raleway" w:hAnsi="Raleway"/>
                <w:b/>
                <w:bCs/>
                <w:color w:val="FFFFFF" w:themeColor="background1"/>
              </w:rPr>
            </w:pPr>
            <w:r w:rsidRPr="003D79EB">
              <w:rPr>
                <w:rFonts w:ascii="Raleway" w:hAnsi="Raleway"/>
                <w:b/>
                <w:bCs/>
                <w:color w:val="FFFFFF" w:themeColor="background1"/>
              </w:rPr>
              <w:t>Téléphone</w:t>
            </w:r>
          </w:p>
        </w:tc>
        <w:tc>
          <w:tcPr>
            <w:tcW w:w="6945" w:type="dxa"/>
            <w:vAlign w:val="center"/>
          </w:tcPr>
          <w:p w14:paraId="7C7C7C48" w14:textId="77777777" w:rsidR="008A4EFE" w:rsidRDefault="008A4EFE" w:rsidP="006223BA">
            <w:pPr>
              <w:rPr>
                <w:rFonts w:ascii="Raleway" w:hAnsi="Raleway"/>
              </w:rPr>
            </w:pPr>
          </w:p>
        </w:tc>
      </w:tr>
      <w:tr w:rsidR="008A4EFE" w14:paraId="32A7DB2C" w14:textId="77777777" w:rsidTr="008A4EFE">
        <w:trPr>
          <w:trHeight w:val="415"/>
        </w:trPr>
        <w:tc>
          <w:tcPr>
            <w:tcW w:w="3261" w:type="dxa"/>
            <w:shd w:val="clear" w:color="auto" w:fill="BE97C6"/>
            <w:vAlign w:val="center"/>
          </w:tcPr>
          <w:p w14:paraId="408CF619" w14:textId="234E94BF" w:rsidR="008A4EFE" w:rsidRPr="003D79EB" w:rsidRDefault="008A4EFE" w:rsidP="006223BA">
            <w:pPr>
              <w:rPr>
                <w:rFonts w:ascii="Raleway" w:hAnsi="Raleway"/>
                <w:b/>
                <w:bCs/>
                <w:color w:val="FFFFFF" w:themeColor="background1"/>
              </w:rPr>
            </w:pPr>
            <w:r w:rsidRPr="003D79EB">
              <w:rPr>
                <w:rFonts w:ascii="Raleway" w:hAnsi="Raleway"/>
                <w:b/>
                <w:bCs/>
                <w:color w:val="FFFFFF" w:themeColor="background1"/>
              </w:rPr>
              <w:t>Mail</w:t>
            </w:r>
          </w:p>
        </w:tc>
        <w:tc>
          <w:tcPr>
            <w:tcW w:w="6945" w:type="dxa"/>
            <w:vAlign w:val="center"/>
          </w:tcPr>
          <w:p w14:paraId="7ACA017C" w14:textId="77777777" w:rsidR="008A4EFE" w:rsidRDefault="008A4EFE" w:rsidP="006223BA">
            <w:pPr>
              <w:rPr>
                <w:rFonts w:ascii="Raleway" w:hAnsi="Raleway"/>
              </w:rPr>
            </w:pPr>
          </w:p>
        </w:tc>
      </w:tr>
    </w:tbl>
    <w:p w14:paraId="254FA9EC" w14:textId="77777777" w:rsidR="0045047E" w:rsidRPr="0045047E" w:rsidRDefault="0045047E" w:rsidP="0045047E">
      <w:pPr>
        <w:pStyle w:val="Titre"/>
        <w:jc w:val="both"/>
        <w:rPr>
          <w:rFonts w:ascii="Raleway" w:hAnsi="Raleway"/>
          <w:color w:val="6A097D"/>
          <w:sz w:val="20"/>
          <w:szCs w:val="14"/>
        </w:rPr>
      </w:pPr>
    </w:p>
    <w:p w14:paraId="7C368E69" w14:textId="77777777" w:rsidR="0045047E" w:rsidRPr="0045047E" w:rsidRDefault="0045047E" w:rsidP="002171D4">
      <w:pPr>
        <w:pStyle w:val="Titre"/>
        <w:jc w:val="both"/>
        <w:rPr>
          <w:rFonts w:ascii="Raleway" w:hAnsi="Raleway"/>
          <w:color w:val="6A097D"/>
          <w:sz w:val="20"/>
          <w:szCs w:val="14"/>
        </w:rPr>
      </w:pPr>
    </w:p>
    <w:p w14:paraId="54023D84" w14:textId="66D06E63" w:rsidR="0045047E" w:rsidRPr="0045047E" w:rsidRDefault="008A4EFE" w:rsidP="0045047E">
      <w:pPr>
        <w:pStyle w:val="Paragraphedeliste"/>
        <w:numPr>
          <w:ilvl w:val="0"/>
          <w:numId w:val="1"/>
        </w:numPr>
        <w:shd w:val="clear" w:color="auto" w:fill="370962"/>
        <w:jc w:val="both"/>
        <w:rPr>
          <w:rFonts w:ascii="Raleway" w:hAnsi="Raleway"/>
          <w:b/>
          <w:bCs/>
          <w:color w:val="FFFFFF" w:themeColor="background1"/>
          <w:sz w:val="24"/>
          <w:szCs w:val="24"/>
        </w:rPr>
      </w:pPr>
      <w:r>
        <w:rPr>
          <w:rFonts w:ascii="Raleway" w:hAnsi="Raleway"/>
          <w:b/>
          <w:bCs/>
          <w:color w:val="FFFFFF" w:themeColor="background1"/>
          <w:sz w:val="24"/>
          <w:szCs w:val="24"/>
        </w:rPr>
        <w:t>Descripti</w:t>
      </w:r>
      <w:r w:rsidR="00C32CEB">
        <w:rPr>
          <w:rFonts w:ascii="Raleway" w:hAnsi="Raleway"/>
          <w:b/>
          <w:bCs/>
          <w:color w:val="FFFFFF" w:themeColor="background1"/>
          <w:sz w:val="24"/>
          <w:szCs w:val="24"/>
        </w:rPr>
        <w:t>on</w:t>
      </w:r>
      <w:r>
        <w:rPr>
          <w:rFonts w:ascii="Raleway" w:hAnsi="Raleway"/>
          <w:b/>
          <w:bCs/>
          <w:color w:val="FFFFFF" w:themeColor="background1"/>
          <w:sz w:val="24"/>
          <w:szCs w:val="24"/>
        </w:rPr>
        <w:t xml:space="preserve"> du projet global vacances</w:t>
      </w:r>
      <w:r w:rsidR="00BF609F">
        <w:rPr>
          <w:rFonts w:ascii="Raleway" w:hAnsi="Raleway"/>
          <w:b/>
          <w:bCs/>
          <w:color w:val="FFFFFF" w:themeColor="background1"/>
          <w:sz w:val="24"/>
          <w:szCs w:val="24"/>
        </w:rPr>
        <w:t xml:space="preserve"> (description du projet, son origine et ses évolutions en précisant les actions déjà envis</w:t>
      </w:r>
      <w:r w:rsidR="00C32CEB">
        <w:rPr>
          <w:rFonts w:ascii="Raleway" w:hAnsi="Raleway"/>
          <w:b/>
          <w:bCs/>
          <w:color w:val="FFFFFF" w:themeColor="background1"/>
          <w:sz w:val="24"/>
          <w:szCs w:val="24"/>
        </w:rPr>
        <w:t>a</w:t>
      </w:r>
      <w:r w:rsidR="00BF609F">
        <w:rPr>
          <w:rFonts w:ascii="Raleway" w:hAnsi="Raleway"/>
          <w:b/>
          <w:bCs/>
          <w:color w:val="FFFFFF" w:themeColor="background1"/>
          <w:sz w:val="24"/>
          <w:szCs w:val="24"/>
        </w:rPr>
        <w:t>g</w:t>
      </w:r>
      <w:r w:rsidR="00C32CEB">
        <w:rPr>
          <w:rFonts w:ascii="Raleway" w:hAnsi="Raleway"/>
          <w:b/>
          <w:bCs/>
          <w:color w:val="FFFFFF" w:themeColor="background1"/>
          <w:sz w:val="24"/>
          <w:szCs w:val="24"/>
        </w:rPr>
        <w:t>é</w:t>
      </w:r>
      <w:r w:rsidR="00BF609F">
        <w:rPr>
          <w:rFonts w:ascii="Raleway" w:hAnsi="Raleway"/>
          <w:b/>
          <w:bCs/>
          <w:color w:val="FFFFFF" w:themeColor="background1"/>
          <w:sz w:val="24"/>
          <w:szCs w:val="24"/>
        </w:rPr>
        <w:t>es</w:t>
      </w:r>
      <w:r w:rsidR="002171D4">
        <w:rPr>
          <w:rFonts w:ascii="Raleway" w:hAnsi="Raleway"/>
          <w:b/>
          <w:bCs/>
          <w:color w:val="FFFFFF" w:themeColor="background1"/>
          <w:sz w:val="24"/>
          <w:szCs w:val="24"/>
        </w:rPr>
        <w:t>)</w:t>
      </w:r>
      <w:r w:rsidR="003D79EB">
        <w:rPr>
          <w:rFonts w:ascii="Raleway" w:hAnsi="Raleway"/>
          <w:b/>
          <w:bCs/>
          <w:color w:val="FFFFFF" w:themeColor="background1"/>
          <w:sz w:val="24"/>
          <w:szCs w:val="24"/>
        </w:rPr>
        <w:t> :</w:t>
      </w:r>
    </w:p>
    <w:p w14:paraId="27C6267D" w14:textId="6D6AE764" w:rsidR="003413B2" w:rsidRPr="00B21CBA" w:rsidRDefault="003413B2" w:rsidP="008A4EFE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79F95054" w14:textId="77777777" w:rsidR="008A4EFE" w:rsidRPr="00B21CBA" w:rsidRDefault="008A4EFE" w:rsidP="008A4EFE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44373636" w14:textId="77777777" w:rsidR="008A4EFE" w:rsidRDefault="008A4EFE" w:rsidP="008A4EFE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03D2758D" w14:textId="77777777" w:rsidR="002171D4" w:rsidRDefault="002171D4" w:rsidP="008A4EFE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3BF450AE" w14:textId="77777777" w:rsidR="002171D4" w:rsidRDefault="002171D4" w:rsidP="008A4EFE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5F1046BE" w14:textId="77777777" w:rsidR="002171D4" w:rsidRDefault="002171D4" w:rsidP="008A4EFE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3B9BBBB7" w14:textId="77777777" w:rsidR="008A4EFE" w:rsidRDefault="008A4EFE" w:rsidP="008A4EFE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16B377D8" w14:textId="77777777" w:rsidR="002171D4" w:rsidRDefault="002171D4" w:rsidP="008A4EFE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021999D0" w14:textId="77777777" w:rsidR="002171D4" w:rsidRPr="00B21CBA" w:rsidRDefault="002171D4" w:rsidP="008A4EFE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51109CA6" w14:textId="77777777" w:rsidR="0045047E" w:rsidRPr="00B21CBA" w:rsidRDefault="0045047E" w:rsidP="007E0AD4">
      <w:pPr>
        <w:pStyle w:val="Titre"/>
        <w:spacing w:after="120"/>
        <w:ind w:left="284"/>
        <w:jc w:val="both"/>
        <w:rPr>
          <w:rFonts w:ascii="Raleway" w:hAnsi="Raleway" w:cs="Arial"/>
          <w:sz w:val="22"/>
          <w:szCs w:val="22"/>
        </w:rPr>
      </w:pPr>
    </w:p>
    <w:p w14:paraId="055664CD" w14:textId="524A7326" w:rsidR="0045047E" w:rsidRPr="0045047E" w:rsidRDefault="00B21CBA" w:rsidP="0045047E">
      <w:pPr>
        <w:pStyle w:val="Paragraphedeliste"/>
        <w:numPr>
          <w:ilvl w:val="0"/>
          <w:numId w:val="1"/>
        </w:numPr>
        <w:shd w:val="clear" w:color="auto" w:fill="370962"/>
        <w:jc w:val="both"/>
        <w:rPr>
          <w:rFonts w:ascii="Raleway" w:hAnsi="Raleway"/>
          <w:b/>
          <w:bCs/>
          <w:color w:val="FFFFFF" w:themeColor="background1"/>
          <w:sz w:val="24"/>
          <w:szCs w:val="24"/>
        </w:rPr>
      </w:pPr>
      <w:bookmarkStart w:id="2" w:name="_Hlk182312183"/>
      <w:r>
        <w:rPr>
          <w:rFonts w:ascii="Raleway" w:hAnsi="Raleway"/>
          <w:b/>
          <w:bCs/>
          <w:color w:val="FFFFFF" w:themeColor="background1"/>
          <w:sz w:val="24"/>
          <w:szCs w:val="24"/>
        </w:rPr>
        <w:t>Objectifs principaux visés</w:t>
      </w:r>
      <w:r w:rsidR="003D79EB">
        <w:rPr>
          <w:rFonts w:ascii="Raleway" w:hAnsi="Raleway"/>
          <w:b/>
          <w:bCs/>
          <w:color w:val="FFFFFF" w:themeColor="background1"/>
          <w:sz w:val="24"/>
          <w:szCs w:val="24"/>
        </w:rPr>
        <w:t> :</w:t>
      </w:r>
    </w:p>
    <w:bookmarkEnd w:id="2"/>
    <w:p w14:paraId="2F5D804D" w14:textId="77777777" w:rsidR="00C32CEB" w:rsidRPr="00C32CEB" w:rsidRDefault="00C32CEB" w:rsidP="002171D4">
      <w:pPr>
        <w:pStyle w:val="Titre"/>
        <w:ind w:left="70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77AC892B" w14:textId="43ABC2D0" w:rsidR="003413B2" w:rsidRPr="00C32CEB" w:rsidRDefault="00B21CBA" w:rsidP="00B21CBA">
      <w:pPr>
        <w:pStyle w:val="Titre"/>
        <w:numPr>
          <w:ilvl w:val="0"/>
          <w:numId w:val="6"/>
        </w:numPr>
        <w:spacing w:after="120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C32CEB">
        <w:rPr>
          <w:rFonts w:ascii="Raleway" w:hAnsi="Raleway" w:cs="Arial"/>
          <w:b w:val="0"/>
          <w:bCs/>
          <w:sz w:val="22"/>
          <w:szCs w:val="22"/>
        </w:rPr>
        <w:t xml:space="preserve">Parentalité : </w:t>
      </w:r>
    </w:p>
    <w:p w14:paraId="14A47274" w14:textId="77777777" w:rsidR="00C24FD5" w:rsidRPr="002171D4" w:rsidRDefault="00C24FD5" w:rsidP="002171D4">
      <w:pPr>
        <w:rPr>
          <w:rFonts w:ascii="Raleway" w:hAnsi="Raleway" w:cs="Arial"/>
        </w:rPr>
      </w:pPr>
    </w:p>
    <w:p w14:paraId="7F46BEF0" w14:textId="77777777" w:rsidR="00C32CEB" w:rsidRPr="00C32CEB" w:rsidRDefault="00C32CEB" w:rsidP="00B21CBA">
      <w:pPr>
        <w:pStyle w:val="Paragraphedeliste"/>
        <w:ind w:hanging="436"/>
        <w:rPr>
          <w:rFonts w:ascii="Raleway" w:hAnsi="Raleway" w:cs="Arial"/>
        </w:rPr>
      </w:pPr>
    </w:p>
    <w:p w14:paraId="3550ACAF" w14:textId="4C82C56D" w:rsidR="00B21CBA" w:rsidRPr="00C32CEB" w:rsidRDefault="00B21CBA" w:rsidP="00B21CBA">
      <w:pPr>
        <w:pStyle w:val="Titre"/>
        <w:numPr>
          <w:ilvl w:val="0"/>
          <w:numId w:val="6"/>
        </w:numPr>
        <w:spacing w:after="120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C32CEB">
        <w:rPr>
          <w:rFonts w:ascii="Raleway" w:hAnsi="Raleway" w:cs="Arial"/>
          <w:b w:val="0"/>
          <w:bCs/>
          <w:sz w:val="22"/>
          <w:szCs w:val="22"/>
        </w:rPr>
        <w:t>Autonomie des familles :</w:t>
      </w:r>
    </w:p>
    <w:p w14:paraId="013420FB" w14:textId="77777777" w:rsidR="00B21CBA" w:rsidRDefault="00B21CBA" w:rsidP="00B21CBA">
      <w:pPr>
        <w:pStyle w:val="Paragraphedeliste"/>
        <w:ind w:hanging="436"/>
        <w:rPr>
          <w:rFonts w:ascii="Raleway" w:hAnsi="Raleway" w:cs="Arial"/>
        </w:rPr>
      </w:pPr>
    </w:p>
    <w:p w14:paraId="2ADC7D07" w14:textId="77777777" w:rsidR="00C32CEB" w:rsidRPr="002171D4" w:rsidRDefault="00C32CEB" w:rsidP="002171D4">
      <w:pPr>
        <w:rPr>
          <w:rFonts w:ascii="Raleway" w:hAnsi="Raleway" w:cs="Arial"/>
        </w:rPr>
      </w:pPr>
    </w:p>
    <w:p w14:paraId="59392B04" w14:textId="0BAD8A03" w:rsidR="00B21CBA" w:rsidRPr="00C32CEB" w:rsidRDefault="00B21CBA" w:rsidP="00B21CBA">
      <w:pPr>
        <w:pStyle w:val="Titre"/>
        <w:numPr>
          <w:ilvl w:val="0"/>
          <w:numId w:val="6"/>
        </w:numPr>
        <w:spacing w:after="120"/>
        <w:ind w:left="284" w:firstLine="0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C32CEB">
        <w:rPr>
          <w:rFonts w:ascii="Raleway" w:hAnsi="Raleway" w:cs="Arial"/>
          <w:b w:val="0"/>
          <w:bCs/>
          <w:sz w:val="22"/>
          <w:szCs w:val="22"/>
        </w:rPr>
        <w:t>Insertion :</w:t>
      </w:r>
    </w:p>
    <w:p w14:paraId="6881CB64" w14:textId="77777777" w:rsidR="00B21CBA" w:rsidRDefault="00B21CBA" w:rsidP="00B21CBA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09A6F716" w14:textId="77777777" w:rsidR="00C24FD5" w:rsidRPr="00C32CEB" w:rsidRDefault="00C24FD5" w:rsidP="002171D4">
      <w:pPr>
        <w:pStyle w:val="Titre"/>
        <w:spacing w:after="120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522A2169" w14:textId="439E24C1" w:rsidR="00B21CBA" w:rsidRPr="00C32CEB" w:rsidRDefault="00B21CBA" w:rsidP="00B21CBA">
      <w:pPr>
        <w:pStyle w:val="Titre"/>
        <w:numPr>
          <w:ilvl w:val="0"/>
          <w:numId w:val="6"/>
        </w:numPr>
        <w:spacing w:after="120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C32CEB">
        <w:rPr>
          <w:rFonts w:ascii="Raleway" w:hAnsi="Raleway" w:cs="Arial"/>
          <w:b w:val="0"/>
          <w:bCs/>
          <w:sz w:val="22"/>
          <w:szCs w:val="22"/>
        </w:rPr>
        <w:lastRenderedPageBreak/>
        <w:t>Vivre ensemble :</w:t>
      </w:r>
    </w:p>
    <w:p w14:paraId="49563030" w14:textId="77777777" w:rsidR="00B21CBA" w:rsidRDefault="00B21CBA" w:rsidP="00C32CEB">
      <w:pPr>
        <w:pStyle w:val="Titre"/>
        <w:spacing w:after="120"/>
        <w:ind w:left="704" w:hanging="420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35FA81C2" w14:textId="77777777" w:rsidR="003D79EB" w:rsidRPr="00C32CEB" w:rsidRDefault="003D79EB" w:rsidP="002171D4">
      <w:pPr>
        <w:pStyle w:val="Titre"/>
        <w:spacing w:after="120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269A54FB" w14:textId="7D99AE0B" w:rsidR="00B21CBA" w:rsidRPr="00C32CEB" w:rsidRDefault="00C32CEB" w:rsidP="00B21CBA">
      <w:pPr>
        <w:pStyle w:val="Titre"/>
        <w:numPr>
          <w:ilvl w:val="0"/>
          <w:numId w:val="6"/>
        </w:numPr>
        <w:spacing w:after="120"/>
        <w:jc w:val="both"/>
        <w:rPr>
          <w:rFonts w:ascii="Raleway" w:hAnsi="Raleway" w:cs="Arial"/>
          <w:b w:val="0"/>
          <w:bCs/>
          <w:sz w:val="22"/>
          <w:szCs w:val="22"/>
        </w:rPr>
      </w:pPr>
      <w:r>
        <w:rPr>
          <w:rFonts w:ascii="Raleway" w:hAnsi="Raleway" w:cs="Arial"/>
          <w:b w:val="0"/>
          <w:bCs/>
          <w:sz w:val="22"/>
          <w:szCs w:val="22"/>
        </w:rPr>
        <w:t>Si r</w:t>
      </w:r>
      <w:r w:rsidRPr="00C32CEB">
        <w:rPr>
          <w:rFonts w:ascii="Raleway" w:hAnsi="Raleway" w:cs="Arial"/>
          <w:b w:val="0"/>
          <w:bCs/>
          <w:sz w:val="22"/>
          <w:szCs w:val="22"/>
        </w:rPr>
        <w:t>econduction, nouveaux objectifs que vous souhaitez atteindre</w:t>
      </w:r>
    </w:p>
    <w:p w14:paraId="4C30F9AD" w14:textId="49C765A1" w:rsidR="003413B2" w:rsidRPr="00C24FD5" w:rsidRDefault="003413B2" w:rsidP="00C24FD5">
      <w:pPr>
        <w:pStyle w:val="Titre"/>
        <w:spacing w:after="120"/>
        <w:ind w:left="704" w:hanging="420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0E76C284" w14:textId="77777777" w:rsidR="002171D4" w:rsidRDefault="002171D4" w:rsidP="00C24FD5">
      <w:pPr>
        <w:pStyle w:val="Titre"/>
        <w:spacing w:after="120"/>
        <w:ind w:left="704" w:hanging="420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4B383994" w14:textId="77777777" w:rsidR="00C24FD5" w:rsidRPr="00C24FD5" w:rsidRDefault="00C24FD5" w:rsidP="002171D4">
      <w:pPr>
        <w:pStyle w:val="Titre"/>
        <w:spacing w:after="120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367A706D" w14:textId="1DA46FCB" w:rsidR="00C32CEB" w:rsidRPr="0045047E" w:rsidRDefault="00C32CEB" w:rsidP="002171D4">
      <w:pPr>
        <w:pStyle w:val="Paragraphedeliste"/>
        <w:numPr>
          <w:ilvl w:val="0"/>
          <w:numId w:val="1"/>
        </w:numPr>
        <w:shd w:val="clear" w:color="auto" w:fill="370962"/>
        <w:spacing w:after="0"/>
        <w:jc w:val="both"/>
        <w:rPr>
          <w:rFonts w:ascii="Raleway" w:hAnsi="Raleway"/>
          <w:b/>
          <w:bCs/>
          <w:color w:val="FFFFFF" w:themeColor="background1"/>
          <w:sz w:val="24"/>
          <w:szCs w:val="24"/>
        </w:rPr>
      </w:pPr>
      <w:bookmarkStart w:id="3" w:name="_Hlk182312374"/>
      <w:r>
        <w:rPr>
          <w:rFonts w:ascii="Raleway" w:hAnsi="Raleway"/>
          <w:b/>
          <w:bCs/>
          <w:color w:val="FFFFFF" w:themeColor="background1"/>
          <w:sz w:val="24"/>
          <w:szCs w:val="24"/>
        </w:rPr>
        <w:t>Projection de mise en œuvre de ce projet global</w:t>
      </w:r>
      <w:r w:rsidR="003D79EB">
        <w:rPr>
          <w:rFonts w:ascii="Raleway" w:hAnsi="Raleway"/>
          <w:b/>
          <w:bCs/>
          <w:color w:val="FFFFFF" w:themeColor="background1"/>
          <w:sz w:val="24"/>
          <w:szCs w:val="24"/>
        </w:rPr>
        <w:t> :</w:t>
      </w:r>
    </w:p>
    <w:bookmarkEnd w:id="3"/>
    <w:p w14:paraId="6B45F671" w14:textId="77777777" w:rsidR="007E3662" w:rsidRDefault="007E3662" w:rsidP="002171D4">
      <w:pPr>
        <w:pStyle w:val="Titre"/>
        <w:ind w:firstLine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29267C2D" w14:textId="5AD9A96F" w:rsidR="005C5116" w:rsidRPr="007E3662" w:rsidRDefault="007E3662" w:rsidP="002171D4">
      <w:pPr>
        <w:pStyle w:val="Titre"/>
        <w:ind w:firstLine="284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7E3662">
        <w:rPr>
          <w:rFonts w:ascii="Raleway" w:hAnsi="Raleway" w:cs="Arial"/>
          <w:b w:val="0"/>
          <w:bCs/>
          <w:sz w:val="22"/>
          <w:szCs w:val="22"/>
        </w:rPr>
        <w:t xml:space="preserve">Si vous avez déjà un nombre défini, merci de le préciser </w:t>
      </w:r>
    </w:p>
    <w:p w14:paraId="247EA289" w14:textId="77777777" w:rsidR="007E3662" w:rsidRDefault="007E3662" w:rsidP="002171D4">
      <w:pPr>
        <w:pStyle w:val="Titre"/>
        <w:ind w:left="284"/>
        <w:jc w:val="both"/>
        <w:rPr>
          <w:rFonts w:ascii="Raleway" w:hAnsi="Raleway" w:cs="Arial"/>
          <w:b w:val="0"/>
          <w:bCs/>
          <w:color w:val="6A097D"/>
          <w:sz w:val="20"/>
          <w:szCs w:val="1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134"/>
        <w:gridCol w:w="1169"/>
        <w:gridCol w:w="1170"/>
        <w:gridCol w:w="1276"/>
        <w:gridCol w:w="1276"/>
      </w:tblGrid>
      <w:tr w:rsidR="00C32CEB" w:rsidRPr="00C32CEB" w14:paraId="733CB5E0" w14:textId="77777777" w:rsidTr="00CD5CC9">
        <w:trPr>
          <w:trHeight w:val="455"/>
          <w:jc w:val="center"/>
        </w:trPr>
        <w:tc>
          <w:tcPr>
            <w:tcW w:w="3190" w:type="dxa"/>
            <w:shd w:val="clear" w:color="auto" w:fill="auto"/>
            <w:vAlign w:val="center"/>
          </w:tcPr>
          <w:p w14:paraId="4D80819E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jc w:val="center"/>
              <w:outlineLvl w:val="6"/>
              <w:rPr>
                <w:rFonts w:ascii="Raleway" w:eastAsia="Times" w:hAnsi="Raleway" w:cs="Times New Roman"/>
                <w:b/>
                <w:bCs/>
                <w:iCs/>
                <w:color w:val="000000"/>
                <w:kern w:val="0"/>
                <w:lang w:eastAsia="fr-FR"/>
                <w14:ligatures w14:val="none"/>
              </w:rPr>
            </w:pPr>
            <w:r w:rsidRPr="00C32CEB">
              <w:rPr>
                <w:rFonts w:ascii="Raleway" w:eastAsia="Times" w:hAnsi="Raleway" w:cs="Times New Roman"/>
                <w:b/>
                <w:bCs/>
                <w:iCs/>
                <w:color w:val="000000"/>
                <w:kern w:val="0"/>
                <w:lang w:eastAsia="fr-FR"/>
                <w14:ligatures w14:val="none"/>
              </w:rPr>
              <w:t>Type d’activité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97A91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b/>
                <w:bCs/>
                <w:iCs/>
                <w:color w:val="000000"/>
                <w:kern w:val="0"/>
                <w:lang w:eastAsia="fr-FR"/>
                <w14:ligatures w14:val="none"/>
              </w:rPr>
            </w:pPr>
            <w:r w:rsidRPr="00C32CEB">
              <w:rPr>
                <w:rFonts w:ascii="Raleway" w:eastAsia="Times" w:hAnsi="Raleway" w:cs="Times New Roman"/>
                <w:b/>
                <w:bCs/>
                <w:iCs/>
                <w:color w:val="000000"/>
                <w:kern w:val="0"/>
                <w:lang w:eastAsia="fr-FR"/>
                <w14:ligatures w14:val="none"/>
              </w:rPr>
              <w:t>Aucune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EDFFA4B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b/>
                <w:bCs/>
                <w:iCs/>
                <w:color w:val="000000"/>
                <w:kern w:val="0"/>
                <w:lang w:eastAsia="fr-FR"/>
                <w14:ligatures w14:val="none"/>
              </w:rPr>
            </w:pPr>
            <w:r w:rsidRPr="00C32CEB">
              <w:rPr>
                <w:rFonts w:ascii="Raleway" w:eastAsia="Times" w:hAnsi="Raleway" w:cs="Times New Roman"/>
                <w:b/>
                <w:bCs/>
                <w:iCs/>
                <w:color w:val="000000"/>
                <w:kern w:val="0"/>
                <w:lang w:eastAsia="fr-FR"/>
                <w14:ligatures w14:val="none"/>
              </w:rPr>
              <w:t xml:space="preserve">   1 à 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92057B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b/>
                <w:bCs/>
                <w:iCs/>
                <w:color w:val="000000"/>
                <w:kern w:val="0"/>
                <w:lang w:eastAsia="fr-FR"/>
                <w14:ligatures w14:val="none"/>
              </w:rPr>
            </w:pPr>
            <w:r w:rsidRPr="00C32CEB">
              <w:rPr>
                <w:rFonts w:ascii="Raleway" w:eastAsia="Times" w:hAnsi="Raleway" w:cs="Times New Roman"/>
                <w:b/>
                <w:bCs/>
                <w:iCs/>
                <w:color w:val="000000"/>
                <w:kern w:val="0"/>
                <w:lang w:eastAsia="fr-FR"/>
                <w14:ligatures w14:val="none"/>
              </w:rPr>
              <w:t xml:space="preserve">    3 à 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E931A6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b/>
                <w:bCs/>
                <w:iCs/>
                <w:color w:val="000000"/>
                <w:kern w:val="0"/>
                <w:lang w:eastAsia="fr-FR"/>
                <w14:ligatures w14:val="none"/>
              </w:rPr>
            </w:pPr>
            <w:r w:rsidRPr="00C32CEB">
              <w:rPr>
                <w:rFonts w:ascii="Raleway" w:eastAsia="Times" w:hAnsi="Raleway" w:cs="Times New Roman"/>
                <w:b/>
                <w:bCs/>
                <w:iCs/>
                <w:color w:val="000000"/>
                <w:kern w:val="0"/>
                <w:lang w:eastAsia="fr-FR"/>
                <w14:ligatures w14:val="none"/>
              </w:rPr>
              <w:t xml:space="preserve">   7 à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2291B6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b/>
                <w:bCs/>
                <w:iCs/>
                <w:color w:val="000000"/>
                <w:kern w:val="0"/>
                <w:lang w:eastAsia="fr-FR"/>
                <w14:ligatures w14:val="none"/>
              </w:rPr>
            </w:pPr>
            <w:r w:rsidRPr="00C32CEB">
              <w:rPr>
                <w:rFonts w:ascii="Raleway" w:eastAsia="Times" w:hAnsi="Raleway" w:cs="Times New Roman"/>
                <w:b/>
                <w:bCs/>
                <w:iCs/>
                <w:color w:val="000000"/>
                <w:kern w:val="0"/>
                <w:lang w:eastAsia="fr-FR"/>
                <w14:ligatures w14:val="none"/>
              </w:rPr>
              <w:t xml:space="preserve">  + de 10</w:t>
            </w:r>
          </w:p>
        </w:tc>
      </w:tr>
      <w:tr w:rsidR="00C32CEB" w:rsidRPr="00C32CEB" w14:paraId="113DE95F" w14:textId="77777777" w:rsidTr="00CD5CC9">
        <w:trPr>
          <w:jc w:val="center"/>
        </w:trPr>
        <w:tc>
          <w:tcPr>
            <w:tcW w:w="3190" w:type="dxa"/>
            <w:shd w:val="clear" w:color="auto" w:fill="auto"/>
          </w:tcPr>
          <w:p w14:paraId="7B1A4C81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Cs/>
                <w:color w:val="000000"/>
                <w:kern w:val="0"/>
                <w:lang w:eastAsia="fr-FR"/>
                <w14:ligatures w14:val="none"/>
              </w:rPr>
            </w:pPr>
            <w:r w:rsidRPr="00C32CEB">
              <w:rPr>
                <w:rFonts w:ascii="Raleway" w:eastAsia="Times" w:hAnsi="Raleway" w:cs="Times New Roman"/>
                <w:iCs/>
                <w:color w:val="000000"/>
                <w:kern w:val="0"/>
                <w:lang w:eastAsia="fr-FR"/>
                <w14:ligatures w14:val="none"/>
              </w:rPr>
              <w:t>Séjour accompagné</w:t>
            </w:r>
          </w:p>
        </w:tc>
        <w:tc>
          <w:tcPr>
            <w:tcW w:w="1134" w:type="dxa"/>
            <w:shd w:val="clear" w:color="auto" w:fill="auto"/>
          </w:tcPr>
          <w:p w14:paraId="3AF5F410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</w:tcPr>
          <w:p w14:paraId="08A0E5C1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1F9ACBB9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0862AF0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629EB8B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</w:tr>
      <w:tr w:rsidR="00C32CEB" w:rsidRPr="00C32CEB" w14:paraId="0C06FE44" w14:textId="77777777" w:rsidTr="00CD5CC9">
        <w:trPr>
          <w:jc w:val="center"/>
        </w:trPr>
        <w:tc>
          <w:tcPr>
            <w:tcW w:w="3190" w:type="dxa"/>
            <w:shd w:val="clear" w:color="auto" w:fill="auto"/>
          </w:tcPr>
          <w:p w14:paraId="0F2EABFE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Cs/>
                <w:color w:val="000000"/>
                <w:kern w:val="0"/>
                <w:lang w:eastAsia="fr-FR"/>
                <w14:ligatures w14:val="none"/>
              </w:rPr>
            </w:pPr>
            <w:r w:rsidRPr="00C32CEB">
              <w:rPr>
                <w:rFonts w:ascii="Raleway" w:eastAsia="Times" w:hAnsi="Raleway" w:cs="Times New Roman"/>
                <w:iCs/>
                <w:color w:val="000000"/>
                <w:kern w:val="0"/>
                <w:lang w:eastAsia="fr-FR"/>
                <w14:ligatures w14:val="none"/>
              </w:rPr>
              <w:t>Séjour semi autonome</w:t>
            </w:r>
          </w:p>
        </w:tc>
        <w:tc>
          <w:tcPr>
            <w:tcW w:w="1134" w:type="dxa"/>
            <w:shd w:val="clear" w:color="auto" w:fill="auto"/>
          </w:tcPr>
          <w:p w14:paraId="0C88F7E2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</w:tcPr>
          <w:p w14:paraId="7D9A4CF3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2386FACB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C50029C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7480CB5F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</w:tr>
      <w:tr w:rsidR="00C32CEB" w:rsidRPr="00C32CEB" w14:paraId="7EA49C18" w14:textId="77777777" w:rsidTr="00CD5CC9">
        <w:trPr>
          <w:jc w:val="center"/>
        </w:trPr>
        <w:tc>
          <w:tcPr>
            <w:tcW w:w="3190" w:type="dxa"/>
            <w:shd w:val="clear" w:color="auto" w:fill="auto"/>
          </w:tcPr>
          <w:p w14:paraId="035528D6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Cs/>
                <w:color w:val="000000"/>
                <w:kern w:val="0"/>
                <w:lang w:eastAsia="fr-FR"/>
                <w14:ligatures w14:val="none"/>
              </w:rPr>
            </w:pPr>
            <w:r w:rsidRPr="00C32CEB">
              <w:rPr>
                <w:rFonts w:ascii="Raleway" w:eastAsia="Times" w:hAnsi="Raleway" w:cs="Times New Roman"/>
                <w:iCs/>
                <w:color w:val="000000"/>
                <w:kern w:val="0"/>
                <w:lang w:eastAsia="fr-FR"/>
                <w14:ligatures w14:val="none"/>
              </w:rPr>
              <w:t>Séjour autonome</w:t>
            </w:r>
          </w:p>
        </w:tc>
        <w:tc>
          <w:tcPr>
            <w:tcW w:w="1134" w:type="dxa"/>
            <w:shd w:val="clear" w:color="auto" w:fill="auto"/>
          </w:tcPr>
          <w:p w14:paraId="750C3AB5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</w:tcPr>
          <w:p w14:paraId="71352EF5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205771DB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5B793FB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7EB4F193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</w:tr>
      <w:tr w:rsidR="00C32CEB" w:rsidRPr="00C32CEB" w14:paraId="3D66C27E" w14:textId="77777777" w:rsidTr="00CD5CC9">
        <w:trPr>
          <w:jc w:val="center"/>
        </w:trPr>
        <w:tc>
          <w:tcPr>
            <w:tcW w:w="3190" w:type="dxa"/>
            <w:shd w:val="clear" w:color="auto" w:fill="auto"/>
          </w:tcPr>
          <w:p w14:paraId="0C054320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Cs/>
                <w:color w:val="000000"/>
                <w:kern w:val="0"/>
                <w:lang w:eastAsia="fr-FR"/>
                <w14:ligatures w14:val="none"/>
              </w:rPr>
            </w:pPr>
            <w:r w:rsidRPr="00C32CEB">
              <w:rPr>
                <w:rFonts w:ascii="Raleway" w:eastAsia="Times" w:hAnsi="Raleway" w:cs="Times New Roman"/>
                <w:iCs/>
                <w:color w:val="000000"/>
                <w:kern w:val="0"/>
                <w:lang w:eastAsia="fr-FR"/>
                <w14:ligatures w14:val="none"/>
              </w:rPr>
              <w:t>Week end accompagné</w:t>
            </w:r>
          </w:p>
        </w:tc>
        <w:tc>
          <w:tcPr>
            <w:tcW w:w="1134" w:type="dxa"/>
            <w:shd w:val="clear" w:color="auto" w:fill="auto"/>
          </w:tcPr>
          <w:p w14:paraId="40ECE696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</w:tcPr>
          <w:p w14:paraId="5B56D8AA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2DC2D93C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714A6B8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E4CA51A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</w:tr>
      <w:tr w:rsidR="00C32CEB" w:rsidRPr="00C32CEB" w14:paraId="2C709EEA" w14:textId="77777777" w:rsidTr="00CD5CC9">
        <w:trPr>
          <w:jc w:val="center"/>
        </w:trPr>
        <w:tc>
          <w:tcPr>
            <w:tcW w:w="3190" w:type="dxa"/>
            <w:shd w:val="clear" w:color="auto" w:fill="auto"/>
          </w:tcPr>
          <w:p w14:paraId="2A4032C4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Cs/>
                <w:color w:val="000000"/>
                <w:kern w:val="0"/>
                <w:lang w:eastAsia="fr-FR"/>
                <w14:ligatures w14:val="none"/>
              </w:rPr>
            </w:pPr>
            <w:r w:rsidRPr="00C32CEB">
              <w:rPr>
                <w:rFonts w:ascii="Raleway" w:eastAsia="Times" w:hAnsi="Raleway" w:cs="Times New Roman"/>
                <w:iCs/>
                <w:color w:val="000000"/>
                <w:kern w:val="0"/>
                <w:lang w:eastAsia="fr-FR"/>
                <w14:ligatures w14:val="none"/>
              </w:rPr>
              <w:t>Week end autonome</w:t>
            </w:r>
          </w:p>
        </w:tc>
        <w:tc>
          <w:tcPr>
            <w:tcW w:w="1134" w:type="dxa"/>
            <w:shd w:val="clear" w:color="auto" w:fill="auto"/>
          </w:tcPr>
          <w:p w14:paraId="7BE85E9E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</w:tcPr>
          <w:p w14:paraId="1C82D64D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62640809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29526B9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EFB5ECD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</w:tr>
      <w:tr w:rsidR="00C32CEB" w:rsidRPr="00C32CEB" w14:paraId="6ADBFDFA" w14:textId="77777777" w:rsidTr="00CD5CC9">
        <w:trPr>
          <w:jc w:val="center"/>
        </w:trPr>
        <w:tc>
          <w:tcPr>
            <w:tcW w:w="3190" w:type="dxa"/>
            <w:shd w:val="clear" w:color="auto" w:fill="auto"/>
          </w:tcPr>
          <w:p w14:paraId="778D3293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Cs/>
                <w:color w:val="000000"/>
                <w:kern w:val="0"/>
                <w:lang w:eastAsia="fr-FR"/>
                <w14:ligatures w14:val="none"/>
              </w:rPr>
            </w:pPr>
            <w:r w:rsidRPr="00C32CEB">
              <w:rPr>
                <w:rFonts w:ascii="Raleway" w:eastAsia="Times" w:hAnsi="Raleway" w:cs="Times New Roman"/>
                <w:iCs/>
                <w:color w:val="000000"/>
                <w:kern w:val="0"/>
                <w:lang w:eastAsia="fr-FR"/>
                <w14:ligatures w14:val="none"/>
              </w:rPr>
              <w:t>Week end semi autonome</w:t>
            </w:r>
          </w:p>
        </w:tc>
        <w:tc>
          <w:tcPr>
            <w:tcW w:w="1134" w:type="dxa"/>
            <w:shd w:val="clear" w:color="auto" w:fill="auto"/>
          </w:tcPr>
          <w:p w14:paraId="7EDA1ABF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</w:tcPr>
          <w:p w14:paraId="10412094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2D8B85BD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C96716F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28A9DFF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</w:tr>
      <w:tr w:rsidR="00C32CEB" w:rsidRPr="00C32CEB" w14:paraId="7DC8469D" w14:textId="77777777" w:rsidTr="00CD5CC9">
        <w:trPr>
          <w:jc w:val="center"/>
        </w:trPr>
        <w:tc>
          <w:tcPr>
            <w:tcW w:w="3190" w:type="dxa"/>
            <w:shd w:val="clear" w:color="auto" w:fill="auto"/>
          </w:tcPr>
          <w:p w14:paraId="14AB3E75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Cs/>
                <w:color w:val="000000"/>
                <w:kern w:val="0"/>
                <w:lang w:eastAsia="fr-FR"/>
                <w14:ligatures w14:val="none"/>
              </w:rPr>
            </w:pPr>
            <w:r w:rsidRPr="00C32CEB">
              <w:rPr>
                <w:rFonts w:ascii="Raleway" w:eastAsia="Times" w:hAnsi="Raleway" w:cs="Times New Roman"/>
                <w:iCs/>
                <w:color w:val="000000"/>
                <w:kern w:val="0"/>
                <w:lang w:eastAsia="fr-FR"/>
                <w14:ligatures w14:val="none"/>
              </w:rPr>
              <w:t>Sorties familiale</w:t>
            </w:r>
          </w:p>
        </w:tc>
        <w:tc>
          <w:tcPr>
            <w:tcW w:w="1134" w:type="dxa"/>
            <w:shd w:val="clear" w:color="auto" w:fill="auto"/>
          </w:tcPr>
          <w:p w14:paraId="0887D1DE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</w:tcPr>
          <w:p w14:paraId="5D8AF070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3636DAC5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7173887C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784803D7" w14:textId="77777777" w:rsidR="00C32CEB" w:rsidRPr="00C32CEB" w:rsidRDefault="00C32CEB" w:rsidP="00C32CEB">
            <w:pPr>
              <w:keepNext/>
              <w:spacing w:after="0" w:line="240" w:lineRule="auto"/>
              <w:ind w:right="-283"/>
              <w:outlineLvl w:val="6"/>
              <w:rPr>
                <w:rFonts w:ascii="Raleway" w:eastAsia="Times" w:hAnsi="Raleway" w:cs="Times New Roman"/>
                <w:i/>
                <w:color w:val="000080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</w:tr>
    </w:tbl>
    <w:p w14:paraId="0447AE3E" w14:textId="77777777" w:rsidR="00C32CEB" w:rsidRPr="002171D4" w:rsidRDefault="00C32CEB" w:rsidP="003413B2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0"/>
        </w:rPr>
      </w:pPr>
    </w:p>
    <w:p w14:paraId="6527C45F" w14:textId="77777777" w:rsidR="002171D4" w:rsidRPr="00C32CEB" w:rsidRDefault="002171D4" w:rsidP="003413B2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0"/>
          <w:szCs w:val="14"/>
        </w:rPr>
      </w:pPr>
    </w:p>
    <w:p w14:paraId="4B746581" w14:textId="76C32266" w:rsidR="00C32CEB" w:rsidRPr="0045047E" w:rsidRDefault="00C32CEB" w:rsidP="00C32CEB">
      <w:pPr>
        <w:pStyle w:val="Paragraphedeliste"/>
        <w:numPr>
          <w:ilvl w:val="0"/>
          <w:numId w:val="1"/>
        </w:numPr>
        <w:shd w:val="clear" w:color="auto" w:fill="370962"/>
        <w:jc w:val="both"/>
        <w:rPr>
          <w:rFonts w:ascii="Raleway" w:hAnsi="Raleway"/>
          <w:b/>
          <w:bCs/>
          <w:color w:val="FFFFFF" w:themeColor="background1"/>
          <w:sz w:val="24"/>
          <w:szCs w:val="24"/>
        </w:rPr>
      </w:pPr>
      <w:bookmarkStart w:id="4" w:name="_Hlk182312794"/>
      <w:r>
        <w:rPr>
          <w:rFonts w:ascii="Raleway" w:hAnsi="Raleway"/>
          <w:b/>
          <w:bCs/>
          <w:color w:val="FFFFFF" w:themeColor="background1"/>
          <w:sz w:val="24"/>
          <w:szCs w:val="24"/>
        </w:rPr>
        <w:t>Moyens humains de votre structure mobilisée pour le projet</w:t>
      </w:r>
      <w:r w:rsidR="003D79EB">
        <w:rPr>
          <w:rFonts w:ascii="Raleway" w:hAnsi="Raleway"/>
          <w:b/>
          <w:bCs/>
          <w:color w:val="FFFFFF" w:themeColor="background1"/>
          <w:sz w:val="24"/>
          <w:szCs w:val="24"/>
        </w:rPr>
        <w:t> :</w:t>
      </w:r>
    </w:p>
    <w:bookmarkEnd w:id="4"/>
    <w:p w14:paraId="4E289BED" w14:textId="77777777" w:rsidR="00C32CEB" w:rsidRDefault="00C32CEB" w:rsidP="003413B2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0"/>
          <w:szCs w:val="14"/>
        </w:rPr>
      </w:pPr>
    </w:p>
    <w:p w14:paraId="14312F4B" w14:textId="77777777" w:rsidR="004B3387" w:rsidRDefault="004B3387" w:rsidP="003413B2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0"/>
          <w:szCs w:val="14"/>
        </w:rPr>
      </w:pPr>
    </w:p>
    <w:p w14:paraId="3F25AB47" w14:textId="77777777" w:rsidR="004B3387" w:rsidRDefault="004B3387" w:rsidP="003413B2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0"/>
          <w:szCs w:val="14"/>
        </w:rPr>
      </w:pPr>
    </w:p>
    <w:p w14:paraId="4D61D1F3" w14:textId="77777777" w:rsidR="007E3662" w:rsidRDefault="007E3662" w:rsidP="003413B2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0"/>
          <w:szCs w:val="14"/>
        </w:rPr>
      </w:pPr>
    </w:p>
    <w:p w14:paraId="0D653CFE" w14:textId="77777777" w:rsidR="002171D4" w:rsidRDefault="002171D4" w:rsidP="003413B2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0"/>
          <w:szCs w:val="14"/>
        </w:rPr>
      </w:pPr>
    </w:p>
    <w:p w14:paraId="24EC6EF3" w14:textId="77777777" w:rsidR="004B3387" w:rsidRDefault="004B3387" w:rsidP="003413B2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0"/>
          <w:szCs w:val="14"/>
        </w:rPr>
      </w:pPr>
    </w:p>
    <w:p w14:paraId="6740D594" w14:textId="77777777" w:rsidR="004B3387" w:rsidRDefault="004B3387" w:rsidP="003413B2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0"/>
          <w:szCs w:val="14"/>
        </w:rPr>
      </w:pPr>
    </w:p>
    <w:p w14:paraId="36E13D89" w14:textId="22BB6F71" w:rsidR="004B3387" w:rsidRPr="00C41B39" w:rsidRDefault="004B3387" w:rsidP="004B3387">
      <w:pPr>
        <w:pStyle w:val="Paragraphedeliste"/>
        <w:numPr>
          <w:ilvl w:val="0"/>
          <w:numId w:val="1"/>
        </w:numPr>
        <w:shd w:val="clear" w:color="auto" w:fill="370962"/>
        <w:jc w:val="both"/>
        <w:rPr>
          <w:rFonts w:ascii="Raleway" w:hAnsi="Raleway"/>
          <w:b/>
          <w:bCs/>
          <w:color w:val="FFFFFF" w:themeColor="background1"/>
          <w:sz w:val="24"/>
          <w:szCs w:val="24"/>
        </w:rPr>
      </w:pPr>
      <w:r w:rsidRPr="00C41B39">
        <w:rPr>
          <w:rFonts w:ascii="Raleway" w:hAnsi="Raleway"/>
          <w:b/>
          <w:bCs/>
          <w:color w:val="FFFFFF" w:themeColor="background1"/>
          <w:sz w:val="24"/>
          <w:szCs w:val="24"/>
        </w:rPr>
        <w:t>Territoire concerné et public visé</w:t>
      </w:r>
      <w:r w:rsidR="003D79EB">
        <w:rPr>
          <w:rFonts w:ascii="Raleway" w:hAnsi="Raleway"/>
          <w:b/>
          <w:bCs/>
          <w:color w:val="FFFFFF" w:themeColor="background1"/>
          <w:sz w:val="24"/>
          <w:szCs w:val="24"/>
        </w:rPr>
        <w:t> :</w:t>
      </w:r>
    </w:p>
    <w:p w14:paraId="088AC062" w14:textId="77777777" w:rsidR="004B3387" w:rsidRPr="00C41B39" w:rsidRDefault="004B3387" w:rsidP="003413B2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0"/>
          <w:szCs w:val="14"/>
        </w:rPr>
      </w:pPr>
    </w:p>
    <w:p w14:paraId="5392B05F" w14:textId="53755D8C" w:rsidR="00C41B39" w:rsidRPr="00C41B39" w:rsidRDefault="00C41B39" w:rsidP="00C41B39">
      <w:pPr>
        <w:tabs>
          <w:tab w:val="left" w:pos="426"/>
        </w:tabs>
        <w:spacing w:after="40" w:line="240" w:lineRule="auto"/>
        <w:ind w:left="426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  <w:r w:rsidRPr="00C41B39">
        <w:rPr>
          <w:rFonts w:ascii="Raleway" w:eastAsia="Times" w:hAnsi="Raleway" w:cs="Arial"/>
          <w:kern w:val="0"/>
          <w:lang w:eastAsia="fr-FR"/>
          <w14:ligatures w14:val="none"/>
        </w:rPr>
        <w:t>Territoire</w:t>
      </w:r>
      <w:r w:rsidR="003D79EB">
        <w:rPr>
          <w:rFonts w:ascii="Raleway" w:eastAsia="Times" w:hAnsi="Raleway" w:cs="Arial"/>
          <w:kern w:val="0"/>
          <w:lang w:eastAsia="fr-FR"/>
          <w14:ligatures w14:val="none"/>
        </w:rPr>
        <w:t xml:space="preserve"> </w:t>
      </w:r>
      <w:r w:rsidRPr="00C41B39">
        <w:rPr>
          <w:rFonts w:ascii="Raleway" w:eastAsia="Times" w:hAnsi="Raleway" w:cs="Arial"/>
          <w:kern w:val="0"/>
          <w:lang w:eastAsia="fr-FR"/>
          <w14:ligatures w14:val="none"/>
        </w:rPr>
        <w:t xml:space="preserve">urbain - Quartier prioritaire :  </w:t>
      </w:r>
      <w:r w:rsidRPr="00C41B39">
        <w:rPr>
          <w:rFonts w:ascii="Raleway" w:eastAsia="Times" w:hAnsi="Raleway" w:cs="Arial"/>
          <w:kern w:val="0"/>
          <w:lang w:eastAsia="fr-FR"/>
          <w14:ligatures w14:val="none"/>
        </w:rPr>
        <w:tab/>
      </w:r>
      <w:r w:rsidRPr="00C41B39">
        <w:rPr>
          <w:rFonts w:ascii="Raleway" w:eastAsia="Times" w:hAnsi="Raleway" w:cs="Arial"/>
          <w:kern w:val="0"/>
          <w:lang w:eastAsia="fr-FR"/>
          <w14:ligatures w14:val="none"/>
        </w:rPr>
        <w:tab/>
        <w:t xml:space="preserve"> oui </w:t>
      </w:r>
      <w:sdt>
        <w:sdtPr>
          <w:rPr>
            <w:rFonts w:ascii="Raleway" w:eastAsia="Times" w:hAnsi="Raleway" w:cs="Arial"/>
            <w:kern w:val="0"/>
            <w:lang w:eastAsia="fr-FR"/>
            <w14:ligatures w14:val="none"/>
          </w:rPr>
          <w:id w:val="74414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9EB">
            <w:rPr>
              <w:rFonts w:ascii="MS Gothic" w:eastAsia="MS Gothic" w:hAnsi="MS Gothic" w:cs="Arial" w:hint="eastAsia"/>
              <w:kern w:val="0"/>
              <w:lang w:eastAsia="fr-FR"/>
              <w14:ligatures w14:val="none"/>
            </w:rPr>
            <w:t>☐</w:t>
          </w:r>
        </w:sdtContent>
      </w:sdt>
      <w:r w:rsidRPr="00C41B39">
        <w:rPr>
          <w:rFonts w:ascii="Raleway" w:eastAsia="Times" w:hAnsi="Raleway" w:cs="Arial"/>
          <w:kern w:val="0"/>
          <w:lang w:eastAsia="fr-FR"/>
          <w14:ligatures w14:val="none"/>
        </w:rPr>
        <w:tab/>
      </w:r>
      <w:r w:rsidRPr="00C41B39">
        <w:rPr>
          <w:rFonts w:ascii="Raleway" w:eastAsia="Times" w:hAnsi="Raleway" w:cs="Arial"/>
          <w:kern w:val="0"/>
          <w:lang w:eastAsia="fr-FR"/>
          <w14:ligatures w14:val="none"/>
        </w:rPr>
        <w:tab/>
        <w:t>non</w:t>
      </w:r>
      <w:r w:rsidR="003D79EB">
        <w:rPr>
          <w:rFonts w:ascii="Raleway" w:eastAsia="Times" w:hAnsi="Raleway" w:cs="Arial"/>
          <w:kern w:val="0"/>
          <w:lang w:eastAsia="fr-FR"/>
          <w14:ligatures w14:val="none"/>
        </w:rPr>
        <w:t xml:space="preserve"> </w:t>
      </w:r>
      <w:sdt>
        <w:sdtPr>
          <w:rPr>
            <w:rFonts w:ascii="Raleway" w:eastAsia="Times" w:hAnsi="Raleway" w:cs="Arial"/>
            <w:kern w:val="0"/>
            <w:lang w:eastAsia="fr-FR"/>
            <w14:ligatures w14:val="none"/>
          </w:rPr>
          <w:id w:val="169203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9EB">
            <w:rPr>
              <w:rFonts w:ascii="MS Gothic" w:eastAsia="MS Gothic" w:hAnsi="MS Gothic" w:cs="Arial" w:hint="eastAsia"/>
              <w:kern w:val="0"/>
              <w:lang w:eastAsia="fr-FR"/>
              <w14:ligatures w14:val="none"/>
            </w:rPr>
            <w:t>☐</w:t>
          </w:r>
        </w:sdtContent>
      </w:sdt>
    </w:p>
    <w:p w14:paraId="3D8504DB" w14:textId="77777777" w:rsidR="00C41B39" w:rsidRPr="00C41B39" w:rsidRDefault="00C41B39" w:rsidP="00C41B39">
      <w:pPr>
        <w:tabs>
          <w:tab w:val="left" w:pos="426"/>
        </w:tabs>
        <w:spacing w:after="40" w:line="240" w:lineRule="auto"/>
        <w:ind w:left="426"/>
        <w:jc w:val="both"/>
        <w:rPr>
          <w:rFonts w:ascii="Raleway" w:eastAsia="Times" w:hAnsi="Raleway" w:cs="Arial"/>
          <w:kern w:val="0"/>
          <w:sz w:val="16"/>
          <w:szCs w:val="16"/>
          <w:lang w:eastAsia="fr-FR"/>
          <w14:ligatures w14:val="none"/>
        </w:rPr>
      </w:pPr>
    </w:p>
    <w:p w14:paraId="33180A6B" w14:textId="66124E04" w:rsidR="00C41B39" w:rsidRPr="00C41B39" w:rsidRDefault="00C41B39" w:rsidP="00C41B39">
      <w:pPr>
        <w:tabs>
          <w:tab w:val="left" w:pos="426"/>
          <w:tab w:val="left" w:pos="4962"/>
        </w:tabs>
        <w:spacing w:after="40" w:line="240" w:lineRule="auto"/>
        <w:ind w:left="426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  <w:r w:rsidRPr="00C41B39">
        <w:rPr>
          <w:rFonts w:ascii="Raleway" w:eastAsia="Times" w:hAnsi="Raleway" w:cs="Arial"/>
          <w:kern w:val="0"/>
          <w:lang w:eastAsia="fr-FR"/>
          <w14:ligatures w14:val="none"/>
        </w:rPr>
        <w:t xml:space="preserve">Territoire rural - Zone de revitalisation rurale : </w:t>
      </w:r>
      <w:r w:rsidRPr="00C41B39">
        <w:rPr>
          <w:rFonts w:ascii="Raleway" w:eastAsia="Times" w:hAnsi="Raleway" w:cs="Arial"/>
          <w:kern w:val="0"/>
          <w:lang w:eastAsia="fr-FR"/>
          <w14:ligatures w14:val="none"/>
        </w:rPr>
        <w:tab/>
        <w:t xml:space="preserve"> oui </w:t>
      </w:r>
      <w:sdt>
        <w:sdtPr>
          <w:rPr>
            <w:rFonts w:ascii="Raleway" w:eastAsia="Times" w:hAnsi="Raleway" w:cs="Arial"/>
            <w:kern w:val="0"/>
            <w:lang w:eastAsia="fr-FR"/>
            <w14:ligatures w14:val="none"/>
          </w:rPr>
          <w:id w:val="103977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9EB">
            <w:rPr>
              <w:rFonts w:ascii="MS Gothic" w:eastAsia="MS Gothic" w:hAnsi="MS Gothic" w:cs="Arial" w:hint="eastAsia"/>
              <w:kern w:val="0"/>
              <w:lang w:eastAsia="fr-FR"/>
              <w14:ligatures w14:val="none"/>
            </w:rPr>
            <w:t>☐</w:t>
          </w:r>
        </w:sdtContent>
      </w:sdt>
      <w:r w:rsidRPr="00C41B39">
        <w:rPr>
          <w:rFonts w:ascii="Raleway" w:eastAsia="Times" w:hAnsi="Raleway" w:cs="Arial"/>
          <w:kern w:val="0"/>
          <w:lang w:eastAsia="fr-FR"/>
          <w14:ligatures w14:val="none"/>
        </w:rPr>
        <w:tab/>
      </w:r>
      <w:r w:rsidR="003D79EB">
        <w:rPr>
          <w:rFonts w:ascii="Raleway" w:eastAsia="Times" w:hAnsi="Raleway" w:cs="Arial"/>
          <w:kern w:val="0"/>
          <w:lang w:eastAsia="fr-FR"/>
          <w14:ligatures w14:val="none"/>
        </w:rPr>
        <w:tab/>
      </w:r>
      <w:r w:rsidRPr="00C41B39">
        <w:rPr>
          <w:rFonts w:ascii="Raleway" w:eastAsia="Times" w:hAnsi="Raleway" w:cs="Arial"/>
          <w:kern w:val="0"/>
          <w:lang w:eastAsia="fr-FR"/>
          <w14:ligatures w14:val="none"/>
        </w:rPr>
        <w:t>non</w:t>
      </w:r>
      <w:r w:rsidR="003D79EB">
        <w:rPr>
          <w:rFonts w:ascii="Raleway" w:eastAsia="Times" w:hAnsi="Raleway" w:cs="Arial"/>
          <w:kern w:val="0"/>
          <w:lang w:eastAsia="fr-FR"/>
          <w14:ligatures w14:val="none"/>
        </w:rPr>
        <w:t xml:space="preserve"> </w:t>
      </w:r>
      <w:sdt>
        <w:sdtPr>
          <w:rPr>
            <w:rFonts w:ascii="Raleway" w:eastAsia="Times" w:hAnsi="Raleway" w:cs="Arial"/>
            <w:kern w:val="0"/>
            <w:lang w:eastAsia="fr-FR"/>
            <w14:ligatures w14:val="none"/>
          </w:rPr>
          <w:id w:val="-139318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9EB">
            <w:rPr>
              <w:rFonts w:ascii="MS Gothic" w:eastAsia="MS Gothic" w:hAnsi="MS Gothic" w:cs="Arial" w:hint="eastAsia"/>
              <w:kern w:val="0"/>
              <w:lang w:eastAsia="fr-FR"/>
              <w14:ligatures w14:val="none"/>
            </w:rPr>
            <w:t>☐</w:t>
          </w:r>
        </w:sdtContent>
      </w:sdt>
    </w:p>
    <w:p w14:paraId="3C5481F0" w14:textId="77777777" w:rsidR="00C41B39" w:rsidRPr="00C41B39" w:rsidRDefault="00C41B39" w:rsidP="00C41B39">
      <w:pPr>
        <w:tabs>
          <w:tab w:val="left" w:pos="426"/>
        </w:tabs>
        <w:spacing w:after="40" w:line="240" w:lineRule="auto"/>
        <w:jc w:val="both"/>
        <w:rPr>
          <w:rFonts w:ascii="Raleway" w:eastAsia="Times" w:hAnsi="Raleway" w:cs="Arial"/>
          <w:kern w:val="0"/>
          <w:sz w:val="16"/>
          <w:szCs w:val="16"/>
          <w:lang w:eastAsia="fr-FR"/>
          <w14:ligatures w14:val="none"/>
        </w:rPr>
      </w:pPr>
    </w:p>
    <w:p w14:paraId="1109B094" w14:textId="77777777" w:rsidR="00C41B39" w:rsidRPr="00C41B39" w:rsidRDefault="00C41B39" w:rsidP="00C41B39">
      <w:pPr>
        <w:tabs>
          <w:tab w:val="right" w:leader="do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Raleway" w:eastAsia="Times" w:hAnsi="Raleway" w:cs="Arial"/>
          <w:b/>
          <w:kern w:val="0"/>
          <w:lang w:eastAsia="fr-FR"/>
          <w14:ligatures w14:val="none"/>
        </w:rPr>
      </w:pPr>
      <w:r w:rsidRPr="00C41B39">
        <w:rPr>
          <w:rFonts w:ascii="Raleway" w:eastAsia="Times" w:hAnsi="Raleway" w:cs="Arial"/>
          <w:b/>
          <w:kern w:val="0"/>
          <w:lang w:eastAsia="fr-FR"/>
          <w14:ligatures w14:val="none"/>
        </w:rPr>
        <w:t>Problématiques repérées et besoins identifiés en lien avec le projet :</w:t>
      </w:r>
    </w:p>
    <w:p w14:paraId="3BC7CFD1" w14:textId="77777777" w:rsidR="00C41B39" w:rsidRPr="00C41B39" w:rsidRDefault="00C41B39" w:rsidP="00C41B39">
      <w:pPr>
        <w:tabs>
          <w:tab w:val="right" w:leader="do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7B7C6BA6" w14:textId="77777777" w:rsidR="00C41B39" w:rsidRDefault="00C41B39" w:rsidP="00C41B39">
      <w:pPr>
        <w:tabs>
          <w:tab w:val="right" w:leader="do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3337A86F" w14:textId="77777777" w:rsidR="007E3662" w:rsidRDefault="007E3662" w:rsidP="00C41B39">
      <w:pPr>
        <w:tabs>
          <w:tab w:val="right" w:leader="do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7FE18C73" w14:textId="77777777" w:rsidR="002171D4" w:rsidRDefault="002171D4" w:rsidP="00C41B39">
      <w:pPr>
        <w:tabs>
          <w:tab w:val="right" w:leader="do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0AD6101E" w14:textId="77777777" w:rsidR="002171D4" w:rsidRDefault="002171D4" w:rsidP="00C41B39">
      <w:pPr>
        <w:tabs>
          <w:tab w:val="right" w:leader="do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6F3AC0A1" w14:textId="77777777" w:rsidR="00C41B39" w:rsidRDefault="00C41B39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33BC61FF" w14:textId="1EC57671" w:rsidR="00C41B39" w:rsidRPr="00C41B39" w:rsidRDefault="00C41B39" w:rsidP="00C41B39">
      <w:pPr>
        <w:pStyle w:val="Paragraphedeliste"/>
        <w:numPr>
          <w:ilvl w:val="0"/>
          <w:numId w:val="1"/>
        </w:numPr>
        <w:shd w:val="clear" w:color="auto" w:fill="370962"/>
        <w:jc w:val="both"/>
        <w:rPr>
          <w:rFonts w:ascii="Raleway" w:hAnsi="Raleway"/>
          <w:b/>
          <w:bCs/>
          <w:color w:val="FFFFFF" w:themeColor="background1"/>
          <w:sz w:val="24"/>
          <w:szCs w:val="24"/>
        </w:rPr>
      </w:pPr>
      <w:r>
        <w:rPr>
          <w:rFonts w:ascii="Raleway" w:hAnsi="Raleway"/>
          <w:b/>
          <w:bCs/>
          <w:color w:val="FFFFFF" w:themeColor="background1"/>
          <w:sz w:val="24"/>
          <w:szCs w:val="24"/>
        </w:rPr>
        <w:lastRenderedPageBreak/>
        <w:t>Partenariat mobilisé et acteurs engagés</w:t>
      </w:r>
    </w:p>
    <w:p w14:paraId="19D146F4" w14:textId="77777777" w:rsidR="00C41B39" w:rsidRDefault="00C41B39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6DAD7DB4" w14:textId="77777777" w:rsidR="00C41B39" w:rsidRDefault="00C41B39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62F8CF31" w14:textId="77777777" w:rsidR="007E3662" w:rsidRDefault="007E3662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4C4A0712" w14:textId="77777777" w:rsidR="007E3662" w:rsidRDefault="007E3662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069FA139" w14:textId="77777777" w:rsidR="007E3662" w:rsidRDefault="007E3662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440C98F0" w14:textId="77777777" w:rsidR="007E3662" w:rsidRDefault="007E3662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5C9AA6D6" w14:textId="77777777" w:rsidR="007E3662" w:rsidRDefault="007E3662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614B1B0F" w14:textId="77777777" w:rsidR="007E3662" w:rsidRPr="00C41B39" w:rsidRDefault="007E3662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sectPr w:rsidR="007E3662" w:rsidRPr="00C41B39" w:rsidSect="003413B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296CE" w14:textId="77777777" w:rsidR="003413B2" w:rsidRDefault="003413B2" w:rsidP="0045047E">
      <w:pPr>
        <w:spacing w:after="0" w:line="240" w:lineRule="auto"/>
      </w:pPr>
      <w:r>
        <w:separator/>
      </w:r>
    </w:p>
  </w:endnote>
  <w:endnote w:type="continuationSeparator" w:id="0">
    <w:p w14:paraId="03F4100A" w14:textId="77777777" w:rsidR="003413B2" w:rsidRDefault="003413B2" w:rsidP="0045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07173" w14:textId="0A875275" w:rsidR="00C41B39" w:rsidRPr="003D79EB" w:rsidRDefault="001D48D7" w:rsidP="007E3662">
    <w:pPr>
      <w:pStyle w:val="Pieddepage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Aide au projet collectif vacances – Appel à projets</w:t>
    </w:r>
    <w:r w:rsidR="00C41B39" w:rsidRPr="003D79EB">
      <w:rPr>
        <w:i/>
        <w:iCs/>
        <w:sz w:val="20"/>
        <w:szCs w:val="20"/>
      </w:rPr>
      <w:t xml:space="preserve"> 2025 – Caf de Maine-et-Loire</w:t>
    </w:r>
  </w:p>
  <w:p w14:paraId="65EFB6F7" w14:textId="77777777" w:rsidR="00C41B39" w:rsidRDefault="00C41B3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6D957" w14:textId="77777777" w:rsidR="001D48D7" w:rsidRPr="003D79EB" w:rsidRDefault="001D48D7" w:rsidP="001D48D7">
    <w:pPr>
      <w:pStyle w:val="Pieddepage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Aide au projet collectif vacances – Appel à projets</w:t>
    </w:r>
    <w:r w:rsidRPr="003D79EB">
      <w:rPr>
        <w:i/>
        <w:iCs/>
        <w:sz w:val="20"/>
        <w:szCs w:val="20"/>
      </w:rPr>
      <w:t xml:space="preserve"> 2025 – Caf de Maine-et-Loire</w:t>
    </w:r>
  </w:p>
  <w:p w14:paraId="2DD2489D" w14:textId="77777777" w:rsidR="001D48D7" w:rsidRDefault="001D48D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6E0E1" w14:textId="77777777" w:rsidR="003413B2" w:rsidRDefault="003413B2" w:rsidP="0045047E">
      <w:pPr>
        <w:spacing w:after="0" w:line="240" w:lineRule="auto"/>
      </w:pPr>
      <w:r>
        <w:separator/>
      </w:r>
    </w:p>
  </w:footnote>
  <w:footnote w:type="continuationSeparator" w:id="0">
    <w:p w14:paraId="29C3E181" w14:textId="77777777" w:rsidR="003413B2" w:rsidRDefault="003413B2" w:rsidP="0045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812C4" w14:textId="6628DBBB" w:rsidR="003413B2" w:rsidRDefault="003413B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882706C" wp14:editId="01BFF123">
          <wp:simplePos x="0" y="0"/>
          <wp:positionH relativeFrom="page">
            <wp:posOffset>-148442</wp:posOffset>
          </wp:positionH>
          <wp:positionV relativeFrom="paragraph">
            <wp:posOffset>-303440</wp:posOffset>
          </wp:positionV>
          <wp:extent cx="8479595" cy="1633855"/>
          <wp:effectExtent l="0" t="0" r="0" b="4445"/>
          <wp:wrapNone/>
          <wp:docPr id="471348419" name="Image 471348419" descr="Une image contenant texte, capture d’écran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pture d’écran, symbol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9595" cy="163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3C03"/>
    <w:multiLevelType w:val="hybridMultilevel"/>
    <w:tmpl w:val="DD84C7FE"/>
    <w:lvl w:ilvl="0" w:tplc="040C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>
    <w:nsid w:val="4B972501"/>
    <w:multiLevelType w:val="hybridMultilevel"/>
    <w:tmpl w:val="A1FCDB2E"/>
    <w:lvl w:ilvl="0" w:tplc="D520CB30">
      <w:numFmt w:val="bullet"/>
      <w:lvlText w:val="-"/>
      <w:lvlJc w:val="left"/>
      <w:pPr>
        <w:ind w:left="916" w:hanging="48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4DC846CB"/>
    <w:multiLevelType w:val="hybridMultilevel"/>
    <w:tmpl w:val="BA1A2374"/>
    <w:lvl w:ilvl="0" w:tplc="040C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4243043"/>
    <w:multiLevelType w:val="hybridMultilevel"/>
    <w:tmpl w:val="ACD8566C"/>
    <w:lvl w:ilvl="0" w:tplc="040C000F">
      <w:start w:val="1"/>
      <w:numFmt w:val="decimal"/>
      <w:lvlText w:val="%1."/>
      <w:lvlJc w:val="left"/>
      <w:pPr>
        <w:ind w:left="218" w:hanging="360"/>
      </w:p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C9B4130"/>
    <w:multiLevelType w:val="hybridMultilevel"/>
    <w:tmpl w:val="730056B8"/>
    <w:lvl w:ilvl="0" w:tplc="7432405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5EC1FB0"/>
    <w:multiLevelType w:val="hybridMultilevel"/>
    <w:tmpl w:val="7E589D8C"/>
    <w:lvl w:ilvl="0" w:tplc="D520CB30">
      <w:numFmt w:val="bullet"/>
      <w:lvlText w:val="-"/>
      <w:lvlJc w:val="left"/>
      <w:pPr>
        <w:ind w:left="698" w:hanging="48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B2"/>
    <w:rsid w:val="0000731C"/>
    <w:rsid w:val="001D48D7"/>
    <w:rsid w:val="002171D4"/>
    <w:rsid w:val="002877E7"/>
    <w:rsid w:val="003413B2"/>
    <w:rsid w:val="003457D9"/>
    <w:rsid w:val="003D79EB"/>
    <w:rsid w:val="0045047E"/>
    <w:rsid w:val="004B3387"/>
    <w:rsid w:val="005C5116"/>
    <w:rsid w:val="005E39F6"/>
    <w:rsid w:val="007E0AD4"/>
    <w:rsid w:val="007E3662"/>
    <w:rsid w:val="00867313"/>
    <w:rsid w:val="008A4EFE"/>
    <w:rsid w:val="00A030D4"/>
    <w:rsid w:val="00B21CBA"/>
    <w:rsid w:val="00BF609F"/>
    <w:rsid w:val="00C24FD5"/>
    <w:rsid w:val="00C32CEB"/>
    <w:rsid w:val="00C41B39"/>
    <w:rsid w:val="00F2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5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7E"/>
  </w:style>
  <w:style w:type="paragraph" w:styleId="Titre8">
    <w:name w:val="heading 8"/>
    <w:basedOn w:val="Normal"/>
    <w:next w:val="Normal"/>
    <w:link w:val="Titre8Car"/>
    <w:qFormat/>
    <w:rsid w:val="0045047E"/>
    <w:pPr>
      <w:keepNext/>
      <w:spacing w:after="0" w:line="240" w:lineRule="auto"/>
      <w:jc w:val="center"/>
      <w:outlineLvl w:val="7"/>
    </w:pPr>
    <w:rPr>
      <w:rFonts w:ascii="Arial" w:eastAsia="Times" w:hAnsi="Arial" w:cs="Times New Roman"/>
      <w:b/>
      <w:kern w:val="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47E"/>
  </w:style>
  <w:style w:type="paragraph" w:styleId="Pieddepage">
    <w:name w:val="footer"/>
    <w:basedOn w:val="Normal"/>
    <w:link w:val="PieddepageCar"/>
    <w:uiPriority w:val="99"/>
    <w:unhideWhenUsed/>
    <w:rsid w:val="0045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47E"/>
  </w:style>
  <w:style w:type="paragraph" w:styleId="Titre">
    <w:name w:val="Title"/>
    <w:basedOn w:val="Normal"/>
    <w:link w:val="TitreCar"/>
    <w:qFormat/>
    <w:rsid w:val="0045047E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 w:val="28"/>
      <w:szCs w:val="20"/>
      <w:lang w:eastAsia="fr-FR"/>
      <w14:ligatures w14:val="none"/>
    </w:rPr>
  </w:style>
  <w:style w:type="character" w:customStyle="1" w:styleId="TitreCar">
    <w:name w:val="Titre Car"/>
    <w:basedOn w:val="Policepardfaut"/>
    <w:link w:val="Titre"/>
    <w:rsid w:val="0045047E"/>
    <w:rPr>
      <w:rFonts w:ascii="Arial" w:eastAsia="Times New Roman" w:hAnsi="Arial" w:cs="Times New Roman"/>
      <w:b/>
      <w:kern w:val="0"/>
      <w:sz w:val="28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50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047E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rsid w:val="0045047E"/>
    <w:rPr>
      <w:rFonts w:ascii="Arial" w:eastAsia="Times" w:hAnsi="Arial" w:cs="Times New Roman"/>
      <w:b/>
      <w:kern w:val="0"/>
      <w:szCs w:val="2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7E"/>
  </w:style>
  <w:style w:type="paragraph" w:styleId="Titre8">
    <w:name w:val="heading 8"/>
    <w:basedOn w:val="Normal"/>
    <w:next w:val="Normal"/>
    <w:link w:val="Titre8Car"/>
    <w:qFormat/>
    <w:rsid w:val="0045047E"/>
    <w:pPr>
      <w:keepNext/>
      <w:spacing w:after="0" w:line="240" w:lineRule="auto"/>
      <w:jc w:val="center"/>
      <w:outlineLvl w:val="7"/>
    </w:pPr>
    <w:rPr>
      <w:rFonts w:ascii="Arial" w:eastAsia="Times" w:hAnsi="Arial" w:cs="Times New Roman"/>
      <w:b/>
      <w:kern w:val="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47E"/>
  </w:style>
  <w:style w:type="paragraph" w:styleId="Pieddepage">
    <w:name w:val="footer"/>
    <w:basedOn w:val="Normal"/>
    <w:link w:val="PieddepageCar"/>
    <w:uiPriority w:val="99"/>
    <w:unhideWhenUsed/>
    <w:rsid w:val="0045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47E"/>
  </w:style>
  <w:style w:type="paragraph" w:styleId="Titre">
    <w:name w:val="Title"/>
    <w:basedOn w:val="Normal"/>
    <w:link w:val="TitreCar"/>
    <w:qFormat/>
    <w:rsid w:val="0045047E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 w:val="28"/>
      <w:szCs w:val="20"/>
      <w:lang w:eastAsia="fr-FR"/>
      <w14:ligatures w14:val="none"/>
    </w:rPr>
  </w:style>
  <w:style w:type="character" w:customStyle="1" w:styleId="TitreCar">
    <w:name w:val="Titre Car"/>
    <w:basedOn w:val="Policepardfaut"/>
    <w:link w:val="Titre"/>
    <w:rsid w:val="0045047E"/>
    <w:rPr>
      <w:rFonts w:ascii="Arial" w:eastAsia="Times New Roman" w:hAnsi="Arial" w:cs="Times New Roman"/>
      <w:b/>
      <w:kern w:val="0"/>
      <w:sz w:val="28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50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047E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rsid w:val="0045047E"/>
    <w:rPr>
      <w:rFonts w:ascii="Arial" w:eastAsia="Times" w:hAnsi="Arial" w:cs="Times New Roman"/>
      <w:b/>
      <w:kern w:val="0"/>
      <w:szCs w:val="2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33%20Action%20Sociale\14%20SPC\2-%20Modeles%20generaux,%20imprimes\Mod&#232;le%20note%20Cas\6.%20Note%20bilan-enveloppe\Mod&#232;le%20note%20Cas%20pour%20bilan-envelop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note Cas pour bilan-enveloppe</Template>
  <TotalTime>336</TotalTime>
  <Pages>3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LAPLAINE 493</dc:creator>
  <cp:keywords/>
  <dc:description/>
  <cp:lastModifiedBy>Laurie GUYADER 493</cp:lastModifiedBy>
  <cp:revision>8</cp:revision>
  <cp:lastPrinted>2024-11-18T15:27:00Z</cp:lastPrinted>
  <dcterms:created xsi:type="dcterms:W3CDTF">2024-11-08T14:05:00Z</dcterms:created>
  <dcterms:modified xsi:type="dcterms:W3CDTF">2024-11-19T10:23:00Z</dcterms:modified>
</cp:coreProperties>
</file>