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8D6" w14:textId="7067A7AE" w:rsidR="00891240" w:rsidRPr="000E2336" w:rsidRDefault="004C1719" w:rsidP="00B50894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3" behindDoc="1" locked="0" layoutInCell="1" allowOverlap="1" wp14:anchorId="45F23A83" wp14:editId="04F83B85">
            <wp:simplePos x="0" y="0"/>
            <wp:positionH relativeFrom="page">
              <wp:posOffset>11430</wp:posOffset>
            </wp:positionH>
            <wp:positionV relativeFrom="margin">
              <wp:posOffset>-876300</wp:posOffset>
            </wp:positionV>
            <wp:extent cx="7524115" cy="10455910"/>
            <wp:effectExtent l="0" t="0" r="635" b="2540"/>
            <wp:wrapTight wrapText="bothSides">
              <wp:wrapPolygon edited="0">
                <wp:start x="0" y="0"/>
                <wp:lineTo x="0" y="21566"/>
                <wp:lineTo x="21547" y="21566"/>
                <wp:lineTo x="21547" y="0"/>
                <wp:lineTo x="0" y="0"/>
              </wp:wrapPolygon>
            </wp:wrapTight>
            <wp:docPr id="13542926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92629" name="Imag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115" cy="1045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F4380" w14:textId="01E5F7EF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58631" wp14:editId="40366D8A">
                <wp:simplePos x="0" y="0"/>
                <wp:positionH relativeFrom="page">
                  <wp:align>center</wp:align>
                </wp:positionH>
                <wp:positionV relativeFrom="paragraph">
                  <wp:posOffset>-892397</wp:posOffset>
                </wp:positionV>
                <wp:extent cx="7644063" cy="1507958"/>
                <wp:effectExtent l="0" t="0" r="14605" b="165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287C" w14:textId="77777777" w:rsidR="00024B77" w:rsidRPr="00891240" w:rsidRDefault="00024B77" w:rsidP="00AA17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E490738" w14:textId="614D5720" w:rsidR="00024B77" w:rsidRPr="00891240" w:rsidRDefault="00024B77" w:rsidP="00AA17B2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9124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AVANT TOUTE CHOSE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86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70.25pt;width:601.9pt;height:118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" fillcolor="#6a097d" strokecolor="white [3212]">
                <v:textbox>
                  <w:txbxContent>
                    <w:p w14:paraId="12F6287C" w14:textId="77777777" w:rsidR="00024B77" w:rsidRPr="00891240" w:rsidRDefault="00024B77" w:rsidP="00AA17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E490738" w14:textId="614D5720" w:rsidR="00024B77" w:rsidRPr="00891240" w:rsidRDefault="00024B77" w:rsidP="00AA17B2">
                      <w:pPr>
                        <w:jc w:val="center"/>
                        <w:rPr>
                          <w:rFonts w:ascii="Arial" w:hAnsi="Arial" w:cs="Arial"/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9124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  <w:t>AVANT TOUTE CHOSE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42A3E6" w14:textId="77777777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6C515D7" w14:textId="77777777" w:rsidR="004367A9" w:rsidRDefault="004367A9" w:rsidP="004367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CAF47AE" w14:textId="35F7E3AB" w:rsidR="00B50894" w:rsidRPr="000E2336" w:rsidRDefault="00B50894" w:rsidP="004367A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465C7C" w14:textId="77777777" w:rsidR="00AA17B2" w:rsidRDefault="00AA17B2" w:rsidP="00B5089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21B8857" w14:textId="77777777" w:rsidR="000B4409" w:rsidRDefault="0004055E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 xml:space="preserve">Ce dossier est à retourner à </w:t>
      </w:r>
      <w:r w:rsidR="006354D8" w:rsidRPr="000B4409">
        <w:rPr>
          <w:rFonts w:ascii="Arial" w:hAnsi="Arial" w:cs="Arial"/>
          <w:bCs/>
          <w:color w:val="000000" w:themeColor="text1"/>
        </w:rPr>
        <w:t xml:space="preserve">la Caf de Loire-Atlantique avant le </w:t>
      </w:r>
      <w:r w:rsidR="00F118FB" w:rsidRPr="000B4409">
        <w:rPr>
          <w:rFonts w:ascii="Arial" w:hAnsi="Arial" w:cs="Arial"/>
          <w:bCs/>
          <w:color w:val="000000" w:themeColor="text1"/>
        </w:rPr>
        <w:t>15</w:t>
      </w:r>
      <w:r w:rsidR="006354D8" w:rsidRPr="000B4409">
        <w:rPr>
          <w:rFonts w:ascii="Arial" w:hAnsi="Arial" w:cs="Arial"/>
          <w:bCs/>
          <w:color w:val="000000" w:themeColor="text1"/>
        </w:rPr>
        <w:t xml:space="preserve"> juin 2026</w:t>
      </w:r>
      <w:r w:rsidR="004D503A" w:rsidRPr="000B4409">
        <w:rPr>
          <w:rFonts w:ascii="Arial" w:hAnsi="Arial" w:cs="Arial"/>
          <w:bCs/>
          <w:color w:val="000000" w:themeColor="text1"/>
        </w:rPr>
        <w:t xml:space="preserve">, aux adresses mails </w:t>
      </w:r>
      <w:hyperlink r:id="rId13" w:history="1">
        <w:r w:rsidR="004D503A" w:rsidRPr="000B4409">
          <w:rPr>
            <w:rStyle w:val="Lienhypertexte"/>
            <w:rFonts w:ascii="Arial" w:hAnsi="Arial" w:cs="Arial"/>
            <w:bCs/>
          </w:rPr>
          <w:t>partenaires@afc.caf44.fr</w:t>
        </w:r>
      </w:hyperlink>
      <w:r w:rsidR="004D503A" w:rsidRPr="000B4409">
        <w:rPr>
          <w:rFonts w:ascii="Arial" w:hAnsi="Arial" w:cs="Arial"/>
          <w:bCs/>
          <w:color w:val="000000" w:themeColor="text1"/>
        </w:rPr>
        <w:t xml:space="preserve"> et </w:t>
      </w:r>
      <w:hyperlink r:id="rId14" w:history="1">
        <w:r w:rsidR="004D503A" w:rsidRPr="000B4409">
          <w:rPr>
            <w:rStyle w:val="Lienhypertexte"/>
            <w:rFonts w:ascii="Arial" w:hAnsi="Arial" w:cs="Arial"/>
            <w:bCs/>
          </w:rPr>
          <w:t>berengere.daviaud@caf44.caf.fr</w:t>
        </w:r>
      </w:hyperlink>
    </w:p>
    <w:p w14:paraId="06A3723E" w14:textId="77777777" w:rsidR="000B4409" w:rsidRDefault="000B4409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56918EEF" w14:textId="7B6EB620" w:rsidR="00B50894" w:rsidRPr="000B4409" w:rsidRDefault="000B4409" w:rsidP="000B4409">
      <w:pPr>
        <w:numPr>
          <w:ilvl w:val="12"/>
          <w:numId w:val="0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BF2BF4">
        <w:rPr>
          <w:rFonts w:ascii="Arial" w:hAnsi="Arial" w:cs="Arial"/>
          <w:b/>
          <w:color w:val="000000" w:themeColor="text1"/>
        </w:rPr>
        <w:t>A</w:t>
      </w:r>
      <w:r w:rsidR="004D503A" w:rsidRPr="00BF2BF4">
        <w:rPr>
          <w:rFonts w:ascii="Arial" w:hAnsi="Arial" w:cs="Arial"/>
          <w:b/>
          <w:color w:val="000000" w:themeColor="text1"/>
        </w:rPr>
        <w:t xml:space="preserve">ccompagné des </w:t>
      </w:r>
      <w:r w:rsidR="004D503A" w:rsidRPr="00BF2BF4">
        <w:rPr>
          <w:rFonts w:ascii="Arial" w:hAnsi="Arial" w:cs="Arial"/>
          <w:b/>
          <w:color w:val="000000" w:themeColor="text1"/>
          <w:u w:val="single"/>
        </w:rPr>
        <w:t>pièces suivantes</w:t>
      </w:r>
      <w:r w:rsidR="004D503A" w:rsidRPr="00BF2BF4">
        <w:rPr>
          <w:rFonts w:ascii="Arial" w:hAnsi="Arial" w:cs="Arial"/>
          <w:b/>
          <w:color w:val="000000" w:themeColor="text1"/>
        </w:rPr>
        <w:t> </w:t>
      </w:r>
      <w:r w:rsidR="004D503A" w:rsidRPr="000B4409">
        <w:rPr>
          <w:rFonts w:ascii="Arial" w:hAnsi="Arial" w:cs="Arial"/>
          <w:bCs/>
          <w:color w:val="000000" w:themeColor="text1"/>
        </w:rPr>
        <w:t>:</w:t>
      </w:r>
    </w:p>
    <w:p w14:paraId="78BA9A57" w14:textId="77777777" w:rsidR="004A5E6D" w:rsidRDefault="004A5E6D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Formulaire </w:t>
      </w:r>
      <w:proofErr w:type="spellStart"/>
      <w:r>
        <w:rPr>
          <w:rFonts w:ascii="Arial" w:hAnsi="Arial" w:cs="Arial"/>
          <w:bCs/>
          <w:color w:val="000000" w:themeColor="text1"/>
        </w:rPr>
        <w:t>Yousign</w:t>
      </w:r>
      <w:proofErr w:type="spellEnd"/>
    </w:p>
    <w:p w14:paraId="3AB4C471" w14:textId="699D3CDF" w:rsidR="004D503A" w:rsidRPr="000B4409" w:rsidRDefault="000B4409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>Attestation de non-changement</w:t>
      </w:r>
      <w:r w:rsidR="00DE5627">
        <w:rPr>
          <w:rFonts w:ascii="Arial" w:hAnsi="Arial" w:cs="Arial"/>
          <w:bCs/>
          <w:color w:val="000000" w:themeColor="text1"/>
        </w:rPr>
        <w:t xml:space="preserve"> </w:t>
      </w:r>
      <w:r w:rsidR="00997C3C">
        <w:rPr>
          <w:rFonts w:ascii="Arial" w:hAnsi="Arial" w:cs="Arial"/>
          <w:bCs/>
          <w:color w:val="000000" w:themeColor="text1"/>
        </w:rPr>
        <w:t>si déjà soutenu par la Caf</w:t>
      </w:r>
    </w:p>
    <w:p w14:paraId="22BBB8F1" w14:textId="6D3A88AD" w:rsidR="004D503A" w:rsidRDefault="000B4409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B4409">
        <w:rPr>
          <w:rFonts w:ascii="Arial" w:hAnsi="Arial" w:cs="Arial"/>
          <w:bCs/>
          <w:color w:val="000000" w:themeColor="text1"/>
        </w:rPr>
        <w:t xml:space="preserve">Liste datée des membres du CA et du bureau de moins </w:t>
      </w:r>
      <w:r w:rsidR="00997C3C">
        <w:rPr>
          <w:rFonts w:ascii="Arial" w:hAnsi="Arial" w:cs="Arial"/>
          <w:bCs/>
          <w:color w:val="000000" w:themeColor="text1"/>
        </w:rPr>
        <w:t>d’un an</w:t>
      </w:r>
      <w:r w:rsidRPr="000B4409">
        <w:rPr>
          <w:rFonts w:ascii="Arial" w:hAnsi="Arial" w:cs="Arial"/>
          <w:bCs/>
          <w:color w:val="000000" w:themeColor="text1"/>
        </w:rPr>
        <w:t xml:space="preserve"> (</w:t>
      </w:r>
      <w:r w:rsidR="003666A5">
        <w:rPr>
          <w:rFonts w:ascii="Arial" w:hAnsi="Arial" w:cs="Arial"/>
          <w:bCs/>
          <w:color w:val="000000" w:themeColor="text1"/>
        </w:rPr>
        <w:t>si association</w:t>
      </w:r>
      <w:r w:rsidRPr="000B4409">
        <w:rPr>
          <w:rFonts w:ascii="Arial" w:hAnsi="Arial" w:cs="Arial"/>
          <w:bCs/>
          <w:color w:val="000000" w:themeColor="text1"/>
        </w:rPr>
        <w:t>)</w:t>
      </w:r>
    </w:p>
    <w:p w14:paraId="29E7BF17" w14:textId="050272E2" w:rsidR="007E4447" w:rsidRDefault="007E4447" w:rsidP="000B4409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Dernier bilan comptable disponible ou N-1 (</w:t>
      </w:r>
      <w:r w:rsidR="003666A5">
        <w:rPr>
          <w:rFonts w:ascii="Arial" w:hAnsi="Arial" w:cs="Arial"/>
          <w:bCs/>
          <w:color w:val="000000" w:themeColor="text1"/>
        </w:rPr>
        <w:t>si association</w:t>
      </w:r>
      <w:r>
        <w:rPr>
          <w:rFonts w:ascii="Arial" w:hAnsi="Arial" w:cs="Arial"/>
          <w:bCs/>
          <w:color w:val="000000" w:themeColor="text1"/>
        </w:rPr>
        <w:t>)</w:t>
      </w:r>
    </w:p>
    <w:p w14:paraId="59D82205" w14:textId="62B8526D" w:rsidR="004A5E6D" w:rsidRDefault="00264001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Contrat de concession en cas de délégation de service public</w:t>
      </w:r>
    </w:p>
    <w:p w14:paraId="51612C0A" w14:textId="52DDE405" w:rsidR="00083AD8" w:rsidRPr="004A5E6D" w:rsidRDefault="00083AD8" w:rsidP="004A5E6D">
      <w:pPr>
        <w:pStyle w:val="Paragraphedeliste"/>
        <w:numPr>
          <w:ilvl w:val="0"/>
          <w:numId w:val="26"/>
        </w:num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Budget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prévisionnel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du</w:t>
      </w:r>
      <w:r w:rsidR="005D4F7C">
        <w:rPr>
          <w:rFonts w:ascii="Arial" w:hAnsi="Arial" w:cs="Arial"/>
          <w:bCs/>
          <w:color w:val="000000" w:themeColor="text1"/>
        </w:rPr>
        <w:t>/des</w:t>
      </w:r>
      <w:r>
        <w:rPr>
          <w:rFonts w:ascii="Arial" w:hAnsi="Arial" w:cs="Arial"/>
          <w:bCs/>
          <w:color w:val="000000" w:themeColor="text1"/>
        </w:rPr>
        <w:t xml:space="preserve"> projet</w:t>
      </w:r>
      <w:r w:rsidR="005D4F7C">
        <w:rPr>
          <w:rFonts w:ascii="Arial" w:hAnsi="Arial" w:cs="Arial"/>
          <w:bCs/>
          <w:color w:val="000000" w:themeColor="text1"/>
        </w:rPr>
        <w:t>(s)</w:t>
      </w:r>
      <w:r>
        <w:rPr>
          <w:rFonts w:ascii="Arial" w:hAnsi="Arial" w:cs="Arial"/>
          <w:bCs/>
          <w:color w:val="000000" w:themeColor="text1"/>
        </w:rPr>
        <w:t xml:space="preserve"> CLAS (</w:t>
      </w:r>
      <w:r w:rsidR="005D4F7C">
        <w:rPr>
          <w:rFonts w:ascii="Arial" w:hAnsi="Arial" w:cs="Arial"/>
          <w:bCs/>
          <w:color w:val="000000" w:themeColor="text1"/>
        </w:rPr>
        <w:t xml:space="preserve">1 par niveau ; </w:t>
      </w:r>
      <w:r>
        <w:rPr>
          <w:rFonts w:ascii="Arial" w:hAnsi="Arial" w:cs="Arial"/>
          <w:bCs/>
          <w:color w:val="000000" w:themeColor="text1"/>
        </w:rPr>
        <w:t>voir page 11)</w:t>
      </w:r>
    </w:p>
    <w:p w14:paraId="48D57814" w14:textId="3F5D187B" w:rsidR="00AE3457" w:rsidRPr="00AE3457" w:rsidRDefault="00AE3457" w:rsidP="00AE3457">
      <w:pPr>
        <w:pBdr>
          <w:top w:val="single" w:sz="24" w:space="1" w:color="E7E6E6" w:themeColor="background2"/>
          <w:left w:val="single" w:sz="24" w:space="4" w:color="E7E6E6" w:themeColor="background2"/>
          <w:bottom w:val="single" w:sz="24" w:space="1" w:color="E7E6E6" w:themeColor="background2"/>
          <w:right w:val="single" w:sz="24" w:space="4" w:color="E7E6E6" w:themeColor="background2"/>
        </w:pBd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B88D79C" w14:textId="77777777" w:rsidR="00AA17B2" w:rsidRDefault="00AA17B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7D43869" w14:textId="77777777" w:rsidR="00036BBC" w:rsidRPr="000E2336" w:rsidRDefault="00036BB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D758829" w14:textId="1BBEF49B" w:rsidR="00B50894" w:rsidRPr="000E2336" w:rsidRDefault="00B5089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 xml:space="preserve">Nom du </w:t>
      </w:r>
      <w:r w:rsidR="00726321">
        <w:rPr>
          <w:rFonts w:ascii="Arial" w:hAnsi="Arial" w:cs="Arial"/>
          <w:b/>
          <w:color w:val="000000" w:themeColor="text1"/>
        </w:rPr>
        <w:t>gestionnaire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="007F7DC1"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813684745"/>
          <w:placeholder>
            <w:docPart w:val="D0F0DE9F02C448B5A3A82B0AF4AB520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4F6223C4" w14:textId="7022B31C" w:rsidR="00B50894" w:rsidRDefault="0072632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Nom de l’équipement</w:t>
      </w:r>
      <w:r w:rsidR="00A4265B">
        <w:rPr>
          <w:rFonts w:ascii="Arial" w:hAnsi="Arial" w:cs="Arial"/>
          <w:b/>
          <w:color w:val="000000" w:themeColor="text1"/>
        </w:rPr>
        <w:t xml:space="preserve"> (si concerné) :</w:t>
      </w:r>
      <w:r w:rsidRPr="0072632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791174329"/>
          <w:placeholder>
            <w:docPart w:val="CCD08D4F2AE7481DAC00B801C9099961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84C0805" w14:textId="35858545" w:rsidR="00B6659D" w:rsidRPr="000E2336" w:rsidRDefault="00B6659D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Adresse</w:t>
      </w:r>
      <w:r w:rsidR="006835DC">
        <w:rPr>
          <w:rFonts w:ascii="Arial" w:hAnsi="Arial" w:cs="Arial"/>
          <w:b/>
          <w:color w:val="000000" w:themeColor="text1"/>
        </w:rPr>
        <w:t xml:space="preserve"> complète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alias w:val="Adresse"/>
          <w:tag w:val="Adresse"/>
          <w:id w:val="1684015184"/>
          <w:placeholder>
            <w:docPart w:val="4D0AC27B3C774C2EA995F1C57768D08D"/>
          </w:placeholder>
          <w:showingPlcHdr/>
          <w15:color w:val="339966"/>
        </w:sdtPr>
        <w:sdtEndPr>
          <w:rPr>
            <w:b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4F9606E5" w14:textId="77777777" w:rsidR="00726321" w:rsidRDefault="0072632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6C9750F" w14:textId="5191BA66" w:rsidR="005C1734" w:rsidRDefault="005C173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Lieu.x</w:t>
      </w:r>
      <w:proofErr w:type="spellEnd"/>
      <w:r>
        <w:rPr>
          <w:rFonts w:ascii="Arial" w:hAnsi="Arial" w:cs="Arial"/>
          <w:b/>
          <w:color w:val="000000" w:themeColor="text1"/>
        </w:rPr>
        <w:t xml:space="preserve"> des actions (</w:t>
      </w:r>
      <w:r w:rsidR="00E60803">
        <w:rPr>
          <w:rFonts w:ascii="Arial" w:hAnsi="Arial" w:cs="Arial"/>
          <w:b/>
          <w:color w:val="000000" w:themeColor="text1"/>
        </w:rPr>
        <w:t xml:space="preserve">quartiers, </w:t>
      </w:r>
      <w:r>
        <w:rPr>
          <w:rFonts w:ascii="Arial" w:hAnsi="Arial" w:cs="Arial"/>
          <w:b/>
          <w:color w:val="000000" w:themeColor="text1"/>
        </w:rPr>
        <w:t xml:space="preserve">villes et CP) : </w:t>
      </w:r>
    </w:p>
    <w:p w14:paraId="33F67262" w14:textId="4A474DD4" w:rsidR="005C1734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sdt>
        <w:sdtPr>
          <w:rPr>
            <w:rStyle w:val="Style1"/>
            <w:rFonts w:ascii="Arial" w:hAnsi="Arial" w:cs="Arial"/>
          </w:rPr>
          <w:id w:val="660199382"/>
          <w:placeholder>
            <w:docPart w:val="22E7BA18C7A84B40894F84CC8A4639ED"/>
          </w:placeholder>
          <w:showingPlcHdr/>
          <w15:color w:val="339966"/>
        </w:sdtPr>
        <w:sdtEndPr>
          <w:rPr>
            <w:rStyle w:val="Policepardfaut"/>
            <w:b/>
            <w:color w:val="auto"/>
          </w:rPr>
        </w:sdtEndPr>
        <w:sdtContent>
          <w:r w:rsidR="005C1734"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672207AC" w14:textId="77777777" w:rsidR="005C1734" w:rsidRPr="000E2336" w:rsidRDefault="005C1734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E94791C" w14:textId="16C27DF3" w:rsidR="008D1AEC" w:rsidRPr="008D1AEC" w:rsidRDefault="008D1AEC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Coordinateur</w:t>
      </w:r>
      <w:r w:rsidR="00B6659D">
        <w:rPr>
          <w:rFonts w:ascii="Arial" w:hAnsi="Arial" w:cs="Arial"/>
          <w:b/>
          <w:bCs/>
          <w:color w:val="000000" w:themeColor="text1"/>
        </w:rPr>
        <w:t>.ice</w:t>
      </w:r>
      <w:proofErr w:type="spellEnd"/>
      <w:r w:rsidR="00B6659D">
        <w:rPr>
          <w:rFonts w:ascii="Arial" w:hAnsi="Arial" w:cs="Arial"/>
          <w:b/>
          <w:bCs/>
          <w:color w:val="000000" w:themeColor="text1"/>
        </w:rPr>
        <w:t xml:space="preserve"> CLAS élémentaire</w:t>
      </w:r>
      <w:r w:rsidR="00A4265B">
        <w:rPr>
          <w:rFonts w:ascii="Arial" w:hAnsi="Arial" w:cs="Arial"/>
          <w:b/>
          <w:bCs/>
          <w:color w:val="000000" w:themeColor="text1"/>
        </w:rPr>
        <w:t> :</w:t>
      </w:r>
      <w:r w:rsidRPr="000E233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2027320774"/>
          <w:placeholder>
            <w:docPart w:val="3800241D5253448487EB5D271727A06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052B1414" w14:textId="5D171381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Téléphone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alias w:val="Pas d'espaces entre les chiffres"/>
          <w:tag w:val="Pas d'espaces entre les chiffres"/>
          <w:id w:val="984196741"/>
          <w:placeholder>
            <w:docPart w:val="367001E387D3492FAA3DFE6B1DBB9FB7"/>
          </w:placeholder>
          <w:showingPlcHdr/>
          <w15:color w:val="339966"/>
          <w:text/>
        </w:sdtPr>
        <w:sdtEndPr>
          <w:rPr>
            <w:rStyle w:val="Policepardfaut"/>
            <w:b/>
            <w:color w:val="auto"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60ADEA87" w14:textId="180A29DA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 w:rsidRPr="000E2336">
        <w:rPr>
          <w:rFonts w:ascii="Arial" w:hAnsi="Arial" w:cs="Arial"/>
          <w:b/>
          <w:color w:val="000000" w:themeColor="text1"/>
        </w:rPr>
        <w:t>Email</w:t>
      </w:r>
      <w:proofErr w:type="gramEnd"/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2112039964"/>
          <w:placeholder>
            <w:docPart w:val="6AB96C740544463C87422100D74010B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4EDEAE2" w14:textId="77777777" w:rsidR="00B6659D" w:rsidRDefault="00B6659D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4AF84D" w14:textId="7B675D83" w:rsidR="00B6659D" w:rsidRPr="008D1AEC" w:rsidRDefault="00B6659D" w:rsidP="00036BBC">
      <w:pPr>
        <w:tabs>
          <w:tab w:val="right" w:leader="underscore" w:pos="9071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Coordinateur.ice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CLAS collège</w:t>
      </w:r>
      <w:r w:rsidR="00A4265B">
        <w:rPr>
          <w:rFonts w:ascii="Arial" w:hAnsi="Arial" w:cs="Arial"/>
          <w:b/>
          <w:bCs/>
          <w:color w:val="000000" w:themeColor="text1"/>
        </w:rPr>
        <w:t> :</w:t>
      </w:r>
      <w:r w:rsidRPr="000E233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813753073"/>
          <w:placeholder>
            <w:docPart w:val="750D176217A640EF905DDF1D0976004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B4EF52F" w14:textId="05A373A6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Téléphone</w:t>
      </w:r>
      <w:r w:rsidR="00A4265B">
        <w:rPr>
          <w:rFonts w:ascii="Arial" w:hAnsi="Arial" w:cs="Arial"/>
          <w:b/>
          <w:color w:val="000000" w:themeColor="text1"/>
        </w:rPr>
        <w:t>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alias w:val="Pas d'espaces entre les chiffres"/>
          <w:tag w:val="Pas d'espaces entre les chiffres"/>
          <w:id w:val="-1338686099"/>
          <w:placeholder>
            <w:docPart w:val="89D1CECE976E4575B61359FF0BA2B9AD"/>
          </w:placeholder>
          <w:showingPlcHdr/>
          <w15:color w:val="339966"/>
          <w:text/>
        </w:sdtPr>
        <w:sdtEndPr>
          <w:rPr>
            <w:rStyle w:val="Policepardfaut"/>
            <w:b/>
            <w:color w:val="auto"/>
          </w:rPr>
        </w:sdtEndPr>
        <w:sdtContent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sdtContent>
      </w:sdt>
    </w:p>
    <w:p w14:paraId="0F20D80E" w14:textId="189575C3" w:rsidR="00B6659D" w:rsidRPr="000E2336" w:rsidRDefault="00B6659D" w:rsidP="00036BBC">
      <w:pPr>
        <w:numPr>
          <w:ilvl w:val="12"/>
          <w:numId w:val="0"/>
        </w:numPr>
        <w:tabs>
          <w:tab w:val="left" w:pos="652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proofErr w:type="gramStart"/>
      <w:r w:rsidRPr="000E2336">
        <w:rPr>
          <w:rFonts w:ascii="Arial" w:hAnsi="Arial" w:cs="Arial"/>
          <w:b/>
          <w:color w:val="000000" w:themeColor="text1"/>
        </w:rPr>
        <w:t>Email</w:t>
      </w:r>
      <w:proofErr w:type="gramEnd"/>
      <w:r w:rsidR="00A4265B">
        <w:rPr>
          <w:rFonts w:ascii="Arial" w:hAnsi="Arial" w:cs="Arial"/>
          <w:b/>
          <w:color w:val="000000" w:themeColor="text1"/>
        </w:rPr>
        <w:t xml:space="preserve"> : </w:t>
      </w:r>
      <w:sdt>
        <w:sdtPr>
          <w:rPr>
            <w:rStyle w:val="Style1"/>
            <w:rFonts w:ascii="Arial" w:hAnsi="Arial" w:cs="Arial"/>
          </w:rPr>
          <w:id w:val="743302484"/>
          <w:placeholder>
            <w:docPart w:val="3F156260F8544C1B972FF66FE7DDFF2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4C2A5014" w14:textId="77777777" w:rsidR="008B42FF" w:rsidRPr="000E2336" w:rsidRDefault="008B42FF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544B03B" w14:textId="31B33BB7" w:rsidR="00AA17B2" w:rsidRPr="000E2336" w:rsidRDefault="008D1AE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Année</w:t>
      </w:r>
      <w:r w:rsidR="00B50894" w:rsidRPr="000E2336">
        <w:rPr>
          <w:rFonts w:ascii="Arial" w:hAnsi="Arial" w:cs="Arial"/>
          <w:b/>
          <w:color w:val="000000" w:themeColor="text1"/>
        </w:rPr>
        <w:t xml:space="preserve"> </w:t>
      </w:r>
      <w:r w:rsidR="004367A9">
        <w:rPr>
          <w:rFonts w:ascii="Arial" w:hAnsi="Arial" w:cs="Arial"/>
          <w:b/>
          <w:color w:val="000000" w:themeColor="text1"/>
        </w:rPr>
        <w:t xml:space="preserve">de </w:t>
      </w:r>
      <w:r>
        <w:rPr>
          <w:rFonts w:ascii="Arial" w:hAnsi="Arial" w:cs="Arial"/>
          <w:b/>
          <w:color w:val="000000" w:themeColor="text1"/>
        </w:rPr>
        <w:t>démarrage du CLAS</w:t>
      </w:r>
      <w:r w:rsidR="00A4265B">
        <w:rPr>
          <w:rFonts w:ascii="Arial" w:hAnsi="Arial" w:cs="Arial"/>
          <w:b/>
          <w:color w:val="000000" w:themeColor="text1"/>
        </w:rPr>
        <w:t xml:space="preserve"> : </w:t>
      </w:r>
      <w:sdt>
        <w:sdtPr>
          <w:rPr>
            <w:rStyle w:val="Style1"/>
            <w:rFonts w:ascii="Arial" w:hAnsi="Arial" w:cs="Arial"/>
          </w:rPr>
          <w:id w:val="1362473861"/>
          <w:placeholder>
            <w:docPart w:val="6445211B83204E689524CEC4A275990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64658CF7" w14:textId="2E4DEC61" w:rsidR="00377734" w:rsidRPr="008E583D" w:rsidRDefault="00377734" w:rsidP="0037773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377734">
        <w:rPr>
          <w:rFonts w:ascii="Arial" w:hAnsi="Arial" w:cs="Arial"/>
          <w:b/>
          <w:color w:val="000000" w:themeColor="text1"/>
        </w:rPr>
        <w:t>Bénéficiez-vous d’une délégation de service public pour le CLAS ?</w:t>
      </w:r>
      <w:r>
        <w:rPr>
          <w:rFonts w:ascii="Arial" w:hAnsi="Arial" w:cs="Arial"/>
          <w:bCs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841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8E583D">
        <w:rPr>
          <w:rFonts w:ascii="Arial" w:hAnsi="Arial" w:cs="Arial"/>
          <w:color w:val="000000" w:themeColor="text1"/>
        </w:rPr>
        <w:t xml:space="preserve"> Oui</w:t>
      </w:r>
      <w:r>
        <w:rPr>
          <w:rFonts w:ascii="Arial" w:hAnsi="Arial" w:cs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35038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8E583D">
        <w:rPr>
          <w:rFonts w:ascii="Arial" w:hAnsi="Arial" w:cs="Arial"/>
          <w:color w:val="000000" w:themeColor="text1"/>
        </w:rPr>
        <w:t xml:space="preserve"> Non</w:t>
      </w:r>
    </w:p>
    <w:p w14:paraId="12A98812" w14:textId="26DDDA3D" w:rsidR="004367A9" w:rsidRPr="000E2336" w:rsidRDefault="004367A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3932B72" w14:textId="77777777" w:rsidR="005E46C6" w:rsidRPr="000E2336" w:rsidRDefault="005E46C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smallCaps/>
          <w:color w:val="000000" w:themeColor="text1"/>
        </w:rPr>
      </w:pPr>
    </w:p>
    <w:p w14:paraId="42446FBD" w14:textId="2A43B57C" w:rsidR="005E46C6" w:rsidRPr="000E2336" w:rsidRDefault="005E46C6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39095E" w14:textId="77777777" w:rsidR="0004055E" w:rsidRDefault="0004055E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2963177" w14:textId="568DFC94" w:rsidR="005E46C6" w:rsidRPr="000E2336" w:rsidRDefault="005E46C6" w:rsidP="00036BBC">
      <w:pPr>
        <w:spacing w:after="0" w:line="240" w:lineRule="auto"/>
        <w:rPr>
          <w:rFonts w:ascii="Arial" w:hAnsi="Arial" w:cs="Arial"/>
          <w:color w:val="000000" w:themeColor="text1"/>
        </w:rPr>
      </w:pPr>
      <w:r w:rsidRPr="000E2336">
        <w:rPr>
          <w:rFonts w:ascii="Arial" w:hAnsi="Arial" w:cs="Arial"/>
          <w:color w:val="000000" w:themeColor="text1"/>
        </w:rPr>
        <w:br w:type="page"/>
      </w:r>
    </w:p>
    <w:p w14:paraId="48F0998F" w14:textId="77777777" w:rsidR="00794485" w:rsidRPr="000E2336" w:rsidRDefault="00794485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FE176B" wp14:editId="7D60923B">
                <wp:simplePos x="0" y="0"/>
                <wp:positionH relativeFrom="column">
                  <wp:posOffset>-947921</wp:posOffset>
                </wp:positionH>
                <wp:positionV relativeFrom="paragraph">
                  <wp:posOffset>-907816</wp:posOffset>
                </wp:positionV>
                <wp:extent cx="7644063" cy="1507958"/>
                <wp:effectExtent l="0" t="0" r="14605" b="165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AE13" w14:textId="77777777" w:rsidR="00024B77" w:rsidRDefault="00024B77" w:rsidP="00794485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1EC6CFCC" w14:textId="3778362D" w:rsidR="00024B77" w:rsidRPr="007875A0" w:rsidRDefault="007B52CC" w:rsidP="00794485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BILAN </w:t>
                            </w:r>
                            <w:r w:rsidR="009C2AD4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GLOBAL 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DU PR</w:t>
                            </w:r>
                            <w:r w:rsidRPr="00683EA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É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  <w:r w:rsidRPr="00683EA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É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DENT PROJET</w:t>
                            </w:r>
                            <w:r w:rsidR="0042432E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PLURIANNUEL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176B" id="_x0000_s1027" type="#_x0000_t202" style="position:absolute;margin-left:-74.65pt;margin-top:-71.5pt;width:601.9pt;height:118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" fillcolor="#6a097d" strokecolor="white [3212]">
                <v:textbox>
                  <w:txbxContent>
                    <w:p w14:paraId="44D6AE13" w14:textId="77777777" w:rsidR="00024B77" w:rsidRDefault="00024B77" w:rsidP="00794485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1EC6CFCC" w14:textId="3778362D" w:rsidR="00024B77" w:rsidRPr="007875A0" w:rsidRDefault="007B52CC" w:rsidP="00794485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BILAN </w:t>
                      </w:r>
                      <w:r w:rsidR="009C2AD4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GLOBAL 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DU PR</w:t>
                      </w:r>
                      <w:r w:rsidRPr="00683EA8">
                        <w:rPr>
                          <w:color w:val="FFFFFF" w:themeColor="background1"/>
                          <w:sz w:val="56"/>
                          <w:szCs w:val="56"/>
                        </w:rPr>
                        <w:t>É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  <w:r w:rsidRPr="00683EA8">
                        <w:rPr>
                          <w:color w:val="FFFFFF" w:themeColor="background1"/>
                          <w:sz w:val="56"/>
                          <w:szCs w:val="56"/>
                        </w:rPr>
                        <w:t>É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DENT PROJET</w:t>
                      </w:r>
                      <w:r w:rsidR="0042432E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PLURIANNUEL</w:t>
                      </w:r>
                    </w:p>
                  </w:txbxContent>
                </v:textbox>
              </v:shape>
            </w:pict>
          </mc:Fallback>
        </mc:AlternateContent>
      </w:r>
    </w:p>
    <w:p w14:paraId="513FE3AE" w14:textId="77777777" w:rsidR="00794485" w:rsidRPr="000E2336" w:rsidRDefault="00794485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B0E7729" w14:textId="77777777" w:rsidR="00794485" w:rsidRPr="000E2336" w:rsidRDefault="00794485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6D65DC0" w14:textId="77777777" w:rsidR="00794485" w:rsidRPr="000E2336" w:rsidRDefault="00794485" w:rsidP="00036BBC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</w:rPr>
      </w:pPr>
    </w:p>
    <w:p w14:paraId="536EFC55" w14:textId="77777777" w:rsidR="0088450B" w:rsidRPr="00EA0DC6" w:rsidRDefault="0088450B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i/>
          <w:iCs/>
          <w:color w:val="BFBFBF" w:themeColor="background1" w:themeShade="BF"/>
        </w:rPr>
      </w:pPr>
    </w:p>
    <w:p w14:paraId="0280578E" w14:textId="26C7D66C" w:rsidR="00EA0DC6" w:rsidRPr="00BF7B60" w:rsidRDefault="00614CEF" w:rsidP="00EA0DC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jc w:val="center"/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</w:pPr>
      <w:r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Certaines questions du </w:t>
      </w:r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présent bilan </w:t>
      </w:r>
      <w:r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>sont</w:t>
      </w:r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 mutualisé</w:t>
      </w:r>
      <w:r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>es</w:t>
      </w:r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 pour les </w:t>
      </w:r>
      <w:proofErr w:type="spellStart"/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>Clas</w:t>
      </w:r>
      <w:proofErr w:type="spellEnd"/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 de niveau élémentaire et collège/lycée. Si des éléments </w:t>
      </w:r>
      <w:r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de vos réponses </w:t>
      </w:r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concernent l’un </w:t>
      </w:r>
      <w:r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 xml:space="preserve">ou l’autre </w:t>
      </w:r>
      <w:r w:rsidR="00EA0DC6" w:rsidRPr="00BF7B60">
        <w:rPr>
          <w:rFonts w:ascii="Arial" w:hAnsi="Arial" w:cs="Arial"/>
          <w:bCs/>
          <w:i/>
          <w:iCs/>
          <w:color w:val="A6A6A6" w:themeColor="background1" w:themeShade="A6"/>
          <w:sz w:val="24"/>
          <w:szCs w:val="24"/>
        </w:rPr>
        <w:t>plus spécifiquement, merci de veiller à le préciser.</w:t>
      </w:r>
    </w:p>
    <w:p w14:paraId="2191B686" w14:textId="77777777" w:rsidR="00EA0DC6" w:rsidRDefault="00EA0DC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7478C6ED" w14:textId="77777777" w:rsidR="00997F1C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4E6E0E3" w14:textId="7162C051" w:rsidR="00673308" w:rsidRPr="00673308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673308" w:rsidRPr="00673308">
        <w:rPr>
          <w:rFonts w:ascii="Arial" w:hAnsi="Arial" w:cs="Arial"/>
          <w:b/>
          <w:color w:val="6A097D"/>
          <w:sz w:val="24"/>
          <w:szCs w:val="24"/>
        </w:rPr>
        <w:t>Cadre global</w:t>
      </w:r>
    </w:p>
    <w:p w14:paraId="79A56B71" w14:textId="77777777" w:rsidR="00673308" w:rsidRDefault="00673308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C0832EA" w14:textId="7F8D7840" w:rsidR="007571B9" w:rsidRPr="000E2336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Années scolaires concernées par le précédent agrément :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656034654"/>
          <w:placeholder>
            <w:docPart w:val="85FE0CC014544C57A5B72EE48FC98E51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1962436" w14:textId="77777777" w:rsidR="007571B9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7F7DFFE" w14:textId="771A71DC" w:rsidR="007571B9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Nombre de collectifs </w:t>
      </w:r>
      <w:r w:rsidR="009926CF">
        <w:rPr>
          <w:rFonts w:ascii="Arial" w:hAnsi="Arial" w:cs="Arial"/>
          <w:b/>
          <w:color w:val="000000" w:themeColor="text1"/>
        </w:rPr>
        <w:t>agréés </w:t>
      </w:r>
      <w:r>
        <w:rPr>
          <w:rFonts w:ascii="Arial" w:hAnsi="Arial" w:cs="Arial"/>
          <w:b/>
          <w:color w:val="000000" w:themeColor="text1"/>
        </w:rPr>
        <w:t>en élémentaire</w:t>
      </w:r>
      <w:r w:rsidR="009926CF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:</w:t>
      </w:r>
      <w:r w:rsidRPr="0072632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236012867"/>
          <w:placeholder>
            <w:docPart w:val="34F2611689D14C29A01704B8FEEEC1D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D5C6567" w14:textId="4C8EEAD3" w:rsidR="007571B9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 xml:space="preserve">Nombre de collectifs </w:t>
      </w:r>
      <w:r w:rsidR="009926CF">
        <w:rPr>
          <w:rFonts w:ascii="Arial" w:hAnsi="Arial" w:cs="Arial"/>
          <w:b/>
          <w:color w:val="000000" w:themeColor="text1"/>
        </w:rPr>
        <w:t xml:space="preserve">agréés </w:t>
      </w:r>
      <w:r>
        <w:rPr>
          <w:rFonts w:ascii="Arial" w:hAnsi="Arial" w:cs="Arial"/>
          <w:b/>
          <w:color w:val="000000" w:themeColor="text1"/>
        </w:rPr>
        <w:t>au collège</w:t>
      </w:r>
      <w:r w:rsidR="009926CF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:</w:t>
      </w:r>
      <w:r w:rsidRPr="0072632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882671582"/>
          <w:placeholder>
            <w:docPart w:val="11E502FB58664500A058CBBF794E37F9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F591BBF" w14:textId="77777777" w:rsidR="00E10F80" w:rsidRDefault="00E10F80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CAB1981" w14:textId="381B8008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E35D2">
        <w:rPr>
          <w:rFonts w:ascii="Arial" w:hAnsi="Arial" w:cs="Arial"/>
          <w:b/>
          <w:color w:val="000000" w:themeColor="text1"/>
        </w:rPr>
        <w:t>Nombre d’enfants</w:t>
      </w:r>
      <w:r>
        <w:rPr>
          <w:rFonts w:ascii="Arial" w:hAnsi="Arial" w:cs="Arial"/>
          <w:b/>
          <w:color w:val="000000" w:themeColor="text1"/>
        </w:rPr>
        <w:t xml:space="preserve"> différents </w:t>
      </w:r>
      <w:r w:rsidRPr="00BE35D2">
        <w:rPr>
          <w:rFonts w:ascii="Arial" w:hAnsi="Arial" w:cs="Arial"/>
          <w:b/>
          <w:color w:val="000000" w:themeColor="text1"/>
        </w:rPr>
        <w:t xml:space="preserve">ayant </w:t>
      </w:r>
      <w:r w:rsidRPr="004F331F">
        <w:rPr>
          <w:rFonts w:ascii="Arial" w:hAnsi="Arial" w:cs="Arial"/>
          <w:b/>
          <w:color w:val="000000" w:themeColor="text1"/>
          <w:u w:val="single"/>
        </w:rPr>
        <w:t>suivi</w:t>
      </w:r>
      <w:r>
        <w:rPr>
          <w:rFonts w:ascii="Arial" w:hAnsi="Arial" w:cs="Arial"/>
          <w:b/>
          <w:color w:val="000000" w:themeColor="text1"/>
          <w:u w:val="single"/>
        </w:rPr>
        <w:t xml:space="preserve"> (effectivement présents</w:t>
      </w:r>
      <w:r w:rsidR="000C4581">
        <w:rPr>
          <w:rFonts w:ascii="Arial" w:hAnsi="Arial" w:cs="Arial"/>
          <w:b/>
          <w:color w:val="000000" w:themeColor="text1"/>
          <w:u w:val="single"/>
        </w:rPr>
        <w:t xml:space="preserve"> toute l’année</w:t>
      </w:r>
      <w:r>
        <w:rPr>
          <w:rFonts w:ascii="Arial" w:hAnsi="Arial" w:cs="Arial"/>
          <w:b/>
          <w:color w:val="000000" w:themeColor="text1"/>
          <w:u w:val="single"/>
        </w:rPr>
        <w:t>)</w:t>
      </w:r>
      <w:r>
        <w:rPr>
          <w:rFonts w:ascii="Arial" w:hAnsi="Arial" w:cs="Arial"/>
          <w:b/>
          <w:color w:val="000000" w:themeColor="text1"/>
        </w:rPr>
        <w:t xml:space="preserve"> le</w:t>
      </w:r>
      <w:r w:rsidRPr="00BE35D2">
        <w:rPr>
          <w:rFonts w:ascii="Arial" w:hAnsi="Arial" w:cs="Arial"/>
          <w:b/>
          <w:color w:val="000000" w:themeColor="text1"/>
        </w:rPr>
        <w:t xml:space="preserve"> CLAS élémentaire :</w:t>
      </w:r>
    </w:p>
    <w:p w14:paraId="1AFE31B9" w14:textId="77CE6430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- 2022/2023 : </w:t>
      </w:r>
      <w:sdt>
        <w:sdtPr>
          <w:rPr>
            <w:rStyle w:val="Style1"/>
            <w:rFonts w:ascii="Arial" w:hAnsi="Arial" w:cs="Arial"/>
          </w:rPr>
          <w:id w:val="1613621904"/>
          <w:placeholder>
            <w:docPart w:val="B2880F486EE0492E85E7718BB894404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4C6411A" w14:textId="79D2D340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- 2023/2024 : </w:t>
      </w:r>
      <w:sdt>
        <w:sdtPr>
          <w:rPr>
            <w:rStyle w:val="Style1"/>
            <w:rFonts w:ascii="Arial" w:hAnsi="Arial" w:cs="Arial"/>
          </w:rPr>
          <w:id w:val="-2099938234"/>
          <w:placeholder>
            <w:docPart w:val="57B40CAA08F5441B9069F5032A52A45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4BC5371" w14:textId="74B3983F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- 2024/2025 :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1293491203"/>
          <w:placeholder>
            <w:docPart w:val="FCABC9DADC3D462B93F27113B2543E9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7D9FD74" w14:textId="567A656E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- 2025/2026 :</w:t>
      </w:r>
      <w:r w:rsidRPr="00BE35D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268433696"/>
          <w:placeholder>
            <w:docPart w:val="DD9A1B9FC3E84AB28101D1C7E4227F16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0DD1817" w14:textId="77777777" w:rsidR="007571B9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CF21919" w14:textId="4E827834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E35D2">
        <w:rPr>
          <w:rFonts w:ascii="Arial" w:hAnsi="Arial" w:cs="Arial"/>
          <w:b/>
          <w:color w:val="000000" w:themeColor="text1"/>
        </w:rPr>
        <w:t xml:space="preserve">Nombre d’enfants </w:t>
      </w:r>
      <w:r>
        <w:rPr>
          <w:rFonts w:ascii="Arial" w:hAnsi="Arial" w:cs="Arial"/>
          <w:b/>
          <w:color w:val="000000" w:themeColor="text1"/>
        </w:rPr>
        <w:t xml:space="preserve">différents </w:t>
      </w:r>
      <w:r w:rsidRPr="00BE35D2">
        <w:rPr>
          <w:rFonts w:ascii="Arial" w:hAnsi="Arial" w:cs="Arial"/>
          <w:b/>
          <w:color w:val="000000" w:themeColor="text1"/>
        </w:rPr>
        <w:t xml:space="preserve">ayant </w:t>
      </w:r>
      <w:r w:rsidRPr="004F331F">
        <w:rPr>
          <w:rFonts w:ascii="Arial" w:hAnsi="Arial" w:cs="Arial"/>
          <w:b/>
          <w:color w:val="000000" w:themeColor="text1"/>
          <w:u w:val="single"/>
        </w:rPr>
        <w:t>suivi</w:t>
      </w:r>
      <w:r>
        <w:rPr>
          <w:rFonts w:ascii="Arial" w:hAnsi="Arial" w:cs="Arial"/>
          <w:b/>
          <w:color w:val="000000" w:themeColor="text1"/>
          <w:u w:val="single"/>
        </w:rPr>
        <w:t xml:space="preserve"> (effectivement présents</w:t>
      </w:r>
      <w:r w:rsidR="000C4581">
        <w:rPr>
          <w:rFonts w:ascii="Arial" w:hAnsi="Arial" w:cs="Arial"/>
          <w:b/>
          <w:color w:val="000000" w:themeColor="text1"/>
          <w:u w:val="single"/>
        </w:rPr>
        <w:t xml:space="preserve"> toute l’année</w:t>
      </w:r>
      <w:r>
        <w:rPr>
          <w:rFonts w:ascii="Arial" w:hAnsi="Arial" w:cs="Arial"/>
          <w:b/>
          <w:color w:val="000000" w:themeColor="text1"/>
          <w:u w:val="single"/>
        </w:rPr>
        <w:t>)</w:t>
      </w:r>
      <w:r>
        <w:rPr>
          <w:rFonts w:ascii="Arial" w:hAnsi="Arial" w:cs="Arial"/>
          <w:b/>
          <w:color w:val="000000" w:themeColor="text1"/>
        </w:rPr>
        <w:t xml:space="preserve"> le</w:t>
      </w:r>
      <w:r w:rsidRPr="00BE35D2">
        <w:rPr>
          <w:rFonts w:ascii="Arial" w:hAnsi="Arial" w:cs="Arial"/>
          <w:b/>
          <w:color w:val="000000" w:themeColor="text1"/>
        </w:rPr>
        <w:t xml:space="preserve"> CLAS collège : </w:t>
      </w:r>
    </w:p>
    <w:p w14:paraId="1EB9BFE8" w14:textId="5B134020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- 2022/2023 : </w:t>
      </w:r>
      <w:sdt>
        <w:sdtPr>
          <w:rPr>
            <w:rStyle w:val="Style1"/>
            <w:rFonts w:ascii="Arial" w:hAnsi="Arial" w:cs="Arial"/>
          </w:rPr>
          <w:id w:val="-1570027705"/>
          <w:placeholder>
            <w:docPart w:val="E91F921ECBCD42A592F58550BD5CA3F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703E971" w14:textId="4480F710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- 2023/2024 : </w:t>
      </w:r>
      <w:sdt>
        <w:sdtPr>
          <w:rPr>
            <w:rStyle w:val="Style1"/>
            <w:rFonts w:ascii="Arial" w:hAnsi="Arial" w:cs="Arial"/>
          </w:rPr>
          <w:id w:val="211851050"/>
          <w:placeholder>
            <w:docPart w:val="75BDC70201BD4084AAB553417554A291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C1F7CCD" w14:textId="66E5BAED" w:rsidR="007571B9" w:rsidRPr="00BE35D2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- 2024/2025 : </w:t>
      </w:r>
      <w:sdt>
        <w:sdtPr>
          <w:rPr>
            <w:rStyle w:val="Style1"/>
            <w:rFonts w:ascii="Arial" w:hAnsi="Arial" w:cs="Arial"/>
          </w:rPr>
          <w:id w:val="482819110"/>
          <w:placeholder>
            <w:docPart w:val="9D4469CAFBA247B190A4943B1563183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B8B7F2A" w14:textId="5C76FF54" w:rsidR="00036BBC" w:rsidRPr="001908D7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  <w:sectPr w:rsidR="00036BBC" w:rsidRPr="001908D7" w:rsidSect="00AA17B2">
          <w:footerReference w:type="default" r:id="rId15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  <w:r>
        <w:rPr>
          <w:rFonts w:ascii="Arial" w:hAnsi="Arial" w:cs="Arial"/>
          <w:bCs/>
          <w:color w:val="000000" w:themeColor="text1"/>
        </w:rPr>
        <w:t>- 2025/2026 :</w:t>
      </w:r>
      <w:r w:rsidRPr="00BE35D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966258081"/>
          <w:placeholder>
            <w:docPart w:val="C5274D48A2C4433D81482E21DE2EB5B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DFF9606" w14:textId="77777777" w:rsidR="001908D7" w:rsidRDefault="001908D7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B2E4F7E" w14:textId="77777777" w:rsidR="00036BBC" w:rsidRDefault="00036BB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B873080" w14:textId="77777777" w:rsidR="004E0C51" w:rsidRDefault="004E0C5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  <w:sectPr w:rsidR="004E0C51" w:rsidSect="00036BBC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</w:p>
    <w:p w14:paraId="33E2D968" w14:textId="77777777" w:rsidR="007571B9" w:rsidRPr="008E583D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E583D">
        <w:rPr>
          <w:rFonts w:ascii="Arial" w:hAnsi="Arial" w:cs="Arial"/>
          <w:b/>
          <w:bCs/>
          <w:color w:val="000000" w:themeColor="text1"/>
        </w:rPr>
        <w:t>Bénéficiaire du bonus enfants :</w:t>
      </w:r>
    </w:p>
    <w:p w14:paraId="20BB2C59" w14:textId="77777777" w:rsidR="007571B9" w:rsidRPr="008E583D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38514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B9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571B9" w:rsidRPr="008E583D">
        <w:rPr>
          <w:rFonts w:ascii="Arial" w:hAnsi="Arial" w:cs="Arial"/>
          <w:color w:val="000000" w:themeColor="text1"/>
        </w:rPr>
        <w:t xml:space="preserve"> Oui</w:t>
      </w:r>
    </w:p>
    <w:p w14:paraId="47A10356" w14:textId="77777777" w:rsidR="007571B9" w:rsidRPr="008E583D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12784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B9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571B9" w:rsidRPr="008E583D">
        <w:rPr>
          <w:rFonts w:ascii="Arial" w:hAnsi="Arial" w:cs="Arial"/>
          <w:color w:val="000000" w:themeColor="text1"/>
        </w:rPr>
        <w:t xml:space="preserve"> Non</w:t>
      </w:r>
    </w:p>
    <w:p w14:paraId="0709CC25" w14:textId="77777777" w:rsidR="007571B9" w:rsidRPr="008E583D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DE94903" w14:textId="77777777" w:rsidR="007571B9" w:rsidRPr="008E583D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E583D">
        <w:rPr>
          <w:rFonts w:ascii="Arial" w:hAnsi="Arial" w:cs="Arial"/>
          <w:b/>
          <w:bCs/>
          <w:color w:val="000000" w:themeColor="text1"/>
        </w:rPr>
        <w:t>Bénéficiaire du bonus parents :</w:t>
      </w:r>
    </w:p>
    <w:p w14:paraId="19A2B9F4" w14:textId="77777777" w:rsidR="007571B9" w:rsidRPr="008E583D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87398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B9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571B9" w:rsidRPr="008E583D">
        <w:rPr>
          <w:rFonts w:ascii="Arial" w:hAnsi="Arial" w:cs="Arial"/>
          <w:color w:val="000000" w:themeColor="text1"/>
        </w:rPr>
        <w:t xml:space="preserve"> Oui</w:t>
      </w:r>
    </w:p>
    <w:p w14:paraId="12C49285" w14:textId="77777777" w:rsidR="007571B9" w:rsidRPr="008E583D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0317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1B9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7571B9" w:rsidRPr="008E583D">
        <w:rPr>
          <w:rFonts w:ascii="Arial" w:hAnsi="Arial" w:cs="Arial"/>
          <w:color w:val="000000" w:themeColor="text1"/>
        </w:rPr>
        <w:t xml:space="preserve"> Non</w:t>
      </w:r>
    </w:p>
    <w:p w14:paraId="7C5C6E4C" w14:textId="77777777" w:rsidR="004E0C51" w:rsidRDefault="004E0C5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  <w:sectPr w:rsidR="004E0C51" w:rsidSect="004E0C51">
          <w:type w:val="continuous"/>
          <w:pgSz w:w="11906" w:h="16838"/>
          <w:pgMar w:top="1417" w:right="1274" w:bottom="1417" w:left="1417" w:header="708" w:footer="318" w:gutter="0"/>
          <w:cols w:num="2" w:space="708"/>
          <w:titlePg/>
          <w:docGrid w:linePitch="360"/>
        </w:sectPr>
      </w:pPr>
    </w:p>
    <w:p w14:paraId="0391C6A0" w14:textId="77777777" w:rsidR="007571B9" w:rsidRDefault="007571B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E78EFB0" w14:textId="25979408" w:rsidR="000A5C0C" w:rsidRPr="000E2336" w:rsidRDefault="000A5C0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En moyenne, combien </w:t>
      </w:r>
      <w:r w:rsidR="008B3083">
        <w:rPr>
          <w:rFonts w:ascii="Arial" w:hAnsi="Arial" w:cs="Arial"/>
          <w:b/>
          <w:color w:val="000000" w:themeColor="text1"/>
        </w:rPr>
        <w:t>d’années</w:t>
      </w:r>
      <w:r>
        <w:rPr>
          <w:rFonts w:ascii="Arial" w:hAnsi="Arial" w:cs="Arial"/>
          <w:b/>
          <w:color w:val="000000" w:themeColor="text1"/>
        </w:rPr>
        <w:t xml:space="preserve"> un enfant participe-t-il au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> ?</w:t>
      </w:r>
      <w:r w:rsidRPr="000A5C0C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1195198423"/>
          <w:placeholder>
            <w:docPart w:val="2C376CF04CF448F595A7FB39E0097DC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3CD58CB3" w14:textId="77777777" w:rsidR="000A5C0C" w:rsidRDefault="000A5C0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793B73D" w14:textId="77777777" w:rsidR="00997F1C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41C8488D" w14:textId="58747AB1" w:rsidR="00650F88" w:rsidRPr="00036BBC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650F88" w:rsidRPr="00036BBC">
        <w:rPr>
          <w:rFonts w:ascii="Arial" w:hAnsi="Arial" w:cs="Arial"/>
          <w:b/>
          <w:color w:val="6A097D"/>
          <w:sz w:val="24"/>
          <w:szCs w:val="24"/>
        </w:rPr>
        <w:t>Partenaires </w:t>
      </w:r>
    </w:p>
    <w:p w14:paraId="1789B09F" w14:textId="77777777" w:rsidR="00650F88" w:rsidRDefault="00650F88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9174B73" w14:textId="65557ED1" w:rsidR="00BF7906" w:rsidRDefault="00BF790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 xml:space="preserve">1) Quels partenariats (écoles, associations culturelles, infrastructures locales, etc.) avez-vous développés ces dernières années autour du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? Précisez.</w:t>
      </w:r>
      <w:r w:rsidRPr="00146228">
        <w:rPr>
          <w:rFonts w:ascii="Arial" w:hAnsi="Arial" w:cs="Arial"/>
          <w:b/>
          <w:color w:val="A5A5A5" w:themeColor="accent3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032194126"/>
          <w:placeholder>
            <w:docPart w:val="6031642641CA441B92DA2079FF0D81C1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2B5DFE2" w14:textId="77777777" w:rsidR="00E10F80" w:rsidRDefault="00E10F80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456C128" w14:textId="6EC33F10" w:rsidR="00650F88" w:rsidRDefault="00BF790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</w:t>
      </w:r>
      <w:r w:rsidR="00650F88">
        <w:rPr>
          <w:rFonts w:ascii="Arial" w:hAnsi="Arial" w:cs="Arial"/>
          <w:b/>
          <w:color w:val="000000" w:themeColor="text1"/>
        </w:rPr>
        <w:t>) Quels sont vos liens avec les établissements scolaires et comment ont-ils évolué ces dernières années ?</w:t>
      </w:r>
      <w:r w:rsidR="00036BBC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966017426"/>
          <w:placeholder>
            <w:docPart w:val="CC9DE019708B493C9A00B62C83D91D9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F6DA14B" w14:textId="77777777" w:rsidR="00585A6C" w:rsidRDefault="00585A6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0DADA99" w14:textId="53A2CA9B" w:rsidR="00650F88" w:rsidRDefault="00BF790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>3</w:t>
      </w:r>
      <w:r w:rsidR="00650F88">
        <w:rPr>
          <w:rFonts w:ascii="Arial" w:hAnsi="Arial" w:cs="Arial"/>
          <w:b/>
          <w:color w:val="000000" w:themeColor="text1"/>
        </w:rPr>
        <w:t xml:space="preserve">) Quelles sont les difficultés que vous </w:t>
      </w:r>
      <w:r w:rsidR="001941D9">
        <w:rPr>
          <w:rFonts w:ascii="Arial" w:hAnsi="Arial" w:cs="Arial"/>
          <w:b/>
          <w:color w:val="000000" w:themeColor="text1"/>
        </w:rPr>
        <w:t>avez rencontré</w:t>
      </w:r>
      <w:r w:rsidR="005B23B6">
        <w:rPr>
          <w:rFonts w:ascii="Arial" w:hAnsi="Arial" w:cs="Arial"/>
          <w:b/>
          <w:color w:val="000000" w:themeColor="text1"/>
        </w:rPr>
        <w:t>es</w:t>
      </w:r>
      <w:r w:rsidR="00650F88">
        <w:rPr>
          <w:rFonts w:ascii="Arial" w:hAnsi="Arial" w:cs="Arial"/>
          <w:b/>
          <w:color w:val="000000" w:themeColor="text1"/>
        </w:rPr>
        <w:t xml:space="preserve"> dans </w:t>
      </w:r>
      <w:r w:rsidR="003B4E79">
        <w:rPr>
          <w:rFonts w:ascii="Arial" w:hAnsi="Arial" w:cs="Arial"/>
          <w:b/>
          <w:color w:val="000000" w:themeColor="text1"/>
        </w:rPr>
        <w:t>vos</w:t>
      </w:r>
      <w:r w:rsidR="00650F88">
        <w:rPr>
          <w:rFonts w:ascii="Arial" w:hAnsi="Arial" w:cs="Arial"/>
          <w:b/>
          <w:color w:val="000000" w:themeColor="text1"/>
        </w:rPr>
        <w:t xml:space="preserve"> coopérations</w:t>
      </w:r>
      <w:r w:rsidR="003B4E79">
        <w:rPr>
          <w:rFonts w:ascii="Arial" w:hAnsi="Arial" w:cs="Arial"/>
          <w:b/>
          <w:color w:val="000000" w:themeColor="text1"/>
        </w:rPr>
        <w:t xml:space="preserve"> avec l’Ecole</w:t>
      </w:r>
      <w:r w:rsidR="00650F88">
        <w:rPr>
          <w:rFonts w:ascii="Arial" w:hAnsi="Arial" w:cs="Arial"/>
          <w:b/>
          <w:color w:val="000000" w:themeColor="text1"/>
        </w:rPr>
        <w:t> ?</w:t>
      </w:r>
      <w:r w:rsidR="00036BBC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00921667"/>
          <w:placeholder>
            <w:docPart w:val="90B9D556B26246E18C87F33057E4F9C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AE87DF1" w14:textId="77777777" w:rsidR="00E10F80" w:rsidRDefault="00E10F80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254D6D6" w14:textId="77777777" w:rsidR="004E0C51" w:rsidRDefault="004E0C5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426CDEC7" w14:textId="77777777" w:rsidR="004E0C51" w:rsidRDefault="004E0C5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7ABE45EF" w14:textId="77777777" w:rsidR="004E0C51" w:rsidRDefault="004E0C5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31340FF" w14:textId="65AB613D" w:rsidR="007B52CC" w:rsidRPr="007E13B6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7B60B1" w:rsidRPr="00036BBC">
        <w:rPr>
          <w:rFonts w:ascii="Arial" w:hAnsi="Arial" w:cs="Arial"/>
          <w:b/>
          <w:color w:val="6A097D"/>
          <w:sz w:val="24"/>
          <w:szCs w:val="24"/>
        </w:rPr>
        <w:t xml:space="preserve">Organisation des séances </w:t>
      </w:r>
    </w:p>
    <w:p w14:paraId="7B61369E" w14:textId="77777777" w:rsidR="00077AEC" w:rsidRDefault="00077AE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4B13008" w14:textId="589B5E1E" w:rsidR="007B52CC" w:rsidRPr="000E2336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="00077AEC">
        <w:rPr>
          <w:rFonts w:ascii="Arial" w:hAnsi="Arial" w:cs="Arial"/>
          <w:b/>
          <w:color w:val="000000" w:themeColor="text1"/>
        </w:rPr>
        <w:t>)</w:t>
      </w:r>
      <w:r w:rsidR="00A30A0E">
        <w:rPr>
          <w:rFonts w:ascii="Arial" w:hAnsi="Arial" w:cs="Arial"/>
          <w:b/>
          <w:color w:val="000000" w:themeColor="text1"/>
        </w:rPr>
        <w:t xml:space="preserve"> </w:t>
      </w:r>
      <w:r w:rsidR="007E13B6">
        <w:rPr>
          <w:rFonts w:ascii="Arial" w:hAnsi="Arial" w:cs="Arial"/>
          <w:b/>
          <w:color w:val="000000" w:themeColor="text1"/>
        </w:rPr>
        <w:t>L’organisation des séances a-t-elle évolué ces dernières années ? Si oui, pourquoi et comment ?</w:t>
      </w:r>
      <w:r w:rsidR="00673308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439356898"/>
          <w:placeholder>
            <w:docPart w:val="317BAF357B53437FB121B51F4AE9D62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C9D8D1D" w14:textId="77777777" w:rsidR="00895415" w:rsidRDefault="00895415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5D8FE53" w14:textId="6C9CB423" w:rsidR="00BA6EAF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</w:t>
      </w:r>
      <w:r w:rsidR="0042432E" w:rsidRPr="004B1E93">
        <w:rPr>
          <w:rFonts w:ascii="Arial" w:hAnsi="Arial" w:cs="Arial"/>
          <w:b/>
          <w:color w:val="000000" w:themeColor="text1"/>
        </w:rPr>
        <w:t xml:space="preserve">) </w:t>
      </w:r>
      <w:r w:rsidR="004B1E93" w:rsidRPr="004B1E93">
        <w:rPr>
          <w:rFonts w:ascii="Arial" w:hAnsi="Arial" w:cs="Arial"/>
          <w:b/>
          <w:color w:val="000000" w:themeColor="text1"/>
        </w:rPr>
        <w:t xml:space="preserve">Comment </w:t>
      </w:r>
      <w:r w:rsidR="001C2207">
        <w:rPr>
          <w:rFonts w:ascii="Arial" w:hAnsi="Arial" w:cs="Arial"/>
          <w:b/>
          <w:color w:val="000000" w:themeColor="text1"/>
        </w:rPr>
        <w:t xml:space="preserve">avez-vous évalué la progression des élèves </w:t>
      </w:r>
      <w:r w:rsidR="004B1E93">
        <w:rPr>
          <w:rFonts w:ascii="Arial" w:hAnsi="Arial" w:cs="Arial"/>
          <w:b/>
          <w:color w:val="000000" w:themeColor="text1"/>
        </w:rPr>
        <w:t>?</w:t>
      </w:r>
      <w:r w:rsidR="00834B3E">
        <w:rPr>
          <w:rFonts w:ascii="Arial" w:hAnsi="Arial" w:cs="Arial"/>
          <w:b/>
          <w:color w:val="000000" w:themeColor="text1"/>
        </w:rPr>
        <w:t xml:space="preserve"> Quels résultats ressortent ?</w:t>
      </w:r>
      <w:r w:rsidR="004B1E93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1335889821"/>
          <w:placeholder>
            <w:docPart w:val="FBCF082D27B74837B3B030BDD3E8144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9002FB0" w14:textId="77777777" w:rsidR="00AC60E6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543D961" w14:textId="3491AF96" w:rsidR="008E778B" w:rsidRPr="000E2336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AC60E6">
        <w:rPr>
          <w:rFonts w:ascii="Arial" w:hAnsi="Arial" w:cs="Arial"/>
          <w:b/>
          <w:color w:val="000000" w:themeColor="text1"/>
        </w:rPr>
        <w:t>6</w:t>
      </w:r>
      <w:r w:rsidR="008E778B" w:rsidRPr="00AC60E6">
        <w:rPr>
          <w:rFonts w:ascii="Arial" w:hAnsi="Arial" w:cs="Arial"/>
          <w:b/>
          <w:color w:val="000000" w:themeColor="text1"/>
        </w:rPr>
        <w:t>) Constatez-vous des difficultés sur la mobilisation des enfants (absentéisme, manque de</w:t>
      </w:r>
      <w:r w:rsidR="008E778B" w:rsidRPr="008E778B">
        <w:rPr>
          <w:rFonts w:ascii="Arial" w:hAnsi="Arial" w:cs="Arial"/>
          <w:b/>
          <w:color w:val="000000" w:themeColor="text1"/>
        </w:rPr>
        <w:t xml:space="preserve"> motivation, etc.) ?</w:t>
      </w:r>
      <w:r w:rsidR="008E778B">
        <w:rPr>
          <w:rFonts w:ascii="Arial" w:hAnsi="Arial" w:cs="Arial"/>
          <w:b/>
          <w:color w:val="000000" w:themeColor="text1"/>
        </w:rPr>
        <w:t xml:space="preserve"> Comment l’analysez-vous ?</w:t>
      </w:r>
      <w:r w:rsidR="008E778B">
        <w:rPr>
          <w:rFonts w:ascii="Arial" w:hAnsi="Arial" w:cs="Arial"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866356476"/>
          <w:placeholder>
            <w:docPart w:val="D16F1B946AE04F3FA57914723C49AF3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AE06B80" w14:textId="77777777" w:rsidR="007B52CC" w:rsidRPr="000E2336" w:rsidRDefault="007B52C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833B843" w14:textId="77777777" w:rsidR="00997F1C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FEA0248" w14:textId="4B8C15F8" w:rsidR="007B52CC" w:rsidRDefault="00997F1C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6E5BDE" w:rsidRPr="00673308">
        <w:rPr>
          <w:rFonts w:ascii="Arial" w:hAnsi="Arial" w:cs="Arial"/>
          <w:b/>
          <w:color w:val="6A097D"/>
          <w:sz w:val="24"/>
          <w:szCs w:val="24"/>
        </w:rPr>
        <w:t xml:space="preserve">Actions envers les parents </w:t>
      </w:r>
    </w:p>
    <w:p w14:paraId="3505DE96" w14:textId="77777777" w:rsidR="0099532D" w:rsidRPr="00673308" w:rsidRDefault="0099532D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</w:p>
    <w:p w14:paraId="1E85F799" w14:textId="5CFA958E" w:rsidR="00834B3E" w:rsidRDefault="00AC60E6" w:rsidP="00834B3E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7</w:t>
      </w:r>
      <w:r w:rsidR="00834B3E" w:rsidRPr="00834B3E">
        <w:rPr>
          <w:rFonts w:ascii="Arial" w:hAnsi="Arial" w:cs="Arial"/>
          <w:b/>
          <w:color w:val="000000" w:themeColor="text1"/>
        </w:rPr>
        <w:t>) Quelle</w:t>
      </w:r>
      <w:r w:rsidR="00834B3E">
        <w:rPr>
          <w:rFonts w:ascii="Arial" w:hAnsi="Arial" w:cs="Arial"/>
          <w:b/>
          <w:color w:val="000000" w:themeColor="text1"/>
        </w:rPr>
        <w:t>s sont</w:t>
      </w:r>
      <w:r w:rsidR="00834B3E" w:rsidRPr="00834B3E">
        <w:rPr>
          <w:rFonts w:ascii="Arial" w:hAnsi="Arial" w:cs="Arial"/>
          <w:b/>
          <w:color w:val="000000" w:themeColor="text1"/>
        </w:rPr>
        <w:t xml:space="preserve"> </w:t>
      </w:r>
      <w:r w:rsidR="00834B3E">
        <w:rPr>
          <w:rFonts w:ascii="Arial" w:hAnsi="Arial" w:cs="Arial"/>
          <w:b/>
          <w:color w:val="000000" w:themeColor="text1"/>
        </w:rPr>
        <w:t xml:space="preserve">les attentes </w:t>
      </w:r>
      <w:r w:rsidR="00834B3E" w:rsidRPr="00834B3E">
        <w:rPr>
          <w:rFonts w:ascii="Arial" w:hAnsi="Arial" w:cs="Arial"/>
          <w:b/>
          <w:color w:val="000000" w:themeColor="text1"/>
          <w:u w:val="single"/>
        </w:rPr>
        <w:t>premières</w:t>
      </w:r>
      <w:r w:rsidR="00834B3E" w:rsidRPr="00834B3E">
        <w:rPr>
          <w:rFonts w:ascii="Arial" w:hAnsi="Arial" w:cs="Arial"/>
          <w:b/>
          <w:color w:val="000000" w:themeColor="text1"/>
        </w:rPr>
        <w:t xml:space="preserve"> des familles envers le </w:t>
      </w:r>
      <w:proofErr w:type="spellStart"/>
      <w:r w:rsidR="00834B3E" w:rsidRPr="00834B3E">
        <w:rPr>
          <w:rFonts w:ascii="Arial" w:hAnsi="Arial" w:cs="Arial"/>
          <w:b/>
          <w:color w:val="000000" w:themeColor="text1"/>
        </w:rPr>
        <w:t>Clas</w:t>
      </w:r>
      <w:proofErr w:type="spellEnd"/>
      <w:r w:rsidR="00834B3E" w:rsidRPr="00834B3E">
        <w:rPr>
          <w:rFonts w:ascii="Arial" w:hAnsi="Arial" w:cs="Arial"/>
          <w:b/>
          <w:color w:val="000000" w:themeColor="text1"/>
        </w:rPr>
        <w:t> ?</w:t>
      </w:r>
    </w:p>
    <w:p w14:paraId="7A031630" w14:textId="793007F4" w:rsidR="00834B3E" w:rsidRPr="008E583D" w:rsidRDefault="00816402" w:rsidP="00834B3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213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3E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34B3E" w:rsidRPr="008E583D">
        <w:rPr>
          <w:rFonts w:ascii="Arial" w:hAnsi="Arial" w:cs="Arial"/>
          <w:color w:val="000000" w:themeColor="text1"/>
        </w:rPr>
        <w:t xml:space="preserve"> </w:t>
      </w:r>
      <w:r w:rsidR="00A157FE">
        <w:rPr>
          <w:rFonts w:ascii="Arial" w:hAnsi="Arial" w:cs="Arial"/>
          <w:color w:val="000000" w:themeColor="text1"/>
        </w:rPr>
        <w:t>Réaliser</w:t>
      </w:r>
      <w:r w:rsidR="005B11B9">
        <w:rPr>
          <w:rFonts w:ascii="Arial" w:hAnsi="Arial" w:cs="Arial"/>
          <w:color w:val="000000" w:themeColor="text1"/>
        </w:rPr>
        <w:t xml:space="preserve"> une activité utile qui évite les écrans / sorties libres après l’école</w:t>
      </w:r>
    </w:p>
    <w:p w14:paraId="6734D514" w14:textId="16FFDD70" w:rsidR="005B11B9" w:rsidRDefault="00816402" w:rsidP="00834B3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0810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B3E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834B3E" w:rsidRPr="008E583D">
        <w:rPr>
          <w:rFonts w:ascii="Arial" w:hAnsi="Arial" w:cs="Arial"/>
          <w:color w:val="000000" w:themeColor="text1"/>
        </w:rPr>
        <w:t xml:space="preserve"> </w:t>
      </w:r>
      <w:r w:rsidR="005B11B9">
        <w:rPr>
          <w:rFonts w:ascii="Arial" w:hAnsi="Arial" w:cs="Arial"/>
          <w:color w:val="000000" w:themeColor="text1"/>
        </w:rPr>
        <w:t xml:space="preserve">Eveiller </w:t>
      </w:r>
      <w:r w:rsidR="00A157FE">
        <w:rPr>
          <w:rFonts w:ascii="Arial" w:hAnsi="Arial" w:cs="Arial"/>
          <w:color w:val="000000" w:themeColor="text1"/>
        </w:rPr>
        <w:t>son</w:t>
      </w:r>
      <w:r w:rsidR="005B11B9">
        <w:rPr>
          <w:rFonts w:ascii="Arial" w:hAnsi="Arial" w:cs="Arial"/>
          <w:color w:val="000000" w:themeColor="text1"/>
        </w:rPr>
        <w:t xml:space="preserve"> enfant à de nouveaux sujets / de nouvelles activités</w:t>
      </w:r>
    </w:p>
    <w:p w14:paraId="3E76DCD7" w14:textId="294372CF" w:rsidR="005B11B9" w:rsidRPr="008E583D" w:rsidRDefault="00816402" w:rsidP="005B11B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12033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B9" w:rsidRPr="008E583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B11B9" w:rsidRPr="008E583D">
        <w:rPr>
          <w:rFonts w:ascii="Arial" w:hAnsi="Arial" w:cs="Arial"/>
          <w:color w:val="000000" w:themeColor="text1"/>
        </w:rPr>
        <w:t xml:space="preserve"> </w:t>
      </w:r>
      <w:r w:rsidR="005B11B9">
        <w:rPr>
          <w:rFonts w:ascii="Arial" w:hAnsi="Arial" w:cs="Arial"/>
          <w:color w:val="000000" w:themeColor="text1"/>
        </w:rPr>
        <w:t>Faire</w:t>
      </w:r>
      <w:r w:rsidR="00A157FE">
        <w:rPr>
          <w:rFonts w:ascii="Arial" w:hAnsi="Arial" w:cs="Arial"/>
          <w:color w:val="000000" w:themeColor="text1"/>
        </w:rPr>
        <w:t xml:space="preserve"> faire</w:t>
      </w:r>
      <w:r w:rsidR="005B11B9">
        <w:rPr>
          <w:rFonts w:ascii="Arial" w:hAnsi="Arial" w:cs="Arial"/>
          <w:color w:val="000000" w:themeColor="text1"/>
        </w:rPr>
        <w:t xml:space="preserve"> les devoirs avant le retour à la maison</w:t>
      </w:r>
    </w:p>
    <w:p w14:paraId="7102FA32" w14:textId="493771DF" w:rsidR="005B11B9" w:rsidRDefault="00816402" w:rsidP="005B11B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85731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B9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5B11B9" w:rsidRPr="008E583D">
        <w:rPr>
          <w:rFonts w:ascii="Arial" w:hAnsi="Arial" w:cs="Arial"/>
          <w:color w:val="000000" w:themeColor="text1"/>
        </w:rPr>
        <w:t xml:space="preserve"> </w:t>
      </w:r>
      <w:r w:rsidR="005B11B9">
        <w:rPr>
          <w:rFonts w:ascii="Arial" w:hAnsi="Arial" w:cs="Arial"/>
          <w:color w:val="000000" w:themeColor="text1"/>
        </w:rPr>
        <w:t>Faire progresser l’enfant à l’école</w:t>
      </w:r>
    </w:p>
    <w:p w14:paraId="287914FD" w14:textId="6795774B" w:rsidR="00834B3E" w:rsidRDefault="00834B3E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43FDF46" w14:textId="57D31931" w:rsidR="00860B50" w:rsidRPr="00D56F74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8</w:t>
      </w:r>
      <w:r w:rsidR="006E5BDE">
        <w:rPr>
          <w:rFonts w:ascii="Arial" w:hAnsi="Arial" w:cs="Arial"/>
          <w:b/>
          <w:color w:val="000000" w:themeColor="text1"/>
        </w:rPr>
        <w:t>) Quel</w:t>
      </w:r>
      <w:r w:rsidR="000A5C0C">
        <w:rPr>
          <w:rFonts w:ascii="Arial" w:hAnsi="Arial" w:cs="Arial"/>
          <w:b/>
          <w:color w:val="000000" w:themeColor="text1"/>
        </w:rPr>
        <w:t>s types d’</w:t>
      </w:r>
      <w:r w:rsidR="006E5BDE">
        <w:rPr>
          <w:rFonts w:ascii="Arial" w:hAnsi="Arial" w:cs="Arial"/>
          <w:b/>
          <w:color w:val="000000" w:themeColor="text1"/>
        </w:rPr>
        <w:t>actions envers les parents avez-vous réalisés </w:t>
      </w:r>
      <w:r w:rsidR="000A5C0C">
        <w:rPr>
          <w:rFonts w:ascii="Arial" w:hAnsi="Arial" w:cs="Arial"/>
          <w:b/>
          <w:color w:val="000000" w:themeColor="text1"/>
        </w:rPr>
        <w:t>ces dernières années</w:t>
      </w:r>
      <w:r w:rsidR="00230DE1">
        <w:rPr>
          <w:rFonts w:ascii="Arial" w:hAnsi="Arial" w:cs="Arial"/>
          <w:b/>
          <w:color w:val="000000" w:themeColor="text1"/>
        </w:rPr>
        <w:t xml:space="preserve">, </w:t>
      </w:r>
      <w:r w:rsidR="006146A8">
        <w:rPr>
          <w:rFonts w:ascii="Arial" w:hAnsi="Arial" w:cs="Arial"/>
          <w:b/>
          <w:color w:val="000000" w:themeColor="text1"/>
        </w:rPr>
        <w:t xml:space="preserve">et </w:t>
      </w:r>
      <w:r w:rsidR="00230DE1">
        <w:rPr>
          <w:rFonts w:ascii="Arial" w:hAnsi="Arial" w:cs="Arial"/>
          <w:b/>
          <w:color w:val="000000" w:themeColor="text1"/>
        </w:rPr>
        <w:t>à quelle fréquence</w:t>
      </w:r>
      <w:r w:rsidR="000A5C0C">
        <w:rPr>
          <w:rFonts w:ascii="Arial" w:hAnsi="Arial" w:cs="Arial"/>
          <w:b/>
          <w:color w:val="000000" w:themeColor="text1"/>
        </w:rPr>
        <w:t xml:space="preserve"> </w:t>
      </w:r>
      <w:r w:rsidR="006E5BDE">
        <w:rPr>
          <w:rFonts w:ascii="Arial" w:hAnsi="Arial" w:cs="Arial"/>
          <w:b/>
          <w:color w:val="000000" w:themeColor="text1"/>
        </w:rPr>
        <w:t>?</w:t>
      </w:r>
      <w:r w:rsidR="00673308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845210050"/>
          <w:placeholder>
            <w:docPart w:val="94D99D7857CD455E9BB174DA73C2DC97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A704555" w14:textId="77777777" w:rsidR="00860B50" w:rsidRDefault="00860B50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3ADB2B8" w14:textId="698DBE58" w:rsidR="006E5BDE" w:rsidRDefault="00AC60E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9</w:t>
      </w:r>
      <w:r w:rsidR="006E5BDE">
        <w:rPr>
          <w:rFonts w:ascii="Arial" w:hAnsi="Arial" w:cs="Arial"/>
          <w:b/>
          <w:color w:val="000000" w:themeColor="text1"/>
        </w:rPr>
        <w:t>) Quel bilan tirez-vous de ces actions ?</w:t>
      </w:r>
      <w:r w:rsidR="00860B50">
        <w:rPr>
          <w:rFonts w:ascii="Arial" w:hAnsi="Arial" w:cs="Arial"/>
          <w:b/>
          <w:color w:val="000000" w:themeColor="text1"/>
        </w:rPr>
        <w:t xml:space="preserve"> Quelles perspectives ?</w:t>
      </w:r>
      <w:r w:rsidR="00673308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414241308"/>
          <w:placeholder>
            <w:docPart w:val="D8E70E59B41441C092053EEFCF60E2F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B9EBA2D" w14:textId="77777777" w:rsidR="008E778B" w:rsidRDefault="008E778B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36D3752" w14:textId="77777777" w:rsidR="00997F1C" w:rsidRDefault="00997F1C" w:rsidP="001C220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7FCA9725" w14:textId="5330D521" w:rsidR="001C2207" w:rsidRPr="00673308" w:rsidRDefault="00997F1C" w:rsidP="001C220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1C2207">
        <w:rPr>
          <w:rFonts w:ascii="Arial" w:hAnsi="Arial" w:cs="Arial"/>
          <w:b/>
          <w:color w:val="6A097D"/>
          <w:sz w:val="24"/>
          <w:szCs w:val="24"/>
        </w:rPr>
        <w:t>Equipe</w:t>
      </w:r>
    </w:p>
    <w:p w14:paraId="1A1567FF" w14:textId="77777777" w:rsidR="001C2207" w:rsidRDefault="001C2207" w:rsidP="001C220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243575C" w14:textId="6E8D2C70" w:rsidR="001C2207" w:rsidRDefault="001C2207" w:rsidP="001C220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AC60E6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 xml:space="preserve">) Le nombre d’animateurs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a-t-il évolué ces dernières années ? Précisez de quelle manière et pourquoi ? </w:t>
      </w:r>
      <w:sdt>
        <w:sdtPr>
          <w:rPr>
            <w:rStyle w:val="Style1"/>
            <w:rFonts w:ascii="Arial" w:hAnsi="Arial" w:cs="Arial"/>
          </w:rPr>
          <w:id w:val="1440181724"/>
          <w:placeholder>
            <w:docPart w:val="95E9B2FCF406485BA997B46AD45A1D7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AF0136C" w14:textId="77777777" w:rsidR="001C2207" w:rsidRDefault="001C2207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9407301" w14:textId="024B2270" w:rsidR="001C2207" w:rsidRPr="00146228" w:rsidRDefault="00AC60E6" w:rsidP="00036BBC">
      <w:pPr>
        <w:spacing w:after="0" w:line="240" w:lineRule="auto"/>
        <w:rPr>
          <w:rFonts w:ascii="Arial" w:hAnsi="Arial" w:cs="Arial"/>
          <w:b/>
          <w:color w:val="A5A5A5" w:themeColor="accent3"/>
        </w:rPr>
      </w:pPr>
      <w:r>
        <w:rPr>
          <w:rFonts w:ascii="Arial" w:hAnsi="Arial" w:cs="Arial"/>
          <w:b/>
          <w:color w:val="000000" w:themeColor="text1"/>
        </w:rPr>
        <w:t>11</w:t>
      </w:r>
      <w:r w:rsidR="001C2207" w:rsidRPr="001C2207">
        <w:rPr>
          <w:rFonts w:ascii="Arial" w:hAnsi="Arial" w:cs="Arial"/>
          <w:b/>
          <w:color w:val="000000" w:themeColor="text1"/>
        </w:rPr>
        <w:t xml:space="preserve">) </w:t>
      </w:r>
      <w:r w:rsidR="001C2207">
        <w:rPr>
          <w:rFonts w:ascii="Arial" w:hAnsi="Arial" w:cs="Arial"/>
          <w:b/>
          <w:color w:val="000000" w:themeColor="text1"/>
        </w:rPr>
        <w:t xml:space="preserve">Quels sont vos principaux canaux de recrutement des bénévoles (si bénévoles il y a) ?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2093379648"/>
          <w:placeholder>
            <w:docPart w:val="10A0307DA107414D8D217CB08F1EA2BA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443FC7E" w14:textId="77777777" w:rsidR="00E3238A" w:rsidRDefault="00E3238A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C82658" w14:textId="13FACD34" w:rsidR="001C2207" w:rsidRPr="001C2207" w:rsidRDefault="00AC60E6" w:rsidP="001C2207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12</w:t>
      </w:r>
      <w:r w:rsidR="001C2207" w:rsidRPr="001C2207">
        <w:rPr>
          <w:rFonts w:ascii="Arial" w:hAnsi="Arial" w:cs="Arial"/>
          <w:b/>
          <w:bCs/>
          <w:color w:val="000000" w:themeColor="text1"/>
        </w:rPr>
        <w:t>) Quelles</w:t>
      </w:r>
      <w:r w:rsidR="001C2207">
        <w:rPr>
          <w:rFonts w:ascii="Arial" w:hAnsi="Arial" w:cs="Arial"/>
          <w:b/>
          <w:color w:val="000000" w:themeColor="text1"/>
        </w:rPr>
        <w:t xml:space="preserve"> sont les principales motivations des bénévoles (si bénévoles il y a) ? </w:t>
      </w:r>
      <w:sdt>
        <w:sdtPr>
          <w:rPr>
            <w:rStyle w:val="Style1"/>
            <w:rFonts w:ascii="Arial" w:hAnsi="Arial" w:cs="Arial"/>
          </w:rPr>
          <w:id w:val="836117142"/>
          <w:placeholder>
            <w:docPart w:val="FCA48C52F212455DB3C3FA5D53EA5B52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D3C7A37" w14:textId="77777777" w:rsidR="001C2207" w:rsidRDefault="001C2207" w:rsidP="00036BB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F949F97" w14:textId="5F7806E1" w:rsidR="001C2207" w:rsidRDefault="00AC60E6" w:rsidP="00036BBC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13</w:t>
      </w:r>
      <w:r w:rsidR="008E778B" w:rsidRPr="008E778B">
        <w:rPr>
          <w:rFonts w:ascii="Arial" w:hAnsi="Arial" w:cs="Arial"/>
          <w:b/>
          <w:bCs/>
          <w:color w:val="000000" w:themeColor="text1"/>
        </w:rPr>
        <w:t xml:space="preserve">) Quels besoins identifiez-vous concernant l’équipe </w:t>
      </w:r>
      <w:proofErr w:type="spellStart"/>
      <w:r w:rsidR="008E778B" w:rsidRPr="008E778B"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 w:rsidR="00592285">
        <w:rPr>
          <w:rFonts w:ascii="Arial" w:hAnsi="Arial" w:cs="Arial"/>
          <w:b/>
          <w:bCs/>
          <w:color w:val="000000" w:themeColor="text1"/>
        </w:rPr>
        <w:t xml:space="preserve"> (formation, temps de rencontre, ressources, etc.)</w:t>
      </w:r>
      <w:r w:rsidR="008E778B" w:rsidRPr="008E778B">
        <w:rPr>
          <w:rFonts w:ascii="Arial" w:hAnsi="Arial" w:cs="Arial"/>
          <w:b/>
          <w:bCs/>
          <w:color w:val="000000" w:themeColor="text1"/>
        </w:rPr>
        <w:t> ?</w:t>
      </w:r>
      <w:r w:rsidR="008E778B" w:rsidRPr="008E778B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849324920"/>
          <w:placeholder>
            <w:docPart w:val="B77ADDA3624C4DC6A7422C2DC94E842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5532C06" w14:textId="77777777" w:rsidR="00997F1C" w:rsidRDefault="00997F1C" w:rsidP="008E778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6AB24AE2" w14:textId="77777777" w:rsidR="000B4409" w:rsidRDefault="000B4409" w:rsidP="008E778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6250F6A0" w14:textId="5FF00095" w:rsidR="008E778B" w:rsidRPr="00673308" w:rsidRDefault="00997F1C" w:rsidP="008E778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8E778B">
        <w:rPr>
          <w:rFonts w:ascii="Arial" w:hAnsi="Arial" w:cs="Arial"/>
          <w:b/>
          <w:color w:val="6A097D"/>
          <w:sz w:val="24"/>
          <w:szCs w:val="24"/>
        </w:rPr>
        <w:t>Bilan global</w:t>
      </w:r>
    </w:p>
    <w:p w14:paraId="57123662" w14:textId="77777777" w:rsidR="008E778B" w:rsidRDefault="008E778B" w:rsidP="008E778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0BD3AC5" w14:textId="6159C053" w:rsidR="008E778B" w:rsidRDefault="00AC60E6" w:rsidP="008E778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14) </w:t>
      </w:r>
      <w:r w:rsidR="008E778B">
        <w:rPr>
          <w:rFonts w:ascii="Arial" w:hAnsi="Arial" w:cs="Arial"/>
          <w:b/>
          <w:color w:val="000000" w:themeColor="text1"/>
        </w:rPr>
        <w:t>Quel bilan global tirez-vous d</w:t>
      </w:r>
      <w:r w:rsidR="00584511">
        <w:rPr>
          <w:rFonts w:ascii="Arial" w:hAnsi="Arial" w:cs="Arial"/>
          <w:b/>
          <w:color w:val="000000" w:themeColor="text1"/>
        </w:rPr>
        <w:t xml:space="preserve">u </w:t>
      </w:r>
      <w:proofErr w:type="spellStart"/>
      <w:r w:rsidR="00584511">
        <w:rPr>
          <w:rFonts w:ascii="Arial" w:hAnsi="Arial" w:cs="Arial"/>
          <w:b/>
          <w:color w:val="000000" w:themeColor="text1"/>
        </w:rPr>
        <w:t>Clas</w:t>
      </w:r>
      <w:proofErr w:type="spellEnd"/>
      <w:r w:rsidR="00584511">
        <w:rPr>
          <w:rFonts w:ascii="Arial" w:hAnsi="Arial" w:cs="Arial"/>
          <w:b/>
          <w:color w:val="000000" w:themeColor="text1"/>
        </w:rPr>
        <w:t xml:space="preserve"> au sein de votre structure sur ces dernières années ?</w:t>
      </w:r>
      <w:r w:rsidR="008E778B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144277576"/>
          <w:placeholder>
            <w:docPart w:val="A9FDAE1490304A8ABB36AF6B5D1F563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6848A5C" w14:textId="77777777" w:rsidR="008E778B" w:rsidRDefault="008E778B" w:rsidP="008E778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1D067E5" w14:textId="79C60FB5" w:rsidR="009023EA" w:rsidRPr="000E2336" w:rsidRDefault="009023EA" w:rsidP="00036BBC">
      <w:pPr>
        <w:spacing w:after="0" w:line="240" w:lineRule="auto"/>
        <w:rPr>
          <w:rFonts w:ascii="Arial" w:hAnsi="Arial" w:cs="Arial"/>
          <w:color w:val="000000" w:themeColor="text1"/>
        </w:rPr>
      </w:pPr>
      <w:r w:rsidRPr="000E2336">
        <w:rPr>
          <w:rFonts w:ascii="Arial" w:hAnsi="Arial" w:cs="Arial"/>
          <w:color w:val="000000" w:themeColor="text1"/>
        </w:rPr>
        <w:br w:type="page"/>
      </w:r>
    </w:p>
    <w:p w14:paraId="232E7CA2" w14:textId="77777777" w:rsidR="009023EA" w:rsidRPr="000E2336" w:rsidRDefault="009023EA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375E75D" wp14:editId="1D39A844">
                <wp:simplePos x="0" y="0"/>
                <wp:positionH relativeFrom="column">
                  <wp:posOffset>-947921</wp:posOffset>
                </wp:positionH>
                <wp:positionV relativeFrom="paragraph">
                  <wp:posOffset>-907816</wp:posOffset>
                </wp:positionV>
                <wp:extent cx="7644063" cy="1507958"/>
                <wp:effectExtent l="0" t="0" r="14605" b="16510"/>
                <wp:wrapNone/>
                <wp:docPr id="1631227613" name="Zone de texte 1631227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2D25" w14:textId="77777777" w:rsidR="009023EA" w:rsidRDefault="009023EA" w:rsidP="009023EA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0284CF98" w14:textId="16CD7E14" w:rsidR="009023EA" w:rsidRPr="007875A0" w:rsidRDefault="009023EA" w:rsidP="009023EA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BILAN DU PROJET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E75D" id="Zone de texte 1631227613" o:spid="_x0000_s1028" type="#_x0000_t202" style="position:absolute;margin-left:-74.65pt;margin-top:-71.5pt;width:601.9pt;height:118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" fillcolor="#6a097d" strokecolor="white [3212]">
                <v:textbox>
                  <w:txbxContent>
                    <w:p w14:paraId="70442D25" w14:textId="77777777" w:rsidR="009023EA" w:rsidRDefault="009023EA" w:rsidP="009023EA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0284CF98" w14:textId="16CD7E14" w:rsidR="009023EA" w:rsidRPr="007875A0" w:rsidRDefault="009023EA" w:rsidP="009023EA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BILAN DU PROJET 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9700E6B" w14:textId="77777777" w:rsidR="009023EA" w:rsidRPr="000E2336" w:rsidRDefault="009023EA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AE60838" w14:textId="77777777" w:rsidR="009023EA" w:rsidRPr="000E2336" w:rsidRDefault="009023EA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5D63505" w14:textId="77777777" w:rsidR="009023EA" w:rsidRPr="000E2336" w:rsidRDefault="009023EA" w:rsidP="00036BBC">
      <w:pPr>
        <w:spacing w:after="0" w:line="240" w:lineRule="auto"/>
        <w:jc w:val="both"/>
        <w:rPr>
          <w:rFonts w:ascii="Arial" w:hAnsi="Arial" w:cs="Arial"/>
          <w:b/>
          <w:smallCaps/>
          <w:color w:val="000000" w:themeColor="text1"/>
        </w:rPr>
      </w:pPr>
    </w:p>
    <w:p w14:paraId="55BCD137" w14:textId="77777777" w:rsidR="009023EA" w:rsidRDefault="009023EA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CF6AF8F" w14:textId="77777777" w:rsidR="000B4409" w:rsidRDefault="000B4409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212156D" w14:textId="725A574C" w:rsidR="000C7241" w:rsidRDefault="0058477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Chiffres clés </w:t>
      </w:r>
    </w:p>
    <w:p w14:paraId="0B0AB4BE" w14:textId="77777777" w:rsidR="00584771" w:rsidRPr="000E2336" w:rsidRDefault="0058477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430D8E0" w14:textId="0FDAA5FF" w:rsidR="009023EA" w:rsidRPr="00F57A06" w:rsidRDefault="000C724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1) </w:t>
      </w:r>
      <w:r w:rsidR="009023EA" w:rsidRPr="00F57A06">
        <w:rPr>
          <w:rFonts w:ascii="Arial" w:hAnsi="Arial" w:cs="Arial"/>
          <w:b/>
          <w:color w:val="000000" w:themeColor="text1"/>
        </w:rPr>
        <w:t xml:space="preserve">Nombre d’enfants différents ayant suivi le CLAS </w:t>
      </w:r>
      <w:r w:rsidR="00054AB9">
        <w:rPr>
          <w:rFonts w:ascii="Arial" w:hAnsi="Arial" w:cs="Arial"/>
          <w:b/>
          <w:color w:val="000000" w:themeColor="text1"/>
        </w:rPr>
        <w:t>étant</w:t>
      </w:r>
      <w:r w:rsidR="00673308">
        <w:rPr>
          <w:rFonts w:ascii="Arial" w:hAnsi="Arial" w:cs="Arial"/>
          <w:b/>
          <w:color w:val="000000" w:themeColor="text1"/>
        </w:rPr>
        <w:t xml:space="preserve"> </w:t>
      </w:r>
      <w:r w:rsidR="00772B0E" w:rsidRPr="00F57A06">
        <w:rPr>
          <w:rFonts w:ascii="Arial" w:hAnsi="Arial" w:cs="Arial"/>
          <w:b/>
          <w:color w:val="000000" w:themeColor="text1"/>
        </w:rPr>
        <w:t>scolarisés</w:t>
      </w:r>
      <w:r w:rsidR="00673308">
        <w:rPr>
          <w:rFonts w:ascii="Arial" w:hAnsi="Arial" w:cs="Arial"/>
          <w:b/>
          <w:color w:val="000000" w:themeColor="text1"/>
        </w:rPr>
        <w:t> :</w:t>
      </w:r>
    </w:p>
    <w:p w14:paraId="4C5F498C" w14:textId="49D47DFE" w:rsidR="009023EA" w:rsidRPr="00F57A06" w:rsidRDefault="009023EA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673308">
        <w:rPr>
          <w:rFonts w:ascii="Arial" w:hAnsi="Arial" w:cs="Arial"/>
          <w:b/>
          <w:color w:val="000000" w:themeColor="text1"/>
        </w:rPr>
        <w:t xml:space="preserve">- </w:t>
      </w:r>
      <w:r w:rsidR="00B057F7" w:rsidRPr="00673308">
        <w:rPr>
          <w:rFonts w:ascii="Arial" w:hAnsi="Arial" w:cs="Arial"/>
          <w:b/>
          <w:color w:val="000000" w:themeColor="text1"/>
        </w:rPr>
        <w:t>En élémentaire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618218857"/>
          <w:placeholder>
            <w:docPart w:val="8A7A6FB721A34D3DB00B1E68F69394E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C67DA1B" w14:textId="77777777" w:rsidR="00E10F80" w:rsidRPr="00146228" w:rsidRDefault="00B057F7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A5A5A5" w:themeColor="accent3"/>
        </w:rPr>
      </w:pPr>
      <w:r w:rsidRPr="00673308">
        <w:rPr>
          <w:rFonts w:ascii="Arial" w:hAnsi="Arial" w:cs="Arial"/>
          <w:b/>
          <w:color w:val="000000" w:themeColor="text1"/>
        </w:rPr>
        <w:t>- Au collège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668473028"/>
          <w:placeholder>
            <w:docPart w:val="CE9DB61E6CA44C878A60E40B7E6C7965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 w:rsidR="00E10F80" w:rsidRPr="00146228">
        <w:rPr>
          <w:rFonts w:ascii="Arial" w:hAnsi="Arial" w:cs="Arial"/>
          <w:b/>
          <w:color w:val="A5A5A5" w:themeColor="accent3"/>
        </w:rPr>
        <w:t xml:space="preserve"> </w:t>
      </w:r>
    </w:p>
    <w:p w14:paraId="1034D7D9" w14:textId="081EFE1B" w:rsidR="00B057F7" w:rsidRPr="00146228" w:rsidRDefault="00B057F7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A5A5A5" w:themeColor="accent3"/>
        </w:rPr>
      </w:pPr>
      <w:r w:rsidRPr="00146228">
        <w:rPr>
          <w:rFonts w:ascii="Arial" w:hAnsi="Arial" w:cs="Arial"/>
          <w:b/>
        </w:rPr>
        <w:t>- Au lycée </w:t>
      </w:r>
      <w:r w:rsidRPr="00146228">
        <w:rPr>
          <w:rFonts w:ascii="Arial" w:hAnsi="Arial" w:cs="Arial"/>
          <w:bCs/>
        </w:rPr>
        <w:t>:</w:t>
      </w:r>
      <w:r w:rsidRPr="00146228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440350329"/>
          <w:placeholder>
            <w:docPart w:val="E356BB08F6E24E898A2B853E8845AD1B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C8E7B35" w14:textId="77777777" w:rsidR="00772B0E" w:rsidRPr="00F57A06" w:rsidRDefault="00772B0E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E3FE697" w14:textId="1222D2BC" w:rsidR="00772B0E" w:rsidRPr="00F57A06" w:rsidRDefault="000C724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2) </w:t>
      </w:r>
      <w:r w:rsidR="00970874" w:rsidRPr="00F57A06">
        <w:rPr>
          <w:rFonts w:ascii="Arial" w:hAnsi="Arial" w:cs="Arial"/>
          <w:b/>
          <w:color w:val="000000" w:themeColor="text1"/>
        </w:rPr>
        <w:t xml:space="preserve">Nombre total de semaines d'activité </w:t>
      </w:r>
      <w:r>
        <w:rPr>
          <w:rFonts w:ascii="Arial" w:hAnsi="Arial" w:cs="Arial"/>
          <w:b/>
          <w:color w:val="000000" w:themeColor="text1"/>
        </w:rPr>
        <w:t xml:space="preserve">réalisées </w:t>
      </w:r>
      <w:r w:rsidR="00970874" w:rsidRPr="00F57A06">
        <w:rPr>
          <w:rFonts w:ascii="Arial" w:hAnsi="Arial" w:cs="Arial"/>
          <w:b/>
          <w:color w:val="000000" w:themeColor="text1"/>
        </w:rPr>
        <w:t>dans l'année :</w:t>
      </w:r>
    </w:p>
    <w:p w14:paraId="4DE5638A" w14:textId="65B6DBF9" w:rsidR="00D950C1" w:rsidRPr="00F57A06" w:rsidRDefault="006578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 w:rsidRPr="00F57A06"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 w:rsidRPr="00F57A06">
        <w:rPr>
          <w:rFonts w:ascii="Arial" w:hAnsi="Arial" w:cs="Arial"/>
          <w:b/>
          <w:color w:val="000000" w:themeColor="text1"/>
        </w:rPr>
        <w:t>Clas</w:t>
      </w:r>
      <w:proofErr w:type="spellEnd"/>
      <w:r w:rsidRPr="00F57A06">
        <w:rPr>
          <w:rFonts w:ascii="Arial" w:hAnsi="Arial" w:cs="Arial"/>
          <w:b/>
          <w:color w:val="000000" w:themeColor="text1"/>
        </w:rPr>
        <w:t xml:space="preserve"> </w:t>
      </w:r>
      <w:r w:rsidR="00B057F7">
        <w:rPr>
          <w:rFonts w:ascii="Arial" w:hAnsi="Arial" w:cs="Arial"/>
          <w:b/>
          <w:color w:val="000000" w:themeColor="text1"/>
        </w:rPr>
        <w:t>é</w:t>
      </w:r>
      <w:r w:rsidR="00772B0E" w:rsidRPr="00F57A06">
        <w:rPr>
          <w:rFonts w:ascii="Arial" w:hAnsi="Arial" w:cs="Arial"/>
          <w:b/>
          <w:color w:val="000000" w:themeColor="text1"/>
        </w:rPr>
        <w:t xml:space="preserve">lémentaire : </w:t>
      </w:r>
      <w:r w:rsidR="00970874" w:rsidRPr="00F57A06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</w:rPr>
          <w:id w:val="-137026958"/>
          <w:placeholder>
            <w:docPart w:val="0C7F6CA19C77481F8394EA15E4639877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7046CF3" w14:textId="7A2149B6" w:rsidR="00772B0E" w:rsidRPr="00F57A06" w:rsidRDefault="006578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F57A06"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 w:rsidRPr="00F57A06">
        <w:rPr>
          <w:rFonts w:ascii="Arial" w:hAnsi="Arial" w:cs="Arial"/>
          <w:b/>
          <w:color w:val="000000" w:themeColor="text1"/>
        </w:rPr>
        <w:t>Clas</w:t>
      </w:r>
      <w:proofErr w:type="spellEnd"/>
      <w:r w:rsidRPr="00F57A06">
        <w:rPr>
          <w:rFonts w:ascii="Arial" w:hAnsi="Arial" w:cs="Arial"/>
          <w:b/>
          <w:color w:val="000000" w:themeColor="text1"/>
        </w:rPr>
        <w:t xml:space="preserve"> </w:t>
      </w:r>
      <w:r w:rsidR="00B057F7">
        <w:rPr>
          <w:rFonts w:ascii="Arial" w:hAnsi="Arial" w:cs="Arial"/>
          <w:b/>
          <w:color w:val="000000" w:themeColor="text1"/>
        </w:rPr>
        <w:t>c</w:t>
      </w:r>
      <w:r w:rsidR="00772B0E" w:rsidRPr="00F57A06">
        <w:rPr>
          <w:rFonts w:ascii="Arial" w:hAnsi="Arial" w:cs="Arial"/>
          <w:b/>
          <w:color w:val="000000" w:themeColor="text1"/>
        </w:rPr>
        <w:t>ollège :</w:t>
      </w:r>
      <w:r w:rsidR="00772B0E" w:rsidRPr="00F57A06">
        <w:rPr>
          <w:rFonts w:ascii="Arial" w:hAnsi="Arial" w:cs="Arial"/>
        </w:rPr>
        <w:t xml:space="preserve"> </w:t>
      </w:r>
      <w:sdt>
        <w:sdtPr>
          <w:rPr>
            <w:rStyle w:val="Style1"/>
            <w:rFonts w:ascii="Arial" w:hAnsi="Arial" w:cs="Arial"/>
          </w:rPr>
          <w:id w:val="1531444904"/>
          <w:placeholder>
            <w:docPart w:val="C5C953DF55944EA3BB1991F631F7B4C6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EF30AC9" w14:textId="77777777" w:rsidR="00D950C1" w:rsidRPr="00F57A06" w:rsidRDefault="00D950C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956CDD4" w14:textId="29E820E7" w:rsidR="000C7241" w:rsidRDefault="000C7241" w:rsidP="000C724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3) </w:t>
      </w:r>
      <w:r w:rsidRPr="00F57A06">
        <w:rPr>
          <w:rFonts w:ascii="Arial" w:hAnsi="Arial" w:cs="Arial"/>
          <w:b/>
          <w:bCs/>
          <w:color w:val="000000" w:themeColor="text1"/>
        </w:rPr>
        <w:t>Nombre total de séances réalisées dans l'année</w:t>
      </w:r>
      <w:r w:rsidRPr="00F57A06">
        <w:rPr>
          <w:rFonts w:ascii="Arial" w:hAnsi="Arial" w:cs="Arial"/>
          <w:b/>
          <w:color w:val="000000" w:themeColor="text1"/>
        </w:rPr>
        <w:t> :</w:t>
      </w:r>
    </w:p>
    <w:p w14:paraId="7223130E" w14:textId="75216553" w:rsidR="000C7241" w:rsidRPr="00F57A06" w:rsidRDefault="000C7241" w:rsidP="000C724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élémentaire :</w:t>
      </w:r>
      <w:r w:rsidRPr="00F57A0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311954393"/>
          <w:placeholder>
            <w:docPart w:val="309AFCDFE20D438DA8FED01973D578C6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69F0682" w14:textId="393DCF58" w:rsidR="000C7241" w:rsidRPr="00F57A06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collège : </w:t>
      </w:r>
      <w:sdt>
        <w:sdtPr>
          <w:rPr>
            <w:rStyle w:val="Style1"/>
            <w:rFonts w:ascii="Arial" w:hAnsi="Arial" w:cs="Arial"/>
          </w:rPr>
          <w:id w:val="933563884"/>
          <w:placeholder>
            <w:docPart w:val="9CC5FF1D4C9A4B0FA5028FCDC4EEFF4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>
        <w:rPr>
          <w:rFonts w:ascii="Arial" w:hAnsi="Arial" w:cs="Arial"/>
          <w:b/>
          <w:color w:val="000000" w:themeColor="text1"/>
        </w:rPr>
        <w:br/>
      </w:r>
    </w:p>
    <w:p w14:paraId="5DC97DF8" w14:textId="63DD88F5" w:rsidR="000C7241" w:rsidRDefault="000C7241" w:rsidP="000C724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4) </w:t>
      </w:r>
      <w:r w:rsidRPr="00F57A06">
        <w:rPr>
          <w:rFonts w:ascii="Arial" w:hAnsi="Arial" w:cs="Arial"/>
          <w:b/>
          <w:bCs/>
          <w:color w:val="000000" w:themeColor="text1"/>
        </w:rPr>
        <w:t>Nombre total d'enfants présents toutes séances confondues</w:t>
      </w:r>
      <w:r w:rsidRPr="00F57A06">
        <w:rPr>
          <w:rFonts w:ascii="Arial" w:hAnsi="Arial" w:cs="Arial"/>
          <w:b/>
          <w:color w:val="000000" w:themeColor="text1"/>
        </w:rPr>
        <w:t xml:space="preserve"> : </w:t>
      </w:r>
    </w:p>
    <w:p w14:paraId="15F27DA5" w14:textId="2FC30711" w:rsidR="000C7241" w:rsidRPr="00F57A06" w:rsidRDefault="000C7241" w:rsidP="000C724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élémentaire :</w:t>
      </w:r>
      <w:r w:rsidRPr="00F57A0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977031301"/>
          <w:placeholder>
            <w:docPart w:val="6B4BB016479143D1A92137E8A3C3D952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2CAE1A9" w14:textId="7B9E6BF6" w:rsidR="000C7241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collège : </w:t>
      </w:r>
      <w:sdt>
        <w:sdtPr>
          <w:rPr>
            <w:rStyle w:val="Style1"/>
            <w:rFonts w:ascii="Arial" w:hAnsi="Arial" w:cs="Arial"/>
          </w:rPr>
          <w:id w:val="1870413580"/>
          <w:placeholder>
            <w:docPart w:val="19190A69F9544C71B78576DE62504EC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9AEA64C" w14:textId="77777777" w:rsidR="00E10F80" w:rsidRDefault="00E10F80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D3008A6" w14:textId="5C9312B4" w:rsidR="00D6212B" w:rsidRDefault="00D6212B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5) Nombre de parents mobilisés lors d’ateliers collectifs : </w:t>
      </w:r>
    </w:p>
    <w:p w14:paraId="4CE9931F" w14:textId="71F59CEC" w:rsidR="00D6212B" w:rsidRPr="00F57A06" w:rsidRDefault="00D6212B" w:rsidP="00D6212B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élémentaire :</w:t>
      </w:r>
      <w:r w:rsidRPr="00F57A0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2001334620"/>
          <w:placeholder>
            <w:docPart w:val="511C2AD38DBB48DA9DAA1E020C1872A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AD8B705" w14:textId="2B52F8DE" w:rsidR="00584771" w:rsidRDefault="00D6212B" w:rsidP="00D6212B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collège : </w:t>
      </w:r>
      <w:sdt>
        <w:sdtPr>
          <w:rPr>
            <w:rStyle w:val="Style1"/>
            <w:rFonts w:ascii="Arial" w:hAnsi="Arial" w:cs="Arial"/>
          </w:rPr>
          <w:id w:val="702600712"/>
          <w:placeholder>
            <w:docPart w:val="0A15C372B5F948359397535F20F129F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09ACBA3" w14:textId="77777777" w:rsidR="00D348B6" w:rsidRDefault="00D348B6" w:rsidP="00D348B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0796E7A" w14:textId="03E12220" w:rsidR="00D348B6" w:rsidRDefault="00426236" w:rsidP="00D348B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6</w:t>
      </w:r>
      <w:r w:rsidR="00D348B6">
        <w:rPr>
          <w:rFonts w:ascii="Arial" w:hAnsi="Arial" w:cs="Arial"/>
          <w:b/>
          <w:color w:val="000000" w:themeColor="text1"/>
        </w:rPr>
        <w:t xml:space="preserve">) Combien de sorties culturelles avez-vous réalisées </w:t>
      </w:r>
      <w:r w:rsidR="00D348B6" w:rsidRPr="001941D9">
        <w:rPr>
          <w:rFonts w:ascii="Arial" w:hAnsi="Arial" w:cs="Arial"/>
          <w:b/>
          <w:color w:val="000000" w:themeColor="text1"/>
          <w:u w:val="single"/>
        </w:rPr>
        <w:t>par collectif</w:t>
      </w:r>
      <w:r w:rsidR="00D348B6">
        <w:rPr>
          <w:rFonts w:ascii="Arial" w:hAnsi="Arial" w:cs="Arial"/>
          <w:b/>
          <w:color w:val="000000" w:themeColor="text1"/>
        </w:rPr>
        <w:t xml:space="preserve"> en 2025/2026 ?</w:t>
      </w:r>
    </w:p>
    <w:p w14:paraId="5D902A4A" w14:textId="77777777" w:rsidR="00D348B6" w:rsidRDefault="00816402" w:rsidP="00D348B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Style1"/>
            <w:rFonts w:ascii="Arial" w:hAnsi="Arial" w:cs="Arial"/>
          </w:rPr>
          <w:id w:val="495539833"/>
          <w:placeholder>
            <w:docPart w:val="A14CC47C7D4243C9B3D66D930DAD300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D348B6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B7C0F15" w14:textId="77777777" w:rsidR="00D6212B" w:rsidRDefault="00D6212B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1C0E955F" w14:textId="1CE8D690" w:rsidR="00584771" w:rsidRDefault="00584771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Séances </w:t>
      </w:r>
    </w:p>
    <w:p w14:paraId="209376AD" w14:textId="77777777" w:rsidR="00584771" w:rsidRPr="00F57A06" w:rsidRDefault="0058477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5162773" w14:textId="2BB5CE81" w:rsidR="00AC1756" w:rsidRDefault="00426236" w:rsidP="00673308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r w:rsidR="000C7241">
        <w:rPr>
          <w:rFonts w:ascii="Arial" w:hAnsi="Arial" w:cs="Arial"/>
          <w:b/>
          <w:bCs/>
          <w:color w:val="000000" w:themeColor="text1"/>
        </w:rPr>
        <w:t xml:space="preserve">) </w:t>
      </w:r>
      <w:r w:rsidR="0097642D">
        <w:rPr>
          <w:rFonts w:ascii="Arial" w:hAnsi="Arial" w:cs="Arial"/>
          <w:b/>
          <w:bCs/>
          <w:color w:val="000000" w:themeColor="text1"/>
        </w:rPr>
        <w:t xml:space="preserve">Avez-vous connu des ajustements par rapport au projet initial auprès des enfants </w:t>
      </w:r>
      <w:r w:rsidR="00CB0F28" w:rsidRPr="00CB0F28">
        <w:rPr>
          <w:rFonts w:ascii="Arial" w:hAnsi="Arial" w:cs="Arial"/>
          <w:b/>
          <w:bCs/>
          <w:color w:val="000000" w:themeColor="text1"/>
        </w:rPr>
        <w:t>?</w:t>
      </w:r>
      <w:r w:rsidR="0097642D">
        <w:rPr>
          <w:rFonts w:ascii="Arial" w:hAnsi="Arial" w:cs="Arial"/>
          <w:b/>
          <w:bCs/>
          <w:color w:val="000000" w:themeColor="text1"/>
        </w:rPr>
        <w:t xml:space="preserve"> Si oui, lesquels et pour quelles raisons ?</w:t>
      </w:r>
      <w:r w:rsidR="00673308">
        <w:rPr>
          <w:rFonts w:ascii="Arial" w:hAnsi="Arial" w:cs="Arial"/>
          <w:b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316115484"/>
          <w:placeholder>
            <w:docPart w:val="562DD1FE2EBE4B2DB2346E1BE2B1FC2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636488E" w14:textId="77777777" w:rsidR="0097642D" w:rsidRPr="00F57A06" w:rsidRDefault="0097642D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423C44D9" w14:textId="76006769" w:rsidR="000C7241" w:rsidRDefault="00426236" w:rsidP="000C7241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8</w:t>
      </w:r>
      <w:r w:rsidR="000C7241">
        <w:rPr>
          <w:rFonts w:ascii="Arial" w:hAnsi="Arial" w:cs="Arial"/>
          <w:b/>
          <w:bCs/>
          <w:color w:val="000000" w:themeColor="text1"/>
        </w:rPr>
        <w:t xml:space="preserve">) Avez-vous connu des ajustements par rapport au projet initial auprès des parents </w:t>
      </w:r>
      <w:r w:rsidR="000C7241" w:rsidRPr="00CB0F28">
        <w:rPr>
          <w:rFonts w:ascii="Arial" w:hAnsi="Arial" w:cs="Arial"/>
          <w:b/>
          <w:bCs/>
          <w:color w:val="000000" w:themeColor="text1"/>
        </w:rPr>
        <w:t>?</w:t>
      </w:r>
      <w:r w:rsidR="000C7241">
        <w:rPr>
          <w:rFonts w:ascii="Arial" w:hAnsi="Arial" w:cs="Arial"/>
          <w:b/>
          <w:bCs/>
          <w:color w:val="000000" w:themeColor="text1"/>
        </w:rPr>
        <w:t xml:space="preserve"> Si oui, lesquels et pour quelles raisons ? </w:t>
      </w:r>
      <w:sdt>
        <w:sdtPr>
          <w:rPr>
            <w:rStyle w:val="Style1"/>
            <w:rFonts w:ascii="Arial" w:hAnsi="Arial" w:cs="Arial"/>
          </w:rPr>
          <w:id w:val="1433709382"/>
          <w:placeholder>
            <w:docPart w:val="751FA5E0E23446D780B691F13B4F0EF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580FF98" w14:textId="77777777" w:rsidR="00E10F80" w:rsidRDefault="00E10F80" w:rsidP="0058711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CED1721" w14:textId="19259DE3" w:rsidR="0058711C" w:rsidRDefault="00D6212B" w:rsidP="0058711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9</w:t>
      </w:r>
      <w:r w:rsidR="000C7241">
        <w:rPr>
          <w:rFonts w:ascii="Arial" w:hAnsi="Arial" w:cs="Arial"/>
          <w:b/>
          <w:color w:val="000000" w:themeColor="text1"/>
        </w:rPr>
        <w:t xml:space="preserve">) </w:t>
      </w:r>
      <w:r w:rsidR="0058711C">
        <w:rPr>
          <w:rFonts w:ascii="Arial" w:hAnsi="Arial" w:cs="Arial"/>
          <w:b/>
          <w:color w:val="000000" w:themeColor="text1"/>
        </w:rPr>
        <w:t xml:space="preserve">Avez-vous fait appel à des intervenants extérieurs en 2025/2026 ? Si oui, lesquels et pour quelles actions ? </w:t>
      </w:r>
      <w:sdt>
        <w:sdtPr>
          <w:rPr>
            <w:rStyle w:val="Style1"/>
            <w:rFonts w:ascii="Arial" w:hAnsi="Arial" w:cs="Arial"/>
          </w:rPr>
          <w:id w:val="-1296600533"/>
          <w:placeholder>
            <w:docPart w:val="F72DC20C75E647D2A640036497D1006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3E9D349D" w14:textId="77777777" w:rsidR="0058711C" w:rsidRDefault="0058711C" w:rsidP="0058711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1C158BB3" w14:textId="7AC0C2F3" w:rsidR="00584771" w:rsidRDefault="00D6212B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>10</w:t>
      </w:r>
      <w:r w:rsidR="000C7241">
        <w:rPr>
          <w:rFonts w:ascii="Arial" w:hAnsi="Arial" w:cs="Arial"/>
          <w:b/>
          <w:color w:val="000000" w:themeColor="text1"/>
        </w:rPr>
        <w:t xml:space="preserve">) </w:t>
      </w:r>
      <w:r w:rsidR="0058711C">
        <w:rPr>
          <w:rFonts w:ascii="Arial" w:hAnsi="Arial" w:cs="Arial"/>
          <w:b/>
          <w:color w:val="000000" w:themeColor="text1"/>
        </w:rPr>
        <w:t xml:space="preserve">Avez-vous acquis du matériel en 2025/2026 ? Si oui, lequel et pour quelle(s) action(s) ? </w:t>
      </w:r>
      <w:sdt>
        <w:sdtPr>
          <w:rPr>
            <w:rStyle w:val="Style1"/>
            <w:rFonts w:ascii="Arial" w:hAnsi="Arial" w:cs="Arial"/>
          </w:rPr>
          <w:id w:val="-1960091877"/>
          <w:placeholder>
            <w:docPart w:val="F4180DAC4B0E4D4BBB9C46640FB44422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79A4960" w14:textId="77777777" w:rsidR="00E10F80" w:rsidRPr="00146228" w:rsidRDefault="00E10F80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  <w:color w:val="A5A5A5" w:themeColor="accent3"/>
        </w:rPr>
      </w:pPr>
    </w:p>
    <w:p w14:paraId="63067D4B" w14:textId="77777777" w:rsidR="00E10F80" w:rsidRDefault="00E10F80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8DD58A9" w14:textId="3CE24697" w:rsidR="00584771" w:rsidRDefault="00584771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Equipe </w:t>
      </w:r>
    </w:p>
    <w:p w14:paraId="723A124F" w14:textId="77777777" w:rsidR="00584771" w:rsidRDefault="0058477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BFCFF85" w14:textId="6B8FECA1" w:rsidR="00AC1756" w:rsidRDefault="000C724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D6212B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 xml:space="preserve">) </w:t>
      </w:r>
      <w:r w:rsidR="00AC1756" w:rsidRPr="00F57A06">
        <w:rPr>
          <w:rFonts w:ascii="Arial" w:hAnsi="Arial" w:cs="Arial"/>
          <w:b/>
          <w:color w:val="000000" w:themeColor="text1"/>
        </w:rPr>
        <w:t xml:space="preserve">Au cours de l’année, le coordinateur a-t-il bénéficié d’une formation </w:t>
      </w:r>
      <w:proofErr w:type="spellStart"/>
      <w:r w:rsidR="00AC1756" w:rsidRPr="00F57A06">
        <w:rPr>
          <w:rFonts w:ascii="Arial" w:hAnsi="Arial" w:cs="Arial"/>
          <w:b/>
          <w:color w:val="000000" w:themeColor="text1"/>
        </w:rPr>
        <w:t>Clas</w:t>
      </w:r>
      <w:proofErr w:type="spellEnd"/>
      <w:r w:rsidR="00AC1756" w:rsidRPr="00F57A06">
        <w:rPr>
          <w:rFonts w:ascii="Arial" w:hAnsi="Arial" w:cs="Arial"/>
          <w:b/>
          <w:color w:val="000000" w:themeColor="text1"/>
        </w:rPr>
        <w:t xml:space="preserve"> ?</w:t>
      </w:r>
    </w:p>
    <w:p w14:paraId="7CA6E39C" w14:textId="77777777" w:rsidR="009413B9" w:rsidRPr="00320254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47922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3B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9413B9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1C39D54B" w14:textId="746AF3C4" w:rsidR="009413B9" w:rsidRPr="009413B9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89539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3B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9413B9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43E36B61" w14:textId="77777777" w:rsidR="00AC1756" w:rsidRPr="00F57A06" w:rsidRDefault="00AC175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35C391E" w14:textId="7BBDEDCD" w:rsidR="00DF3266" w:rsidRDefault="000C724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1</w:t>
      </w:r>
      <w:r w:rsidR="00D6212B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 xml:space="preserve">) </w:t>
      </w:r>
      <w:r w:rsidR="00AC1756" w:rsidRPr="00F57A06">
        <w:rPr>
          <w:rFonts w:ascii="Arial" w:hAnsi="Arial" w:cs="Arial"/>
          <w:b/>
          <w:color w:val="000000" w:themeColor="text1"/>
        </w:rPr>
        <w:t>Au cours de l’année, les animateurs</w:t>
      </w:r>
      <w:r w:rsidR="009D5A1F">
        <w:rPr>
          <w:rFonts w:ascii="Arial" w:hAnsi="Arial" w:cs="Arial"/>
          <w:b/>
          <w:color w:val="000000" w:themeColor="text1"/>
        </w:rPr>
        <w:t>/intervenants</w:t>
      </w:r>
      <w:r w:rsidR="00AC1756" w:rsidRPr="00F57A06">
        <w:rPr>
          <w:rFonts w:ascii="Arial" w:hAnsi="Arial" w:cs="Arial"/>
          <w:b/>
          <w:color w:val="000000" w:themeColor="text1"/>
        </w:rPr>
        <w:t xml:space="preserve"> </w:t>
      </w:r>
      <w:r w:rsidR="009D5A1F">
        <w:rPr>
          <w:rFonts w:ascii="Arial" w:hAnsi="Arial" w:cs="Arial"/>
          <w:b/>
          <w:color w:val="000000" w:themeColor="text1"/>
        </w:rPr>
        <w:t xml:space="preserve">(salariés et bénévoles) </w:t>
      </w:r>
      <w:r w:rsidR="00AC1756" w:rsidRPr="00F57A06">
        <w:rPr>
          <w:rFonts w:ascii="Arial" w:hAnsi="Arial" w:cs="Arial"/>
          <w:b/>
          <w:color w:val="000000" w:themeColor="text1"/>
        </w:rPr>
        <w:t xml:space="preserve">ont-ils bénéficié d’une formation </w:t>
      </w:r>
      <w:proofErr w:type="spellStart"/>
      <w:r w:rsidR="00AC1756" w:rsidRPr="00F57A06">
        <w:rPr>
          <w:rFonts w:ascii="Arial" w:hAnsi="Arial" w:cs="Arial"/>
          <w:b/>
          <w:color w:val="000000" w:themeColor="text1"/>
        </w:rPr>
        <w:t>Clas</w:t>
      </w:r>
      <w:proofErr w:type="spellEnd"/>
      <w:r w:rsidR="00AC1756" w:rsidRPr="00F57A06">
        <w:rPr>
          <w:rFonts w:ascii="Arial" w:hAnsi="Arial" w:cs="Arial"/>
          <w:b/>
          <w:color w:val="000000" w:themeColor="text1"/>
        </w:rPr>
        <w:t xml:space="preserve"> ?</w:t>
      </w:r>
    </w:p>
    <w:p w14:paraId="04D902A9" w14:textId="77777777" w:rsidR="009413B9" w:rsidRPr="00320254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0696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3B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9413B9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6B34B565" w14:textId="0536BCD3" w:rsidR="009413B9" w:rsidRPr="009413B9" w:rsidRDefault="00816402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55662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3B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9413B9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0A12EF41" w14:textId="77777777" w:rsidR="00F57A06" w:rsidRPr="00F57A06" w:rsidRDefault="00F57A0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B3E486B" w14:textId="0E08C9E4" w:rsidR="00F57A06" w:rsidRDefault="000C7241" w:rsidP="00036BBC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D6212B">
        <w:rPr>
          <w:rFonts w:ascii="Arial" w:hAnsi="Arial" w:cs="Arial"/>
          <w:b/>
          <w:bCs/>
          <w:color w:val="000000" w:themeColor="text1"/>
        </w:rPr>
        <w:t>3</w:t>
      </w:r>
      <w:r>
        <w:rPr>
          <w:rFonts w:ascii="Arial" w:hAnsi="Arial" w:cs="Arial"/>
          <w:b/>
          <w:bCs/>
          <w:color w:val="000000" w:themeColor="text1"/>
        </w:rPr>
        <w:t xml:space="preserve">) </w:t>
      </w:r>
      <w:r w:rsidR="00F57A06" w:rsidRPr="00F57A06">
        <w:rPr>
          <w:rFonts w:ascii="Arial" w:hAnsi="Arial" w:cs="Arial"/>
          <w:b/>
          <w:bCs/>
          <w:color w:val="000000" w:themeColor="text1"/>
        </w:rPr>
        <w:t>Nombre d'ETP intervenants salariés sur l'année scolaire écoulée</w:t>
      </w:r>
      <w:r w:rsidR="00F57A06" w:rsidRPr="00F57A06">
        <w:rPr>
          <w:rFonts w:ascii="Arial" w:hAnsi="Arial" w:cs="Arial"/>
          <w:b/>
          <w:color w:val="000000" w:themeColor="text1"/>
        </w:rPr>
        <w:t xml:space="preserve"> : </w:t>
      </w:r>
    </w:p>
    <w:p w14:paraId="1CD142C8" w14:textId="764A29C1" w:rsidR="008D78FB" w:rsidRPr="00F57A06" w:rsidRDefault="008D78FB" w:rsidP="00036BBC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élémentaire :</w:t>
      </w:r>
      <w:r w:rsidRPr="00F57A0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646652620"/>
          <w:placeholder>
            <w:docPart w:val="B3AE646CE51D45E7B1662D14E9FB4F82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3222069" w14:textId="5C935C2C" w:rsidR="008D78FB" w:rsidRPr="00F57A06" w:rsidRDefault="008D78FB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collège : </w:t>
      </w:r>
      <w:sdt>
        <w:sdtPr>
          <w:rPr>
            <w:rStyle w:val="Style1"/>
            <w:rFonts w:ascii="Arial" w:hAnsi="Arial" w:cs="Arial"/>
          </w:rPr>
          <w:id w:val="-1073656553"/>
          <w:placeholder>
            <w:docPart w:val="F18241257CEC479094EAE85A62C1B07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4F6D2CE0" w14:textId="77777777" w:rsidR="00F57A06" w:rsidRPr="00F57A06" w:rsidRDefault="00F57A06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A5F7EE5" w14:textId="69F066E6" w:rsidR="00F57A06" w:rsidRDefault="000C7241" w:rsidP="00036BBC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D6212B">
        <w:rPr>
          <w:rFonts w:ascii="Arial" w:hAnsi="Arial" w:cs="Arial"/>
          <w:b/>
          <w:bCs/>
          <w:color w:val="000000" w:themeColor="text1"/>
        </w:rPr>
        <w:t>4</w:t>
      </w:r>
      <w:r>
        <w:rPr>
          <w:rFonts w:ascii="Arial" w:hAnsi="Arial" w:cs="Arial"/>
          <w:b/>
          <w:bCs/>
          <w:color w:val="000000" w:themeColor="text1"/>
        </w:rPr>
        <w:t xml:space="preserve">) </w:t>
      </w:r>
      <w:r w:rsidR="00F57A06" w:rsidRPr="00F57A06">
        <w:rPr>
          <w:rFonts w:ascii="Arial" w:hAnsi="Arial" w:cs="Arial"/>
          <w:b/>
          <w:bCs/>
          <w:color w:val="000000" w:themeColor="text1"/>
        </w:rPr>
        <w:t>Nombre d'ETP intervenants bénévoles sur l'année scolaire écoulée</w:t>
      </w:r>
      <w:r w:rsidR="00F57A06" w:rsidRPr="00F57A06">
        <w:rPr>
          <w:rFonts w:ascii="Arial" w:hAnsi="Arial" w:cs="Arial"/>
          <w:b/>
          <w:color w:val="000000" w:themeColor="text1"/>
        </w:rPr>
        <w:t> </w:t>
      </w:r>
    </w:p>
    <w:p w14:paraId="6A8A9C98" w14:textId="7A13ECB7" w:rsidR="008D78FB" w:rsidRPr="00F57A06" w:rsidRDefault="008D78FB" w:rsidP="00036BBC">
      <w:p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élémentaire :</w:t>
      </w:r>
      <w:r w:rsidRPr="00F57A0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560169260"/>
          <w:placeholder>
            <w:docPart w:val="1CC452A2B93A4B9A914750C3CC7611C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3AFFDD11" w14:textId="00925853" w:rsidR="00DF3266" w:rsidRDefault="008D78FB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collège : </w:t>
      </w:r>
      <w:sdt>
        <w:sdtPr>
          <w:rPr>
            <w:rStyle w:val="Style1"/>
            <w:rFonts w:ascii="Arial" w:hAnsi="Arial" w:cs="Arial"/>
          </w:rPr>
          <w:id w:val="1381441383"/>
          <w:placeholder>
            <w:docPart w:val="F904C4A789744F04BF7071BEACE89863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>
        <w:rPr>
          <w:rFonts w:ascii="Arial" w:hAnsi="Arial" w:cs="Arial"/>
          <w:b/>
          <w:color w:val="000000" w:themeColor="text1"/>
        </w:rPr>
        <w:br/>
      </w:r>
    </w:p>
    <w:p w14:paraId="5363E7C1" w14:textId="77777777" w:rsidR="00584771" w:rsidRDefault="0058477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F7063F3" w14:textId="363D4EAD" w:rsidR="00584771" w:rsidRDefault="00584771" w:rsidP="0058477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Bilan global </w:t>
      </w:r>
    </w:p>
    <w:p w14:paraId="403B5674" w14:textId="77777777" w:rsidR="00584771" w:rsidRDefault="0058477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04F18E6" w14:textId="49D58F83" w:rsidR="00925BFA" w:rsidRDefault="000C7241" w:rsidP="00036BB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</w:t>
      </w:r>
      <w:r w:rsidR="00D6212B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) </w:t>
      </w:r>
      <w:r w:rsidR="00925BFA">
        <w:rPr>
          <w:rFonts w:ascii="Arial" w:hAnsi="Arial" w:cs="Arial"/>
          <w:b/>
          <w:color w:val="000000" w:themeColor="text1"/>
        </w:rPr>
        <w:t>Quel bilan tirez-vous de l’année 2025/2026 ?</w:t>
      </w:r>
    </w:p>
    <w:p w14:paraId="207B4452" w14:textId="43B3CA2E" w:rsidR="009023EA" w:rsidRPr="00146228" w:rsidRDefault="00816402" w:rsidP="009023EA">
      <w:pPr>
        <w:spacing w:after="0" w:line="240" w:lineRule="auto"/>
        <w:rPr>
          <w:rFonts w:ascii="Arial" w:hAnsi="Arial" w:cs="Arial"/>
          <w:color w:val="A5A5A5" w:themeColor="accent3"/>
        </w:rPr>
      </w:pPr>
      <w:sdt>
        <w:sdtPr>
          <w:rPr>
            <w:rStyle w:val="Style1"/>
            <w:rFonts w:ascii="Arial" w:hAnsi="Arial" w:cs="Arial"/>
            <w:color w:val="A5A5A5" w:themeColor="accent3"/>
          </w:rPr>
          <w:id w:val="1610851379"/>
          <w:placeholder>
            <w:docPart w:val="A0AE014AEE3644CBBF8E9533750139C9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F36A039" w14:textId="4DAD8FA3" w:rsidR="00016141" w:rsidRPr="000E2336" w:rsidRDefault="00016141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1FA5597" w14:textId="3BB25E18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D08933" w14:textId="0F2C3223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D8C1C91" w14:textId="7330B4D3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95EDCD" w14:textId="48D0A1B8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D8FE4B" w14:textId="4DA02CAE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4DEFA36" w14:textId="4931ABC7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97DA0C" w14:textId="0994AF4B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81574D0" w14:textId="5A2F1B9D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C433DE2" w14:textId="1AA9FDDE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67CDD4F" w14:textId="7F42C0E4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EED693" w14:textId="6BAAA708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D6D1C0" w14:textId="28395F56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C0B1CA4" w14:textId="1156947A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18AB814" w14:textId="01C4B41B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F9234B3" w14:textId="77777777" w:rsidR="007875A0" w:rsidRPr="000E2336" w:rsidRDefault="007875A0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29D28C5" w14:textId="77777777" w:rsidR="00016141" w:rsidRPr="000E2336" w:rsidRDefault="00016141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75E2CF2" w14:textId="32EF024D" w:rsidR="00794485" w:rsidRPr="000E2336" w:rsidRDefault="00794485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81B44" w14:textId="77777777" w:rsidR="00794485" w:rsidRPr="000E2336" w:rsidRDefault="00794485" w:rsidP="00B5089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3DCFE9E" w14:textId="77777777" w:rsidR="0047536B" w:rsidRPr="000E2336" w:rsidRDefault="0047536B">
      <w:pPr>
        <w:rPr>
          <w:rFonts w:ascii="Arial" w:hAnsi="Arial" w:cs="Arial"/>
          <w:b/>
          <w:smallCaps/>
          <w:color w:val="000000" w:themeColor="text1"/>
        </w:rPr>
      </w:pPr>
      <w:r w:rsidRPr="000E2336">
        <w:rPr>
          <w:rFonts w:ascii="Arial" w:hAnsi="Arial" w:cs="Arial"/>
          <w:b/>
          <w:smallCaps/>
          <w:color w:val="000000" w:themeColor="text1"/>
        </w:rPr>
        <w:br w:type="page"/>
      </w:r>
    </w:p>
    <w:p w14:paraId="20AFCBF0" w14:textId="77777777" w:rsidR="008D7126" w:rsidRPr="000E2336" w:rsidRDefault="008D7126" w:rsidP="008D7126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smallCaps/>
          <w:noProof/>
          <w:color w:val="000000" w:themeColor="text1"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2F817E" wp14:editId="7CD6D4AC">
                <wp:simplePos x="0" y="0"/>
                <wp:positionH relativeFrom="column">
                  <wp:posOffset>-947921</wp:posOffset>
                </wp:positionH>
                <wp:positionV relativeFrom="paragraph">
                  <wp:posOffset>-907816</wp:posOffset>
                </wp:positionV>
                <wp:extent cx="7644063" cy="1507958"/>
                <wp:effectExtent l="0" t="0" r="14605" b="165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063" cy="1507958"/>
                        </a:xfrm>
                        <a:prstGeom prst="rect">
                          <a:avLst/>
                        </a:prstGeom>
                        <a:solidFill>
                          <a:srgbClr val="6A097D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C5B1" w14:textId="77777777" w:rsidR="00024B77" w:rsidRDefault="00024B77" w:rsidP="008D7126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2039018D" w14:textId="10372985" w:rsidR="00024B77" w:rsidRPr="007875A0" w:rsidRDefault="00423843" w:rsidP="008D7126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VOTRE</w:t>
                            </w:r>
                            <w:r w:rsidR="00683EA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PROJET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2026/2027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817E" id="Zone de texte 3" o:spid="_x0000_s1029" type="#_x0000_t202" style="position:absolute;margin-left:-74.65pt;margin-top:-71.5pt;width:601.9pt;height:1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" fillcolor="#6a097d" strokecolor="white [3212]">
                <v:textbox>
                  <w:txbxContent>
                    <w:p w14:paraId="74FCC5B1" w14:textId="77777777" w:rsidR="00024B77" w:rsidRDefault="00024B77" w:rsidP="008D7126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2039018D" w14:textId="10372985" w:rsidR="00024B77" w:rsidRPr="007875A0" w:rsidRDefault="00423843" w:rsidP="008D7126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VOTRE</w:t>
                      </w:r>
                      <w:r w:rsidR="00683EA8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PROJET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2026/2027</w:t>
                      </w:r>
                    </w:p>
                  </w:txbxContent>
                </v:textbox>
              </v:shape>
            </w:pict>
          </mc:Fallback>
        </mc:AlternateContent>
      </w:r>
    </w:p>
    <w:p w14:paraId="6890BC66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5C6CBBA2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5AE81BE6" w14:textId="77777777" w:rsidR="008D7126" w:rsidRPr="000E233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61D7DBDD" w14:textId="6CA4B635" w:rsidR="008D7126" w:rsidRDefault="008D7126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5E17EC7F" w14:textId="77777777" w:rsidR="007F0CCE" w:rsidRDefault="007F0CCE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4B1A2E98" w14:textId="210D9650" w:rsidR="00B73341" w:rsidRPr="00036BBC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B73341">
        <w:rPr>
          <w:rFonts w:ascii="Arial" w:hAnsi="Arial" w:cs="Arial"/>
          <w:b/>
          <w:color w:val="6A097D"/>
          <w:sz w:val="24"/>
          <w:szCs w:val="24"/>
        </w:rPr>
        <w:t>Introduction</w:t>
      </w:r>
      <w:r w:rsidR="00B73341" w:rsidRPr="00036BBC">
        <w:rPr>
          <w:rFonts w:ascii="Arial" w:hAnsi="Arial" w:cs="Arial"/>
          <w:b/>
          <w:color w:val="6A097D"/>
        </w:rPr>
        <w:br/>
      </w:r>
    </w:p>
    <w:p w14:paraId="7C8FBA5B" w14:textId="2E6F05A4" w:rsidR="00B73341" w:rsidRDefault="00B73341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 xml:space="preserve">Intitulé du projet : </w:t>
      </w:r>
      <w:sdt>
        <w:sdtPr>
          <w:rPr>
            <w:rStyle w:val="Style1"/>
            <w:rFonts w:ascii="Arial" w:hAnsi="Arial" w:cs="Arial"/>
          </w:rPr>
          <w:id w:val="1020656716"/>
          <w:placeholder>
            <w:docPart w:val="F35A4929BA454925BB949F846F8133E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1FFF76F8" w14:textId="77777777" w:rsidR="00E10F80" w:rsidRDefault="00E10F8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67E5D4" w14:textId="55FA5F08" w:rsidR="00653052" w:rsidRDefault="00653052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Années concernées par la demande :</w:t>
      </w:r>
    </w:p>
    <w:p w14:paraId="7530837D" w14:textId="4C127128" w:rsidR="00653052" w:rsidRPr="00320254" w:rsidRDefault="00816402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7110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2026/2027</w:t>
      </w:r>
    </w:p>
    <w:p w14:paraId="61315635" w14:textId="2DAFC595" w:rsidR="00653052" w:rsidRDefault="00816402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65067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2027/2028</w:t>
      </w:r>
    </w:p>
    <w:p w14:paraId="79B4F59E" w14:textId="2E77B4D2" w:rsidR="00653052" w:rsidRDefault="00816402" w:rsidP="0065305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7130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05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653052" w:rsidRPr="00320254">
        <w:rPr>
          <w:rFonts w:ascii="Arial" w:hAnsi="Arial" w:cs="Arial"/>
          <w:bCs/>
          <w:color w:val="000000" w:themeColor="text1"/>
        </w:rPr>
        <w:t xml:space="preserve"> </w:t>
      </w:r>
      <w:r w:rsidR="00653052">
        <w:rPr>
          <w:rFonts w:ascii="Arial" w:hAnsi="Arial" w:cs="Arial"/>
          <w:bCs/>
          <w:color w:val="000000" w:themeColor="text1"/>
        </w:rPr>
        <w:t>2028/2029</w:t>
      </w:r>
    </w:p>
    <w:p w14:paraId="715B7792" w14:textId="77777777" w:rsidR="00B504F1" w:rsidRDefault="00816402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590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A9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71CA9" w:rsidRPr="00320254">
        <w:rPr>
          <w:rFonts w:ascii="Arial" w:hAnsi="Arial" w:cs="Arial"/>
          <w:bCs/>
          <w:color w:val="000000" w:themeColor="text1"/>
        </w:rPr>
        <w:t xml:space="preserve"> </w:t>
      </w:r>
      <w:r w:rsidR="00B71CA9">
        <w:rPr>
          <w:rFonts w:ascii="Arial" w:hAnsi="Arial" w:cs="Arial"/>
          <w:bCs/>
          <w:color w:val="000000" w:themeColor="text1"/>
        </w:rPr>
        <w:t>2029/2030</w:t>
      </w:r>
    </w:p>
    <w:p w14:paraId="21C403F7" w14:textId="77777777" w:rsidR="005D4F7C" w:rsidRDefault="005D4F7C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ED59C0" w14:textId="1A220EB0" w:rsidR="005D4F7C" w:rsidRPr="005D4F7C" w:rsidRDefault="005D4F7C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  <w:sectPr w:rsidR="005D4F7C" w:rsidRPr="005D4F7C" w:rsidSect="00036BBC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  <w:r w:rsidRPr="005D4F7C">
        <w:rPr>
          <w:rFonts w:ascii="Arial" w:hAnsi="Arial" w:cs="Arial"/>
          <w:bCs/>
          <w:i/>
          <w:iCs/>
          <w:color w:val="000000" w:themeColor="text1"/>
        </w:rPr>
        <w:t xml:space="preserve">Si différent pour l’élémentaire et le collège, merci de préciser : </w:t>
      </w:r>
      <w:sdt>
        <w:sdtPr>
          <w:rPr>
            <w:rStyle w:val="Style1"/>
            <w:rFonts w:ascii="Arial" w:hAnsi="Arial" w:cs="Arial"/>
          </w:rPr>
          <w:id w:val="-315415707"/>
          <w:placeholder>
            <w:docPart w:val="846FF5252F0348C49B10F42ACE035D17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C2399C5" w14:textId="77777777" w:rsidR="004E7884" w:rsidRDefault="004E7884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  <w:sectPr w:rsidR="004E7884" w:rsidSect="00B504F1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</w:p>
    <w:p w14:paraId="07EEBBCF" w14:textId="4F1C13BA" w:rsidR="003A108F" w:rsidRDefault="003A108F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Intervenez-vous</w:t>
      </w:r>
      <w:r w:rsidR="00426236">
        <w:rPr>
          <w:rFonts w:ascii="Arial" w:hAnsi="Arial" w:cs="Arial"/>
          <w:b/>
          <w:color w:val="000000" w:themeColor="text1"/>
        </w:rPr>
        <w:t> :</w:t>
      </w:r>
    </w:p>
    <w:p w14:paraId="6D86846E" w14:textId="64EC6F1F" w:rsidR="003A108F" w:rsidRPr="00320254" w:rsidRDefault="00816402" w:rsidP="003A108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2734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3A108F" w:rsidRPr="00320254">
        <w:rPr>
          <w:rFonts w:ascii="Arial" w:hAnsi="Arial" w:cs="Arial"/>
          <w:bCs/>
          <w:color w:val="000000" w:themeColor="text1"/>
        </w:rPr>
        <w:t xml:space="preserve"> </w:t>
      </w:r>
      <w:r w:rsidR="00426236">
        <w:rPr>
          <w:rFonts w:ascii="Arial" w:hAnsi="Arial" w:cs="Arial"/>
          <w:bCs/>
          <w:color w:val="000000" w:themeColor="text1"/>
        </w:rPr>
        <w:t>En milieu rural</w:t>
      </w:r>
    </w:p>
    <w:p w14:paraId="5C9364B3" w14:textId="493478A8" w:rsidR="003A108F" w:rsidRDefault="00816402" w:rsidP="003A108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5746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8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3A108F" w:rsidRPr="00320254">
        <w:rPr>
          <w:rFonts w:ascii="Arial" w:hAnsi="Arial" w:cs="Arial"/>
          <w:bCs/>
          <w:color w:val="000000" w:themeColor="text1"/>
        </w:rPr>
        <w:t xml:space="preserve"> </w:t>
      </w:r>
      <w:r w:rsidR="00426236">
        <w:rPr>
          <w:rFonts w:ascii="Arial" w:hAnsi="Arial" w:cs="Arial"/>
          <w:bCs/>
          <w:color w:val="000000" w:themeColor="text1"/>
        </w:rPr>
        <w:t>En quartier prioritaire de la politique de la ville</w:t>
      </w:r>
    </w:p>
    <w:p w14:paraId="1C7C4E3D" w14:textId="22B12824" w:rsidR="00F51CA2" w:rsidRDefault="00816402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8751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CA2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51CA2" w:rsidRPr="00320254">
        <w:rPr>
          <w:rFonts w:ascii="Arial" w:hAnsi="Arial" w:cs="Arial"/>
          <w:bCs/>
          <w:color w:val="000000" w:themeColor="text1"/>
        </w:rPr>
        <w:t xml:space="preserve"> </w:t>
      </w:r>
      <w:r w:rsidR="00F51CA2">
        <w:rPr>
          <w:rFonts w:ascii="Arial" w:hAnsi="Arial" w:cs="Arial"/>
          <w:bCs/>
          <w:color w:val="000000" w:themeColor="text1"/>
        </w:rPr>
        <w:t xml:space="preserve">Auprès d’élèves </w:t>
      </w:r>
      <w:r w:rsidR="00B504F1">
        <w:rPr>
          <w:rFonts w:ascii="Arial" w:hAnsi="Arial" w:cs="Arial"/>
          <w:bCs/>
          <w:color w:val="000000" w:themeColor="text1"/>
        </w:rPr>
        <w:t>scolarisés en REP</w:t>
      </w:r>
    </w:p>
    <w:p w14:paraId="28FC79E7" w14:textId="7A51FD24" w:rsidR="00B504F1" w:rsidRDefault="00816402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82894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</w:t>
      </w:r>
      <w:r w:rsidR="00B504F1">
        <w:rPr>
          <w:rFonts w:ascii="Arial" w:hAnsi="Arial" w:cs="Arial"/>
          <w:bCs/>
          <w:color w:val="000000" w:themeColor="text1"/>
        </w:rPr>
        <w:t xml:space="preserve">Auprès d’élèves vivant en QPV </w:t>
      </w:r>
    </w:p>
    <w:p w14:paraId="064824B2" w14:textId="77777777" w:rsidR="00B504F1" w:rsidRDefault="00B504F1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E924583" w14:textId="77777777" w:rsidR="00B504F1" w:rsidRDefault="00B504F1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Y’a-t-il une participation financière des familles ?</w:t>
      </w:r>
    </w:p>
    <w:p w14:paraId="5C819711" w14:textId="77777777" w:rsidR="00B504F1" w:rsidRPr="00B03FC9" w:rsidRDefault="00816402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91181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Oui</w:t>
      </w:r>
      <w:r w:rsidR="00B504F1">
        <w:rPr>
          <w:rFonts w:ascii="Arial" w:hAnsi="Arial" w:cs="Arial"/>
          <w:bCs/>
          <w:color w:val="000000" w:themeColor="text1"/>
        </w:rPr>
        <w:t xml:space="preserve">, montant : </w:t>
      </w:r>
      <w:r w:rsidR="00B504F1"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2123414689"/>
          <w:placeholder>
            <w:docPart w:val="1AF6A577D5EC47109C8050D9B116507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B504F1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B504F1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B504F1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B504F1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2D924249" w14:textId="77777777" w:rsidR="00B504F1" w:rsidRDefault="00B504F1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  <w:sectPr w:rsidR="00B504F1" w:rsidSect="00B504F1">
          <w:type w:val="continuous"/>
          <w:pgSz w:w="11906" w:h="16838"/>
          <w:pgMar w:top="1417" w:right="1274" w:bottom="1417" w:left="1417" w:header="708" w:footer="318" w:gutter="0"/>
          <w:cols w:space="708"/>
          <w:titlePg/>
          <w:docGrid w:linePitch="360"/>
        </w:sectPr>
      </w:pPr>
    </w:p>
    <w:p w14:paraId="728D5744" w14:textId="77777777" w:rsidR="00B504F1" w:rsidRPr="00517764" w:rsidRDefault="00816402" w:rsidP="00B504F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2015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F1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B504F1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02B0F90F" w14:textId="77777777" w:rsidR="00B504F1" w:rsidRDefault="00B504F1" w:rsidP="00F51CA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75C237C" w14:textId="77777777" w:rsidR="00426236" w:rsidRDefault="00426236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A6F27C6" w14:textId="77777777" w:rsidR="00426236" w:rsidRDefault="00426236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CCEE62B" w14:textId="77777777" w:rsidR="004E7884" w:rsidRDefault="004E7884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  <w:sectPr w:rsidR="004E7884" w:rsidSect="004E7884">
          <w:type w:val="continuous"/>
          <w:pgSz w:w="11906" w:h="16838"/>
          <w:pgMar w:top="1417" w:right="1274" w:bottom="1417" w:left="1417" w:header="708" w:footer="318" w:gutter="0"/>
          <w:cols w:num="2" w:space="708"/>
          <w:titlePg/>
          <w:docGrid w:linePitch="360"/>
        </w:sectPr>
      </w:pPr>
    </w:p>
    <w:p w14:paraId="09A8EA02" w14:textId="77777777" w:rsidR="00B81419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F1E45FD" w14:textId="06DDE50D" w:rsidR="00B73341" w:rsidRPr="00036BBC" w:rsidRDefault="00B81419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B73341" w:rsidRPr="00036BBC">
        <w:rPr>
          <w:rFonts w:ascii="Arial" w:hAnsi="Arial" w:cs="Arial"/>
          <w:b/>
          <w:color w:val="6A097D"/>
          <w:sz w:val="24"/>
          <w:szCs w:val="24"/>
        </w:rPr>
        <w:t>Origines</w:t>
      </w:r>
      <w:r w:rsidR="00B73341" w:rsidRPr="00036BBC">
        <w:rPr>
          <w:rFonts w:ascii="Arial" w:hAnsi="Arial" w:cs="Arial"/>
          <w:b/>
          <w:color w:val="6A097D"/>
        </w:rPr>
        <w:br/>
      </w:r>
    </w:p>
    <w:p w14:paraId="076FBDD3" w14:textId="77777777" w:rsidR="00B73341" w:rsidRDefault="00B73341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Origines du projet : contexte territorial et de votre organisation ayant conduit au lancement du CLAS, diagnostic / évaluation des besoins mis en œuvre, partenaires mobilisés dans l’élaboration du projet…</w:t>
      </w:r>
    </w:p>
    <w:p w14:paraId="429A854E" w14:textId="1B38E47F" w:rsidR="00B73341" w:rsidRDefault="00816402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Style1"/>
            <w:rFonts w:ascii="Arial" w:hAnsi="Arial" w:cs="Arial"/>
          </w:rPr>
          <w:id w:val="-243571702"/>
          <w:placeholder>
            <w:docPart w:val="66DE87352ACC45E2A1EBCEE0CEECC27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02E71FF" w14:textId="77777777" w:rsidR="00E10F80" w:rsidRDefault="00E10F80" w:rsidP="00B733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BAD5C2F" w14:textId="4BDC4704" w:rsidR="000B62CE" w:rsidRDefault="000B62CE" w:rsidP="000B62C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Sur quels enseignements du précédent projet vous appuyez-vous pour ce renouvellement ? </w:t>
      </w:r>
      <w:r w:rsidR="004E7884">
        <w:rPr>
          <w:rFonts w:ascii="Arial" w:hAnsi="Arial" w:cs="Arial"/>
          <w:b/>
          <w:color w:val="000000" w:themeColor="text1"/>
        </w:rPr>
        <w:t>Quelles sont les évolutions majeures</w:t>
      </w:r>
      <w:r w:rsidR="005748DF">
        <w:rPr>
          <w:rFonts w:ascii="Arial" w:hAnsi="Arial" w:cs="Arial"/>
          <w:b/>
          <w:color w:val="000000" w:themeColor="text1"/>
        </w:rPr>
        <w:t xml:space="preserve"> prévues</w:t>
      </w:r>
      <w:r w:rsidR="004E7884">
        <w:rPr>
          <w:rFonts w:ascii="Arial" w:hAnsi="Arial" w:cs="Arial"/>
          <w:b/>
          <w:color w:val="000000" w:themeColor="text1"/>
        </w:rPr>
        <w:t> ?</w:t>
      </w:r>
      <w:r w:rsidRPr="000E233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956768189"/>
          <w:placeholder>
            <w:docPart w:val="8ACA8CFA516540CBA270878995F38AF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0A180A4" w14:textId="77777777" w:rsidR="000B62CE" w:rsidRDefault="000B62CE" w:rsidP="00036BBC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3C563D4B" w14:textId="40296636" w:rsidR="00787764" w:rsidRDefault="00AD6EEA" w:rsidP="0078776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Êtes-vous</w:t>
      </w:r>
      <w:r w:rsidR="00F76F85">
        <w:rPr>
          <w:rFonts w:ascii="Arial" w:hAnsi="Arial" w:cs="Arial"/>
          <w:b/>
          <w:color w:val="000000" w:themeColor="text1"/>
        </w:rPr>
        <w:t xml:space="preserve"> en lien avec la collectivité pour ce projet ?</w:t>
      </w:r>
    </w:p>
    <w:p w14:paraId="0CB06EDA" w14:textId="77777777" w:rsidR="00F76F85" w:rsidRPr="00320254" w:rsidRDefault="00816402" w:rsidP="00F76F85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2068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85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76F85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1959EA89" w14:textId="07E61306" w:rsidR="00EB5791" w:rsidRPr="004E7884" w:rsidRDefault="00816402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2235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85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F76F85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722FC102" w14:textId="77777777" w:rsidR="00E10F80" w:rsidRDefault="00E10F80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82A7CA3" w14:textId="64EF6FB9" w:rsidR="007660F2" w:rsidRDefault="007660F2" w:rsidP="007660F2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Faites-vous partie d’instances de concertation / de coordination autour des politiques éducatives de votre territoire ?</w:t>
      </w:r>
      <w:r w:rsidR="005748DF">
        <w:rPr>
          <w:rFonts w:ascii="Arial" w:hAnsi="Arial" w:cs="Arial"/>
          <w:b/>
          <w:color w:val="000000" w:themeColor="text1"/>
        </w:rPr>
        <w:t xml:space="preserve"> Laquelle / lesquelles ?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638848374"/>
          <w:placeholder>
            <w:docPart w:val="7C476CEB44214089B4F19E6E9C9885C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9F14681" w14:textId="77777777" w:rsidR="007660F2" w:rsidRDefault="007660F2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0D29B00" w14:textId="77777777" w:rsidR="00E10F80" w:rsidRDefault="00E10F80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DEE5331" w14:textId="17E4DCE2" w:rsidR="00037141" w:rsidRDefault="00B81419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037141" w:rsidRPr="00785F55">
        <w:rPr>
          <w:rFonts w:ascii="Arial" w:hAnsi="Arial" w:cs="Arial"/>
          <w:b/>
          <w:color w:val="6A097D"/>
          <w:sz w:val="24"/>
          <w:szCs w:val="24"/>
        </w:rPr>
        <w:t>Description globale du projet</w:t>
      </w:r>
      <w:r w:rsidR="00037141" w:rsidRPr="00785F55">
        <w:rPr>
          <w:rFonts w:ascii="Arial" w:hAnsi="Arial" w:cs="Arial"/>
          <w:b/>
          <w:color w:val="000000" w:themeColor="text1"/>
        </w:rPr>
        <w:t xml:space="preserve"> </w:t>
      </w:r>
      <w:r w:rsidR="00037141" w:rsidRPr="00785F55">
        <w:rPr>
          <w:rFonts w:ascii="Arial" w:hAnsi="Arial" w:cs="Arial"/>
          <w:b/>
          <w:color w:val="000000" w:themeColor="text1"/>
        </w:rPr>
        <w:br/>
      </w:r>
    </w:p>
    <w:p w14:paraId="19DE4CD3" w14:textId="2414243A" w:rsidR="004E7884" w:rsidRDefault="004F0009" w:rsidP="00E10F80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Quels sont les objectifs </w:t>
      </w:r>
      <w:r w:rsidR="004E7884">
        <w:rPr>
          <w:rFonts w:ascii="Arial" w:hAnsi="Arial" w:cs="Arial"/>
          <w:b/>
          <w:color w:val="000000" w:themeColor="text1"/>
        </w:rPr>
        <w:t xml:space="preserve">centraux </w:t>
      </w:r>
      <w:r>
        <w:rPr>
          <w:rFonts w:ascii="Arial" w:hAnsi="Arial" w:cs="Arial"/>
          <w:b/>
          <w:color w:val="000000" w:themeColor="text1"/>
        </w:rPr>
        <w:t>du projet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50209644"/>
          <w:placeholder>
            <w:docPart w:val="3AD70C5F9D3D41D683262FF0CAC6AE0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324D5F05" w14:textId="77777777" w:rsidR="004E7884" w:rsidRDefault="004E7884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912D81" w14:textId="77777777" w:rsidR="007660F2" w:rsidRDefault="007660F2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BBCA340" w14:textId="77777777" w:rsidR="007660F2" w:rsidRDefault="007660F2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F552437" w14:textId="11885BEF" w:rsidR="00F95B6C" w:rsidRDefault="00F95B6C" w:rsidP="001A5B19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Tableau </w:t>
      </w:r>
      <w:r w:rsidR="0006641F">
        <w:rPr>
          <w:rFonts w:ascii="Arial" w:hAnsi="Arial" w:cs="Arial"/>
          <w:b/>
          <w:color w:val="000000" w:themeColor="text1"/>
        </w:rPr>
        <w:t xml:space="preserve">prévisionnel </w:t>
      </w:r>
      <w:r>
        <w:rPr>
          <w:rFonts w:ascii="Arial" w:hAnsi="Arial" w:cs="Arial"/>
          <w:b/>
          <w:color w:val="000000" w:themeColor="text1"/>
        </w:rPr>
        <w:t>à remplir :</w:t>
      </w:r>
    </w:p>
    <w:p w14:paraId="58CBE9E7" w14:textId="77777777" w:rsidR="004F0009" w:rsidRDefault="004F0009" w:rsidP="004F0009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9"/>
      </w:tblGrid>
      <w:tr w:rsidR="004F0009" w:rsidRPr="00785F55" w14:paraId="23177B03" w14:textId="77777777" w:rsidTr="00653052">
        <w:trPr>
          <w:trHeight w:val="455"/>
        </w:trPr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44D3463B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3A0C03" w14:textId="77777777" w:rsidR="004F0009" w:rsidRPr="00653052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Elémentaire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EBD356" w14:textId="4E841ACC" w:rsidR="004F0009" w:rsidRPr="00653052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Collège</w:t>
            </w:r>
          </w:p>
        </w:tc>
      </w:tr>
      <w:tr w:rsidR="004F0009" w:rsidRPr="00785F55" w14:paraId="2112E5C2" w14:textId="77777777" w:rsidTr="00653052">
        <w:trPr>
          <w:trHeight w:val="814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D6E3BA" w14:textId="01DCB62D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d’enfants inscrits </w:t>
            </w:r>
            <w:r w:rsidR="006C7329" w:rsidRPr="00653052">
              <w:rPr>
                <w:rFonts w:ascii="Arial" w:hAnsi="Arial" w:cs="Arial"/>
                <w:b/>
              </w:rPr>
              <w:t xml:space="preserve">au </w:t>
            </w:r>
            <w:proofErr w:type="spellStart"/>
            <w:r w:rsidR="006C7329" w:rsidRPr="00653052">
              <w:rPr>
                <w:rFonts w:ascii="Arial" w:hAnsi="Arial" w:cs="Arial"/>
                <w:b/>
              </w:rPr>
              <w:t>Clas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</w:tcBorders>
            <w:vAlign w:val="center"/>
          </w:tcPr>
          <w:p w14:paraId="0CEB34E9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760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E78F8" w:rsidRPr="00785F55" w14:paraId="011E25F1" w14:textId="77777777" w:rsidTr="00653052">
        <w:trPr>
          <w:trHeight w:val="61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57800F" w14:textId="50BBF955" w:rsidR="00DE78F8" w:rsidRPr="00653052" w:rsidRDefault="00DE78F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Dont lycéens :</w:t>
            </w:r>
          </w:p>
        </w:tc>
        <w:tc>
          <w:tcPr>
            <w:tcW w:w="3068" w:type="dxa"/>
            <w:vAlign w:val="center"/>
          </w:tcPr>
          <w:p w14:paraId="4CD88E59" w14:textId="3CF373DB" w:rsidR="00DE78F8" w:rsidRPr="00DE78F8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DE78F8">
              <w:rPr>
                <w:rFonts w:ascii="Arial" w:hAnsi="Arial" w:cs="Arial"/>
                <w:b/>
                <w:i/>
                <w:iCs/>
                <w:color w:val="000000" w:themeColor="text1"/>
              </w:rPr>
              <w:t>Non concerné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070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318CFBB7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D0501D1" w14:textId="3D632154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collectifs </w:t>
            </w:r>
            <w:r w:rsidR="0072167C">
              <w:rPr>
                <w:rFonts w:ascii="Arial" w:hAnsi="Arial" w:cs="Arial"/>
                <w:b/>
              </w:rPr>
              <w:t>sollicité</w:t>
            </w:r>
          </w:p>
        </w:tc>
        <w:tc>
          <w:tcPr>
            <w:tcW w:w="3068" w:type="dxa"/>
            <w:vAlign w:val="center"/>
          </w:tcPr>
          <w:p w14:paraId="74238D8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0AD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17476" w:rsidRPr="00785F55" w14:paraId="6FD09EA8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DA890F" w14:textId="0C10B0CF" w:rsidR="00C17476" w:rsidRPr="00653052" w:rsidRDefault="00C17476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d’enfants par collectif</w:t>
            </w:r>
          </w:p>
        </w:tc>
        <w:tc>
          <w:tcPr>
            <w:tcW w:w="3068" w:type="dxa"/>
            <w:vAlign w:val="center"/>
          </w:tcPr>
          <w:p w14:paraId="36C8B980" w14:textId="77777777" w:rsidR="00C17476" w:rsidRPr="00785F55" w:rsidRDefault="00C17476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E0E" w14:textId="77777777" w:rsidR="00C17476" w:rsidRPr="00785F55" w:rsidRDefault="00C17476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C7329" w:rsidRPr="00785F55" w14:paraId="663202C1" w14:textId="77777777" w:rsidTr="00653052">
        <w:trPr>
          <w:trHeight w:val="69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426592" w14:textId="10CED706" w:rsidR="006C7329" w:rsidRPr="00653052" w:rsidRDefault="006C732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d’enfants max par séance</w:t>
            </w:r>
          </w:p>
        </w:tc>
        <w:tc>
          <w:tcPr>
            <w:tcW w:w="3068" w:type="dxa"/>
            <w:vAlign w:val="center"/>
          </w:tcPr>
          <w:p w14:paraId="4D3F7086" w14:textId="77777777" w:rsidR="006C7329" w:rsidRPr="00785F55" w:rsidRDefault="006C732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065" w14:textId="77777777" w:rsidR="006C7329" w:rsidRPr="00785F55" w:rsidRDefault="006C732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3475C78C" w14:textId="77777777" w:rsidTr="00653052">
        <w:trPr>
          <w:trHeight w:val="97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A15E2C" w14:textId="0B4597D8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séances </w:t>
            </w:r>
            <w:proofErr w:type="spellStart"/>
            <w:r w:rsidR="003E02B9" w:rsidRPr="00653052">
              <w:rPr>
                <w:rFonts w:ascii="Arial" w:hAnsi="Arial" w:cs="Arial"/>
                <w:b/>
              </w:rPr>
              <w:t>Clas</w:t>
            </w:r>
            <w:proofErr w:type="spellEnd"/>
            <w:r w:rsidR="003E02B9" w:rsidRPr="00653052">
              <w:rPr>
                <w:rFonts w:ascii="Arial" w:hAnsi="Arial" w:cs="Arial"/>
                <w:b/>
              </w:rPr>
              <w:t xml:space="preserve"> </w:t>
            </w:r>
            <w:r w:rsidRPr="00653052">
              <w:rPr>
                <w:rFonts w:ascii="Arial" w:hAnsi="Arial" w:cs="Arial"/>
                <w:b/>
              </w:rPr>
              <w:t xml:space="preserve">dans la semaine </w:t>
            </w:r>
            <w:r w:rsidR="00A519AF" w:rsidRPr="00653052">
              <w:rPr>
                <w:rFonts w:ascii="Arial" w:hAnsi="Arial" w:cs="Arial"/>
                <w:b/>
              </w:rPr>
              <w:t xml:space="preserve">et jours concernés </w:t>
            </w:r>
            <w:r w:rsidRPr="00653052">
              <w:rPr>
                <w:rFonts w:ascii="Arial" w:hAnsi="Arial" w:cs="Arial"/>
                <w:b/>
              </w:rPr>
              <w:t>(total)</w:t>
            </w:r>
          </w:p>
        </w:tc>
        <w:tc>
          <w:tcPr>
            <w:tcW w:w="3068" w:type="dxa"/>
            <w:vAlign w:val="center"/>
          </w:tcPr>
          <w:p w14:paraId="31A6646C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40A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137761E6" w14:textId="77777777" w:rsidTr="00653052">
        <w:trPr>
          <w:trHeight w:val="97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5751FA0" w14:textId="07DEF57E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Nombre de séances </w:t>
            </w:r>
            <w:r w:rsidR="00361CB8" w:rsidRPr="00653052">
              <w:rPr>
                <w:rFonts w:ascii="Arial" w:hAnsi="Arial" w:cs="Arial"/>
                <w:b/>
              </w:rPr>
              <w:t xml:space="preserve">dans la semaine </w:t>
            </w:r>
            <w:r w:rsidRPr="00653052">
              <w:rPr>
                <w:rFonts w:ascii="Arial" w:hAnsi="Arial" w:cs="Arial"/>
                <w:b/>
                <w:u w:val="single"/>
              </w:rPr>
              <w:t>par collectif</w:t>
            </w:r>
          </w:p>
        </w:tc>
        <w:tc>
          <w:tcPr>
            <w:tcW w:w="3068" w:type="dxa"/>
            <w:vAlign w:val="center"/>
          </w:tcPr>
          <w:p w14:paraId="194B07D5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D86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4E10A75E" w14:textId="77777777" w:rsidTr="00091F63">
        <w:trPr>
          <w:trHeight w:val="106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F35D8A" w14:textId="30A107A3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de collectifs p</w:t>
            </w:r>
            <w:r w:rsidR="00091F63">
              <w:rPr>
                <w:rFonts w:ascii="Arial" w:hAnsi="Arial" w:cs="Arial"/>
                <w:b/>
              </w:rPr>
              <w:t xml:space="preserve">résents sur une même séance </w:t>
            </w:r>
          </w:p>
        </w:tc>
        <w:tc>
          <w:tcPr>
            <w:tcW w:w="3068" w:type="dxa"/>
            <w:vAlign w:val="center"/>
          </w:tcPr>
          <w:p w14:paraId="44585EA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A77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13755C92" w14:textId="77777777" w:rsidTr="00653052">
        <w:trPr>
          <w:trHeight w:val="73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FF1AD91" w14:textId="77777777" w:rsidR="004F0009" w:rsidRPr="00653052" w:rsidRDefault="004F0009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d’intervenants par séance</w:t>
            </w:r>
          </w:p>
        </w:tc>
        <w:tc>
          <w:tcPr>
            <w:tcW w:w="3068" w:type="dxa"/>
            <w:vAlign w:val="center"/>
          </w:tcPr>
          <w:p w14:paraId="259C8D83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B8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0009" w:rsidRPr="00785F55" w14:paraId="2182FE57" w14:textId="77777777" w:rsidTr="00653052">
        <w:trPr>
          <w:trHeight w:val="981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86D198C" w14:textId="0F7C99D7" w:rsidR="004F0009" w:rsidRPr="00653052" w:rsidRDefault="00361CB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Nombre de semaines d’activité dans l’année</w:t>
            </w:r>
          </w:p>
        </w:tc>
        <w:tc>
          <w:tcPr>
            <w:tcW w:w="3068" w:type="dxa"/>
            <w:vAlign w:val="center"/>
          </w:tcPr>
          <w:p w14:paraId="2C79C56F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84B" w14:textId="77777777" w:rsidR="004F0009" w:rsidRPr="00785F55" w:rsidRDefault="004F0009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E78F8" w:rsidRPr="00785F55" w14:paraId="2C5EBB30" w14:textId="77777777" w:rsidTr="00653052">
        <w:trPr>
          <w:trHeight w:val="79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3265C5" w14:textId="2D29E5AA" w:rsidR="00DE78F8" w:rsidRPr="00653052" w:rsidRDefault="00DE78F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Durée des séances (en minutes)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52770FF4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83B" w14:textId="77777777" w:rsidR="00DE78F8" w:rsidRPr="00785F55" w:rsidRDefault="00DE78F8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17764" w:rsidRPr="00785F55" w14:paraId="66200BDC" w14:textId="77777777" w:rsidTr="00653052">
        <w:trPr>
          <w:trHeight w:val="55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FEE4BF4" w14:textId="061DDD03" w:rsidR="00517764" w:rsidRPr="00653052" w:rsidRDefault="00361CB8" w:rsidP="00653052">
            <w:pPr>
              <w:pBdr>
                <w:between w:val="single" w:sz="4" w:space="1" w:color="auto"/>
              </w:pBd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Locaux utilisés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793A" w14:textId="77777777" w:rsidR="00517764" w:rsidRPr="00785F55" w:rsidRDefault="00517764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8A5" w14:textId="77777777" w:rsidR="00517764" w:rsidRPr="00785F55" w:rsidRDefault="00517764" w:rsidP="00653052">
            <w:pPr>
              <w:pBdr>
                <w:between w:val="single" w:sz="4" w:space="1" w:color="auto"/>
              </w:pBd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69200DA" w14:textId="77777777" w:rsidR="0066677E" w:rsidRPr="00785F55" w:rsidRDefault="0066677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D431743" w14:textId="77777777" w:rsidR="004E7884" w:rsidRDefault="004E7884" w:rsidP="004E788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Les enfants sont-ils toujours avec le même collectif toute la semaine et toute l’année ? </w:t>
      </w:r>
    </w:p>
    <w:p w14:paraId="71E04266" w14:textId="77777777" w:rsidR="004E7884" w:rsidRPr="00320254" w:rsidRDefault="00816402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66250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884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E7884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436033D2" w14:textId="77777777" w:rsidR="004E7884" w:rsidRPr="009413B9" w:rsidRDefault="00816402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6667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884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E7884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09A8C018" w14:textId="77777777" w:rsidR="004E7884" w:rsidRDefault="004E7884" w:rsidP="00DE78F8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0EA115C" w14:textId="47C72C18" w:rsidR="00B81419" w:rsidRDefault="004E7884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Certains collectifs se réunissent-ils moins de 2 fois par semaine </w:t>
      </w:r>
      <w:r w:rsidR="00221E57">
        <w:rPr>
          <w:rFonts w:ascii="Arial" w:hAnsi="Arial" w:cs="Arial"/>
          <w:b/>
          <w:color w:val="000000" w:themeColor="text1"/>
        </w:rPr>
        <w:t>?</w:t>
      </w:r>
      <w:r w:rsidR="00147CB3">
        <w:rPr>
          <w:rFonts w:ascii="Arial" w:hAnsi="Arial" w:cs="Arial"/>
          <w:b/>
          <w:color w:val="000000" w:themeColor="text1"/>
        </w:rPr>
        <w:t xml:space="preserve"> Si oui, </w:t>
      </w:r>
      <w:r>
        <w:rPr>
          <w:rFonts w:ascii="Arial" w:hAnsi="Arial" w:cs="Arial"/>
          <w:b/>
          <w:color w:val="000000" w:themeColor="text1"/>
        </w:rPr>
        <w:t xml:space="preserve">lesquels et </w:t>
      </w:r>
      <w:r w:rsidR="00147CB3">
        <w:rPr>
          <w:rFonts w:ascii="Arial" w:hAnsi="Arial" w:cs="Arial"/>
          <w:b/>
          <w:color w:val="000000" w:themeColor="text1"/>
        </w:rPr>
        <w:t>pour quelle</w:t>
      </w:r>
      <w:r w:rsidR="005E4A2C">
        <w:rPr>
          <w:rFonts w:ascii="Arial" w:hAnsi="Arial" w:cs="Arial"/>
          <w:b/>
          <w:color w:val="000000" w:themeColor="text1"/>
        </w:rPr>
        <w:t>s</w:t>
      </w:r>
      <w:r w:rsidR="00147CB3">
        <w:rPr>
          <w:rFonts w:ascii="Arial" w:hAnsi="Arial" w:cs="Arial"/>
          <w:b/>
          <w:color w:val="000000" w:themeColor="text1"/>
        </w:rPr>
        <w:t xml:space="preserve"> raison</w:t>
      </w:r>
      <w:r w:rsidR="005E4A2C">
        <w:rPr>
          <w:rFonts w:ascii="Arial" w:hAnsi="Arial" w:cs="Arial"/>
          <w:b/>
          <w:color w:val="000000" w:themeColor="text1"/>
        </w:rPr>
        <w:t>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147CB3">
        <w:rPr>
          <w:rFonts w:ascii="Arial" w:hAnsi="Arial" w:cs="Arial"/>
          <w:b/>
          <w:color w:val="000000" w:themeColor="text1"/>
        </w:rPr>
        <w:t>?</w:t>
      </w:r>
      <w:r w:rsidR="00221E57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447464323"/>
          <w:placeholder>
            <w:docPart w:val="845540A1A1434F4E884B45573D5B478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FB3258A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60C68E2F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4168220B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E86EB2B" w14:textId="77777777" w:rsidR="004E0A2A" w:rsidRDefault="004E0A2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6B8F41A0" w14:textId="77777777" w:rsidR="00214BED" w:rsidRDefault="00214BED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lastRenderedPageBreak/>
        <w:t xml:space="preserve">-- </w:t>
      </w:r>
      <w:r w:rsidRPr="007066DA">
        <w:rPr>
          <w:rFonts w:ascii="Arial" w:hAnsi="Arial" w:cs="Arial"/>
          <w:b/>
          <w:color w:val="6A097D"/>
          <w:sz w:val="24"/>
          <w:szCs w:val="24"/>
        </w:rPr>
        <w:t>Lien</w:t>
      </w:r>
      <w:r>
        <w:rPr>
          <w:rFonts w:ascii="Arial" w:hAnsi="Arial" w:cs="Arial"/>
          <w:b/>
          <w:color w:val="6A097D"/>
          <w:sz w:val="24"/>
          <w:szCs w:val="24"/>
        </w:rPr>
        <w:t>s</w:t>
      </w:r>
      <w:r w:rsidRPr="007066DA">
        <w:rPr>
          <w:rFonts w:ascii="Arial" w:hAnsi="Arial" w:cs="Arial"/>
          <w:b/>
          <w:color w:val="6A097D"/>
          <w:sz w:val="24"/>
          <w:szCs w:val="24"/>
        </w:rPr>
        <w:t xml:space="preserve"> à l’école</w:t>
      </w:r>
    </w:p>
    <w:p w14:paraId="441D3C6F" w14:textId="77777777" w:rsidR="00411D7A" w:rsidRDefault="00411D7A" w:rsidP="00214BED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482E927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Êtes-vous en lien avec des établissements scolaires pour ce projet ?</w:t>
      </w:r>
    </w:p>
    <w:p w14:paraId="4D375129" w14:textId="77777777" w:rsidR="00411D7A" w:rsidRPr="00320254" w:rsidRDefault="00816402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44250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7A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11D7A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5E31837C" w14:textId="77777777" w:rsidR="00411D7A" w:rsidRDefault="00816402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8399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7A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411D7A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6D86ABF1" w14:textId="77777777" w:rsidR="004E0A2A" w:rsidRDefault="004E0A2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3964C21" w14:textId="3C499284" w:rsidR="00411D7A" w:rsidRPr="00F57A06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De quelle manière ? Sur quels aspects ?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39798786"/>
          <w:placeholder>
            <w:docPart w:val="3DBB7F4E2DF943DE829FCCF8B92065C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7F33746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89C557F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Le partenariat est-il formalisé ou informel ?</w:t>
      </w:r>
      <w:r w:rsidRPr="00F95B6C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806518665"/>
          <w:placeholder>
            <w:docPart w:val="54B0E9C468524F1DA37007EC46543DD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70888D2D" w14:textId="77777777" w:rsidR="00411D7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9CDF59" w14:textId="77777777" w:rsidR="00411D7A" w:rsidRPr="00AD6EEA" w:rsidRDefault="00411D7A" w:rsidP="00411D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Quels établissements sont concernés</w:t>
      </w:r>
      <w:r w:rsidRPr="00AD6EEA">
        <w:rPr>
          <w:rFonts w:ascii="Arial" w:hAnsi="Arial" w:cs="Arial"/>
          <w:b/>
          <w:color w:val="000000" w:themeColor="text1"/>
        </w:rPr>
        <w:t> ?</w:t>
      </w:r>
    </w:p>
    <w:p w14:paraId="3A3137AB" w14:textId="77777777" w:rsidR="00411D7A" w:rsidRPr="00F57A06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673308">
        <w:rPr>
          <w:rFonts w:ascii="Arial" w:hAnsi="Arial" w:cs="Arial"/>
          <w:b/>
          <w:color w:val="000000" w:themeColor="text1"/>
        </w:rPr>
        <w:t>- En élémentaire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0346130"/>
          <w:placeholder>
            <w:docPart w:val="45125901041245F8A06B698F5F53D11E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0D3168E6" w14:textId="77777777" w:rsidR="00411D7A" w:rsidRPr="00F57A06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673308">
        <w:rPr>
          <w:rFonts w:ascii="Arial" w:hAnsi="Arial" w:cs="Arial"/>
          <w:b/>
          <w:color w:val="000000" w:themeColor="text1"/>
        </w:rPr>
        <w:t>- Au collège</w:t>
      </w:r>
      <w:r w:rsidRPr="00F57A06">
        <w:rPr>
          <w:rFonts w:ascii="Arial" w:hAnsi="Arial" w:cs="Arial"/>
          <w:bCs/>
          <w:color w:val="000000" w:themeColor="text1"/>
        </w:rPr>
        <w:t> 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60010716"/>
          <w:placeholder>
            <w:docPart w:val="81A2BE6EFF9444999D82EBBFF7F4C1F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3B9207DC" w14:textId="77777777" w:rsidR="00411D7A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 w:rsidRPr="00673308">
        <w:rPr>
          <w:rFonts w:ascii="Arial" w:hAnsi="Arial" w:cs="Arial"/>
          <w:b/>
          <w:color w:val="000000" w:themeColor="text1"/>
        </w:rPr>
        <w:t>- Au lycée</w:t>
      </w:r>
      <w:r>
        <w:rPr>
          <w:rFonts w:ascii="Arial" w:hAnsi="Arial" w:cs="Arial"/>
          <w:b/>
          <w:color w:val="000000" w:themeColor="text1"/>
        </w:rPr>
        <w:t> </w:t>
      </w:r>
      <w:r w:rsidRPr="00F57A06">
        <w:rPr>
          <w:rFonts w:ascii="Arial" w:hAnsi="Arial" w:cs="Arial"/>
          <w:bCs/>
          <w:color w:val="000000" w:themeColor="text1"/>
        </w:rPr>
        <w:t>:</w:t>
      </w:r>
      <w:r w:rsidRPr="00F57A0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363132448"/>
          <w:placeholder>
            <w:docPart w:val="6565539DEF5E4044937DB5D22F54A5CA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77C60AB9" w14:textId="77777777" w:rsidR="00411D7A" w:rsidRPr="009413B9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BFEDE4B" w14:textId="77777777" w:rsidR="00411D7A" w:rsidRPr="00653052" w:rsidRDefault="00411D7A" w:rsidP="00411D7A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Par quel biais sont orientés les enfants</w:t>
      </w:r>
      <w:r w:rsidRPr="005F553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vers </w:t>
      </w:r>
      <w:r w:rsidRPr="00653052">
        <w:rPr>
          <w:rFonts w:ascii="Arial" w:hAnsi="Arial" w:cs="Arial"/>
          <w:b/>
          <w:color w:val="000000" w:themeColor="text1"/>
        </w:rPr>
        <w:t xml:space="preserve">le </w:t>
      </w:r>
      <w:proofErr w:type="spellStart"/>
      <w:r w:rsidRPr="00653052">
        <w:rPr>
          <w:rFonts w:ascii="Arial" w:hAnsi="Arial" w:cs="Arial"/>
          <w:b/>
          <w:color w:val="000000" w:themeColor="text1"/>
        </w:rPr>
        <w:t>Clas</w:t>
      </w:r>
      <w:proofErr w:type="spellEnd"/>
      <w:r w:rsidRPr="00653052">
        <w:rPr>
          <w:rFonts w:ascii="Arial" w:hAnsi="Arial" w:cs="Arial"/>
          <w:b/>
          <w:color w:val="000000" w:themeColor="text1"/>
        </w:rPr>
        <w:t xml:space="preserve"> ? </w:t>
      </w:r>
    </w:p>
    <w:p w14:paraId="2BA2DE81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Les familles : </w:t>
      </w:r>
      <w:sdt>
        <w:sdtPr>
          <w:rPr>
            <w:rFonts w:ascii="Arial" w:hAnsi="Arial" w:cs="Arial"/>
          </w:rPr>
          <w:id w:val="-1994484144"/>
          <w:placeholder>
            <w:docPart w:val="FFAB24423248444F8457B19523563BCA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223ECD10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Les enseignants : </w:t>
      </w:r>
      <w:sdt>
        <w:sdtPr>
          <w:rPr>
            <w:rFonts w:ascii="Arial" w:hAnsi="Arial" w:cs="Arial"/>
          </w:rPr>
          <w:id w:val="-899052614"/>
          <w:placeholder>
            <w:docPart w:val="4B55783DC8A442C0A06F1956B4A99702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5E4D9C41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Des associations locales ou autres acteurs locaux : </w:t>
      </w:r>
      <w:sdt>
        <w:sdtPr>
          <w:rPr>
            <w:rFonts w:ascii="Arial" w:hAnsi="Arial" w:cs="Arial"/>
          </w:rPr>
          <w:id w:val="790016920"/>
          <w:placeholder>
            <w:docPart w:val="1F93AA5AD29B4B369082CE9D67DD90DD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6270415A" w14:textId="77777777" w:rsidR="00411D7A" w:rsidRPr="00653052" w:rsidRDefault="00411D7A" w:rsidP="00411D7A">
      <w:pPr>
        <w:pStyle w:val="Paragraphedeliste"/>
        <w:numPr>
          <w:ilvl w:val="1"/>
          <w:numId w:val="25"/>
        </w:numPr>
        <w:spacing w:after="0" w:line="240" w:lineRule="auto"/>
        <w:ind w:right="142"/>
        <w:contextualSpacing w:val="0"/>
        <w:rPr>
          <w:rFonts w:ascii="Arial" w:hAnsi="Arial" w:cs="Arial"/>
        </w:rPr>
      </w:pPr>
      <w:r w:rsidRPr="00653052">
        <w:rPr>
          <w:rFonts w:ascii="Arial" w:hAnsi="Arial" w:cs="Arial"/>
        </w:rPr>
        <w:t xml:space="preserve">L’équipe de Réussite éducative (PRE/DRE) : </w:t>
      </w:r>
      <w:sdt>
        <w:sdtPr>
          <w:rPr>
            <w:rFonts w:ascii="Arial" w:hAnsi="Arial" w:cs="Arial"/>
          </w:rPr>
          <w:id w:val="-1586527695"/>
          <w:placeholder>
            <w:docPart w:val="48FE867F5A5246399B6619C89AD3C9B3"/>
          </w:placeholder>
          <w:showingPlcHdr/>
          <w:dropDownList>
            <w:listItem w:value="Choisissez un élément."/>
            <w:listItem w:displayText="Obligatoire" w:value="Obligatoire"/>
            <w:listItem w:displayText="Possible" w:value="Possible"/>
            <w:listItem w:displayText="Non" w:value="Non"/>
          </w:dropDownList>
        </w:sdtPr>
        <w:sdtEndPr/>
        <w:sdtContent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sdtContent>
      </w:sdt>
    </w:p>
    <w:p w14:paraId="62635FA2" w14:textId="77777777" w:rsidR="00E10F80" w:rsidRDefault="00E10F80" w:rsidP="00E10F80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2FE45E17" w14:textId="77777777" w:rsidR="00214BED" w:rsidRDefault="00214BED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Organisez-vous des réunions de bilan avec les établissements en fin d’année ?</w:t>
      </w:r>
    </w:p>
    <w:p w14:paraId="66FA5E56" w14:textId="77777777" w:rsidR="00214BED" w:rsidRPr="00320254" w:rsidRDefault="00816402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11359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ED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214BED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2E01FC1C" w14:textId="77777777" w:rsidR="00214BED" w:rsidRPr="00320254" w:rsidRDefault="00816402" w:rsidP="00214BED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3216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BED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214BED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19E73456" w14:textId="77777777" w:rsidR="00214BED" w:rsidRDefault="00214BED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8A90A92" w14:textId="77777777" w:rsidR="0072167C" w:rsidRDefault="0072167C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1C10A11B" w14:textId="49A6AA7C" w:rsidR="00DE78F8" w:rsidRDefault="00B81419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DE78F8">
        <w:rPr>
          <w:rFonts w:ascii="Arial" w:hAnsi="Arial" w:cs="Arial"/>
          <w:b/>
          <w:color w:val="6A097D"/>
          <w:sz w:val="24"/>
          <w:szCs w:val="24"/>
        </w:rPr>
        <w:t>Equipe</w:t>
      </w:r>
    </w:p>
    <w:p w14:paraId="450152D6" w14:textId="77777777" w:rsidR="00DE78F8" w:rsidRDefault="00DE78F8" w:rsidP="00DE78F8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124CD39B" w14:textId="14F2D08F" w:rsidR="00A519AF" w:rsidRDefault="00A519AF" w:rsidP="00A519AF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Comment est organisé le pilotage du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</w:t>
      </w:r>
      <w:r w:rsidRPr="000E2336">
        <w:rPr>
          <w:rFonts w:ascii="Arial" w:hAnsi="Arial" w:cs="Arial"/>
          <w:b/>
          <w:color w:val="000000" w:themeColor="text1"/>
        </w:rPr>
        <w:t>(</w:t>
      </w:r>
      <w:r>
        <w:rPr>
          <w:rFonts w:ascii="Arial" w:hAnsi="Arial" w:cs="Arial"/>
          <w:b/>
          <w:color w:val="000000" w:themeColor="text1"/>
        </w:rPr>
        <w:t>répartition des rôles entre acteurs</w:t>
      </w:r>
      <w:r w:rsidR="00C749A1">
        <w:rPr>
          <w:rFonts w:ascii="Arial" w:hAnsi="Arial" w:cs="Arial"/>
          <w:b/>
          <w:color w:val="000000" w:themeColor="text1"/>
        </w:rPr>
        <w:t>/</w:t>
      </w:r>
      <w:r>
        <w:rPr>
          <w:rFonts w:ascii="Arial" w:hAnsi="Arial" w:cs="Arial"/>
          <w:b/>
          <w:color w:val="000000" w:themeColor="text1"/>
        </w:rPr>
        <w:t xml:space="preserve">services) </w:t>
      </w:r>
      <w:r w:rsidRPr="000E2336">
        <w:rPr>
          <w:rFonts w:ascii="Arial" w:hAnsi="Arial" w:cs="Arial"/>
          <w:b/>
          <w:bCs/>
          <w:color w:val="000000" w:themeColor="text1"/>
        </w:rPr>
        <w:t>?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464186435"/>
          <w:placeholder>
            <w:docPart w:val="78E16BFDDAF744F2872AC3B26D36279F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EBE1404" w14:textId="77777777" w:rsidR="00E10F80" w:rsidRDefault="00E10F80" w:rsidP="00A519A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8A9A793" w14:textId="5276B301" w:rsidR="00C37A7B" w:rsidRPr="00C37A7B" w:rsidRDefault="00C37A7B" w:rsidP="00A519AF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37A7B">
        <w:rPr>
          <w:rFonts w:ascii="Arial" w:hAnsi="Arial" w:cs="Arial"/>
          <w:b/>
          <w:color w:val="000000" w:themeColor="text1"/>
        </w:rPr>
        <w:t xml:space="preserve">Description de l’équipe : </w:t>
      </w:r>
    </w:p>
    <w:p w14:paraId="7417572A" w14:textId="77777777" w:rsidR="00C37A7B" w:rsidRDefault="00C37A7B" w:rsidP="00B50894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1"/>
        <w:gridCol w:w="2049"/>
        <w:gridCol w:w="1567"/>
        <w:gridCol w:w="1192"/>
        <w:gridCol w:w="1821"/>
        <w:gridCol w:w="1325"/>
      </w:tblGrid>
      <w:tr w:rsidR="00556BDD" w14:paraId="3A380270" w14:textId="0DE0BF94" w:rsidTr="00653052">
        <w:tc>
          <w:tcPr>
            <w:tcW w:w="1251" w:type="dxa"/>
            <w:shd w:val="clear" w:color="auto" w:fill="DEEAF6" w:themeFill="accent5" w:themeFillTint="33"/>
          </w:tcPr>
          <w:p w14:paraId="03DCA658" w14:textId="3F2B2056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049" w:type="dxa"/>
            <w:shd w:val="clear" w:color="auto" w:fill="DEEAF6" w:themeFill="accent5" w:themeFillTint="33"/>
          </w:tcPr>
          <w:p w14:paraId="42E625C1" w14:textId="1B1B29C5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Rôle (coordinateur, référent, animateur)</w:t>
            </w:r>
          </w:p>
        </w:tc>
        <w:tc>
          <w:tcPr>
            <w:tcW w:w="1567" w:type="dxa"/>
            <w:shd w:val="clear" w:color="auto" w:fill="DEEAF6" w:themeFill="accent5" w:themeFillTint="33"/>
          </w:tcPr>
          <w:p w14:paraId="12434844" w14:textId="5EC62C2D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Statut (salarié, bénévole, prestataire)</w:t>
            </w:r>
          </w:p>
        </w:tc>
        <w:tc>
          <w:tcPr>
            <w:tcW w:w="1192" w:type="dxa"/>
            <w:shd w:val="clear" w:color="auto" w:fill="DEEAF6" w:themeFill="accent5" w:themeFillTint="33"/>
          </w:tcPr>
          <w:p w14:paraId="4E214AB7" w14:textId="2EAAB86A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Heures / semaine</w:t>
            </w:r>
          </w:p>
        </w:tc>
        <w:tc>
          <w:tcPr>
            <w:tcW w:w="1821" w:type="dxa"/>
            <w:shd w:val="clear" w:color="auto" w:fill="DEEAF6" w:themeFill="accent5" w:themeFillTint="33"/>
          </w:tcPr>
          <w:p w14:paraId="58073D71" w14:textId="3F5229FB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325" w:type="dxa"/>
            <w:shd w:val="clear" w:color="auto" w:fill="DEEAF6" w:themeFill="accent5" w:themeFillTint="33"/>
          </w:tcPr>
          <w:p w14:paraId="02223E07" w14:textId="356C8BA4" w:rsidR="00556BDD" w:rsidRPr="00653052" w:rsidRDefault="00556BDD" w:rsidP="00B50894">
            <w:pPr>
              <w:rPr>
                <w:rFonts w:ascii="Arial" w:hAnsi="Arial" w:cs="Arial"/>
                <w:b/>
              </w:rPr>
            </w:pPr>
            <w:r w:rsidRPr="00653052">
              <w:rPr>
                <w:rFonts w:ascii="Arial" w:hAnsi="Arial" w:cs="Arial"/>
                <w:b/>
              </w:rPr>
              <w:t xml:space="preserve">Formation </w:t>
            </w:r>
            <w:proofErr w:type="spellStart"/>
            <w:r w:rsidRPr="00653052">
              <w:rPr>
                <w:rFonts w:ascii="Arial" w:hAnsi="Arial" w:cs="Arial"/>
                <w:b/>
              </w:rPr>
              <w:t>Clas</w:t>
            </w:r>
            <w:proofErr w:type="spellEnd"/>
            <w:r w:rsidRPr="00653052">
              <w:rPr>
                <w:rFonts w:ascii="Arial" w:hAnsi="Arial" w:cs="Arial"/>
                <w:b/>
              </w:rPr>
              <w:t xml:space="preserve"> suivie ?</w:t>
            </w:r>
          </w:p>
        </w:tc>
      </w:tr>
      <w:tr w:rsidR="00556BDD" w14:paraId="440F6448" w14:textId="3B85170F" w:rsidTr="00556BDD">
        <w:tc>
          <w:tcPr>
            <w:tcW w:w="1251" w:type="dxa"/>
          </w:tcPr>
          <w:p w14:paraId="11C26333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9644D3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7F2AE2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6E3A4319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CEDBA5D" w14:textId="13CE5908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BD27BD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4628BA3" w14:textId="4A3FD565" w:rsidTr="00556BDD">
        <w:tc>
          <w:tcPr>
            <w:tcW w:w="1251" w:type="dxa"/>
          </w:tcPr>
          <w:p w14:paraId="1D8709C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08E04A8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3558F2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200489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AA9AB09" w14:textId="59321945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DEA674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08D4D19" w14:textId="58AC09B1" w:rsidTr="00556BDD">
        <w:tc>
          <w:tcPr>
            <w:tcW w:w="1251" w:type="dxa"/>
          </w:tcPr>
          <w:p w14:paraId="1393C15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266CC0E8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53154C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AD8D62C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DA50F41" w14:textId="3BC4E02C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AFCA09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FD681D3" w14:textId="77777777" w:rsidTr="00556BDD">
        <w:tc>
          <w:tcPr>
            <w:tcW w:w="1251" w:type="dxa"/>
          </w:tcPr>
          <w:p w14:paraId="45EDD43A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4FF39E1E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005D810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24144C5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B3EBEA0" w14:textId="0489587C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123A75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137BEEF6" w14:textId="77777777" w:rsidTr="00556BDD">
        <w:tc>
          <w:tcPr>
            <w:tcW w:w="1251" w:type="dxa"/>
          </w:tcPr>
          <w:p w14:paraId="50ACAF4F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BCE457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34C9372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35D7D28C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BC13762" w14:textId="5C86AE41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E768292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  <w:tr w:rsidR="00556BDD" w14:paraId="416D4E0C" w14:textId="77777777" w:rsidTr="00556BDD">
        <w:tc>
          <w:tcPr>
            <w:tcW w:w="1251" w:type="dxa"/>
          </w:tcPr>
          <w:p w14:paraId="53627604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3566171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3E4F01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192" w:type="dxa"/>
          </w:tcPr>
          <w:p w14:paraId="7465EB7D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0DB5323" w14:textId="22C82CA8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91122B6" w14:textId="77777777" w:rsidR="00556BDD" w:rsidRDefault="00556BDD" w:rsidP="00B50894">
            <w:pPr>
              <w:rPr>
                <w:rFonts w:ascii="Arial" w:hAnsi="Arial" w:cs="Arial"/>
                <w:b/>
                <w:color w:val="6A097D"/>
                <w:sz w:val="24"/>
                <w:szCs w:val="24"/>
              </w:rPr>
            </w:pPr>
          </w:p>
        </w:tc>
      </w:tr>
    </w:tbl>
    <w:p w14:paraId="082F10DE" w14:textId="77777777" w:rsidR="00105350" w:rsidRDefault="00105350" w:rsidP="00C37A7B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3E77CFC2" w14:textId="2F064E57" w:rsidR="00C37A7B" w:rsidRPr="000E2336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 xml:space="preserve">Quelles sont les modalités de recrutement et d’accueil des nouveaux </w:t>
      </w:r>
      <w:r>
        <w:rPr>
          <w:rFonts w:ascii="Arial" w:hAnsi="Arial" w:cs="Arial"/>
          <w:b/>
          <w:color w:val="000000" w:themeColor="text1"/>
        </w:rPr>
        <w:t>intervenants</w:t>
      </w:r>
      <w:r w:rsidRPr="000E2336">
        <w:rPr>
          <w:rFonts w:ascii="Arial" w:hAnsi="Arial" w:cs="Arial"/>
          <w:b/>
          <w:color w:val="000000" w:themeColor="text1"/>
        </w:rPr>
        <w:t> ?</w:t>
      </w:r>
      <w:r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080297287"/>
          <w:placeholder>
            <w:docPart w:val="9D6DBEAE3A52469E882FF9E277C9D63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</w:t>
          </w:r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 xml:space="preserve"> ici pour </w:t>
          </w:r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compléter</w:t>
          </w:r>
          <w:r w:rsidRPr="00146228">
            <w:rPr>
              <w:rStyle w:val="Textedelespacerserv"/>
              <w:rFonts w:ascii="Arial" w:hAnsi="Arial" w:cs="Arial"/>
              <w:color w:val="A5A5A5" w:themeColor="accent3"/>
            </w:rPr>
            <w:t>.</w:t>
          </w:r>
        </w:sdtContent>
      </w:sdt>
    </w:p>
    <w:p w14:paraId="3A4E7CCD" w14:textId="77777777" w:rsidR="00C37A7B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38FB152" w14:textId="65A91E7A" w:rsidR="00C37A7B" w:rsidRPr="001A04FD" w:rsidRDefault="00C37A7B" w:rsidP="00C37A7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Comment est organisée la vie de l’équip</w:t>
      </w:r>
      <w:r w:rsidR="00C749A1">
        <w:rPr>
          <w:rFonts w:ascii="Arial" w:hAnsi="Arial" w:cs="Arial"/>
          <w:b/>
          <w:bCs/>
          <w:color w:val="000000" w:themeColor="text1"/>
        </w:rPr>
        <w:t xml:space="preserve">e </w:t>
      </w:r>
      <w:r>
        <w:rPr>
          <w:rFonts w:ascii="Arial" w:hAnsi="Arial" w:cs="Arial"/>
          <w:b/>
          <w:bCs/>
          <w:color w:val="000000" w:themeColor="text1"/>
        </w:rPr>
        <w:t xml:space="preserve">? </w:t>
      </w:r>
      <w:sdt>
        <w:sdtPr>
          <w:rPr>
            <w:rStyle w:val="Style1"/>
            <w:rFonts w:ascii="Arial" w:hAnsi="Arial" w:cs="Arial"/>
          </w:rPr>
          <w:id w:val="991764991"/>
          <w:placeholder>
            <w:docPart w:val="75B644D486534219A4DA8B21BC81FD1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0A925954" w14:textId="77777777" w:rsidR="00C37A7B" w:rsidRPr="001A04FD" w:rsidRDefault="00C37A7B" w:rsidP="00C37A7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CFC32D" w14:textId="21321EAC" w:rsidR="00B81419" w:rsidRDefault="00C37A7B" w:rsidP="0066677E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Y a-t-il des temps d’a</w:t>
      </w:r>
      <w:r w:rsidRPr="001A04FD">
        <w:rPr>
          <w:rFonts w:ascii="Arial" w:hAnsi="Arial" w:cs="Arial"/>
          <w:b/>
          <w:bCs/>
          <w:color w:val="000000" w:themeColor="text1"/>
        </w:rPr>
        <w:t xml:space="preserve">nalyse de la pratique : </w:t>
      </w:r>
      <w:sdt>
        <w:sdtPr>
          <w:rPr>
            <w:rStyle w:val="Style1"/>
            <w:rFonts w:ascii="Arial" w:hAnsi="Arial" w:cs="Arial"/>
          </w:rPr>
          <w:id w:val="-1692755450"/>
          <w:placeholder>
            <w:docPart w:val="4D1BEFD38F8F4A1584E95A1131442FF4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0871393" w14:textId="77777777" w:rsidR="00056E0C" w:rsidRDefault="00056E0C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FFCE2AF" w14:textId="77777777" w:rsidR="004E0A2A" w:rsidRDefault="004E0A2A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148F13D" w14:textId="77777777" w:rsidR="004E0A2A" w:rsidRPr="00056E0C" w:rsidRDefault="004E0A2A" w:rsidP="0066677E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B5FA8F" w14:textId="77777777" w:rsidR="00C749A1" w:rsidRDefault="00C749A1" w:rsidP="0066677E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72506BD4" w14:textId="564FDB0E" w:rsidR="0066677E" w:rsidRDefault="00B81419" w:rsidP="0066677E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66677E">
        <w:rPr>
          <w:rFonts w:ascii="Arial" w:hAnsi="Arial" w:cs="Arial"/>
          <w:b/>
          <w:color w:val="6A097D"/>
          <w:sz w:val="24"/>
          <w:szCs w:val="24"/>
        </w:rPr>
        <w:t>Déroulé des séances</w:t>
      </w:r>
    </w:p>
    <w:p w14:paraId="124588DF" w14:textId="77777777" w:rsidR="0066677E" w:rsidRDefault="0066677E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0A0995F" w14:textId="2ADC4ADD" w:rsidR="0066677E" w:rsidRDefault="0066677E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 est le déroulé-type d’une séance pour les élémentaires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</w:p>
    <w:p w14:paraId="2EDAF97B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00"/>
      </w:tblGrid>
      <w:tr w:rsidR="00F95B6C" w14:paraId="07A7933D" w14:textId="77777777" w:rsidTr="00F95B6C">
        <w:tc>
          <w:tcPr>
            <w:tcW w:w="2405" w:type="dxa"/>
          </w:tcPr>
          <w:p w14:paraId="7EAC4BCB" w14:textId="3DAD1C14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1</w:t>
            </w:r>
          </w:p>
        </w:tc>
        <w:tc>
          <w:tcPr>
            <w:tcW w:w="6800" w:type="dxa"/>
          </w:tcPr>
          <w:p w14:paraId="32E49EA9" w14:textId="6A8ABF25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Accueil</w:t>
            </w:r>
          </w:p>
        </w:tc>
      </w:tr>
      <w:tr w:rsidR="00F95B6C" w14:paraId="11EDFBC6" w14:textId="77777777" w:rsidTr="00F95B6C">
        <w:tc>
          <w:tcPr>
            <w:tcW w:w="2405" w:type="dxa"/>
          </w:tcPr>
          <w:p w14:paraId="42C83678" w14:textId="3B9DE720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2</w:t>
            </w:r>
          </w:p>
        </w:tc>
        <w:tc>
          <w:tcPr>
            <w:tcW w:w="6800" w:type="dxa"/>
          </w:tcPr>
          <w:p w14:paraId="15DE72FC" w14:textId="597B65E6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60FD2941" w14:textId="77777777" w:rsidTr="00F95B6C">
        <w:tc>
          <w:tcPr>
            <w:tcW w:w="2405" w:type="dxa"/>
          </w:tcPr>
          <w:p w14:paraId="71E0A6AE" w14:textId="0CD9C93B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3</w:t>
            </w:r>
          </w:p>
        </w:tc>
        <w:tc>
          <w:tcPr>
            <w:tcW w:w="6800" w:type="dxa"/>
          </w:tcPr>
          <w:p w14:paraId="5267538D" w14:textId="31024A76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0D897975" w14:textId="77777777" w:rsidTr="00F95B6C">
        <w:tc>
          <w:tcPr>
            <w:tcW w:w="2405" w:type="dxa"/>
          </w:tcPr>
          <w:p w14:paraId="6B248511" w14:textId="7F1E860A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4</w:t>
            </w:r>
          </w:p>
        </w:tc>
        <w:tc>
          <w:tcPr>
            <w:tcW w:w="6800" w:type="dxa"/>
          </w:tcPr>
          <w:p w14:paraId="7311D0F0" w14:textId="19AE5DF1" w:rsidR="00F95B6C" w:rsidRDefault="00F95B6C" w:rsidP="0066677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</w:tbl>
    <w:p w14:paraId="4409D504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289A7D" w14:textId="77777777" w:rsidR="0066677E" w:rsidRDefault="0066677E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BBAA77" w14:textId="23829E1D" w:rsidR="0066677E" w:rsidRDefault="0066677E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Quel est le déroulé-type d’une séance pour les collégiens ?</w:t>
      </w:r>
      <w:r w:rsidRPr="004F0009">
        <w:rPr>
          <w:rFonts w:ascii="Arial" w:hAnsi="Arial" w:cs="Arial"/>
          <w:b/>
          <w:color w:val="000000" w:themeColor="text1"/>
        </w:rPr>
        <w:t xml:space="preserve"> </w:t>
      </w:r>
    </w:p>
    <w:p w14:paraId="4AD1B786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800"/>
      </w:tblGrid>
      <w:tr w:rsidR="00F95B6C" w14:paraId="642492A0" w14:textId="77777777" w:rsidTr="001614BE">
        <w:tc>
          <w:tcPr>
            <w:tcW w:w="2405" w:type="dxa"/>
          </w:tcPr>
          <w:p w14:paraId="05743462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1</w:t>
            </w:r>
          </w:p>
        </w:tc>
        <w:tc>
          <w:tcPr>
            <w:tcW w:w="6800" w:type="dxa"/>
          </w:tcPr>
          <w:p w14:paraId="560A4C79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Accueil</w:t>
            </w:r>
          </w:p>
        </w:tc>
      </w:tr>
      <w:tr w:rsidR="00F95B6C" w14:paraId="2B0DF498" w14:textId="77777777" w:rsidTr="001614BE">
        <w:tc>
          <w:tcPr>
            <w:tcW w:w="2405" w:type="dxa"/>
          </w:tcPr>
          <w:p w14:paraId="6A19E7B4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2</w:t>
            </w:r>
          </w:p>
        </w:tc>
        <w:tc>
          <w:tcPr>
            <w:tcW w:w="6800" w:type="dxa"/>
          </w:tcPr>
          <w:p w14:paraId="7EDACD96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5D663A66" w14:textId="77777777" w:rsidTr="001614BE">
        <w:tc>
          <w:tcPr>
            <w:tcW w:w="2405" w:type="dxa"/>
          </w:tcPr>
          <w:p w14:paraId="516D43DC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3</w:t>
            </w:r>
          </w:p>
        </w:tc>
        <w:tc>
          <w:tcPr>
            <w:tcW w:w="6800" w:type="dxa"/>
          </w:tcPr>
          <w:p w14:paraId="67D12430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  <w:tr w:rsidR="00F95B6C" w14:paraId="3709B964" w14:textId="77777777" w:rsidTr="001614BE">
        <w:tc>
          <w:tcPr>
            <w:tcW w:w="2405" w:type="dxa"/>
          </w:tcPr>
          <w:p w14:paraId="35DB49A6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Partie 4</w:t>
            </w:r>
          </w:p>
        </w:tc>
        <w:tc>
          <w:tcPr>
            <w:tcW w:w="6800" w:type="dxa"/>
          </w:tcPr>
          <w:p w14:paraId="38A5430A" w14:textId="77777777" w:rsidR="00F95B6C" w:rsidRDefault="00F95B6C" w:rsidP="001614BE">
            <w:pPr>
              <w:numPr>
                <w:ilvl w:val="12"/>
                <w:numId w:val="0"/>
              </w:numPr>
              <w:tabs>
                <w:tab w:val="right" w:leader="underscore" w:pos="9071"/>
              </w:tabs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…</w:t>
            </w:r>
          </w:p>
        </w:tc>
      </w:tr>
    </w:tbl>
    <w:p w14:paraId="75B03F2A" w14:textId="77777777" w:rsidR="00F95B6C" w:rsidRDefault="00F95B6C" w:rsidP="0066677E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9530DD9" w14:textId="474AC392" w:rsidR="00F0468B" w:rsidRDefault="00F0468B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Proposez-vous des activités spécifiques durant les vacances scolaires (aux collectifs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spécifiquement) ? Si oui, lesquelles ? </w:t>
      </w:r>
      <w:sdt>
        <w:sdtPr>
          <w:rPr>
            <w:rStyle w:val="Style1"/>
            <w:rFonts w:ascii="Arial" w:hAnsi="Arial" w:cs="Arial"/>
          </w:rPr>
          <w:id w:val="-1970964389"/>
          <w:placeholder>
            <w:docPart w:val="430B43F6A67145869856A22D64C6030B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</w:p>
    <w:p w14:paraId="517A0D5B" w14:textId="77777777" w:rsidR="00F0468B" w:rsidRDefault="00F0468B" w:rsidP="0066677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54E9817" w14:textId="175A0CAE" w:rsidR="001B2ADB" w:rsidRPr="001B2ADB" w:rsidRDefault="001B2ADB" w:rsidP="001B2ADB">
      <w:pPr>
        <w:spacing w:after="200" w:line="276" w:lineRule="auto"/>
        <w:rPr>
          <w:rFonts w:ascii="Arial" w:hAnsi="Arial" w:cs="Arial"/>
          <w:b/>
          <w:bCs/>
          <w:color w:val="000000" w:themeColor="text1"/>
        </w:rPr>
      </w:pPr>
      <w:r w:rsidRPr="001B2ADB">
        <w:rPr>
          <w:rFonts w:ascii="Arial" w:hAnsi="Arial" w:cs="Arial"/>
          <w:b/>
          <w:bCs/>
          <w:color w:val="000000" w:themeColor="text1"/>
        </w:rPr>
        <w:t>Quels types d’activité</w:t>
      </w:r>
      <w:r w:rsidR="00C749A1">
        <w:rPr>
          <w:rFonts w:ascii="Arial" w:hAnsi="Arial" w:cs="Arial"/>
          <w:b/>
          <w:bCs/>
          <w:color w:val="000000" w:themeColor="text1"/>
        </w:rPr>
        <w:t>s</w:t>
      </w:r>
      <w:r w:rsidRPr="001B2ADB">
        <w:rPr>
          <w:rFonts w:ascii="Arial" w:hAnsi="Arial" w:cs="Arial"/>
          <w:b/>
          <w:bCs/>
          <w:color w:val="000000" w:themeColor="text1"/>
        </w:rPr>
        <w:t xml:space="preserve"> proposez-vous aux enfants/jeunes dans le cadre du </w:t>
      </w:r>
      <w:proofErr w:type="spellStart"/>
      <w:r w:rsidRPr="001B2ADB"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 w:rsidRPr="001B2ADB">
        <w:rPr>
          <w:rFonts w:ascii="Arial" w:hAnsi="Arial" w:cs="Arial"/>
          <w:b/>
          <w:bCs/>
          <w:color w:val="000000" w:themeColor="text1"/>
        </w:rPr>
        <w:t> ?</w:t>
      </w:r>
    </w:p>
    <w:p w14:paraId="328BD6FA" w14:textId="21D408AB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Appui et/ou aide méthodologie : </w:t>
      </w:r>
      <w:sdt>
        <w:sdtPr>
          <w:rPr>
            <w:rFonts w:ascii="Arial" w:hAnsi="Arial" w:cs="Arial"/>
            <w:bCs/>
            <w:color w:val="000000" w:themeColor="text1"/>
          </w:rPr>
          <w:id w:val="-1985924167"/>
          <w:placeholder>
            <w:docPart w:val="42A9321D24BB4D3DAACC575601D548A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39C30A77" w14:textId="7E262B6D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Aide </w:t>
      </w:r>
      <w:r w:rsidR="00864676" w:rsidRPr="00115AAA">
        <w:rPr>
          <w:rFonts w:ascii="Arial" w:hAnsi="Arial" w:cs="Arial"/>
          <w:bCs/>
          <w:color w:val="000000" w:themeColor="text1"/>
        </w:rPr>
        <w:t>aux devoirs</w:t>
      </w:r>
      <w:r w:rsidR="00115AAA" w:rsidRPr="00115AAA">
        <w:rPr>
          <w:rFonts w:ascii="Arial" w:hAnsi="Arial" w:cs="Arial"/>
          <w:bCs/>
          <w:color w:val="000000" w:themeColor="text1"/>
        </w:rPr>
        <w:t xml:space="preserve"> </w:t>
      </w:r>
      <w:r w:rsidRPr="00115AAA">
        <w:rPr>
          <w:rFonts w:ascii="Arial" w:hAnsi="Arial" w:cs="Arial"/>
          <w:bCs/>
          <w:color w:val="000000" w:themeColor="text1"/>
        </w:rPr>
        <w:t xml:space="preserve">: </w:t>
      </w:r>
      <w:sdt>
        <w:sdtPr>
          <w:rPr>
            <w:rFonts w:ascii="Arial" w:hAnsi="Arial" w:cs="Arial"/>
            <w:bCs/>
            <w:color w:val="000000" w:themeColor="text1"/>
          </w:rPr>
          <w:id w:val="475036172"/>
          <w:placeholder>
            <w:docPart w:val="B6DF3EDD7D874D0BA93E2C9717CC8041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0A754250" w14:textId="6F396722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Accompagnement à l’usage du numérique : </w:t>
      </w:r>
      <w:sdt>
        <w:sdtPr>
          <w:rPr>
            <w:rFonts w:ascii="Arial" w:hAnsi="Arial" w:cs="Arial"/>
            <w:bCs/>
            <w:color w:val="000000" w:themeColor="text1"/>
          </w:rPr>
          <w:id w:val="-1706860475"/>
          <w:placeholder>
            <w:docPart w:val="59AAE9C8BE674C44BD139FF0AF06E14E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4F7DAAB0" w14:textId="2EC92BAE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culturelles ou artistiques, lecture plaisir, sportives : </w:t>
      </w:r>
      <w:sdt>
        <w:sdtPr>
          <w:rPr>
            <w:rFonts w:ascii="Arial" w:hAnsi="Arial" w:cs="Arial"/>
            <w:bCs/>
            <w:color w:val="000000" w:themeColor="text1"/>
          </w:rPr>
          <w:id w:val="1896390777"/>
          <w:placeholder>
            <w:docPart w:val="BCB3F67AD5B34592AB30EF2CB46A658E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230A018C" w14:textId="11106E91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scientifiques techniques informatiques : </w:t>
      </w:r>
      <w:sdt>
        <w:sdtPr>
          <w:rPr>
            <w:rFonts w:ascii="Arial" w:hAnsi="Arial" w:cs="Arial"/>
            <w:bCs/>
            <w:color w:val="000000" w:themeColor="text1"/>
          </w:rPr>
          <w:id w:val="1726951270"/>
          <w:placeholder>
            <w:docPart w:val="BFBB284ADAAC4364BEC2A0E4EB56E42D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51EA2902" w14:textId="2DF92757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Jeux éducatifs : </w:t>
      </w:r>
      <w:sdt>
        <w:sdtPr>
          <w:rPr>
            <w:rFonts w:ascii="Arial" w:hAnsi="Arial" w:cs="Arial"/>
            <w:bCs/>
            <w:color w:val="000000" w:themeColor="text1"/>
          </w:rPr>
          <w:id w:val="1291556799"/>
          <w:placeholder>
            <w:docPart w:val="A0B8FD19F23145489998CD56C4B84282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1F3400B4" w14:textId="6A972BA4" w:rsidR="001B2ADB" w:rsidRPr="00115AAA" w:rsidRDefault="001B2ADB" w:rsidP="00B81419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Sorties et/ou visites : </w:t>
      </w:r>
      <w:sdt>
        <w:sdtPr>
          <w:rPr>
            <w:rFonts w:ascii="Arial" w:hAnsi="Arial" w:cs="Arial"/>
            <w:bCs/>
            <w:color w:val="000000" w:themeColor="text1"/>
          </w:rPr>
          <w:id w:val="-1972432862"/>
          <w:placeholder>
            <w:docPart w:val="9B82AF2D7C344BB9AE78FC7DB69B4A6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25147B43" w14:textId="77777777" w:rsidR="00B81419" w:rsidRPr="00115AAA" w:rsidRDefault="001B2ADB" w:rsidP="001B2ADB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 xml:space="preserve">Activités liées à la citoyenneté (recherche d’informations, débats) : </w:t>
      </w:r>
      <w:sdt>
        <w:sdtPr>
          <w:rPr>
            <w:rFonts w:ascii="Arial" w:hAnsi="Arial" w:cs="Arial"/>
            <w:bCs/>
            <w:color w:val="000000" w:themeColor="text1"/>
          </w:rPr>
          <w:id w:val="-691998842"/>
          <w:placeholder>
            <w:docPart w:val="8B9744D43CEA4062BF86CCA5B85BB092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</w:p>
    <w:p w14:paraId="7A7EA947" w14:textId="7D797908" w:rsidR="005E6766" w:rsidRPr="00115AAA" w:rsidRDefault="001B2ADB" w:rsidP="004F2643">
      <w:pPr>
        <w:pStyle w:val="Paragraphedeliste"/>
        <w:numPr>
          <w:ilvl w:val="0"/>
          <w:numId w:val="24"/>
        </w:numPr>
        <w:spacing w:after="200" w:line="276" w:lineRule="auto"/>
        <w:rPr>
          <w:rFonts w:ascii="Arial" w:hAnsi="Arial" w:cs="Arial"/>
          <w:bCs/>
          <w:color w:val="000000" w:themeColor="text1"/>
        </w:rPr>
      </w:pPr>
      <w:r w:rsidRPr="00115AAA">
        <w:rPr>
          <w:rFonts w:ascii="Arial" w:hAnsi="Arial" w:cs="Arial"/>
          <w:bCs/>
          <w:color w:val="000000" w:themeColor="text1"/>
        </w:rPr>
        <w:t>Echanges sur le fonctionnement de l’école, sur l’orientation</w:t>
      </w:r>
      <w:r w:rsidRPr="00115AAA">
        <w:rPr>
          <w:rFonts w:ascii="Arial" w:hAnsi="Arial" w:cs="Arial"/>
          <w:b/>
          <w:color w:val="000000" w:themeColor="text1"/>
        </w:rPr>
        <w:t xml:space="preserve"> : </w:t>
      </w:r>
      <w:sdt>
        <w:sdtPr>
          <w:rPr>
            <w:rFonts w:ascii="Arial" w:hAnsi="Arial" w:cs="Arial"/>
            <w:b/>
            <w:color w:val="000000" w:themeColor="text1"/>
          </w:rPr>
          <w:id w:val="-1185668174"/>
          <w:placeholder>
            <w:docPart w:val="9506E3C33F354B5DAF8D2FC14B75B37F"/>
          </w:placeholder>
          <w:showingPlcHdr/>
          <w:dropDownList>
            <w:listItem w:value="Choisissez un élément."/>
            <w:listItem w:displayText="A chaque séance" w:value="A chaque séance"/>
            <w:listItem w:displayText="Plusieurs séances par mois" w:value="Plusieurs séances par mois"/>
            <w:listItem w:displayText="Quelques séances dans l'année" w:value="Quelques séances dans l'année"/>
            <w:listItem w:displayText="Jamais" w:value="Jamais"/>
          </w:dropDownList>
        </w:sdtPr>
        <w:sdtEndPr/>
        <w:sdtContent>
          <w:r w:rsidR="00B81419" w:rsidRPr="00115AAA">
            <w:rPr>
              <w:rStyle w:val="Textedelespacerserv"/>
            </w:rPr>
            <w:t>Choisissez un élément.</w:t>
          </w:r>
        </w:sdtContent>
      </w:sdt>
      <w:r w:rsidRPr="00115AAA">
        <w:rPr>
          <w:rFonts w:ascii="Arial" w:hAnsi="Arial" w:cs="Arial"/>
          <w:b/>
          <w:color w:val="000000" w:themeColor="text1"/>
        </w:rPr>
        <w:br/>
      </w:r>
    </w:p>
    <w:p w14:paraId="22EF9F7C" w14:textId="1B96D593" w:rsidR="001908D7" w:rsidRDefault="001908D7" w:rsidP="001908D7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Comment préparez-vous le contenu des séances </w:t>
      </w:r>
      <w:r w:rsidRPr="002A5F8B">
        <w:rPr>
          <w:rFonts w:ascii="Arial" w:hAnsi="Arial" w:cs="Arial"/>
          <w:bCs/>
          <w:i/>
          <w:iCs/>
          <w:color w:val="000000" w:themeColor="text1"/>
        </w:rPr>
        <w:t>(prise en compte des besoins des enfants, association des bénévoles, etc.)</w:t>
      </w:r>
      <w:r>
        <w:rPr>
          <w:rFonts w:ascii="Arial" w:hAnsi="Arial" w:cs="Arial"/>
          <w:b/>
          <w:color w:val="000000" w:themeColor="text1"/>
        </w:rPr>
        <w:t xml:space="preserve"> ? </w:t>
      </w:r>
      <w:sdt>
        <w:sdtPr>
          <w:rPr>
            <w:rStyle w:val="Style1"/>
            <w:rFonts w:ascii="Arial" w:hAnsi="Arial" w:cs="Arial"/>
          </w:rPr>
          <w:id w:val="-19702728"/>
          <w:placeholder>
            <w:docPart w:val="8723B6766D9A4635B3948BF4986CD5F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9000F1B" w14:textId="77777777" w:rsidR="0066677E" w:rsidRDefault="0066677E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25C1E152" w14:textId="05C1E199" w:rsidR="00F95B6C" w:rsidRDefault="00A519AF" w:rsidP="00F95B6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Disposez-vous d’une charte concernant l’activité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> ?</w:t>
      </w:r>
    </w:p>
    <w:p w14:paraId="27B52B6E" w14:textId="77777777" w:rsidR="00A519AF" w:rsidRPr="00320254" w:rsidRDefault="00816402" w:rsidP="00A519A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86135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A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A519AF" w:rsidRPr="00320254">
        <w:rPr>
          <w:rFonts w:ascii="Arial" w:hAnsi="Arial" w:cs="Arial"/>
          <w:bCs/>
          <w:color w:val="000000" w:themeColor="text1"/>
        </w:rPr>
        <w:t xml:space="preserve"> Oui</w:t>
      </w:r>
    </w:p>
    <w:p w14:paraId="681E1D3E" w14:textId="19DB40A8" w:rsidR="00A519AF" w:rsidRDefault="00816402" w:rsidP="00A519AF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  <w:sdt>
        <w:sdtPr>
          <w:rPr>
            <w:rFonts w:ascii="Arial" w:hAnsi="Arial" w:cs="Arial"/>
            <w:bCs/>
            <w:color w:val="000000" w:themeColor="text1"/>
          </w:rPr>
          <w:id w:val="-103912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9AF" w:rsidRPr="00320254">
            <w:rPr>
              <w:rFonts w:ascii="MS Gothic" w:eastAsia="MS Gothic" w:hAnsi="MS Gothic" w:cs="Arial" w:hint="eastAsia"/>
              <w:bCs/>
              <w:color w:val="000000" w:themeColor="text1"/>
            </w:rPr>
            <w:t>☐</w:t>
          </w:r>
        </w:sdtContent>
      </w:sdt>
      <w:r w:rsidR="00A519AF" w:rsidRPr="00320254">
        <w:rPr>
          <w:rFonts w:ascii="Arial" w:hAnsi="Arial" w:cs="Arial"/>
          <w:bCs/>
          <w:color w:val="000000" w:themeColor="text1"/>
        </w:rPr>
        <w:t xml:space="preserve"> Non</w:t>
      </w:r>
    </w:p>
    <w:p w14:paraId="1B5C88E5" w14:textId="77777777" w:rsidR="009C5B4A" w:rsidRDefault="009C5B4A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4F80A75" w14:textId="649F60CF" w:rsidR="00D12FDC" w:rsidRDefault="00D12FDC" w:rsidP="0072167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Avez-vous des temps de présentation des travaux des enfants ? Si oui, lesquels ?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521126484"/>
          <w:placeholder>
            <w:docPart w:val="F74819666F134DB09D8D808FFEE94B19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 w:rsidR="00E10F80" w:rsidRPr="00146228">
        <w:rPr>
          <w:rFonts w:ascii="Arial" w:hAnsi="Arial" w:cs="Arial"/>
          <w:b/>
          <w:color w:val="A5A5A5" w:themeColor="accent3"/>
        </w:rPr>
        <w:t xml:space="preserve"> </w:t>
      </w:r>
    </w:p>
    <w:p w14:paraId="2A366722" w14:textId="77777777" w:rsidR="0072167C" w:rsidRDefault="0072167C" w:rsidP="0072167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7E7497E" w14:textId="77777777" w:rsidR="00257C04" w:rsidRDefault="00257C04" w:rsidP="00257C0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Avez-vous des dépenses spécifiques pour ces actions :</w:t>
      </w:r>
    </w:p>
    <w:p w14:paraId="2EFB5020" w14:textId="3EF19E5B" w:rsidR="00257C04" w:rsidRDefault="00816402" w:rsidP="00257C04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3279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 w:rsidRPr="007745D1">
        <w:rPr>
          <w:rFonts w:ascii="Arial" w:hAnsi="Arial" w:cs="Arial"/>
          <w:color w:val="000000" w:themeColor="text1"/>
        </w:rPr>
        <w:t>Intervenants rémunérés</w:t>
      </w:r>
      <w:r w:rsidR="00257C04">
        <w:rPr>
          <w:rFonts w:ascii="Arial" w:hAnsi="Arial" w:cs="Arial"/>
          <w:color w:val="000000" w:themeColor="text1"/>
        </w:rPr>
        <w:t xml:space="preserve"> – précisez :</w:t>
      </w:r>
      <w:r w:rsidR="00257C04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772317247"/>
          <w:placeholder>
            <w:docPart w:val="92E57A71D95D425DB51F83D003679E3C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A3D9DEF" w14:textId="09FAB77F" w:rsidR="00257C04" w:rsidRDefault="00816402" w:rsidP="00257C04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77379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>
        <w:rPr>
          <w:rFonts w:ascii="Arial" w:hAnsi="Arial" w:cs="Arial"/>
          <w:color w:val="000000" w:themeColor="text1"/>
        </w:rPr>
        <w:t>Achat de matériel – précisez :</w:t>
      </w:r>
      <w:r w:rsidR="00257C04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1730530432"/>
          <w:placeholder>
            <w:docPart w:val="AC845D916B2C4739BCEFD474A370B24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20E2DF5" w14:textId="418F715F" w:rsidR="004E7884" w:rsidRDefault="00816402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3832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C04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257C04">
        <w:rPr>
          <w:rFonts w:ascii="Arial" w:hAnsi="Arial" w:cs="Arial"/>
          <w:b/>
          <w:bCs/>
          <w:color w:val="000000" w:themeColor="text1"/>
        </w:rPr>
        <w:t xml:space="preserve"> </w:t>
      </w:r>
      <w:r w:rsidR="00257C04">
        <w:rPr>
          <w:rFonts w:ascii="Arial" w:hAnsi="Arial" w:cs="Arial"/>
          <w:color w:val="000000" w:themeColor="text1"/>
        </w:rPr>
        <w:t xml:space="preserve">Sorties </w:t>
      </w:r>
      <w:r w:rsidR="006862B4">
        <w:rPr>
          <w:rFonts w:ascii="Arial" w:hAnsi="Arial" w:cs="Arial"/>
          <w:color w:val="000000" w:themeColor="text1"/>
        </w:rPr>
        <w:t>culturelles</w:t>
      </w:r>
      <w:r w:rsidR="00E15056">
        <w:rPr>
          <w:rFonts w:ascii="Arial" w:hAnsi="Arial" w:cs="Arial"/>
          <w:color w:val="000000" w:themeColor="text1"/>
        </w:rPr>
        <w:t xml:space="preserve"> payantes</w:t>
      </w:r>
      <w:r w:rsidR="006862B4">
        <w:rPr>
          <w:rFonts w:ascii="Arial" w:hAnsi="Arial" w:cs="Arial"/>
          <w:color w:val="000000" w:themeColor="text1"/>
        </w:rPr>
        <w:t xml:space="preserve"> avec les enfants</w:t>
      </w:r>
      <w:r w:rsidR="00257C04">
        <w:rPr>
          <w:rFonts w:ascii="Arial" w:hAnsi="Arial" w:cs="Arial"/>
          <w:color w:val="000000" w:themeColor="text1"/>
        </w:rPr>
        <w:t xml:space="preserve"> – précisez : </w:t>
      </w:r>
      <w:sdt>
        <w:sdtPr>
          <w:rPr>
            <w:rStyle w:val="Style1"/>
            <w:rFonts w:ascii="Arial" w:hAnsi="Arial" w:cs="Arial"/>
          </w:rPr>
          <w:id w:val="99921085"/>
          <w:placeholder>
            <w:docPart w:val="7F342B5A481A40D78A275B15B144E2F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58355C63" w14:textId="77777777" w:rsidR="00C749A1" w:rsidRDefault="00C749A1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5D2A86CE" w14:textId="77777777" w:rsidR="00C749A1" w:rsidRDefault="00C749A1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2DA22D78" w14:textId="509385D2" w:rsidR="00F95B6C" w:rsidRDefault="00B81419" w:rsidP="00F95B6C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lastRenderedPageBreak/>
        <w:t xml:space="preserve">-- </w:t>
      </w:r>
      <w:r w:rsidR="00F95B6C">
        <w:rPr>
          <w:rFonts w:ascii="Arial" w:hAnsi="Arial" w:cs="Arial"/>
          <w:b/>
          <w:color w:val="6A097D"/>
          <w:sz w:val="24"/>
          <w:szCs w:val="24"/>
        </w:rPr>
        <w:t>Mobilisation des parents</w:t>
      </w:r>
    </w:p>
    <w:p w14:paraId="7DBBA9DD" w14:textId="77777777" w:rsidR="00F95B6C" w:rsidRDefault="00F95B6C" w:rsidP="00B50894">
      <w:pPr>
        <w:spacing w:after="0" w:line="240" w:lineRule="auto"/>
        <w:rPr>
          <w:rFonts w:ascii="Arial" w:hAnsi="Arial" w:cs="Arial"/>
          <w:b/>
          <w:smallCaps/>
          <w:color w:val="000000" w:themeColor="text1"/>
        </w:rPr>
      </w:pPr>
    </w:p>
    <w:p w14:paraId="02A447C0" w14:textId="74B70D23" w:rsidR="000C7241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 w:rsidRPr="00F57A06">
        <w:rPr>
          <w:rFonts w:ascii="Arial" w:hAnsi="Arial" w:cs="Arial"/>
          <w:b/>
          <w:color w:val="000000" w:themeColor="text1"/>
        </w:rPr>
        <w:t>P</w:t>
      </w:r>
      <w:r w:rsidRPr="00F57A06">
        <w:rPr>
          <w:rFonts w:ascii="Arial" w:hAnsi="Arial" w:cs="Arial"/>
          <w:b/>
          <w:bCs/>
        </w:rPr>
        <w:t xml:space="preserve">armi les actions suivantes envers les parents, lesquelles </w:t>
      </w:r>
      <w:r w:rsidR="00F95B6C">
        <w:rPr>
          <w:rFonts w:ascii="Arial" w:hAnsi="Arial" w:cs="Arial"/>
          <w:b/>
          <w:bCs/>
        </w:rPr>
        <w:t xml:space="preserve">sont prévues au cours </w:t>
      </w:r>
      <w:r w:rsidRPr="00F57A06">
        <w:rPr>
          <w:rFonts w:ascii="Arial" w:hAnsi="Arial" w:cs="Arial"/>
          <w:b/>
          <w:bCs/>
        </w:rPr>
        <w:t>de l’année</w:t>
      </w:r>
      <w:r w:rsidRPr="00F57A06">
        <w:rPr>
          <w:rFonts w:ascii="Arial" w:hAnsi="Arial" w:cs="Arial"/>
        </w:rPr>
        <w:t> </w:t>
      </w:r>
      <w:r w:rsidRPr="00F57A06">
        <w:rPr>
          <w:rFonts w:ascii="Arial" w:hAnsi="Arial" w:cs="Arial"/>
          <w:b/>
          <w:bCs/>
        </w:rPr>
        <w:t>?</w:t>
      </w:r>
    </w:p>
    <w:p w14:paraId="5042FC9E" w14:textId="77777777" w:rsidR="00E10F80" w:rsidRPr="00F57A06" w:rsidRDefault="00E10F80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</w:p>
    <w:p w14:paraId="314CCFC5" w14:textId="0543D321" w:rsidR="00CF4786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 w:rsidRPr="00DF3266">
        <w:rPr>
          <w:rFonts w:ascii="Arial" w:hAnsi="Arial" w:cs="Arial"/>
        </w:rPr>
        <w:t>Rencontres individuelles programmées entre les parents et les accompagnateurs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833599907"/>
          <w:placeholder>
            <w:docPart w:val="6B32247367A84E29ADBFF7B25BB91BA4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Mise en place d’outils de liaison et d’échange avec les parents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453139931"/>
          <w:placeholder>
            <w:docPart w:val="2B512C282A6E4AE99B8913ACA207A318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Accompagnement de parents lors de rencontres avec les enseignants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4880375"/>
          <w:placeholder>
            <w:docPart w:val="23781AE68BAF42D88AAF06D7657027CC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="00CF4786">
        <w:rPr>
          <w:rFonts w:ascii="Arial" w:hAnsi="Arial" w:cs="Arial"/>
        </w:rPr>
        <w:t xml:space="preserve"> </w:t>
      </w:r>
      <w:r w:rsidRPr="00DF3266">
        <w:rPr>
          <w:rFonts w:ascii="Arial" w:hAnsi="Arial" w:cs="Arial"/>
        </w:rPr>
        <w:br/>
        <w:t>Temps de convivialité avec les parents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84934222"/>
          <w:placeholder>
            <w:docPart w:val="9DA33339A9C54F64A8485504B640877D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Participation des parents à des séances CLAS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553999597"/>
          <w:placeholder>
            <w:docPart w:val="09BA599D27CA46319567CFE7765EB22F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</w:p>
    <w:p w14:paraId="736150D0" w14:textId="7884FCB4" w:rsidR="000C7241" w:rsidRPr="00DF3266" w:rsidRDefault="000C7241" w:rsidP="000C7241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 w:rsidRPr="00DF3266">
        <w:rPr>
          <w:rFonts w:ascii="Arial" w:hAnsi="Arial" w:cs="Arial"/>
        </w:rPr>
        <w:t>En proposant aux parents un accompagnement à l’usage du numérique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750720423"/>
          <w:placeholder>
            <w:docPart w:val="32E407DC8BE444A6AAE75304235C4F2F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Accompagnement des parents vers les associations de parents d’élèves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752612670"/>
          <w:placeholder>
            <w:docPart w:val="D56BF7AD655947C28810D452AA3E8BD7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146228">
            <w:rPr>
              <w:rStyle w:val="Textedelespacerserv"/>
            </w:rPr>
            <w:t>Choisissez un élément.</w:t>
          </w:r>
        </w:sdtContent>
      </w:sdt>
      <w:r w:rsidRPr="00DF3266">
        <w:rPr>
          <w:rFonts w:ascii="Arial" w:hAnsi="Arial" w:cs="Arial"/>
        </w:rPr>
        <w:br/>
        <w:t>Information et accompagnement des parents à la compréhension des codes de l’école</w:t>
      </w:r>
      <w:r w:rsidR="00CF4786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885296721"/>
          <w:placeholder>
            <w:docPart w:val="724F0B35175E41FBA9288DEAA6843B18"/>
          </w:placeholder>
          <w:showingPlcHdr/>
          <w:comboBox>
            <w:listItem w:value="Choisissez un élément."/>
            <w:listItem w:displayText="Une fois par an" w:value="Une fois par an"/>
            <w:listItem w:displayText="Une fois par semestre" w:value="Une fois par semestre"/>
            <w:listItem w:displayText="Une fois par trimestre" w:value="Une fois par trimestre"/>
            <w:listItem w:displayText="Au moins une fois par mois" w:value="Au moins une fois par mois"/>
            <w:listItem w:displayText="Jamais" w:value="Jamais"/>
          </w:comboBox>
        </w:sdtPr>
        <w:sdtEndPr/>
        <w:sdtContent>
          <w:r w:rsidR="00CF4786" w:rsidRPr="000F7040">
            <w:rPr>
              <w:rStyle w:val="Textedelespacerserv"/>
            </w:rPr>
            <w:t>Choisissez un élément.</w:t>
          </w:r>
        </w:sdtContent>
      </w:sdt>
    </w:p>
    <w:p w14:paraId="052E959B" w14:textId="77777777" w:rsidR="00AC7792" w:rsidRDefault="00AC7792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4C3F6F5" w14:textId="6B25B935" w:rsidR="00F95B6C" w:rsidRPr="00F57A06" w:rsidRDefault="00F95B6C" w:rsidP="00F95B6C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 w:themeColor="text1"/>
        </w:rPr>
        <w:t>Des ateliers entre parents sont-ils prévus</w:t>
      </w:r>
      <w:r w:rsidRPr="00F57A06">
        <w:rPr>
          <w:rFonts w:ascii="Arial" w:hAnsi="Arial" w:cs="Arial"/>
        </w:rPr>
        <w:t> </w:t>
      </w:r>
      <w:r w:rsidRPr="00F57A0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Si oui, sur quels thèmes et à quelle fréquence ? Si non, pourquoi ? </w:t>
      </w:r>
      <w:sdt>
        <w:sdtPr>
          <w:rPr>
            <w:rStyle w:val="Style1"/>
            <w:rFonts w:ascii="Arial" w:hAnsi="Arial" w:cs="Arial"/>
          </w:rPr>
          <w:id w:val="-38204088"/>
          <w:placeholder>
            <w:docPart w:val="4298526760864E48BC6F1CD1B78DC52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9D20EA7" w14:textId="364589CB" w:rsidR="00F95B6C" w:rsidRDefault="00F95B6C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598CED7" w14:textId="7932EDD5" w:rsidR="00F95B6C" w:rsidRDefault="00F95B6C" w:rsidP="000030EA">
      <w:pPr>
        <w:spacing w:after="0" w:line="240" w:lineRule="auto"/>
        <w:rPr>
          <w:rFonts w:ascii="Arial" w:hAnsi="Arial" w:cs="Arial"/>
          <w:b/>
          <w:bCs/>
        </w:rPr>
      </w:pPr>
      <w:r w:rsidRPr="00F95B6C">
        <w:rPr>
          <w:rFonts w:ascii="Arial" w:hAnsi="Arial" w:cs="Arial"/>
          <w:b/>
          <w:bCs/>
          <w:color w:val="000000" w:themeColor="text1"/>
        </w:rPr>
        <w:t xml:space="preserve">Des activités enfants/parents sont-elles prévues ? </w:t>
      </w:r>
      <w:r w:rsidRPr="00F95B6C">
        <w:rPr>
          <w:rFonts w:ascii="Arial" w:hAnsi="Arial" w:cs="Arial"/>
          <w:b/>
          <w:bCs/>
        </w:rPr>
        <w:t>Si oui</w:t>
      </w:r>
      <w:r>
        <w:rPr>
          <w:rFonts w:ascii="Arial" w:hAnsi="Arial" w:cs="Arial"/>
          <w:b/>
          <w:bCs/>
        </w:rPr>
        <w:t>, sur quels thèmes et à quelle fréquence ? Si non, pourquoi ?</w:t>
      </w:r>
      <w:r w:rsidRPr="00F95B6C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171756311"/>
          <w:placeholder>
            <w:docPart w:val="CE140517A36342A6800CABB0CD9D3165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22A4F376" w14:textId="77777777" w:rsidR="00D12FDC" w:rsidRDefault="00D12FDC" w:rsidP="000030EA">
      <w:pPr>
        <w:spacing w:after="0" w:line="240" w:lineRule="auto"/>
        <w:rPr>
          <w:rFonts w:ascii="Arial" w:hAnsi="Arial" w:cs="Arial"/>
          <w:b/>
          <w:bCs/>
        </w:rPr>
      </w:pPr>
    </w:p>
    <w:p w14:paraId="4F66496E" w14:textId="2F1C8262" w:rsidR="00AC7792" w:rsidRPr="00146228" w:rsidRDefault="00AC7792" w:rsidP="00AC7792">
      <w:pPr>
        <w:spacing w:after="0" w:line="240" w:lineRule="auto"/>
        <w:rPr>
          <w:rFonts w:ascii="Arial" w:hAnsi="Arial" w:cs="Arial"/>
          <w:b/>
          <w:bCs/>
          <w:color w:val="A5A5A5" w:themeColor="accent3"/>
        </w:rPr>
      </w:pPr>
      <w:r>
        <w:rPr>
          <w:rFonts w:ascii="Arial" w:hAnsi="Arial" w:cs="Arial"/>
          <w:b/>
          <w:bCs/>
          <w:color w:val="000000" w:themeColor="text1"/>
        </w:rPr>
        <w:t>D’a</w:t>
      </w:r>
      <w:r w:rsidRPr="00AC7792">
        <w:rPr>
          <w:rFonts w:ascii="Arial" w:hAnsi="Arial" w:cs="Arial"/>
          <w:b/>
          <w:bCs/>
          <w:color w:val="000000" w:themeColor="text1"/>
        </w:rPr>
        <w:t>utres</w:t>
      </w:r>
      <w:r>
        <w:rPr>
          <w:rFonts w:ascii="Arial" w:hAnsi="Arial" w:cs="Arial"/>
          <w:b/>
          <w:bCs/>
          <w:color w:val="000000" w:themeColor="text1"/>
        </w:rPr>
        <w:t xml:space="preserve"> actions parentalité sont-elles prévues dans le cadre du </w:t>
      </w:r>
      <w:proofErr w:type="spellStart"/>
      <w:r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 w:rsidRPr="00AC7792">
        <w:rPr>
          <w:rFonts w:ascii="Arial" w:hAnsi="Arial" w:cs="Arial"/>
          <w:b/>
          <w:bCs/>
          <w:color w:val="000000" w:themeColor="text1"/>
        </w:rPr>
        <w:t> ?</w:t>
      </w:r>
      <w:r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642729040"/>
          <w:placeholder>
            <w:docPart w:val="12720D39E8BA405C8D6FC6E2624E9915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346D1E0" w14:textId="221BEEA8" w:rsidR="00AC7792" w:rsidRDefault="00AC7792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5D9A458" w14:textId="543FE30C" w:rsidR="00AC7792" w:rsidRDefault="007745D1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Avez-vous des dépenses spécifiques pour ces actions :</w:t>
      </w:r>
    </w:p>
    <w:p w14:paraId="7C47A58E" w14:textId="3236200A" w:rsidR="007745D1" w:rsidRDefault="00816402" w:rsidP="00AC7792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66991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 w:rsidRPr="007745D1">
        <w:rPr>
          <w:rFonts w:ascii="Arial" w:hAnsi="Arial" w:cs="Arial"/>
          <w:color w:val="000000" w:themeColor="text1"/>
        </w:rPr>
        <w:t>Intervenants rémunérés</w:t>
      </w:r>
      <w:r w:rsidR="007745D1">
        <w:rPr>
          <w:rFonts w:ascii="Arial" w:hAnsi="Arial" w:cs="Arial"/>
          <w:color w:val="000000" w:themeColor="text1"/>
        </w:rPr>
        <w:t xml:space="preserve"> – précisez :</w:t>
      </w:r>
      <w:r w:rsidR="007745D1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1632821232"/>
          <w:placeholder>
            <w:docPart w:val="42023FC8365448A7BC2BB9EE22832A39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13B7900" w14:textId="518A06DD" w:rsidR="007745D1" w:rsidRDefault="00816402" w:rsidP="007745D1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40398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>
        <w:rPr>
          <w:rFonts w:ascii="Arial" w:hAnsi="Arial" w:cs="Arial"/>
          <w:color w:val="000000" w:themeColor="text1"/>
        </w:rPr>
        <w:t>Achat de matériel – précisez :</w:t>
      </w:r>
      <w:r w:rsidR="007745D1" w:rsidRPr="00AC779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664827401"/>
          <w:placeholder>
            <w:docPart w:val="DF3D6DC5DE6241E782E42725DC364010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72B05A8C" w14:textId="2F2D725F" w:rsidR="007745D1" w:rsidRPr="007745D1" w:rsidRDefault="00816402" w:rsidP="007745D1">
      <w:pPr>
        <w:spacing w:after="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bCs/>
            <w:color w:val="000000" w:themeColor="text1"/>
          </w:rPr>
          <w:id w:val="-53442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D1">
            <w:rPr>
              <w:rFonts w:ascii="MS Gothic" w:eastAsia="MS Gothic" w:hAnsi="MS Gothic" w:cs="Arial" w:hint="eastAsia"/>
              <w:b/>
              <w:bCs/>
              <w:color w:val="000000" w:themeColor="text1"/>
            </w:rPr>
            <w:t>☐</w:t>
          </w:r>
        </w:sdtContent>
      </w:sdt>
      <w:r w:rsidR="007745D1">
        <w:rPr>
          <w:rFonts w:ascii="Arial" w:hAnsi="Arial" w:cs="Arial"/>
          <w:b/>
          <w:bCs/>
          <w:color w:val="000000" w:themeColor="text1"/>
        </w:rPr>
        <w:t xml:space="preserve"> </w:t>
      </w:r>
      <w:r w:rsidR="007745D1">
        <w:rPr>
          <w:rFonts w:ascii="Arial" w:hAnsi="Arial" w:cs="Arial"/>
          <w:color w:val="000000" w:themeColor="text1"/>
        </w:rPr>
        <w:t xml:space="preserve">Sorties </w:t>
      </w:r>
      <w:r w:rsidR="006862B4">
        <w:rPr>
          <w:rFonts w:ascii="Arial" w:hAnsi="Arial" w:cs="Arial"/>
          <w:color w:val="000000" w:themeColor="text1"/>
        </w:rPr>
        <w:t xml:space="preserve">culturelles </w:t>
      </w:r>
      <w:r w:rsidR="00A83E59">
        <w:rPr>
          <w:rFonts w:ascii="Arial" w:hAnsi="Arial" w:cs="Arial"/>
          <w:color w:val="000000" w:themeColor="text1"/>
        </w:rPr>
        <w:t xml:space="preserve">payantes </w:t>
      </w:r>
      <w:r w:rsidR="006862B4">
        <w:rPr>
          <w:rFonts w:ascii="Arial" w:hAnsi="Arial" w:cs="Arial"/>
          <w:color w:val="000000" w:themeColor="text1"/>
        </w:rPr>
        <w:t>avec les parents</w:t>
      </w:r>
      <w:r w:rsidR="007745D1">
        <w:rPr>
          <w:rFonts w:ascii="Arial" w:hAnsi="Arial" w:cs="Arial"/>
          <w:color w:val="000000" w:themeColor="text1"/>
        </w:rPr>
        <w:t xml:space="preserve"> – précisez : </w:t>
      </w:r>
      <w:sdt>
        <w:sdtPr>
          <w:rPr>
            <w:rStyle w:val="Style1"/>
            <w:rFonts w:ascii="Arial" w:hAnsi="Arial" w:cs="Arial"/>
          </w:rPr>
          <w:id w:val="-686370659"/>
          <w:placeholder>
            <w:docPart w:val="E144DEDEBE044544AD8FA7361970B608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BE895D0" w14:textId="77777777" w:rsidR="007745D1" w:rsidRPr="00AC7792" w:rsidRDefault="007745D1" w:rsidP="00AC779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A8256A3" w14:textId="77777777" w:rsidR="00F95B6C" w:rsidRDefault="00F95B6C" w:rsidP="000030E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FB22626" w14:textId="4681AC0B" w:rsidR="00543547" w:rsidRDefault="00B81419" w:rsidP="00543547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543547" w:rsidRPr="00543547">
        <w:rPr>
          <w:rFonts w:ascii="Arial" w:hAnsi="Arial" w:cs="Arial"/>
          <w:b/>
          <w:color w:val="6A097D"/>
          <w:sz w:val="24"/>
          <w:szCs w:val="24"/>
        </w:rPr>
        <w:t xml:space="preserve">Impact </w:t>
      </w:r>
    </w:p>
    <w:p w14:paraId="12DF72B9" w14:textId="77777777" w:rsidR="00543547" w:rsidRDefault="00543547" w:rsidP="00ED6332">
      <w:pPr>
        <w:spacing w:after="0" w:line="240" w:lineRule="auto"/>
        <w:rPr>
          <w:rFonts w:ascii="Arial" w:hAnsi="Arial" w:cs="Arial"/>
          <w:b/>
          <w:color w:val="6A097D"/>
          <w:sz w:val="24"/>
          <w:szCs w:val="24"/>
        </w:rPr>
      </w:pPr>
    </w:p>
    <w:p w14:paraId="03B2A6F1" w14:textId="77777777" w:rsidR="00E10F80" w:rsidRPr="00146228" w:rsidRDefault="004E7884" w:rsidP="00ED6332">
      <w:pPr>
        <w:spacing w:after="0" w:line="240" w:lineRule="auto"/>
        <w:rPr>
          <w:rFonts w:ascii="Arial" w:hAnsi="Arial" w:cs="Arial"/>
          <w:b/>
          <w:bCs/>
          <w:color w:val="A5A5A5" w:themeColor="accent3"/>
        </w:rPr>
      </w:pPr>
      <w:r>
        <w:rPr>
          <w:rFonts w:ascii="Arial" w:hAnsi="Arial" w:cs="Arial"/>
          <w:b/>
          <w:bCs/>
          <w:color w:val="000000" w:themeColor="text1"/>
        </w:rPr>
        <w:t xml:space="preserve">Mesurez-vous l’assiduité de chaque enfant à l’action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Clas</w:t>
      </w:r>
      <w:proofErr w:type="spellEnd"/>
      <w:r>
        <w:rPr>
          <w:rFonts w:ascii="Arial" w:hAnsi="Arial" w:cs="Arial"/>
          <w:b/>
          <w:bCs/>
          <w:color w:val="000000" w:themeColor="text1"/>
        </w:rPr>
        <w:t> ? Si oui, comment ?</w:t>
      </w:r>
      <w:r w:rsidRPr="000F09E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  <w:color w:val="A5A5A5" w:themeColor="accent3"/>
          </w:rPr>
          <w:id w:val="-1925019215"/>
          <w:placeholder>
            <w:docPart w:val="2422380CAA694ED29A73E15C8EAF35CF"/>
          </w:placeholder>
          <w:showingPlcHdr/>
          <w15:color w:val="339966"/>
        </w:sdtPr>
        <w:sdtEndPr>
          <w:rPr>
            <w:rStyle w:val="Policepardfaut"/>
            <w:b/>
            <w:bCs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  <w:r w:rsidR="00E10F80" w:rsidRPr="00146228">
        <w:rPr>
          <w:rFonts w:ascii="Arial" w:hAnsi="Arial" w:cs="Arial"/>
          <w:b/>
          <w:bCs/>
          <w:color w:val="A5A5A5" w:themeColor="accent3"/>
        </w:rPr>
        <w:t xml:space="preserve"> </w:t>
      </w:r>
    </w:p>
    <w:p w14:paraId="5FBC2B8F" w14:textId="77777777" w:rsidR="00E10F80" w:rsidRDefault="00E10F80" w:rsidP="00ED633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33B27F9" w14:textId="64C68A60" w:rsidR="00ED6332" w:rsidRDefault="00ED6332" w:rsidP="00ED6332">
      <w:pPr>
        <w:spacing w:after="0" w:line="240" w:lineRule="auto"/>
        <w:rPr>
          <w:rFonts w:ascii="Arial" w:hAnsi="Arial" w:cs="Arial"/>
          <w:color w:val="000000" w:themeColor="text1"/>
        </w:rPr>
      </w:pPr>
      <w:r w:rsidRPr="000F09E1">
        <w:rPr>
          <w:rFonts w:ascii="Arial" w:hAnsi="Arial" w:cs="Arial"/>
          <w:b/>
          <w:bCs/>
          <w:color w:val="000000" w:themeColor="text1"/>
        </w:rPr>
        <w:t>Décrivez les modalités d’évaluation mises en place (questionnaires auprès des familles, réunion bilan avec des partenaires, etc.).</w:t>
      </w:r>
      <w:r w:rsidRPr="000F09E1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2013724795"/>
          <w:placeholder>
            <w:docPart w:val="6BF308DA19DA43BEB9019B40A463CB6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1F795C91" w14:textId="77777777" w:rsidR="00ED6332" w:rsidRDefault="00ED6332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B72543" w14:textId="7D096465" w:rsidR="004E7884" w:rsidRPr="004E7884" w:rsidRDefault="004E7884" w:rsidP="004E7884">
      <w:pPr>
        <w:numPr>
          <w:ilvl w:val="12"/>
          <w:numId w:val="0"/>
        </w:numPr>
        <w:tabs>
          <w:tab w:val="right" w:leader="underscore" w:pos="9071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Quels sont vos partenariats autour du </w:t>
      </w:r>
      <w:proofErr w:type="spellStart"/>
      <w:r>
        <w:rPr>
          <w:rFonts w:ascii="Arial" w:hAnsi="Arial" w:cs="Arial"/>
          <w:b/>
          <w:color w:val="000000" w:themeColor="text1"/>
        </w:rPr>
        <w:t>Clas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en dehors de l’école ? Avec quelles structures et sur quels volets / quelles activités ? </w:t>
      </w:r>
      <w:sdt>
        <w:sdtPr>
          <w:rPr>
            <w:rStyle w:val="Style1"/>
            <w:rFonts w:ascii="Arial" w:hAnsi="Arial" w:cs="Arial"/>
          </w:rPr>
          <w:id w:val="-1735771417"/>
          <w:placeholder>
            <w:docPart w:val="6FA5C60030234AFF8EFFDD8FF98ABE36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 w:rsidRPr="00146228">
            <w:rPr>
              <w:rStyle w:val="Textedelespacerserv"/>
              <w:rFonts w:ascii="Arial" w:hAnsi="Arial" w:cs="Arial"/>
              <w:color w:val="A5A5A5" w:themeColor="accent3"/>
            </w:rPr>
            <w:t>Appuyez ici pour compléter.</w:t>
          </w:r>
        </w:sdtContent>
      </w:sdt>
    </w:p>
    <w:p w14:paraId="6D501AD9" w14:textId="77777777" w:rsidR="004E7884" w:rsidRDefault="004E7884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5E8D59" w14:textId="77777777" w:rsidR="00C749A1" w:rsidRDefault="00C749A1" w:rsidP="00ED63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02B4057" w14:textId="3C1BCA7B" w:rsidR="00EB5791" w:rsidRPr="00A16A18" w:rsidRDefault="00A16A18" w:rsidP="00A16A18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0" w:name="_Toc129812298"/>
      <w:r>
        <w:rPr>
          <w:rFonts w:ascii="Arial" w:hAnsi="Arial" w:cs="Arial"/>
          <w:b/>
          <w:color w:val="6A097D"/>
          <w:sz w:val="24"/>
          <w:szCs w:val="24"/>
        </w:rPr>
        <w:t xml:space="preserve">-- </w:t>
      </w:r>
      <w:r w:rsidR="00EB5791" w:rsidRPr="00A16A18">
        <w:rPr>
          <w:rFonts w:ascii="Arial" w:hAnsi="Arial" w:cs="Arial"/>
          <w:b/>
          <w:color w:val="6A097D"/>
          <w:sz w:val="24"/>
          <w:szCs w:val="24"/>
        </w:rPr>
        <w:t>Budget prévisionnel du projet</w:t>
      </w:r>
      <w:bookmarkEnd w:id="0"/>
    </w:p>
    <w:p w14:paraId="67F2C929" w14:textId="77777777" w:rsidR="006A3AD7" w:rsidRPr="00C35520" w:rsidRDefault="00EB5791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  <w:r w:rsidRPr="00C35520">
        <w:rPr>
          <w:rFonts w:ascii="Arial" w:eastAsia="Times New Roman" w:hAnsi="Arial" w:cs="Arial"/>
          <w:b/>
          <w:bCs/>
          <w:lang w:eastAsia="fr-FR"/>
        </w:rPr>
        <w:t>La somme de la subvention CLAS Caf</w:t>
      </w:r>
      <w:r w:rsidR="004D2944" w:rsidRPr="00C35520"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 xml:space="preserve"> des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autre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>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financement</w:t>
      </w:r>
      <w:r w:rsidR="0049001F" w:rsidRPr="00C35520">
        <w:rPr>
          <w:rFonts w:ascii="Arial" w:eastAsia="Times New Roman" w:hAnsi="Arial" w:cs="Arial"/>
          <w:b/>
          <w:bCs/>
          <w:lang w:eastAsia="fr-FR"/>
        </w:rPr>
        <w:t>s</w:t>
      </w:r>
      <w:r w:rsidRPr="00C35520">
        <w:rPr>
          <w:rFonts w:ascii="Arial" w:eastAsia="Times New Roman" w:hAnsi="Arial" w:cs="Arial"/>
          <w:b/>
          <w:bCs/>
          <w:lang w:eastAsia="fr-FR"/>
        </w:rPr>
        <w:t xml:space="preserve"> Caf doit être inférieure ou égale à 80% du coût global du projet.</w:t>
      </w:r>
    </w:p>
    <w:p w14:paraId="1367E44C" w14:textId="36E41B29" w:rsidR="00CB3A63" w:rsidRPr="00146228" w:rsidRDefault="00CB3A63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28">
        <w:rPr>
          <w:rFonts w:ascii="Arial" w:hAnsi="Arial" w:cs="Arial"/>
        </w:rPr>
        <w:t xml:space="preserve">L'attention du demandeur est appelée sur le fait que les indications sur les financements demandés auprès d'autres financeurs publics valent déclaration sur l'honneur et tiennent lieu de justificatifs. </w:t>
      </w:r>
    </w:p>
    <w:p w14:paraId="5A232B5F" w14:textId="5D34501A" w:rsidR="00EB5791" w:rsidRPr="00146228" w:rsidRDefault="00CB3A63" w:rsidP="006A3A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146228">
        <w:rPr>
          <w:rFonts w:ascii="Arial" w:hAnsi="Arial" w:cs="Arial"/>
        </w:rPr>
        <w:lastRenderedPageBreak/>
        <w:t>Pour les contributions volontaires, le plan comptable des associations, issu du règlement CRC n°99-01, prévoit à minima une information (quantitative ou, à défaut, qualitative) dans l'annexe et une possibilité d'inscription en comptabilité mais en engagements "hors bilan" et "au pied" du compte de résultat.</w:t>
      </w:r>
      <w:r w:rsidR="00EB5791" w:rsidRPr="00146228">
        <w:rPr>
          <w:rFonts w:ascii="Arial" w:hAnsi="Arial" w:cs="Arial"/>
        </w:rPr>
        <w:t xml:space="preserve"> </w:t>
      </w:r>
      <w:r w:rsidR="004D2944" w:rsidRPr="00146228">
        <w:rPr>
          <w:rFonts w:ascii="Arial" w:eastAsia="Times New Roman" w:hAnsi="Arial" w:cs="Arial"/>
          <w:lang w:eastAsia="fr-FR"/>
        </w:rPr>
        <w:t>Les contributions des comptes 86 et 87 doivent être identiques.</w:t>
      </w:r>
    </w:p>
    <w:p w14:paraId="253461DC" w14:textId="0778B8B7" w:rsidR="00B71CA9" w:rsidRPr="00146228" w:rsidRDefault="00B71CA9" w:rsidP="00B71CA9">
      <w:pPr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fr-FR"/>
        </w:rPr>
      </w:pPr>
      <w:r w:rsidRPr="00146228">
        <w:rPr>
          <w:rFonts w:ascii="Arial" w:eastAsia="Times New Roman" w:hAnsi="Arial" w:cs="Arial"/>
          <w:u w:val="single"/>
          <w:lang w:eastAsia="fr-FR"/>
        </w:rPr>
        <w:t xml:space="preserve">A joindre au </w:t>
      </w:r>
      <w:r w:rsidR="007C3121" w:rsidRPr="00146228">
        <w:rPr>
          <w:rFonts w:ascii="Arial" w:eastAsia="Times New Roman" w:hAnsi="Arial" w:cs="Arial"/>
          <w:u w:val="single"/>
          <w:lang w:eastAsia="fr-FR"/>
        </w:rPr>
        <w:t xml:space="preserve">dossier, sous format </w:t>
      </w:r>
      <w:proofErr w:type="spellStart"/>
      <w:r w:rsidR="007C3121" w:rsidRPr="00146228">
        <w:rPr>
          <w:rFonts w:ascii="Arial" w:eastAsia="Times New Roman" w:hAnsi="Arial" w:cs="Arial"/>
          <w:u w:val="single"/>
          <w:lang w:eastAsia="fr-FR"/>
        </w:rPr>
        <w:t>exce</w:t>
      </w:r>
      <w:r w:rsidR="004E0A2A">
        <w:rPr>
          <w:rFonts w:ascii="Arial" w:eastAsia="Times New Roman" w:hAnsi="Arial" w:cs="Arial"/>
          <w:u w:val="single"/>
          <w:lang w:eastAsia="fr-FR"/>
        </w:rPr>
        <w:t>l</w:t>
      </w:r>
      <w:proofErr w:type="spellEnd"/>
      <w:r w:rsidR="004E0A2A">
        <w:rPr>
          <w:rFonts w:ascii="Arial" w:eastAsia="Times New Roman" w:hAnsi="Arial" w:cs="Arial"/>
          <w:u w:val="single"/>
          <w:lang w:eastAsia="fr-FR"/>
        </w:rPr>
        <w:t>. Veiller à fournir un budget par niveau si vous sollicitez plusieurs agréments (élémentaire et collège-lycée).</w:t>
      </w:r>
    </w:p>
    <w:p w14:paraId="118EBD42" w14:textId="77777777" w:rsidR="00EB5791" w:rsidRPr="00F21BE7" w:rsidRDefault="00EB5791" w:rsidP="00EB5791">
      <w:pPr>
        <w:rPr>
          <w:rFonts w:ascii="Open Sans" w:hAnsi="Open Sans" w:cs="Open Sans"/>
          <w:sz w:val="20"/>
          <w:szCs w:val="20"/>
        </w:rPr>
      </w:pPr>
    </w:p>
    <w:p w14:paraId="6ADE516B" w14:textId="77777777" w:rsidR="00D30913" w:rsidRPr="000E2336" w:rsidRDefault="00D30913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68081E" w14:textId="7C0C44B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DB4BD79" w14:textId="19D5D68D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B94A1FC" w14:textId="50171451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073441D" w14:textId="0108DA77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BB1B71C" w14:textId="7BCA89A2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40EF6B4" w14:textId="6D1B0BC3" w:rsidR="00C77FCE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22D98EA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8AFFD11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CCB721A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3ADE96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7869F3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58599F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8B32E7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8911320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815C91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A904BDD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0453197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33A6545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5400648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F949900" w14:textId="77777777" w:rsidR="003F6A42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5815B1" w14:textId="77777777" w:rsidR="003F6A42" w:rsidRPr="000E2336" w:rsidRDefault="003F6A42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19F36C5" w14:textId="1404F20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CC5641D" w14:textId="5B9E6C26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7A7CFCF" w14:textId="2BDC2885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80B3482" w14:textId="77777777" w:rsidR="00C77FCE" w:rsidRPr="000E2336" w:rsidRDefault="00C77FCE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F8BA03" w14:textId="77777777" w:rsidR="00B50894" w:rsidRPr="000E2336" w:rsidRDefault="00B50894" w:rsidP="002B4671">
      <w:pPr>
        <w:pBdr>
          <w:top w:val="single" w:sz="8" w:space="1" w:color="auto"/>
        </w:pBd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604F734" w14:textId="79D71D27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336">
        <w:rPr>
          <w:rFonts w:ascii="Arial" w:hAnsi="Arial" w:cs="Arial"/>
          <w:b/>
          <w:color w:val="000000" w:themeColor="text1"/>
        </w:rPr>
        <w:t>Le gestionnaire atteste l’exactitude de toutes les informations</w:t>
      </w:r>
      <w:r w:rsidR="006712E9" w:rsidRPr="000E2336">
        <w:rPr>
          <w:rFonts w:ascii="Arial" w:hAnsi="Arial" w:cs="Arial"/>
          <w:b/>
          <w:color w:val="000000" w:themeColor="text1"/>
        </w:rPr>
        <w:t xml:space="preserve"> figurant dans ce dossier.</w:t>
      </w:r>
    </w:p>
    <w:p w14:paraId="7E6271D9" w14:textId="77777777" w:rsidR="006712E9" w:rsidRPr="000E2336" w:rsidRDefault="006712E9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1F349E5" w14:textId="1F6BE0F8" w:rsidR="00E10F80" w:rsidRDefault="00D11C05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À</w:t>
      </w:r>
      <w:r w:rsidR="00B50894" w:rsidRPr="000E2336">
        <w:rPr>
          <w:rFonts w:ascii="Arial" w:hAnsi="Arial" w:cs="Arial"/>
          <w:bCs/>
          <w:color w:val="000000" w:themeColor="text1"/>
        </w:rPr>
        <w:t xml:space="preserve"> </w:t>
      </w:r>
      <w:r w:rsidR="006712E9" w:rsidRPr="000E2336">
        <w:rPr>
          <w:rFonts w:ascii="Arial" w:hAnsi="Arial" w:cs="Arial"/>
          <w:bCs/>
          <w:color w:val="000000" w:themeColor="text1"/>
        </w:rPr>
        <w:t xml:space="preserve"> </w:t>
      </w:r>
      <w:sdt>
        <w:sdtPr>
          <w:rPr>
            <w:rStyle w:val="Style1"/>
            <w:rFonts w:ascii="Arial" w:hAnsi="Arial" w:cs="Arial"/>
          </w:rPr>
          <w:id w:val="-693150437"/>
          <w:placeholder>
            <w:docPart w:val="B770076D34A5449E8337D78F4D82C00D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  <w:r w:rsidR="00E10F80" w:rsidRPr="000E2336">
        <w:rPr>
          <w:rFonts w:ascii="Arial" w:hAnsi="Arial" w:cs="Arial"/>
          <w:bCs/>
          <w:color w:val="000000" w:themeColor="text1"/>
        </w:rPr>
        <w:t xml:space="preserve"> </w:t>
      </w:r>
      <w:r w:rsidR="00E10F80">
        <w:rPr>
          <w:rFonts w:ascii="Arial" w:hAnsi="Arial" w:cs="Arial"/>
          <w:bCs/>
          <w:color w:val="000000" w:themeColor="text1"/>
        </w:rPr>
        <w:t xml:space="preserve">                            </w:t>
      </w:r>
      <w:r w:rsidR="003C457B" w:rsidRPr="000E2336">
        <w:rPr>
          <w:rFonts w:ascii="Arial" w:hAnsi="Arial" w:cs="Arial"/>
          <w:bCs/>
          <w:color w:val="000000" w:themeColor="text1"/>
        </w:rPr>
        <w:t>L</w:t>
      </w:r>
      <w:r w:rsidR="00B50894" w:rsidRPr="000E2336">
        <w:rPr>
          <w:rFonts w:ascii="Arial" w:hAnsi="Arial" w:cs="Arial"/>
          <w:bCs/>
          <w:color w:val="000000" w:themeColor="text1"/>
        </w:rPr>
        <w:t xml:space="preserve">e </w:t>
      </w:r>
      <w:sdt>
        <w:sdtPr>
          <w:rPr>
            <w:rStyle w:val="Style1"/>
            <w:rFonts w:ascii="Arial" w:hAnsi="Arial" w:cs="Arial"/>
          </w:rPr>
          <w:id w:val="500630974"/>
          <w:placeholder>
            <w:docPart w:val="23DF480E66824299B65492105D7117DE"/>
          </w:placeholder>
          <w:showingPlcHdr/>
          <w15:color w:val="339966"/>
        </w:sdtPr>
        <w:sdtEndPr>
          <w:rPr>
            <w:rStyle w:val="Policepardfaut"/>
            <w:b/>
            <w:bCs/>
            <w:color w:val="auto"/>
          </w:rPr>
        </w:sdtEndPr>
        <w:sdtContent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 w:rsidR="00E10F80"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="00E10F80"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sdtContent>
      </w:sdt>
      <w:r w:rsidR="00E10F80" w:rsidRPr="000E2336">
        <w:rPr>
          <w:rFonts w:ascii="Arial" w:hAnsi="Arial" w:cs="Arial"/>
          <w:bCs/>
          <w:color w:val="000000" w:themeColor="text1"/>
        </w:rPr>
        <w:t xml:space="preserve"> </w:t>
      </w:r>
    </w:p>
    <w:p w14:paraId="10D92104" w14:textId="77777777" w:rsidR="00E10F80" w:rsidRDefault="00E10F80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2F03031" w14:textId="6D6683BF" w:rsidR="00B50894" w:rsidRPr="000E2336" w:rsidRDefault="00B50894" w:rsidP="00B50894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E2336">
        <w:rPr>
          <w:rFonts w:ascii="Arial" w:hAnsi="Arial" w:cs="Arial"/>
          <w:bCs/>
          <w:color w:val="000000" w:themeColor="text1"/>
        </w:rPr>
        <w:t xml:space="preserve">Signature du représentant </w:t>
      </w:r>
      <w:r w:rsidR="00D11C05">
        <w:rPr>
          <w:rFonts w:ascii="Arial" w:hAnsi="Arial" w:cs="Arial"/>
          <w:bCs/>
          <w:color w:val="000000" w:themeColor="text1"/>
        </w:rPr>
        <w:t>l</w:t>
      </w:r>
      <w:r w:rsidRPr="000E2336">
        <w:rPr>
          <w:rFonts w:ascii="Arial" w:hAnsi="Arial" w:cs="Arial"/>
          <w:bCs/>
          <w:color w:val="000000" w:themeColor="text1"/>
        </w:rPr>
        <w:t>égal</w:t>
      </w:r>
    </w:p>
    <w:p w14:paraId="537571D6" w14:textId="14F9D4D2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9CF4C3" w14:textId="77777777" w:rsidR="00B50894" w:rsidRPr="000E2336" w:rsidRDefault="00B50894" w:rsidP="00B50894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sdt>
      <w:sdtPr>
        <w:rPr>
          <w:rFonts w:ascii="Arial" w:hAnsi="Arial" w:cs="Arial"/>
          <w:b/>
          <w:color w:val="000000" w:themeColor="text1"/>
        </w:rPr>
        <w:alias w:val="Insérer votre signature électronique"/>
        <w:tag w:val="Insérer votre signature électronique"/>
        <w:id w:val="132835305"/>
        <w:showingPlcHdr/>
        <w15:color w:val="339966"/>
        <w:picture/>
      </w:sdtPr>
      <w:sdtEndPr/>
      <w:sdtContent>
        <w:p w14:paraId="2F66BB67" w14:textId="60D3F0BD" w:rsidR="00B50894" w:rsidRPr="000E2336" w:rsidRDefault="006712E9" w:rsidP="00B50894">
          <w:pPr>
            <w:spacing w:after="0" w:line="240" w:lineRule="auto"/>
            <w:rPr>
              <w:rFonts w:ascii="Arial" w:hAnsi="Arial" w:cs="Arial"/>
              <w:b/>
              <w:color w:val="000000" w:themeColor="text1"/>
            </w:rPr>
          </w:pPr>
          <w:r w:rsidRPr="000E2336">
            <w:rPr>
              <w:rFonts w:ascii="Arial" w:hAnsi="Arial" w:cs="Arial"/>
              <w:b/>
              <w:noProof/>
              <w:color w:val="000000" w:themeColor="text1"/>
            </w:rPr>
            <w:drawing>
              <wp:inline distT="0" distB="0" distL="0" distR="0" wp14:anchorId="0BB16386" wp14:editId="1FD0A71B">
                <wp:extent cx="1122947" cy="1122947"/>
                <wp:effectExtent l="0" t="0" r="1270" b="1270"/>
                <wp:docPr id="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387" cy="112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F1E5DE7" w14:textId="77777777" w:rsidR="00B50894" w:rsidRPr="000E2336" w:rsidRDefault="00B50894" w:rsidP="00B50894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B50894" w:rsidRPr="000E2336" w:rsidSect="00036BBC">
      <w:type w:val="continuous"/>
      <w:pgSz w:w="11906" w:h="16838"/>
      <w:pgMar w:top="1417" w:right="1274" w:bottom="1417" w:left="1417" w:header="708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AA6A" w14:textId="77777777" w:rsidR="00105802" w:rsidRDefault="00105802" w:rsidP="00B50894">
      <w:pPr>
        <w:spacing w:after="0" w:line="240" w:lineRule="auto"/>
      </w:pPr>
      <w:r>
        <w:separator/>
      </w:r>
    </w:p>
  </w:endnote>
  <w:endnote w:type="continuationSeparator" w:id="0">
    <w:p w14:paraId="3B03CCD7" w14:textId="77777777" w:rsidR="00105802" w:rsidRDefault="00105802" w:rsidP="00B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08CD" w14:textId="171589AF" w:rsidR="00024B77" w:rsidRDefault="00024B77">
    <w:pPr>
      <w:pStyle w:val="Pieddepage"/>
    </w:pPr>
    <w:r w:rsidRPr="007F7DC1">
      <w:rPr>
        <w:caps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304FCBD4" wp14:editId="5CC69B11">
              <wp:simplePos x="0" y="0"/>
              <wp:positionH relativeFrom="margin">
                <wp:posOffset>-554990</wp:posOffset>
              </wp:positionH>
              <wp:positionV relativeFrom="bottomMargin">
                <wp:posOffset>177800</wp:posOffset>
              </wp:positionV>
              <wp:extent cx="6302375" cy="320040"/>
              <wp:effectExtent l="0" t="0" r="22225" b="2286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2375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solidFill>
                            <a:srgbClr val="0135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olor w:val="013593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022A26E" w14:textId="2B4EDECF" w:rsidR="00024B77" w:rsidRPr="000E2336" w:rsidRDefault="00024B77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</w:pPr>
                                <w:r w:rsidRPr="000E2336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 xml:space="preserve">Projet </w:t>
                                </w:r>
                                <w:r w:rsidR="008B48EF">
                                  <w:rPr>
                                    <w:rFonts w:ascii="Arial" w:hAnsi="Arial" w:cs="Arial"/>
                                    <w:b/>
                                    <w:bCs/>
                                    <w:color w:val="013593"/>
                                  </w:rPr>
                                  <w:t>en renouvellement CLAS</w:t>
                                </w:r>
                              </w:p>
                            </w:sdtContent>
                          </w:sdt>
                          <w:p w14:paraId="0BBE2C82" w14:textId="77777777" w:rsidR="00024B77" w:rsidRPr="000E2336" w:rsidRDefault="00024B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96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4FCBD4" id="Groupe 37" o:spid="_x0000_s1030" style="position:absolute;margin-left:-43.7pt;margin-top:14pt;width:496.25pt;height:25.2pt;z-index:251658241;mso-wrap-distance-left:0;mso-wrap-distance-right:0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">
              <v:rect id="Rectangle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" fillcolor="#009640" strokecolor="#01359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" filled="f" strokecolor="white [3212]" strokeweight=".5pt">
                <v:textbox inset=",,,0">
                  <w:txbxContent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13593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4022A26E" w14:textId="2B4EDECF" w:rsidR="00024B77" w:rsidRPr="000E2336" w:rsidRDefault="00024B7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</w:pPr>
                          <w:r w:rsidRPr="000E2336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 xml:space="preserve">Projet </w:t>
                          </w:r>
                          <w:r w:rsidR="008B48EF">
                            <w:rPr>
                              <w:rFonts w:ascii="Arial" w:hAnsi="Arial" w:cs="Arial"/>
                              <w:b/>
                              <w:bCs/>
                              <w:color w:val="013593"/>
                            </w:rPr>
                            <w:t>en renouvellement CLAS</w:t>
                          </w:r>
                        </w:p>
                      </w:sdtContent>
                    </w:sdt>
                    <w:p w14:paraId="0BBE2C82" w14:textId="77777777" w:rsidR="00024B77" w:rsidRPr="000E2336" w:rsidRDefault="00024B7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964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7F7DC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C3C78" wp14:editId="3144D85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BE22D6" w14:textId="77777777" w:rsidR="00024B77" w:rsidRDefault="00024B7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C3C78" id="Rectangle 40" o:spid="_x0000_s1033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" fillcolor="#013593" stroked="f" strokeweight="3pt">
              <v:textbox>
                <w:txbxContent>
                  <w:p w14:paraId="19BE22D6" w14:textId="77777777" w:rsidR="00024B77" w:rsidRDefault="00024B7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B6CB" w14:textId="77777777" w:rsidR="00105802" w:rsidRDefault="00105802" w:rsidP="00B50894">
      <w:pPr>
        <w:spacing w:after="0" w:line="240" w:lineRule="auto"/>
      </w:pPr>
      <w:r>
        <w:separator/>
      </w:r>
    </w:p>
  </w:footnote>
  <w:footnote w:type="continuationSeparator" w:id="0">
    <w:p w14:paraId="534FCDF8" w14:textId="77777777" w:rsidR="00105802" w:rsidRDefault="00105802" w:rsidP="00B5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858DC"/>
    <w:multiLevelType w:val="singleLevel"/>
    <w:tmpl w:val="BFFA77A2"/>
    <w:lvl w:ilvl="0">
      <w:start w:val="1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A3E"/>
    <w:multiLevelType w:val="hybridMultilevel"/>
    <w:tmpl w:val="796E0A9A"/>
    <w:lvl w:ilvl="0" w:tplc="A0568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85A"/>
    <w:multiLevelType w:val="hybridMultilevel"/>
    <w:tmpl w:val="0E74D1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26CFD"/>
    <w:multiLevelType w:val="singleLevel"/>
    <w:tmpl w:val="BFFA77A2"/>
    <w:lvl w:ilvl="0">
      <w:start w:val="1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0FF31DA0"/>
    <w:multiLevelType w:val="hybridMultilevel"/>
    <w:tmpl w:val="CC1CCE9C"/>
    <w:lvl w:ilvl="0" w:tplc="8ABE0A7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C60CF"/>
    <w:multiLevelType w:val="singleLevel"/>
    <w:tmpl w:val="FC946E56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9" w15:restartNumberingAfterBreak="0">
    <w:nsid w:val="23E36DBB"/>
    <w:multiLevelType w:val="hybridMultilevel"/>
    <w:tmpl w:val="EABA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7277"/>
    <w:multiLevelType w:val="hybridMultilevel"/>
    <w:tmpl w:val="7D744B20"/>
    <w:lvl w:ilvl="0" w:tplc="A698C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0765"/>
    <w:multiLevelType w:val="singleLevel"/>
    <w:tmpl w:val="C6E618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202E43"/>
    <w:multiLevelType w:val="hybridMultilevel"/>
    <w:tmpl w:val="CB40EB6E"/>
    <w:lvl w:ilvl="0" w:tplc="311C4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D56E8"/>
    <w:multiLevelType w:val="hybridMultilevel"/>
    <w:tmpl w:val="3CE0A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4F4"/>
    <w:multiLevelType w:val="hybridMultilevel"/>
    <w:tmpl w:val="29261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93F"/>
    <w:multiLevelType w:val="hybridMultilevel"/>
    <w:tmpl w:val="055C1C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139"/>
    <w:multiLevelType w:val="hybridMultilevel"/>
    <w:tmpl w:val="CD6642A8"/>
    <w:lvl w:ilvl="0" w:tplc="3A948A9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130CF"/>
    <w:multiLevelType w:val="hybridMultilevel"/>
    <w:tmpl w:val="831C4702"/>
    <w:lvl w:ilvl="0" w:tplc="EEAE091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8A43B5"/>
    <w:multiLevelType w:val="hybridMultilevel"/>
    <w:tmpl w:val="7BAE4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5AA4"/>
    <w:multiLevelType w:val="hybridMultilevel"/>
    <w:tmpl w:val="2E3CF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03E0"/>
    <w:multiLevelType w:val="hybridMultilevel"/>
    <w:tmpl w:val="F144633A"/>
    <w:lvl w:ilvl="0" w:tplc="A698C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8888">
    <w:abstractNumId w:val="0"/>
    <w:lvlOverride w:ilvl="0">
      <w:lvl w:ilvl="0">
        <w:start w:val="1"/>
        <w:numFmt w:val="bullet"/>
        <w:lvlText w:val="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 w16cid:durableId="1896894301">
    <w:abstractNumId w:val="12"/>
  </w:num>
  <w:num w:numId="3" w16cid:durableId="150757913">
    <w:abstractNumId w:val="5"/>
  </w:num>
  <w:num w:numId="4" w16cid:durableId="1437288635">
    <w:abstractNumId w:val="1"/>
  </w:num>
  <w:num w:numId="5" w16cid:durableId="1838030459">
    <w:abstractNumId w:val="8"/>
  </w:num>
  <w:num w:numId="6" w16cid:durableId="51583720">
    <w:abstractNumId w:val="27"/>
  </w:num>
  <w:num w:numId="7" w16cid:durableId="235165109">
    <w:abstractNumId w:val="18"/>
  </w:num>
  <w:num w:numId="8" w16cid:durableId="1573539033">
    <w:abstractNumId w:val="25"/>
  </w:num>
  <w:num w:numId="9" w16cid:durableId="409230358">
    <w:abstractNumId w:val="17"/>
  </w:num>
  <w:num w:numId="10" w16cid:durableId="1819107281">
    <w:abstractNumId w:val="9"/>
  </w:num>
  <w:num w:numId="11" w16cid:durableId="957176849">
    <w:abstractNumId w:val="13"/>
  </w:num>
  <w:num w:numId="12" w16cid:durableId="679507190">
    <w:abstractNumId w:val="6"/>
  </w:num>
  <w:num w:numId="13" w16cid:durableId="1044669897">
    <w:abstractNumId w:val="4"/>
  </w:num>
  <w:num w:numId="14" w16cid:durableId="203489787">
    <w:abstractNumId w:val="22"/>
  </w:num>
  <w:num w:numId="15" w16cid:durableId="454106990">
    <w:abstractNumId w:val="21"/>
  </w:num>
  <w:num w:numId="16" w16cid:durableId="1998800343">
    <w:abstractNumId w:val="26"/>
  </w:num>
  <w:num w:numId="17" w16cid:durableId="1979412195">
    <w:abstractNumId w:val="20"/>
  </w:num>
  <w:num w:numId="18" w16cid:durableId="1284993069">
    <w:abstractNumId w:val="11"/>
  </w:num>
  <w:num w:numId="19" w16cid:durableId="531456910">
    <w:abstractNumId w:val="2"/>
  </w:num>
  <w:num w:numId="20" w16cid:durableId="476115">
    <w:abstractNumId w:val="14"/>
  </w:num>
  <w:num w:numId="21" w16cid:durableId="1751930430">
    <w:abstractNumId w:val="7"/>
  </w:num>
  <w:num w:numId="22" w16cid:durableId="1442411432">
    <w:abstractNumId w:val="15"/>
  </w:num>
  <w:num w:numId="23" w16cid:durableId="590044576">
    <w:abstractNumId w:val="28"/>
  </w:num>
  <w:num w:numId="24" w16cid:durableId="799803388">
    <w:abstractNumId w:val="3"/>
  </w:num>
  <w:num w:numId="25" w16cid:durableId="684672516">
    <w:abstractNumId w:val="10"/>
  </w:num>
  <w:num w:numId="26" w16cid:durableId="1870605364">
    <w:abstractNumId w:val="24"/>
  </w:num>
  <w:num w:numId="27" w16cid:durableId="1985815279">
    <w:abstractNumId w:val="23"/>
  </w:num>
  <w:num w:numId="28" w16cid:durableId="2101018975">
    <w:abstractNumId w:val="19"/>
  </w:num>
  <w:num w:numId="29" w16cid:durableId="1864516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C6"/>
    <w:rsid w:val="000030EA"/>
    <w:rsid w:val="00010B12"/>
    <w:rsid w:val="00016141"/>
    <w:rsid w:val="00024B77"/>
    <w:rsid w:val="000348F4"/>
    <w:rsid w:val="00036BBC"/>
    <w:rsid w:val="00037141"/>
    <w:rsid w:val="0004055E"/>
    <w:rsid w:val="00040907"/>
    <w:rsid w:val="00054AB9"/>
    <w:rsid w:val="00056E0C"/>
    <w:rsid w:val="0006641F"/>
    <w:rsid w:val="0006676E"/>
    <w:rsid w:val="0007068D"/>
    <w:rsid w:val="00077AEC"/>
    <w:rsid w:val="00083AD8"/>
    <w:rsid w:val="00091F63"/>
    <w:rsid w:val="000A5225"/>
    <w:rsid w:val="000A5C0C"/>
    <w:rsid w:val="000A7E01"/>
    <w:rsid w:val="000B3534"/>
    <w:rsid w:val="000B4409"/>
    <w:rsid w:val="000B62CE"/>
    <w:rsid w:val="000C4581"/>
    <w:rsid w:val="000C7241"/>
    <w:rsid w:val="000D01A0"/>
    <w:rsid w:val="000E2336"/>
    <w:rsid w:val="000E536C"/>
    <w:rsid w:val="000F09E1"/>
    <w:rsid w:val="000F36FC"/>
    <w:rsid w:val="000F7543"/>
    <w:rsid w:val="00105350"/>
    <w:rsid w:val="00105802"/>
    <w:rsid w:val="00112955"/>
    <w:rsid w:val="00115AAA"/>
    <w:rsid w:val="00121BA7"/>
    <w:rsid w:val="001336DB"/>
    <w:rsid w:val="001416B5"/>
    <w:rsid w:val="00143C45"/>
    <w:rsid w:val="00146228"/>
    <w:rsid w:val="00147CB3"/>
    <w:rsid w:val="001614BE"/>
    <w:rsid w:val="00161D70"/>
    <w:rsid w:val="00187287"/>
    <w:rsid w:val="0018790C"/>
    <w:rsid w:val="001908D7"/>
    <w:rsid w:val="001941D9"/>
    <w:rsid w:val="001A04FD"/>
    <w:rsid w:val="001A5B19"/>
    <w:rsid w:val="001A75C9"/>
    <w:rsid w:val="001B2ADB"/>
    <w:rsid w:val="001C2207"/>
    <w:rsid w:val="001E2254"/>
    <w:rsid w:val="001F34E8"/>
    <w:rsid w:val="001F37FD"/>
    <w:rsid w:val="001F5A96"/>
    <w:rsid w:val="001F6704"/>
    <w:rsid w:val="001F6FB4"/>
    <w:rsid w:val="00206CBC"/>
    <w:rsid w:val="00214BED"/>
    <w:rsid w:val="00221E57"/>
    <w:rsid w:val="002252C8"/>
    <w:rsid w:val="00230DE1"/>
    <w:rsid w:val="00235D79"/>
    <w:rsid w:val="00257C04"/>
    <w:rsid w:val="00264001"/>
    <w:rsid w:val="00270111"/>
    <w:rsid w:val="002968A2"/>
    <w:rsid w:val="002A5656"/>
    <w:rsid w:val="002A5F8B"/>
    <w:rsid w:val="002B27B4"/>
    <w:rsid w:val="002B4671"/>
    <w:rsid w:val="002B62E6"/>
    <w:rsid w:val="002C09B3"/>
    <w:rsid w:val="002E25B8"/>
    <w:rsid w:val="002E5775"/>
    <w:rsid w:val="002E5A6E"/>
    <w:rsid w:val="002F5844"/>
    <w:rsid w:val="00300F3F"/>
    <w:rsid w:val="0030350D"/>
    <w:rsid w:val="00304444"/>
    <w:rsid w:val="00320254"/>
    <w:rsid w:val="0033038D"/>
    <w:rsid w:val="003406A5"/>
    <w:rsid w:val="00344B21"/>
    <w:rsid w:val="00346D13"/>
    <w:rsid w:val="00353AB3"/>
    <w:rsid w:val="00361CB8"/>
    <w:rsid w:val="003630B9"/>
    <w:rsid w:val="003666A5"/>
    <w:rsid w:val="00366BE1"/>
    <w:rsid w:val="00377734"/>
    <w:rsid w:val="00390397"/>
    <w:rsid w:val="003A108F"/>
    <w:rsid w:val="003A1784"/>
    <w:rsid w:val="003A3932"/>
    <w:rsid w:val="003B477E"/>
    <w:rsid w:val="003B4E79"/>
    <w:rsid w:val="003B58A4"/>
    <w:rsid w:val="003C457B"/>
    <w:rsid w:val="003D0F65"/>
    <w:rsid w:val="003E02B9"/>
    <w:rsid w:val="003E1FA0"/>
    <w:rsid w:val="003F4169"/>
    <w:rsid w:val="003F6A42"/>
    <w:rsid w:val="00411D7A"/>
    <w:rsid w:val="00413B27"/>
    <w:rsid w:val="00423843"/>
    <w:rsid w:val="004242DE"/>
    <w:rsid w:val="0042432E"/>
    <w:rsid w:val="00426236"/>
    <w:rsid w:val="004367A9"/>
    <w:rsid w:val="004379B2"/>
    <w:rsid w:val="00437D86"/>
    <w:rsid w:val="00443393"/>
    <w:rsid w:val="00446D2E"/>
    <w:rsid w:val="00460398"/>
    <w:rsid w:val="0046698A"/>
    <w:rsid w:val="0047536B"/>
    <w:rsid w:val="004766B1"/>
    <w:rsid w:val="004832B3"/>
    <w:rsid w:val="0049001F"/>
    <w:rsid w:val="00496BEE"/>
    <w:rsid w:val="004A5E6D"/>
    <w:rsid w:val="004B1E93"/>
    <w:rsid w:val="004B4672"/>
    <w:rsid w:val="004C1719"/>
    <w:rsid w:val="004C4260"/>
    <w:rsid w:val="004D2944"/>
    <w:rsid w:val="004D503A"/>
    <w:rsid w:val="004E0A2A"/>
    <w:rsid w:val="004E0C51"/>
    <w:rsid w:val="004E3500"/>
    <w:rsid w:val="004E7884"/>
    <w:rsid w:val="004E789E"/>
    <w:rsid w:val="004F0009"/>
    <w:rsid w:val="004F1648"/>
    <w:rsid w:val="004F2643"/>
    <w:rsid w:val="004F331F"/>
    <w:rsid w:val="00510154"/>
    <w:rsid w:val="00517764"/>
    <w:rsid w:val="00525483"/>
    <w:rsid w:val="00543547"/>
    <w:rsid w:val="00556BDD"/>
    <w:rsid w:val="00557A68"/>
    <w:rsid w:val="00561544"/>
    <w:rsid w:val="005748DF"/>
    <w:rsid w:val="00583D2A"/>
    <w:rsid w:val="00584511"/>
    <w:rsid w:val="00584771"/>
    <w:rsid w:val="00585A6C"/>
    <w:rsid w:val="0058711C"/>
    <w:rsid w:val="00591C49"/>
    <w:rsid w:val="00592285"/>
    <w:rsid w:val="005941A4"/>
    <w:rsid w:val="005943C9"/>
    <w:rsid w:val="005B11B9"/>
    <w:rsid w:val="005B23B6"/>
    <w:rsid w:val="005B67C5"/>
    <w:rsid w:val="005B6D3A"/>
    <w:rsid w:val="005B736A"/>
    <w:rsid w:val="005C1734"/>
    <w:rsid w:val="005D4F7C"/>
    <w:rsid w:val="005D652B"/>
    <w:rsid w:val="005E0370"/>
    <w:rsid w:val="005E46C6"/>
    <w:rsid w:val="005E4A2C"/>
    <w:rsid w:val="005E6766"/>
    <w:rsid w:val="005F209C"/>
    <w:rsid w:val="005F5535"/>
    <w:rsid w:val="00600FD2"/>
    <w:rsid w:val="0060186F"/>
    <w:rsid w:val="00604872"/>
    <w:rsid w:val="00611B75"/>
    <w:rsid w:val="006132C4"/>
    <w:rsid w:val="006146A8"/>
    <w:rsid w:val="00614CEF"/>
    <w:rsid w:val="006155B8"/>
    <w:rsid w:val="00620E86"/>
    <w:rsid w:val="00626912"/>
    <w:rsid w:val="006278AA"/>
    <w:rsid w:val="006354D8"/>
    <w:rsid w:val="006422CB"/>
    <w:rsid w:val="00650F88"/>
    <w:rsid w:val="00653052"/>
    <w:rsid w:val="00657802"/>
    <w:rsid w:val="00661C49"/>
    <w:rsid w:val="0066677E"/>
    <w:rsid w:val="006712E9"/>
    <w:rsid w:val="00673308"/>
    <w:rsid w:val="006835DC"/>
    <w:rsid w:val="00683EA8"/>
    <w:rsid w:val="006862B4"/>
    <w:rsid w:val="00686BA8"/>
    <w:rsid w:val="00692A62"/>
    <w:rsid w:val="0069507C"/>
    <w:rsid w:val="006A1708"/>
    <w:rsid w:val="006A3AD7"/>
    <w:rsid w:val="006A6514"/>
    <w:rsid w:val="006B1617"/>
    <w:rsid w:val="006B4D8E"/>
    <w:rsid w:val="006C02B6"/>
    <w:rsid w:val="006C04AC"/>
    <w:rsid w:val="006C5A21"/>
    <w:rsid w:val="006C7329"/>
    <w:rsid w:val="006D094E"/>
    <w:rsid w:val="006D6FED"/>
    <w:rsid w:val="006E0562"/>
    <w:rsid w:val="006E2466"/>
    <w:rsid w:val="006E5BDE"/>
    <w:rsid w:val="006F2078"/>
    <w:rsid w:val="006F7FCC"/>
    <w:rsid w:val="0070045A"/>
    <w:rsid w:val="00702176"/>
    <w:rsid w:val="007066DA"/>
    <w:rsid w:val="00711D38"/>
    <w:rsid w:val="007158D9"/>
    <w:rsid w:val="0072167C"/>
    <w:rsid w:val="00723D68"/>
    <w:rsid w:val="00726321"/>
    <w:rsid w:val="00740029"/>
    <w:rsid w:val="00745060"/>
    <w:rsid w:val="007571B9"/>
    <w:rsid w:val="007660F2"/>
    <w:rsid w:val="00767F59"/>
    <w:rsid w:val="00772B0E"/>
    <w:rsid w:val="007745D1"/>
    <w:rsid w:val="00780D1A"/>
    <w:rsid w:val="00785F55"/>
    <w:rsid w:val="007875A0"/>
    <w:rsid w:val="00787764"/>
    <w:rsid w:val="00794485"/>
    <w:rsid w:val="00796773"/>
    <w:rsid w:val="00797794"/>
    <w:rsid w:val="007A2D9F"/>
    <w:rsid w:val="007B52CC"/>
    <w:rsid w:val="007B60B1"/>
    <w:rsid w:val="007C3121"/>
    <w:rsid w:val="007E0772"/>
    <w:rsid w:val="007E13B6"/>
    <w:rsid w:val="007E1496"/>
    <w:rsid w:val="007E4447"/>
    <w:rsid w:val="007F0CCE"/>
    <w:rsid w:val="007F6671"/>
    <w:rsid w:val="007F7DC1"/>
    <w:rsid w:val="00816402"/>
    <w:rsid w:val="00834B3E"/>
    <w:rsid w:val="00841533"/>
    <w:rsid w:val="00860B50"/>
    <w:rsid w:val="00864676"/>
    <w:rsid w:val="00875E46"/>
    <w:rsid w:val="0088450B"/>
    <w:rsid w:val="00891240"/>
    <w:rsid w:val="0089325C"/>
    <w:rsid w:val="00895415"/>
    <w:rsid w:val="008B3083"/>
    <w:rsid w:val="008B42FF"/>
    <w:rsid w:val="008B48EF"/>
    <w:rsid w:val="008C2EE5"/>
    <w:rsid w:val="008D1AEC"/>
    <w:rsid w:val="008D7126"/>
    <w:rsid w:val="008D78FB"/>
    <w:rsid w:val="008E583D"/>
    <w:rsid w:val="008E58AF"/>
    <w:rsid w:val="008E778B"/>
    <w:rsid w:val="008E7B51"/>
    <w:rsid w:val="008F3859"/>
    <w:rsid w:val="008F6308"/>
    <w:rsid w:val="009023EA"/>
    <w:rsid w:val="00921518"/>
    <w:rsid w:val="00921D13"/>
    <w:rsid w:val="00925BFA"/>
    <w:rsid w:val="00927616"/>
    <w:rsid w:val="00930A96"/>
    <w:rsid w:val="00932A2D"/>
    <w:rsid w:val="00935643"/>
    <w:rsid w:val="00935C11"/>
    <w:rsid w:val="00936E29"/>
    <w:rsid w:val="00937BC5"/>
    <w:rsid w:val="009413B9"/>
    <w:rsid w:val="00970874"/>
    <w:rsid w:val="00972C0C"/>
    <w:rsid w:val="0097508B"/>
    <w:rsid w:val="0097642D"/>
    <w:rsid w:val="00982506"/>
    <w:rsid w:val="00985981"/>
    <w:rsid w:val="009926CF"/>
    <w:rsid w:val="0099532D"/>
    <w:rsid w:val="00997C3C"/>
    <w:rsid w:val="00997F1C"/>
    <w:rsid w:val="009A4A46"/>
    <w:rsid w:val="009C2AD4"/>
    <w:rsid w:val="009C5B4A"/>
    <w:rsid w:val="009C63B4"/>
    <w:rsid w:val="009C7EBB"/>
    <w:rsid w:val="009D5A1F"/>
    <w:rsid w:val="009E345F"/>
    <w:rsid w:val="00A07DED"/>
    <w:rsid w:val="00A157FE"/>
    <w:rsid w:val="00A16A18"/>
    <w:rsid w:val="00A30A0E"/>
    <w:rsid w:val="00A4265B"/>
    <w:rsid w:val="00A50308"/>
    <w:rsid w:val="00A519AF"/>
    <w:rsid w:val="00A64810"/>
    <w:rsid w:val="00A72BF1"/>
    <w:rsid w:val="00A747DB"/>
    <w:rsid w:val="00A82ED6"/>
    <w:rsid w:val="00A83E59"/>
    <w:rsid w:val="00A94C7D"/>
    <w:rsid w:val="00AA17B2"/>
    <w:rsid w:val="00AC13D7"/>
    <w:rsid w:val="00AC1756"/>
    <w:rsid w:val="00AC25A7"/>
    <w:rsid w:val="00AC3038"/>
    <w:rsid w:val="00AC60E6"/>
    <w:rsid w:val="00AC7792"/>
    <w:rsid w:val="00AD603B"/>
    <w:rsid w:val="00AD6679"/>
    <w:rsid w:val="00AD6EEA"/>
    <w:rsid w:val="00AE3457"/>
    <w:rsid w:val="00B03FC9"/>
    <w:rsid w:val="00B057F7"/>
    <w:rsid w:val="00B0588F"/>
    <w:rsid w:val="00B11936"/>
    <w:rsid w:val="00B3525B"/>
    <w:rsid w:val="00B504F1"/>
    <w:rsid w:val="00B50894"/>
    <w:rsid w:val="00B5523D"/>
    <w:rsid w:val="00B57285"/>
    <w:rsid w:val="00B6659D"/>
    <w:rsid w:val="00B71CA9"/>
    <w:rsid w:val="00B73341"/>
    <w:rsid w:val="00B81419"/>
    <w:rsid w:val="00BA2113"/>
    <w:rsid w:val="00BA6EAF"/>
    <w:rsid w:val="00BB06EF"/>
    <w:rsid w:val="00BB3495"/>
    <w:rsid w:val="00BD3C7F"/>
    <w:rsid w:val="00BD5CDE"/>
    <w:rsid w:val="00BE35D2"/>
    <w:rsid w:val="00BF2BF4"/>
    <w:rsid w:val="00BF643D"/>
    <w:rsid w:val="00BF7906"/>
    <w:rsid w:val="00BF7B60"/>
    <w:rsid w:val="00C01323"/>
    <w:rsid w:val="00C17476"/>
    <w:rsid w:val="00C34E72"/>
    <w:rsid w:val="00C35520"/>
    <w:rsid w:val="00C378BC"/>
    <w:rsid w:val="00C37A7B"/>
    <w:rsid w:val="00C4690D"/>
    <w:rsid w:val="00C53B1D"/>
    <w:rsid w:val="00C542DF"/>
    <w:rsid w:val="00C6085B"/>
    <w:rsid w:val="00C7112F"/>
    <w:rsid w:val="00C749A1"/>
    <w:rsid w:val="00C77FCE"/>
    <w:rsid w:val="00C84623"/>
    <w:rsid w:val="00CA1F28"/>
    <w:rsid w:val="00CB0F28"/>
    <w:rsid w:val="00CB36A4"/>
    <w:rsid w:val="00CB3A63"/>
    <w:rsid w:val="00CC64B6"/>
    <w:rsid w:val="00CE1D7F"/>
    <w:rsid w:val="00CF4786"/>
    <w:rsid w:val="00D02BB7"/>
    <w:rsid w:val="00D033C3"/>
    <w:rsid w:val="00D11C05"/>
    <w:rsid w:val="00D12FDC"/>
    <w:rsid w:val="00D13BFF"/>
    <w:rsid w:val="00D27574"/>
    <w:rsid w:val="00D30913"/>
    <w:rsid w:val="00D348B6"/>
    <w:rsid w:val="00D36CC1"/>
    <w:rsid w:val="00D40A59"/>
    <w:rsid w:val="00D46E0D"/>
    <w:rsid w:val="00D47CD8"/>
    <w:rsid w:val="00D56F74"/>
    <w:rsid w:val="00D5783B"/>
    <w:rsid w:val="00D6212B"/>
    <w:rsid w:val="00D84B23"/>
    <w:rsid w:val="00D86236"/>
    <w:rsid w:val="00D950C1"/>
    <w:rsid w:val="00DA79F3"/>
    <w:rsid w:val="00DC0081"/>
    <w:rsid w:val="00DC0556"/>
    <w:rsid w:val="00DD5644"/>
    <w:rsid w:val="00DD5E30"/>
    <w:rsid w:val="00DE4076"/>
    <w:rsid w:val="00DE5627"/>
    <w:rsid w:val="00DE6896"/>
    <w:rsid w:val="00DE78F8"/>
    <w:rsid w:val="00DF3266"/>
    <w:rsid w:val="00DF7138"/>
    <w:rsid w:val="00E0092B"/>
    <w:rsid w:val="00E10F80"/>
    <w:rsid w:val="00E15056"/>
    <w:rsid w:val="00E160B4"/>
    <w:rsid w:val="00E21A18"/>
    <w:rsid w:val="00E25D66"/>
    <w:rsid w:val="00E3238A"/>
    <w:rsid w:val="00E41515"/>
    <w:rsid w:val="00E426B1"/>
    <w:rsid w:val="00E553F4"/>
    <w:rsid w:val="00E60803"/>
    <w:rsid w:val="00E628CF"/>
    <w:rsid w:val="00E63394"/>
    <w:rsid w:val="00E75FC9"/>
    <w:rsid w:val="00E87229"/>
    <w:rsid w:val="00E9066D"/>
    <w:rsid w:val="00E961C4"/>
    <w:rsid w:val="00E96302"/>
    <w:rsid w:val="00EA0DC6"/>
    <w:rsid w:val="00EB5791"/>
    <w:rsid w:val="00ED6332"/>
    <w:rsid w:val="00EF5AD6"/>
    <w:rsid w:val="00EF6E34"/>
    <w:rsid w:val="00F0468B"/>
    <w:rsid w:val="00F0795D"/>
    <w:rsid w:val="00F118FB"/>
    <w:rsid w:val="00F22B89"/>
    <w:rsid w:val="00F4203B"/>
    <w:rsid w:val="00F4479F"/>
    <w:rsid w:val="00F51CA2"/>
    <w:rsid w:val="00F57A06"/>
    <w:rsid w:val="00F76F85"/>
    <w:rsid w:val="00F7751A"/>
    <w:rsid w:val="00F811EE"/>
    <w:rsid w:val="00F86F7B"/>
    <w:rsid w:val="00F94A6E"/>
    <w:rsid w:val="00F95B6C"/>
    <w:rsid w:val="00F967FC"/>
    <w:rsid w:val="00FA1BFE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3499B"/>
  <w15:chartTrackingRefBased/>
  <w15:docId w15:val="{0EB2E930-335E-4A95-A7CC-55A78B19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5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36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B7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rsid w:val="00B50894"/>
    <w:pPr>
      <w:tabs>
        <w:tab w:val="center" w:pos="4536"/>
        <w:tab w:val="right" w:pos="9072"/>
      </w:tabs>
      <w:spacing w:after="240" w:line="240" w:lineRule="auto"/>
      <w:jc w:val="both"/>
    </w:pPr>
    <w:rPr>
      <w:rFonts w:ascii="Loptima" w:eastAsia="Times New Roman" w:hAnsi="Loptima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50894"/>
    <w:rPr>
      <w:rFonts w:ascii="Loptima" w:eastAsia="Times New Roman" w:hAnsi="Loptima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894"/>
  </w:style>
  <w:style w:type="paragraph" w:styleId="Paragraphedeliste">
    <w:name w:val="List Paragraph"/>
    <w:basedOn w:val="Normal"/>
    <w:uiPriority w:val="34"/>
    <w:qFormat/>
    <w:rsid w:val="00AA17B2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7875A0"/>
    <w:rPr>
      <w:rFonts w:ascii="Calibri Light" w:hAnsi="Calibri Light"/>
      <w:color w:val="000000" w:themeColor="text1"/>
      <w:sz w:val="22"/>
    </w:rPr>
  </w:style>
  <w:style w:type="character" w:styleId="Lienhypertexte">
    <w:name w:val="Hyperlink"/>
    <w:basedOn w:val="Policepardfaut"/>
    <w:uiPriority w:val="99"/>
    <w:unhideWhenUsed/>
    <w:rsid w:val="002E25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25B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83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B58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58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58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58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58BA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8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B57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rtenaires@afc.caf44.f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erengere.daviaud@caf44.caf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er441\Desktop\TEST%20LAEP\Test%20LAE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001E387D3492FAA3DFE6B1DBB9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526C8-BCC3-4943-BDBA-3357C3FEBE17}"/>
      </w:docPartPr>
      <w:docPartBody>
        <w:p w:rsidR="00555B45" w:rsidRDefault="00AE0ADA" w:rsidP="00AE0ADA">
          <w:pPr>
            <w:pStyle w:val="367001E387D3492FAA3DFE6B1DBB9FB7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89D1CECE976E4575B61359FF0BA2B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D4D30-50FC-440D-B383-433D111B73D8}"/>
      </w:docPartPr>
      <w:docPartBody>
        <w:p w:rsidR="00555B45" w:rsidRDefault="00AE0ADA" w:rsidP="00AE0ADA">
          <w:pPr>
            <w:pStyle w:val="89D1CECE976E4575B61359FF0BA2B9A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4D0AC27B3C774C2EA995F1C57768D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C51AB-C44B-40EC-8DB3-724960333FDC}"/>
      </w:docPartPr>
      <w:docPartBody>
        <w:p w:rsidR="00555B45" w:rsidRDefault="00AE0ADA" w:rsidP="00AE0ADA">
          <w:pPr>
            <w:pStyle w:val="4D0AC27B3C774C2EA995F1C57768D08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22E7BA18C7A84B40894F84CC8A463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6CBE0-8976-481D-AFF3-1A24D9174DCF}"/>
      </w:docPartPr>
      <w:docPartBody>
        <w:p w:rsidR="00AE0ADA" w:rsidRDefault="00AE0ADA" w:rsidP="00AE0ADA">
          <w:pPr>
            <w:pStyle w:val="22E7BA18C7A84B40894F84CC8A4639ED2"/>
          </w:pP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Cliquez ou appuyez ici pour entrer du texte.</w:t>
          </w:r>
        </w:p>
      </w:docPartBody>
    </w:docPart>
    <w:docPart>
      <w:docPartPr>
        <w:name w:val="42A9321D24BB4D3DAACC575601D54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0FCED-BF9E-454D-B444-2A9859C93DEE}"/>
      </w:docPartPr>
      <w:docPartBody>
        <w:p w:rsidR="00AE0ADA" w:rsidRDefault="00AE0ADA" w:rsidP="00AE0ADA">
          <w:pPr>
            <w:pStyle w:val="42A9321D24BB4D3DAACC575601D548A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F3EDD7D874D0BA93E2C9717CC8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53684-B8D3-4674-8FC9-9A6BE0B1C0D1}"/>
      </w:docPartPr>
      <w:docPartBody>
        <w:p w:rsidR="00AE0ADA" w:rsidRDefault="00AE0ADA" w:rsidP="00AE0ADA">
          <w:pPr>
            <w:pStyle w:val="B6DF3EDD7D874D0BA93E2C9717CC8041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59AAE9C8BE674C44BD139FF0AF06E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94CD4-F261-4FDF-9F53-65ECFF0BD103}"/>
      </w:docPartPr>
      <w:docPartBody>
        <w:p w:rsidR="00AE0ADA" w:rsidRDefault="00AE0ADA" w:rsidP="00AE0ADA">
          <w:pPr>
            <w:pStyle w:val="59AAE9C8BE674C44BD139FF0AF06E14E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CB3F67AD5B34592AB30EF2CB46A6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6B536-9C19-4A3E-86F2-1D807603A981}"/>
      </w:docPartPr>
      <w:docPartBody>
        <w:p w:rsidR="00AE0ADA" w:rsidRDefault="00AE0ADA" w:rsidP="00AE0ADA">
          <w:pPr>
            <w:pStyle w:val="BCB3F67AD5B34592AB30EF2CB46A658E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BFBB284ADAAC4364BEC2A0E4EB56E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5536C-DE02-4EDA-A8C3-ED0BF4C57812}"/>
      </w:docPartPr>
      <w:docPartBody>
        <w:p w:rsidR="00AE0ADA" w:rsidRDefault="00AE0ADA" w:rsidP="00AE0ADA">
          <w:pPr>
            <w:pStyle w:val="BFBB284ADAAC4364BEC2A0E4EB56E42D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A0B8FD19F23145489998CD56C4B84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C3DD3-B7E4-4454-AEDD-84490067461E}"/>
      </w:docPartPr>
      <w:docPartBody>
        <w:p w:rsidR="00AE0ADA" w:rsidRDefault="00AE0ADA" w:rsidP="00AE0ADA">
          <w:pPr>
            <w:pStyle w:val="A0B8FD19F23145489998CD56C4B84282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B82AF2D7C344BB9AE78FC7DB69B4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EF1BF-518E-4B65-A299-E0755F201775}"/>
      </w:docPartPr>
      <w:docPartBody>
        <w:p w:rsidR="00AE0ADA" w:rsidRDefault="00AE0ADA" w:rsidP="00AE0ADA">
          <w:pPr>
            <w:pStyle w:val="9B82AF2D7C344BB9AE78FC7DB69B4A6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744D43CEA4062BF86CCA5B85BB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96CA5-0891-4A84-A39A-678C8CD0AB52}"/>
      </w:docPartPr>
      <w:docPartBody>
        <w:p w:rsidR="00AE0ADA" w:rsidRDefault="00AE0ADA" w:rsidP="00AE0ADA">
          <w:pPr>
            <w:pStyle w:val="8B9744D43CEA4062BF86CCA5B85BB092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506E3C33F354B5DAF8D2FC14B75B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1A9D2-02E1-45A2-9622-BCABDFD4999B}"/>
      </w:docPartPr>
      <w:docPartBody>
        <w:p w:rsidR="00AE0ADA" w:rsidRDefault="00AE0ADA" w:rsidP="00AE0ADA">
          <w:pPr>
            <w:pStyle w:val="9506E3C33F354B5DAF8D2FC14B75B37F1"/>
          </w:pPr>
          <w:r w:rsidRPr="00115AAA">
            <w:rPr>
              <w:rStyle w:val="Textedelespacerserv"/>
            </w:rPr>
            <w:t>Choisissez un élément.</w:t>
          </w:r>
        </w:p>
      </w:docPartBody>
    </w:docPart>
    <w:docPart>
      <w:docPartPr>
        <w:name w:val="9D6DBEAE3A52469E882FF9E277C9D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813D2-BFCC-4DDB-A101-31A35DA7007E}"/>
      </w:docPartPr>
      <w:docPartBody>
        <w:p w:rsidR="00AE0ADA" w:rsidRDefault="00AE0ADA" w:rsidP="00AE0ADA">
          <w:pPr>
            <w:pStyle w:val="9D6DBEAE3A52469E882FF9E277C9D63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B512C282A6E4AE99B8913ACA207A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ED782-87A9-46E1-9683-AD405D20355D}"/>
      </w:docPartPr>
      <w:docPartBody>
        <w:p w:rsidR="00AE0ADA" w:rsidRDefault="00AE0ADA" w:rsidP="00AE0ADA">
          <w:pPr>
            <w:pStyle w:val="2B512C282A6E4AE99B8913ACA207A318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23781AE68BAF42D88AAF06D765702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7E457-F342-42C6-9E83-AEEF4BECA40B}"/>
      </w:docPartPr>
      <w:docPartBody>
        <w:p w:rsidR="00AE0ADA" w:rsidRDefault="00AE0ADA" w:rsidP="00AE0ADA">
          <w:pPr>
            <w:pStyle w:val="23781AE68BAF42D88AAF06D7657027CC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9DA33339A9C54F64A8485504B6408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FEC6D-3F6B-44B9-82B9-8150C9B3024F}"/>
      </w:docPartPr>
      <w:docPartBody>
        <w:p w:rsidR="00AE0ADA" w:rsidRDefault="00AE0ADA" w:rsidP="00AE0ADA">
          <w:pPr>
            <w:pStyle w:val="9DA33339A9C54F64A8485504B640877D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09BA599D27CA46319567CFE7765EB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11D31-8DE8-41DE-B608-8DAFFED5A95D}"/>
      </w:docPartPr>
      <w:docPartBody>
        <w:p w:rsidR="00AE0ADA" w:rsidRDefault="00AE0ADA" w:rsidP="00AE0ADA">
          <w:pPr>
            <w:pStyle w:val="09BA599D27CA46319567CFE7765EB22F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32E407DC8BE444A6AAE75304235C4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3B182-4743-431E-9C61-19246A107C5E}"/>
      </w:docPartPr>
      <w:docPartBody>
        <w:p w:rsidR="00AE0ADA" w:rsidRDefault="00AE0ADA" w:rsidP="00AE0ADA">
          <w:pPr>
            <w:pStyle w:val="32E407DC8BE444A6AAE75304235C4F2F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D56BF7AD655947C28810D452AA3E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0F5D-A2ED-4618-A97D-5D4E51A6AB78}"/>
      </w:docPartPr>
      <w:docPartBody>
        <w:p w:rsidR="00AE0ADA" w:rsidRDefault="00AE0ADA" w:rsidP="00AE0ADA">
          <w:pPr>
            <w:pStyle w:val="D56BF7AD655947C28810D452AA3E8BD7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24F0B35175E41FBA9288DEAA6843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3F9E3-7DFA-4A38-AFE6-9449A4736C93}"/>
      </w:docPartPr>
      <w:docPartBody>
        <w:p w:rsidR="00AE0ADA" w:rsidRDefault="00AE0ADA" w:rsidP="00AE0ADA">
          <w:pPr>
            <w:pStyle w:val="724F0B35175E41FBA9288DEAA6843B181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5B644D486534219A4DA8B21BC81F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D9546-DB6E-4919-9C10-FE5955F01278}"/>
      </w:docPartPr>
      <w:docPartBody>
        <w:p w:rsidR="00AE0ADA" w:rsidRDefault="00AE0ADA" w:rsidP="00AE0ADA">
          <w:pPr>
            <w:pStyle w:val="75B644D486534219A4DA8B21BC81FD1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D1BEFD38F8F4A1584E95A1131442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506FD-04D7-4BE3-9FC9-083D8C3B5BEE}"/>
      </w:docPartPr>
      <w:docPartBody>
        <w:p w:rsidR="00AE0ADA" w:rsidRDefault="00AE0ADA" w:rsidP="00AE0ADA">
          <w:pPr>
            <w:pStyle w:val="4D1BEFD38F8F4A1584E95A1131442FF4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8E16BFDDAF744F2872AC3B26D362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4008A-7D45-4D7A-AFED-85B7DACCC7A0}"/>
      </w:docPartPr>
      <w:docPartBody>
        <w:p w:rsidR="00AE0ADA" w:rsidRDefault="00AE0ADA" w:rsidP="00AE0ADA">
          <w:pPr>
            <w:pStyle w:val="78E16BFDDAF744F2872AC3B26D36279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45540A1A1434F4E884B45573D5B4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4FB8B-66E5-41A8-B3FA-2618728FD1E2}"/>
      </w:docPartPr>
      <w:docPartBody>
        <w:p w:rsidR="00AE0ADA" w:rsidRDefault="00AE0ADA" w:rsidP="00AE0ADA">
          <w:pPr>
            <w:pStyle w:val="845540A1A1434F4E884B45573D5B478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AD70C5F9D3D41D683262FF0CAC6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A1CC3-6AFF-4F8A-905C-39A80124D3AC}"/>
      </w:docPartPr>
      <w:docPartBody>
        <w:p w:rsidR="00AE0ADA" w:rsidRDefault="00AE0ADA" w:rsidP="00AE0ADA">
          <w:pPr>
            <w:pStyle w:val="3AD70C5F9D3D41D683262FF0CAC6AE0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ACA8CFA516540CBA270878995F38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3104A-A482-4398-BE53-AD4B7D959441}"/>
      </w:docPartPr>
      <w:docPartBody>
        <w:p w:rsidR="00AE0ADA" w:rsidRDefault="00AE0ADA" w:rsidP="00AE0ADA">
          <w:pPr>
            <w:pStyle w:val="8ACA8CFA516540CBA270878995F38AF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6DE87352ACC45E2A1EBCEE0CEEC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57D07-F75A-45A3-B464-48CCC7CABEFA}"/>
      </w:docPartPr>
      <w:docPartBody>
        <w:p w:rsidR="00AE0ADA" w:rsidRDefault="00AE0ADA" w:rsidP="00AE0ADA">
          <w:pPr>
            <w:pStyle w:val="66DE87352ACC45E2A1EBCEE0CEECC27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35A4929BA454925BB949F846F813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2EB5F-4718-4048-AE82-099FDE6158A1}"/>
      </w:docPartPr>
      <w:docPartBody>
        <w:p w:rsidR="00AE0ADA" w:rsidRDefault="00AE0ADA" w:rsidP="00AE0ADA">
          <w:pPr>
            <w:pStyle w:val="F35A4929BA454925BB949F846F8133E0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0AE014AEE3644CBBF8E953375013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68BD9-A5A6-4965-9594-32E7881D1DED}"/>
      </w:docPartPr>
      <w:docPartBody>
        <w:p w:rsidR="00AE0ADA" w:rsidRDefault="00AE0ADA" w:rsidP="00AE0ADA">
          <w:pPr>
            <w:pStyle w:val="A0AE014AEE3644CBBF8E9533750139C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904C4A789744F04BF7071BEACE89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A95DB-A289-4E0B-89BC-C03D762C581E}"/>
      </w:docPartPr>
      <w:docPartBody>
        <w:p w:rsidR="00AE0ADA" w:rsidRDefault="00AE0ADA" w:rsidP="00AE0ADA">
          <w:pPr>
            <w:pStyle w:val="F904C4A789744F04BF7071BEACE8986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CC452A2B93A4B9A914750C3CC761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5A361-F54D-49C0-A8E4-9BC1D91640FE}"/>
      </w:docPartPr>
      <w:docPartBody>
        <w:p w:rsidR="00AE0ADA" w:rsidRDefault="00AE0ADA" w:rsidP="00AE0ADA">
          <w:pPr>
            <w:pStyle w:val="1CC452A2B93A4B9A914750C3CC7611C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18241257CEC479094EAE85A62C1B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56E0C-C9A8-463F-9BA9-74435D38C83D}"/>
      </w:docPartPr>
      <w:docPartBody>
        <w:p w:rsidR="00AE0ADA" w:rsidRDefault="00AE0ADA" w:rsidP="00AE0ADA">
          <w:pPr>
            <w:pStyle w:val="F18241257CEC479094EAE85A62C1B07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3AE646CE51D45E7B1662D14E9FB4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BBF33-A58B-47D3-A029-4CE49EE35F27}"/>
      </w:docPartPr>
      <w:docPartBody>
        <w:p w:rsidR="00AE0ADA" w:rsidRDefault="00AE0ADA" w:rsidP="00AE0ADA">
          <w:pPr>
            <w:pStyle w:val="B3AE646CE51D45E7B1662D14E9FB4F82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4180DAC4B0E4D4BBB9C46640FB44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1C606-4241-4A6D-9FB5-177772A3F690}"/>
      </w:docPartPr>
      <w:docPartBody>
        <w:p w:rsidR="00AE0ADA" w:rsidRDefault="00AE0ADA" w:rsidP="00AE0ADA">
          <w:pPr>
            <w:pStyle w:val="F4180DAC4B0E4D4BBB9C46640FB44422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51FA5E0E23446D780B691F13B4F0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65306-7145-45DB-A863-55F3FAF12E37}"/>
      </w:docPartPr>
      <w:docPartBody>
        <w:p w:rsidR="00AE0ADA" w:rsidRDefault="00AE0ADA" w:rsidP="00AE0ADA">
          <w:pPr>
            <w:pStyle w:val="751FA5E0E23446D780B691F13B4F0EF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62DD1FE2EBE4B2DB2346E1BE2B1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75905-DF3E-44FB-9B90-1D33F2A6F56B}"/>
      </w:docPartPr>
      <w:docPartBody>
        <w:p w:rsidR="00AE0ADA" w:rsidRDefault="00AE0ADA" w:rsidP="00AE0ADA">
          <w:pPr>
            <w:pStyle w:val="562DD1FE2EBE4B2DB2346E1BE2B1FC2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0A15C372B5F948359397535F20F12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00588-26AC-4AA5-80CD-FA222EFE907E}"/>
      </w:docPartPr>
      <w:docPartBody>
        <w:p w:rsidR="00AE0ADA" w:rsidRDefault="00AE0ADA" w:rsidP="00AE0ADA">
          <w:pPr>
            <w:pStyle w:val="0A15C372B5F948359397535F20F129F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11C2AD38DBB48DA9DAA1E020C187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ABDB2-335B-4F03-8611-F2041028E04D}"/>
      </w:docPartPr>
      <w:docPartBody>
        <w:p w:rsidR="00AE0ADA" w:rsidRDefault="00AE0ADA" w:rsidP="00AE0ADA">
          <w:pPr>
            <w:pStyle w:val="511C2AD38DBB48DA9DAA1E020C1872A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A7A6FB721A34D3DB00B1E68F69394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C413B-6B34-4517-86DB-D9111E64CFFB}"/>
      </w:docPartPr>
      <w:docPartBody>
        <w:p w:rsidR="00AE0ADA" w:rsidRDefault="00AE0ADA" w:rsidP="00AE0ADA">
          <w:pPr>
            <w:pStyle w:val="8A7A6FB721A34D3DB00B1E68F69394EA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E9DB61E6CA44C878A60E40B7E6C7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8FBBC-B3C1-4230-8C95-05E248F8FFC4}"/>
      </w:docPartPr>
      <w:docPartBody>
        <w:p w:rsidR="00AE0ADA" w:rsidRDefault="00AE0ADA" w:rsidP="00AE0ADA">
          <w:pPr>
            <w:pStyle w:val="CE9DB61E6CA44C878A60E40B7E6C796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E356BB08F6E24E898A2B853E8845A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7A638-E27E-45D0-8295-89D18841DF77}"/>
      </w:docPartPr>
      <w:docPartBody>
        <w:p w:rsidR="00AE0ADA" w:rsidRDefault="00AE0ADA" w:rsidP="00AE0ADA">
          <w:pPr>
            <w:pStyle w:val="E356BB08F6E24E898A2B853E8845AD1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0C7F6CA19C77481F8394EA15E4639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CB469-CAA2-47AE-AE7D-DB4D2AB2D8B1}"/>
      </w:docPartPr>
      <w:docPartBody>
        <w:p w:rsidR="00AE0ADA" w:rsidRDefault="00AE0ADA" w:rsidP="00AE0ADA">
          <w:pPr>
            <w:pStyle w:val="0C7F6CA19C77481F8394EA15E4639877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5C953DF55944EA3BB1991F631F7B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C0BA3-6FF0-402A-8D41-B9E0EE094DE3}"/>
      </w:docPartPr>
      <w:docPartBody>
        <w:p w:rsidR="00AE0ADA" w:rsidRDefault="00AE0ADA" w:rsidP="00AE0ADA">
          <w:pPr>
            <w:pStyle w:val="C5C953DF55944EA3BB1991F631F7B4C6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09AFCDFE20D438DA8FED01973D57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A4402-6178-4110-A2D4-384E18CAAD53}"/>
      </w:docPartPr>
      <w:docPartBody>
        <w:p w:rsidR="00AE0ADA" w:rsidRDefault="00AE0ADA" w:rsidP="00AE0ADA">
          <w:pPr>
            <w:pStyle w:val="309AFCDFE20D438DA8FED01973D578C6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CC5FF1D4C9A4B0FA5028FCDC4EEF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4B5EF-89EF-4086-A16D-CF63D6CE716B}"/>
      </w:docPartPr>
      <w:docPartBody>
        <w:p w:rsidR="00AE0ADA" w:rsidRDefault="00AE0ADA" w:rsidP="00AE0ADA">
          <w:pPr>
            <w:pStyle w:val="9CC5FF1D4C9A4B0FA5028FCDC4EEFF4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B4BB016479143D1A92137E8A3C3D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C0977-A86E-48D3-A955-C888ADE60BF0}"/>
      </w:docPartPr>
      <w:docPartBody>
        <w:p w:rsidR="00AE0ADA" w:rsidRDefault="00AE0ADA" w:rsidP="00AE0ADA">
          <w:pPr>
            <w:pStyle w:val="6B4BB016479143D1A92137E8A3C3D952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9190A69F9544C71B78576DE62504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6E59-8A5A-4504-BEEF-845A2B0C6C64}"/>
      </w:docPartPr>
      <w:docPartBody>
        <w:p w:rsidR="00AE0ADA" w:rsidRDefault="00AE0ADA" w:rsidP="00AE0ADA">
          <w:pPr>
            <w:pStyle w:val="19190A69F9544C71B78576DE62504EC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0F0DE9F02C448B5A3A82B0AF4AB5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0F46C-1D82-401F-B6F4-404E3A63D2E8}"/>
      </w:docPartPr>
      <w:docPartBody>
        <w:p w:rsidR="00AE0ADA" w:rsidRDefault="00AE0ADA" w:rsidP="00AE0ADA">
          <w:pPr>
            <w:pStyle w:val="D0F0DE9F02C448B5A3A82B0AF4AB520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CD08D4F2AE7481DAC00B801C9099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D9D5D-3041-43FB-B757-F2567510AE17}"/>
      </w:docPartPr>
      <w:docPartBody>
        <w:p w:rsidR="00AE0ADA" w:rsidRDefault="00AE0ADA" w:rsidP="00AE0ADA">
          <w:pPr>
            <w:pStyle w:val="CCD08D4F2AE7481DAC00B801C9099961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800241D5253448487EB5D271727A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77F63-C92E-480E-9CCC-6A7D661C0435}"/>
      </w:docPartPr>
      <w:docPartBody>
        <w:p w:rsidR="00AE0ADA" w:rsidRDefault="00AE0ADA" w:rsidP="00AE0ADA">
          <w:pPr>
            <w:pStyle w:val="3800241D5253448487EB5D271727A06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AB96C740544463C87422100D74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8A1BA-1CF7-48F7-B83C-5DDB136834DE}"/>
      </w:docPartPr>
      <w:docPartBody>
        <w:p w:rsidR="00AE0ADA" w:rsidRDefault="00AE0ADA" w:rsidP="00AE0ADA">
          <w:pPr>
            <w:pStyle w:val="6AB96C740544463C87422100D74010B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50D176217A640EF905DDF1D09760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11DB6-3D97-4710-92D2-60FFCCAE495B}"/>
      </w:docPartPr>
      <w:docPartBody>
        <w:p w:rsidR="00AE0ADA" w:rsidRDefault="00AE0ADA" w:rsidP="00AE0ADA">
          <w:pPr>
            <w:pStyle w:val="750D176217A640EF905DDF1D0976004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F156260F8544C1B972FF66FE7DDF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4DC49-13BC-40AC-9945-809B43E37562}"/>
      </w:docPartPr>
      <w:docPartBody>
        <w:p w:rsidR="00AE0ADA" w:rsidRDefault="00AE0ADA" w:rsidP="00AE0ADA">
          <w:pPr>
            <w:pStyle w:val="3F156260F8544C1B972FF66FE7DDFF2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445211B83204E689524CEC4A2759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EED3-870D-4CAE-8C4F-B6F68FC0D085}"/>
      </w:docPartPr>
      <w:docPartBody>
        <w:p w:rsidR="00AE0ADA" w:rsidRDefault="00AE0ADA" w:rsidP="00AE0ADA">
          <w:pPr>
            <w:pStyle w:val="6445211B83204E689524CEC4A275990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5FE0CC014544C57A5B72EE48FC98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75A4A-D26A-4B9F-B5B2-C945D95E8AB8}"/>
      </w:docPartPr>
      <w:docPartBody>
        <w:p w:rsidR="00AE0ADA" w:rsidRDefault="00AE0ADA" w:rsidP="00AE0ADA">
          <w:pPr>
            <w:pStyle w:val="85FE0CC014544C57A5B72EE48FC98E51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1E502FB58664500A058CBBF794E37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F66C3-BF9C-4AFF-9CB2-8C7E49EDD15B}"/>
      </w:docPartPr>
      <w:docPartBody>
        <w:p w:rsidR="00AE0ADA" w:rsidRDefault="00AE0ADA" w:rsidP="00AE0ADA">
          <w:pPr>
            <w:pStyle w:val="11E502FB58664500A058CBBF794E37F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4F2611689D14C29A01704B8FEEEC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8F564-4109-462C-ACCB-64D7F7307C48}"/>
      </w:docPartPr>
      <w:docPartBody>
        <w:p w:rsidR="00AE0ADA" w:rsidRDefault="00AE0ADA" w:rsidP="00AE0ADA">
          <w:pPr>
            <w:pStyle w:val="34F2611689D14C29A01704B8FEEEC1D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2880F486EE0492E85E7718BB8944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81B84-E1D6-4415-B5B9-3F8B660D3BBF}"/>
      </w:docPartPr>
      <w:docPartBody>
        <w:p w:rsidR="00AE0ADA" w:rsidRDefault="00AE0ADA" w:rsidP="00AE0ADA">
          <w:pPr>
            <w:pStyle w:val="B2880F486EE0492E85E7718BB894404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7B40CAA08F5441B9069F5032A52A4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E8961-8680-4D62-BD4A-E301D610BF81}"/>
      </w:docPartPr>
      <w:docPartBody>
        <w:p w:rsidR="00AE0ADA" w:rsidRDefault="00AE0ADA" w:rsidP="00AE0ADA">
          <w:pPr>
            <w:pStyle w:val="57B40CAA08F5441B9069F5032A52A454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CABC9DADC3D462B93F27113B2543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3E79F-B0E4-4228-A577-E043B94BBC33}"/>
      </w:docPartPr>
      <w:docPartBody>
        <w:p w:rsidR="00AE0ADA" w:rsidRDefault="00AE0ADA" w:rsidP="00AE0ADA">
          <w:pPr>
            <w:pStyle w:val="FCABC9DADC3D462B93F27113B2543E9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D9A1B9FC3E84AB28101D1C7E4227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E0FC9-FB5C-4994-A37D-1F66E42765FA}"/>
      </w:docPartPr>
      <w:docPartBody>
        <w:p w:rsidR="00AE0ADA" w:rsidRDefault="00AE0ADA" w:rsidP="00AE0ADA">
          <w:pPr>
            <w:pStyle w:val="DD9A1B9FC3E84AB28101D1C7E4227F16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E91F921ECBCD42A592F58550BD5CA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4731A-427D-445D-A1B3-4D3144611069}"/>
      </w:docPartPr>
      <w:docPartBody>
        <w:p w:rsidR="00AE0ADA" w:rsidRDefault="00AE0ADA" w:rsidP="00AE0ADA">
          <w:pPr>
            <w:pStyle w:val="E91F921ECBCD42A592F58550BD5CA3F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5BDC70201BD4084AAB553417554A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117AF-8818-4558-81E8-60AFED064DA3}"/>
      </w:docPartPr>
      <w:docPartBody>
        <w:p w:rsidR="00AE0ADA" w:rsidRDefault="00AE0ADA" w:rsidP="00AE0ADA">
          <w:pPr>
            <w:pStyle w:val="75BDC70201BD4084AAB553417554A291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D4469CAFBA247B190A4943B15631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54479-80F0-41D2-975E-478A5F39271C}"/>
      </w:docPartPr>
      <w:docPartBody>
        <w:p w:rsidR="00AE0ADA" w:rsidRDefault="00AE0ADA" w:rsidP="00AE0ADA">
          <w:pPr>
            <w:pStyle w:val="9D4469CAFBA247B190A4943B1563183A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5274D48A2C4433D81482E21DE2EB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005FD-963E-4C03-86E7-6E0CF02D18F2}"/>
      </w:docPartPr>
      <w:docPartBody>
        <w:p w:rsidR="00AE0ADA" w:rsidRDefault="00AE0ADA" w:rsidP="00AE0ADA">
          <w:pPr>
            <w:pStyle w:val="C5274D48A2C4433D81482E21DE2EB5B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C376CF04CF448F595A7FB39E0097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747F8-E0E8-4399-B90D-6F99A49EF29E}"/>
      </w:docPartPr>
      <w:docPartBody>
        <w:p w:rsidR="00AE0ADA" w:rsidRDefault="00AE0ADA" w:rsidP="00AE0ADA">
          <w:pPr>
            <w:pStyle w:val="2C376CF04CF448F595A7FB39E0097DC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031642641CA441B92DA2079FF0D8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C8242-D788-4A3D-A991-5868EF6BE0C3}"/>
      </w:docPartPr>
      <w:docPartBody>
        <w:p w:rsidR="00AE0ADA" w:rsidRDefault="00AE0ADA" w:rsidP="00AE0ADA">
          <w:pPr>
            <w:pStyle w:val="6031642641CA441B92DA2079FF0D81C1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C9DE019708B493C9A00B62C83D91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A6851-C4A2-4961-9B67-4BCA5F5C6EF5}"/>
      </w:docPartPr>
      <w:docPartBody>
        <w:p w:rsidR="00AE0ADA" w:rsidRDefault="00AE0ADA" w:rsidP="00AE0ADA">
          <w:pPr>
            <w:pStyle w:val="CC9DE019708B493C9A00B62C83D91D90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0B9D556B26246E18C87F33057E4F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88F78-01AB-4CAB-B75D-B1A2607E11FE}"/>
      </w:docPartPr>
      <w:docPartBody>
        <w:p w:rsidR="00AE0ADA" w:rsidRDefault="00AE0ADA" w:rsidP="00AE0ADA">
          <w:pPr>
            <w:pStyle w:val="90B9D556B26246E18C87F33057E4F9C4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317BAF357B53437FB121B51F4AE9D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5E30D-DBAE-41AF-819A-C9E45D8C5FBA}"/>
      </w:docPartPr>
      <w:docPartBody>
        <w:p w:rsidR="00AE0ADA" w:rsidRDefault="00AE0ADA" w:rsidP="00AE0ADA">
          <w:pPr>
            <w:pStyle w:val="317BAF357B53437FB121B51F4AE9D62A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BCF082D27B74837B3B030BDD3E81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BD252-0E29-413A-8683-3C63D08DC83E}"/>
      </w:docPartPr>
      <w:docPartBody>
        <w:p w:rsidR="00AE0ADA" w:rsidRDefault="00AE0ADA" w:rsidP="00AE0ADA">
          <w:pPr>
            <w:pStyle w:val="FBCF082D27B74837B3B030BDD3E81443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16F1B946AE04F3FA57914723C49AF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A0A10-66A1-49A4-A9AD-C9A257C3D419}"/>
      </w:docPartPr>
      <w:docPartBody>
        <w:p w:rsidR="00AE0ADA" w:rsidRDefault="00AE0ADA" w:rsidP="00AE0ADA">
          <w:pPr>
            <w:pStyle w:val="D16F1B946AE04F3FA57914723C49AF3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4D99D7857CD455E9BB174DA73C2D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A7E59-7DE1-4D4B-B453-1A3AA9B4CFDD}"/>
      </w:docPartPr>
      <w:docPartBody>
        <w:p w:rsidR="00AE0ADA" w:rsidRDefault="00AE0ADA" w:rsidP="00AE0ADA">
          <w:pPr>
            <w:pStyle w:val="94D99D7857CD455E9BB174DA73C2DC97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8E70E59B41441C092053EEFCF60E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92A70-A9B6-4721-9E84-C70FF1D4A79B}"/>
      </w:docPartPr>
      <w:docPartBody>
        <w:p w:rsidR="00AE0ADA" w:rsidRDefault="00AE0ADA" w:rsidP="00AE0ADA">
          <w:pPr>
            <w:pStyle w:val="D8E70E59B41441C092053EEFCF60E2F4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5E9B2FCF406485BA997B46AD45A1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0BF88-8388-42CC-977D-BA718FFA9108}"/>
      </w:docPartPr>
      <w:docPartBody>
        <w:p w:rsidR="00AE0ADA" w:rsidRDefault="00AE0ADA" w:rsidP="00AE0ADA">
          <w:pPr>
            <w:pStyle w:val="95E9B2FCF406485BA997B46AD45A1D7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0A0307DA107414D8D217CB08F1EA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0E528-727F-4D28-9DD5-7D37B4E6F2D8}"/>
      </w:docPartPr>
      <w:docPartBody>
        <w:p w:rsidR="00AE0ADA" w:rsidRDefault="00AE0ADA" w:rsidP="00AE0ADA">
          <w:pPr>
            <w:pStyle w:val="10A0307DA107414D8D217CB08F1EA2BA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CA48C52F212455DB3C3FA5D53EA5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6863F-26B2-42E5-BD10-50A125256E07}"/>
      </w:docPartPr>
      <w:docPartBody>
        <w:p w:rsidR="00AE0ADA" w:rsidRDefault="00AE0ADA" w:rsidP="00AE0ADA">
          <w:pPr>
            <w:pStyle w:val="FCA48C52F212455DB3C3FA5D53EA5B52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9FDAE1490304A8ABB36AF6B5D1F5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12A1F-8391-46D4-9201-3EEBD558E850}"/>
      </w:docPartPr>
      <w:docPartBody>
        <w:p w:rsidR="00AE0ADA" w:rsidRDefault="00AE0ADA" w:rsidP="00AE0ADA">
          <w:pPr>
            <w:pStyle w:val="A9FDAE1490304A8ABB36AF6B5D1F563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77ADDA3624C4DC6A7422C2DC94E8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4B713-0FCB-456B-B833-E4CA1C8F7FEC}"/>
      </w:docPartPr>
      <w:docPartBody>
        <w:p w:rsidR="00AE0ADA" w:rsidRDefault="00AE0ADA" w:rsidP="00AE0ADA">
          <w:pPr>
            <w:pStyle w:val="B77ADDA3624C4DC6A7422C2DC94E842B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72DC20C75E647D2A640036497D100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135AF-90F5-4034-B288-0C623AB1BBF4}"/>
      </w:docPartPr>
      <w:docPartBody>
        <w:p w:rsidR="00AE0ADA" w:rsidRDefault="00AE0ADA" w:rsidP="00AE0ADA">
          <w:pPr>
            <w:pStyle w:val="F72DC20C75E647D2A640036497D1006A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723B6766D9A4635B3948BF4986CD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5ABE6-BA74-4CD8-B1A3-6A5D9C08BE9B}"/>
      </w:docPartPr>
      <w:docPartBody>
        <w:p w:rsidR="00AE0ADA" w:rsidRDefault="00AE0ADA" w:rsidP="00AE0ADA">
          <w:pPr>
            <w:pStyle w:val="8723B6766D9A4635B3948BF4986CD5F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74819666F134DB09D8D808FFEE94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87381-2BC4-4E65-AAFE-477F07739916}"/>
      </w:docPartPr>
      <w:docPartBody>
        <w:p w:rsidR="00AE0ADA" w:rsidRDefault="00AE0ADA" w:rsidP="00AE0ADA">
          <w:pPr>
            <w:pStyle w:val="F74819666F134DB09D8D808FFEE94B1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92E57A71D95D425DB51F83D003679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3B824-6436-428E-AD63-95A45396A2F8}"/>
      </w:docPartPr>
      <w:docPartBody>
        <w:p w:rsidR="00AE0ADA" w:rsidRDefault="00AE0ADA" w:rsidP="00AE0ADA">
          <w:pPr>
            <w:pStyle w:val="92E57A71D95D425DB51F83D003679E3C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F342B5A481A40D78A275B15B144E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B25E3-1CD0-40BE-AEB3-C8276B25652D}"/>
      </w:docPartPr>
      <w:docPartBody>
        <w:p w:rsidR="00AE0ADA" w:rsidRDefault="00AE0ADA" w:rsidP="00AE0ADA">
          <w:pPr>
            <w:pStyle w:val="7F342B5A481A40D78A275B15B144E2F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C845D916B2C4739BCEFD474A370B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48047-FFC4-4A9D-BCD6-48A3516B7508}"/>
      </w:docPartPr>
      <w:docPartBody>
        <w:p w:rsidR="00AE0ADA" w:rsidRDefault="00AE0ADA" w:rsidP="00AE0ADA">
          <w:pPr>
            <w:pStyle w:val="AC845D916B2C4739BCEFD474A370B24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298526760864E48BC6F1CD1B78DC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D6CB3-1638-453B-86DC-A16A46A039D3}"/>
      </w:docPartPr>
      <w:docPartBody>
        <w:p w:rsidR="00AE0ADA" w:rsidRDefault="00AE0ADA" w:rsidP="00AE0ADA">
          <w:pPr>
            <w:pStyle w:val="4298526760864E48BC6F1CD1B78DC52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E140517A36342A6800CABB0CD9D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DEEE9A-1108-4BC9-9DE0-51C87310A87D}"/>
      </w:docPartPr>
      <w:docPartBody>
        <w:p w:rsidR="00AE0ADA" w:rsidRDefault="00AE0ADA" w:rsidP="00AE0ADA">
          <w:pPr>
            <w:pStyle w:val="CE140517A36342A6800CABB0CD9D316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2720D39E8BA405C8D6FC6E2624E9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9F849-4293-40FD-B613-578749AE83C4}"/>
      </w:docPartPr>
      <w:docPartBody>
        <w:p w:rsidR="00AE0ADA" w:rsidRDefault="00AE0ADA" w:rsidP="00AE0ADA">
          <w:pPr>
            <w:pStyle w:val="12720D39E8BA405C8D6FC6E2624E9915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2023FC8365448A7BC2BB9EE22832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41298-3661-4A32-9013-B9813AD3139E}"/>
      </w:docPartPr>
      <w:docPartBody>
        <w:p w:rsidR="00AE0ADA" w:rsidRDefault="00AE0ADA" w:rsidP="00AE0ADA">
          <w:pPr>
            <w:pStyle w:val="42023FC8365448A7BC2BB9EE22832A39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E144DEDEBE044544AD8FA7361970B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5BD37-C827-4424-BFE8-3A2C55F27FCA}"/>
      </w:docPartPr>
      <w:docPartBody>
        <w:p w:rsidR="00AE0ADA" w:rsidRDefault="00AE0ADA" w:rsidP="00AE0ADA">
          <w:pPr>
            <w:pStyle w:val="E144DEDEBE044544AD8FA7361970B608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F3D6DC5DE6241E782E42725DC364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76A9C-7620-40BE-94FA-451CC0DD870C}"/>
      </w:docPartPr>
      <w:docPartBody>
        <w:p w:rsidR="00AE0ADA" w:rsidRDefault="00AE0ADA" w:rsidP="00AE0ADA">
          <w:pPr>
            <w:pStyle w:val="DF3D6DC5DE6241E782E42725DC364010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422380CAA694ED29A73E15C8EAF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7B157-14C1-4789-9B82-32AF171C711C}"/>
      </w:docPartPr>
      <w:docPartBody>
        <w:p w:rsidR="00AE0ADA" w:rsidRDefault="00AE0ADA" w:rsidP="00AE0ADA">
          <w:pPr>
            <w:pStyle w:val="2422380CAA694ED29A73E15C8EAF35CF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BF308DA19DA43BEB9019B40A463C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F82B1-29EF-44AE-94C3-2D796FC51491}"/>
      </w:docPartPr>
      <w:docPartBody>
        <w:p w:rsidR="00AE0ADA" w:rsidRDefault="00AE0ADA" w:rsidP="00AE0ADA">
          <w:pPr>
            <w:pStyle w:val="6BF308DA19DA43BEB9019B40A463CB6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FA5C60030234AFF8EFFDD8FF98AB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48A3A-61C6-4409-99BE-1C236FF4C65F}"/>
      </w:docPartPr>
      <w:docPartBody>
        <w:p w:rsidR="00AE0ADA" w:rsidRDefault="00AE0ADA" w:rsidP="00AE0ADA">
          <w:pPr>
            <w:pStyle w:val="6FA5C60030234AFF8EFFDD8FF98ABE36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770076D34A5449E8337D78F4D82C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5DBC1-0D65-4044-B152-E37158E54E60}"/>
      </w:docPartPr>
      <w:docPartBody>
        <w:p w:rsidR="00AE0ADA" w:rsidRDefault="00AE0ADA" w:rsidP="00AE0ADA">
          <w:pPr>
            <w:pStyle w:val="B770076D34A5449E8337D78F4D82C00D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3DF480E66824299B65492105D711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BA6A0-26F3-42E7-B544-47BCFE772F4C}"/>
      </w:docPartPr>
      <w:docPartBody>
        <w:p w:rsidR="00AE0ADA" w:rsidRDefault="00AE0ADA" w:rsidP="00AE0ADA">
          <w:pPr>
            <w:pStyle w:val="23DF480E66824299B65492105D7117DE1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B32247367A84E29ADBFF7B25BB91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CEFE0-6A54-4C01-AD7B-D748AB1BB05F}"/>
      </w:docPartPr>
      <w:docPartBody>
        <w:p w:rsidR="00AE0ADA" w:rsidRDefault="00AE0ADA" w:rsidP="00AE0ADA">
          <w:pPr>
            <w:pStyle w:val="6B32247367A84E29ADBFF7B25BB91BA4"/>
          </w:pPr>
          <w:r w:rsidRPr="000F7040">
            <w:rPr>
              <w:rStyle w:val="Textedelespacerserv"/>
            </w:rPr>
            <w:t>Choisissez un élément.</w:t>
          </w:r>
        </w:p>
      </w:docPartBody>
    </w:docPart>
    <w:docPart>
      <w:docPartPr>
        <w:name w:val="7C476CEB44214089B4F19E6E9C988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C2C36-6C0C-4229-9EA2-95E9D977532E}"/>
      </w:docPartPr>
      <w:docPartBody>
        <w:p w:rsidR="00AE0ADA" w:rsidRDefault="00AE0ADA" w:rsidP="00AE0ADA">
          <w:pPr>
            <w:pStyle w:val="7C476CEB44214089B4F19E6E9C9885C4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14CC47C7D4243C9B3D66D930DAD3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0ED56-5409-4BB9-A3BB-5AF5A052EE31}"/>
      </w:docPartPr>
      <w:docPartBody>
        <w:p w:rsidR="00EE493F" w:rsidRDefault="00EE493F" w:rsidP="00EE493F">
          <w:pPr>
            <w:pStyle w:val="A14CC47C7D4243C9B3D66D930DAD3003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AF6A577D5EC47109C8050D9B1165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DEEE-D0D8-44BA-B616-B888088C6F9C}"/>
      </w:docPartPr>
      <w:docPartBody>
        <w:p w:rsidR="00EE493F" w:rsidRDefault="00EE493F" w:rsidP="00EE493F">
          <w:pPr>
            <w:pStyle w:val="1AF6A577D5EC47109C8050D9B1165070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FFAB24423248444F8457B19523563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56C69-D1EF-4CD0-9E90-4B89869A2599}"/>
      </w:docPartPr>
      <w:docPartBody>
        <w:p w:rsidR="00EE493F" w:rsidRDefault="00EE493F" w:rsidP="00EE493F">
          <w:pPr>
            <w:pStyle w:val="FFAB24423248444F8457B19523563BCA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4B55783DC8A442C0A06F1956B4A99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9577-25AD-4EF0-8F57-14C3E9415162}"/>
      </w:docPartPr>
      <w:docPartBody>
        <w:p w:rsidR="00EE493F" w:rsidRDefault="00EE493F" w:rsidP="00EE493F">
          <w:pPr>
            <w:pStyle w:val="4B55783DC8A442C0A06F1956B4A99702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1F93AA5AD29B4B369082CE9D67DD9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160F8-8D09-48FE-B0B9-63F1D1F697BA}"/>
      </w:docPartPr>
      <w:docPartBody>
        <w:p w:rsidR="00EE493F" w:rsidRDefault="00EE493F" w:rsidP="00EE493F">
          <w:pPr>
            <w:pStyle w:val="1F93AA5AD29B4B369082CE9D67DD90DD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48FE867F5A5246399B6619C89AD3C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80C6C-159A-4132-A70D-012CE6ADDB41}"/>
      </w:docPartPr>
      <w:docPartBody>
        <w:p w:rsidR="00EE493F" w:rsidRDefault="00EE493F" w:rsidP="00EE493F">
          <w:pPr>
            <w:pStyle w:val="48FE867F5A5246399B6619C89AD3C9B3"/>
          </w:pPr>
          <w:r w:rsidRPr="00653052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3DBB7F4E2DF943DE829FCCF8B9206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838A3-01FB-454A-B3C3-DBE1080A08A7}"/>
      </w:docPartPr>
      <w:docPartBody>
        <w:p w:rsidR="00EE493F" w:rsidRDefault="00EE493F" w:rsidP="00EE493F">
          <w:pPr>
            <w:pStyle w:val="3DBB7F4E2DF943DE829FCCF8B92065CF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4B0E9C468524F1DA37007EC4654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8C91E-3F03-43DF-8501-7678FB5F29EA}"/>
      </w:docPartPr>
      <w:docPartBody>
        <w:p w:rsidR="00EE493F" w:rsidRDefault="00EE493F" w:rsidP="00EE493F">
          <w:pPr>
            <w:pStyle w:val="54B0E9C468524F1DA37007EC46543DD8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5125901041245F8A06B698F5F53D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5DDD3-83AE-48B6-834A-4D340A7B54A2}"/>
      </w:docPartPr>
      <w:docPartBody>
        <w:p w:rsidR="00EE493F" w:rsidRDefault="00EE493F" w:rsidP="00EE493F">
          <w:pPr>
            <w:pStyle w:val="45125901041245F8A06B698F5F53D11E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1A2BE6EFF9444999D82EBBFF7F4C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DA853-BE6F-484A-B3D8-336DB8527212}"/>
      </w:docPartPr>
      <w:docPartBody>
        <w:p w:rsidR="00EE493F" w:rsidRDefault="00EE493F" w:rsidP="00EE493F">
          <w:pPr>
            <w:pStyle w:val="81A2BE6EFF9444999D82EBBFF7F4C1FD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6565539DEF5E4044937DB5D22F54A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21E94-4414-4BBA-BA23-E980A17A88FD}"/>
      </w:docPartPr>
      <w:docPartBody>
        <w:p w:rsidR="00EE493F" w:rsidRDefault="00EE493F" w:rsidP="00EE493F">
          <w:pPr>
            <w:pStyle w:val="6565539DEF5E4044937DB5D22F54A5CA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46FF5252F0348C49B10F42ACE035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2CA7E-C2AA-451E-84EB-6817EB6EEA28}"/>
      </w:docPartPr>
      <w:docPartBody>
        <w:p w:rsidR="001D4238" w:rsidRDefault="00211542" w:rsidP="00211542">
          <w:pPr>
            <w:pStyle w:val="846FF5252F0348C49B10F42ACE035D17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30B43F6A67145869856A22D64C60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8518B-738D-440A-B679-AC7ABB226702}"/>
      </w:docPartPr>
      <w:docPartBody>
        <w:p w:rsidR="001D4238" w:rsidRDefault="00211542" w:rsidP="00211542">
          <w:pPr>
            <w:pStyle w:val="430B43F6A67145869856A22D64C6030B"/>
          </w:pPr>
          <w:r>
            <w:rPr>
              <w:rStyle w:val="Textedelespacerserv"/>
              <w:rFonts w:ascii="Arial" w:hAnsi="Arial" w:cs="Arial"/>
              <w:color w:val="000000" w:themeColor="text1"/>
            </w:rPr>
            <w:t>Appuyez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 xml:space="preserve"> ici pour </w:t>
          </w:r>
          <w:r>
            <w:rPr>
              <w:rStyle w:val="Textedelespacerserv"/>
              <w:rFonts w:ascii="Arial" w:hAnsi="Arial" w:cs="Arial"/>
              <w:color w:val="000000" w:themeColor="text1"/>
            </w:rPr>
            <w:t>compléter</w:t>
          </w:r>
          <w:r w:rsidRPr="000E2336">
            <w:rPr>
              <w:rStyle w:val="Textedelespacerserv"/>
              <w:rFonts w:ascii="Arial" w:hAnsi="Arial" w:cs="Arial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1"/>
    <w:rsid w:val="00063EFF"/>
    <w:rsid w:val="000A5225"/>
    <w:rsid w:val="000A7E01"/>
    <w:rsid w:val="000D4289"/>
    <w:rsid w:val="000E536C"/>
    <w:rsid w:val="000F36FC"/>
    <w:rsid w:val="00143C45"/>
    <w:rsid w:val="001D4238"/>
    <w:rsid w:val="001D6DC0"/>
    <w:rsid w:val="00211542"/>
    <w:rsid w:val="002252C8"/>
    <w:rsid w:val="002A5656"/>
    <w:rsid w:val="0030350D"/>
    <w:rsid w:val="00332280"/>
    <w:rsid w:val="00362EDA"/>
    <w:rsid w:val="003E1FA0"/>
    <w:rsid w:val="004E789E"/>
    <w:rsid w:val="00555B45"/>
    <w:rsid w:val="00591C49"/>
    <w:rsid w:val="005932D2"/>
    <w:rsid w:val="005B196C"/>
    <w:rsid w:val="005F209C"/>
    <w:rsid w:val="006164B8"/>
    <w:rsid w:val="006278AA"/>
    <w:rsid w:val="006724F1"/>
    <w:rsid w:val="006A1708"/>
    <w:rsid w:val="006B4D8E"/>
    <w:rsid w:val="006B58B6"/>
    <w:rsid w:val="00723D68"/>
    <w:rsid w:val="007A784F"/>
    <w:rsid w:val="007F6671"/>
    <w:rsid w:val="00926801"/>
    <w:rsid w:val="00980880"/>
    <w:rsid w:val="00982506"/>
    <w:rsid w:val="009A41A2"/>
    <w:rsid w:val="009C1944"/>
    <w:rsid w:val="00A07DED"/>
    <w:rsid w:val="00AD1B08"/>
    <w:rsid w:val="00AE0ADA"/>
    <w:rsid w:val="00B52821"/>
    <w:rsid w:val="00B57285"/>
    <w:rsid w:val="00BB09D0"/>
    <w:rsid w:val="00BB3495"/>
    <w:rsid w:val="00C95F3D"/>
    <w:rsid w:val="00CE1D7F"/>
    <w:rsid w:val="00D04528"/>
    <w:rsid w:val="00D20A5A"/>
    <w:rsid w:val="00DE4076"/>
    <w:rsid w:val="00E4619F"/>
    <w:rsid w:val="00E553F4"/>
    <w:rsid w:val="00E628CF"/>
    <w:rsid w:val="00EE493F"/>
    <w:rsid w:val="00F21378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542"/>
    <w:rPr>
      <w:color w:val="808080"/>
    </w:rPr>
  </w:style>
  <w:style w:type="paragraph" w:customStyle="1" w:styleId="A14CC47C7D4243C9B3D66D930DAD3003">
    <w:name w:val="A14CC47C7D4243C9B3D66D930DAD3003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6A577D5EC47109C8050D9B1165070">
    <w:name w:val="1AF6A577D5EC47109C8050D9B1165070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B24423248444F8457B19523563BCA">
    <w:name w:val="FFAB24423248444F8457B19523563BCA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5783DC8A442C0A06F1956B4A99702">
    <w:name w:val="4B55783DC8A442C0A06F1956B4A99702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3AA5AD29B4B369082CE9D67DD90DD">
    <w:name w:val="1F93AA5AD29B4B369082CE9D67DD90DD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E867F5A5246399B6619C89AD3C9B3">
    <w:name w:val="48FE867F5A5246399B6619C89AD3C9B3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B7F4E2DF943DE829FCCF8B92065CF">
    <w:name w:val="3DBB7F4E2DF943DE829FCCF8B92065CF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0E9C468524F1DA37007EC46543DD8">
    <w:name w:val="54B0E9C468524F1DA37007EC46543DD8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25901041245F8A06B698F5F53D11E">
    <w:name w:val="45125901041245F8A06B698F5F53D11E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2BE6EFF9444999D82EBBFF7F4C1FD">
    <w:name w:val="81A2BE6EFF9444999D82EBBFF7F4C1FD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5539DEF5E4044937DB5D22F54A5CA">
    <w:name w:val="6565539DEF5E4044937DB5D22F54A5CA"/>
    <w:rsid w:val="00EE49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0DE9F02C448B5A3A82B0AF4AB520C1">
    <w:name w:val="D0F0DE9F02C448B5A3A82B0AF4AB520C1"/>
    <w:rsid w:val="00AE0ADA"/>
    <w:rPr>
      <w:rFonts w:eastAsiaTheme="minorHAnsi"/>
      <w:lang w:eastAsia="en-US"/>
    </w:rPr>
  </w:style>
  <w:style w:type="paragraph" w:customStyle="1" w:styleId="CCD08D4F2AE7481DAC00B801C90999611">
    <w:name w:val="CCD08D4F2AE7481DAC00B801C90999611"/>
    <w:rsid w:val="00AE0ADA"/>
    <w:rPr>
      <w:rFonts w:eastAsiaTheme="minorHAnsi"/>
      <w:lang w:eastAsia="en-US"/>
    </w:rPr>
  </w:style>
  <w:style w:type="paragraph" w:customStyle="1" w:styleId="4D0AC27B3C774C2EA995F1C57768D08D2">
    <w:name w:val="4D0AC27B3C774C2EA995F1C57768D08D2"/>
    <w:rsid w:val="00AE0ADA"/>
    <w:rPr>
      <w:rFonts w:eastAsiaTheme="minorHAnsi"/>
      <w:lang w:eastAsia="en-US"/>
    </w:rPr>
  </w:style>
  <w:style w:type="paragraph" w:customStyle="1" w:styleId="22E7BA18C7A84B40894F84CC8A4639ED2">
    <w:name w:val="22E7BA18C7A84B40894F84CC8A4639ED2"/>
    <w:rsid w:val="00AE0ADA"/>
    <w:rPr>
      <w:rFonts w:eastAsiaTheme="minorHAnsi"/>
      <w:lang w:eastAsia="en-US"/>
    </w:rPr>
  </w:style>
  <w:style w:type="paragraph" w:customStyle="1" w:styleId="3800241D5253448487EB5D271727A0631">
    <w:name w:val="3800241D5253448487EB5D271727A0631"/>
    <w:rsid w:val="00AE0ADA"/>
    <w:rPr>
      <w:rFonts w:eastAsiaTheme="minorHAnsi"/>
      <w:lang w:eastAsia="en-US"/>
    </w:rPr>
  </w:style>
  <w:style w:type="paragraph" w:customStyle="1" w:styleId="367001E387D3492FAA3DFE6B1DBB9FB72">
    <w:name w:val="367001E387D3492FAA3DFE6B1DBB9FB72"/>
    <w:rsid w:val="00AE0ADA"/>
    <w:rPr>
      <w:rFonts w:eastAsiaTheme="minorHAnsi"/>
      <w:lang w:eastAsia="en-US"/>
    </w:rPr>
  </w:style>
  <w:style w:type="paragraph" w:customStyle="1" w:styleId="6AB96C740544463C87422100D74010BD1">
    <w:name w:val="6AB96C740544463C87422100D74010BD1"/>
    <w:rsid w:val="00AE0ADA"/>
    <w:rPr>
      <w:rFonts w:eastAsiaTheme="minorHAnsi"/>
      <w:lang w:eastAsia="en-US"/>
    </w:rPr>
  </w:style>
  <w:style w:type="paragraph" w:customStyle="1" w:styleId="750D176217A640EF905DDF1D097600451">
    <w:name w:val="750D176217A640EF905DDF1D097600451"/>
    <w:rsid w:val="00AE0ADA"/>
    <w:rPr>
      <w:rFonts w:eastAsiaTheme="minorHAnsi"/>
      <w:lang w:eastAsia="en-US"/>
    </w:rPr>
  </w:style>
  <w:style w:type="paragraph" w:customStyle="1" w:styleId="89D1CECE976E4575B61359FF0BA2B9AD2">
    <w:name w:val="89D1CECE976E4575B61359FF0BA2B9AD2"/>
    <w:rsid w:val="00AE0ADA"/>
    <w:rPr>
      <w:rFonts w:eastAsiaTheme="minorHAnsi"/>
      <w:lang w:eastAsia="en-US"/>
    </w:rPr>
  </w:style>
  <w:style w:type="paragraph" w:customStyle="1" w:styleId="3F156260F8544C1B972FF66FE7DDFF2D1">
    <w:name w:val="3F156260F8544C1B972FF66FE7DDFF2D1"/>
    <w:rsid w:val="00AE0ADA"/>
    <w:rPr>
      <w:rFonts w:eastAsiaTheme="minorHAnsi"/>
      <w:lang w:eastAsia="en-US"/>
    </w:rPr>
  </w:style>
  <w:style w:type="paragraph" w:customStyle="1" w:styleId="6445211B83204E689524CEC4A27599051">
    <w:name w:val="6445211B83204E689524CEC4A27599051"/>
    <w:rsid w:val="00AE0ADA"/>
    <w:rPr>
      <w:rFonts w:eastAsiaTheme="minorHAnsi"/>
      <w:lang w:eastAsia="en-US"/>
    </w:rPr>
  </w:style>
  <w:style w:type="paragraph" w:customStyle="1" w:styleId="85FE0CC014544C57A5B72EE48FC98E511">
    <w:name w:val="85FE0CC014544C57A5B72EE48FC98E511"/>
    <w:rsid w:val="00AE0ADA"/>
    <w:rPr>
      <w:rFonts w:eastAsiaTheme="minorHAnsi"/>
      <w:lang w:eastAsia="en-US"/>
    </w:rPr>
  </w:style>
  <w:style w:type="paragraph" w:customStyle="1" w:styleId="34F2611689D14C29A01704B8FEEEC1D51">
    <w:name w:val="34F2611689D14C29A01704B8FEEEC1D51"/>
    <w:rsid w:val="00AE0ADA"/>
    <w:rPr>
      <w:rFonts w:eastAsiaTheme="minorHAnsi"/>
      <w:lang w:eastAsia="en-US"/>
    </w:rPr>
  </w:style>
  <w:style w:type="paragraph" w:customStyle="1" w:styleId="11E502FB58664500A058CBBF794E37F91">
    <w:name w:val="11E502FB58664500A058CBBF794E37F91"/>
    <w:rsid w:val="00AE0ADA"/>
    <w:rPr>
      <w:rFonts w:eastAsiaTheme="minorHAnsi"/>
      <w:lang w:eastAsia="en-US"/>
    </w:rPr>
  </w:style>
  <w:style w:type="paragraph" w:customStyle="1" w:styleId="B2880F486EE0492E85E7718BB894404B1">
    <w:name w:val="B2880F486EE0492E85E7718BB894404B1"/>
    <w:rsid w:val="00AE0ADA"/>
    <w:rPr>
      <w:rFonts w:eastAsiaTheme="minorHAnsi"/>
      <w:lang w:eastAsia="en-US"/>
    </w:rPr>
  </w:style>
  <w:style w:type="paragraph" w:customStyle="1" w:styleId="57B40CAA08F5441B9069F5032A52A4541">
    <w:name w:val="57B40CAA08F5441B9069F5032A52A4541"/>
    <w:rsid w:val="00AE0ADA"/>
    <w:rPr>
      <w:rFonts w:eastAsiaTheme="minorHAnsi"/>
      <w:lang w:eastAsia="en-US"/>
    </w:rPr>
  </w:style>
  <w:style w:type="paragraph" w:customStyle="1" w:styleId="FCABC9DADC3D462B93F27113B2543E951">
    <w:name w:val="FCABC9DADC3D462B93F27113B2543E951"/>
    <w:rsid w:val="00AE0ADA"/>
    <w:rPr>
      <w:rFonts w:eastAsiaTheme="minorHAnsi"/>
      <w:lang w:eastAsia="en-US"/>
    </w:rPr>
  </w:style>
  <w:style w:type="paragraph" w:customStyle="1" w:styleId="DD9A1B9FC3E84AB28101D1C7E4227F161">
    <w:name w:val="DD9A1B9FC3E84AB28101D1C7E4227F161"/>
    <w:rsid w:val="00AE0ADA"/>
    <w:rPr>
      <w:rFonts w:eastAsiaTheme="minorHAnsi"/>
      <w:lang w:eastAsia="en-US"/>
    </w:rPr>
  </w:style>
  <w:style w:type="paragraph" w:customStyle="1" w:styleId="E91F921ECBCD42A592F58550BD5CA3FB1">
    <w:name w:val="E91F921ECBCD42A592F58550BD5CA3FB1"/>
    <w:rsid w:val="00AE0ADA"/>
    <w:rPr>
      <w:rFonts w:eastAsiaTheme="minorHAnsi"/>
      <w:lang w:eastAsia="en-US"/>
    </w:rPr>
  </w:style>
  <w:style w:type="paragraph" w:customStyle="1" w:styleId="75BDC70201BD4084AAB553417554A2911">
    <w:name w:val="75BDC70201BD4084AAB553417554A2911"/>
    <w:rsid w:val="00AE0ADA"/>
    <w:rPr>
      <w:rFonts w:eastAsiaTheme="minorHAnsi"/>
      <w:lang w:eastAsia="en-US"/>
    </w:rPr>
  </w:style>
  <w:style w:type="paragraph" w:customStyle="1" w:styleId="9D4469CAFBA247B190A4943B1563183A1">
    <w:name w:val="9D4469CAFBA247B190A4943B1563183A1"/>
    <w:rsid w:val="00AE0ADA"/>
    <w:rPr>
      <w:rFonts w:eastAsiaTheme="minorHAnsi"/>
      <w:lang w:eastAsia="en-US"/>
    </w:rPr>
  </w:style>
  <w:style w:type="paragraph" w:customStyle="1" w:styleId="C5274D48A2C4433D81482E21DE2EB5B31">
    <w:name w:val="C5274D48A2C4433D81482E21DE2EB5B31"/>
    <w:rsid w:val="00AE0ADA"/>
    <w:rPr>
      <w:rFonts w:eastAsiaTheme="minorHAnsi"/>
      <w:lang w:eastAsia="en-US"/>
    </w:rPr>
  </w:style>
  <w:style w:type="paragraph" w:customStyle="1" w:styleId="2C376CF04CF448F595A7FB39E0097DC31">
    <w:name w:val="2C376CF04CF448F595A7FB39E0097DC31"/>
    <w:rsid w:val="00AE0ADA"/>
    <w:rPr>
      <w:rFonts w:eastAsiaTheme="minorHAnsi"/>
      <w:lang w:eastAsia="en-US"/>
    </w:rPr>
  </w:style>
  <w:style w:type="paragraph" w:customStyle="1" w:styleId="6031642641CA441B92DA2079FF0D81C11">
    <w:name w:val="6031642641CA441B92DA2079FF0D81C11"/>
    <w:rsid w:val="00AE0ADA"/>
    <w:rPr>
      <w:rFonts w:eastAsiaTheme="minorHAnsi"/>
      <w:lang w:eastAsia="en-US"/>
    </w:rPr>
  </w:style>
  <w:style w:type="paragraph" w:customStyle="1" w:styleId="CC9DE019708B493C9A00B62C83D91D901">
    <w:name w:val="CC9DE019708B493C9A00B62C83D91D901"/>
    <w:rsid w:val="00AE0ADA"/>
    <w:rPr>
      <w:rFonts w:eastAsiaTheme="minorHAnsi"/>
      <w:lang w:eastAsia="en-US"/>
    </w:rPr>
  </w:style>
  <w:style w:type="paragraph" w:customStyle="1" w:styleId="90B9D556B26246E18C87F33057E4F9C41">
    <w:name w:val="90B9D556B26246E18C87F33057E4F9C41"/>
    <w:rsid w:val="00AE0ADA"/>
    <w:rPr>
      <w:rFonts w:eastAsiaTheme="minorHAnsi"/>
      <w:lang w:eastAsia="en-US"/>
    </w:rPr>
  </w:style>
  <w:style w:type="paragraph" w:customStyle="1" w:styleId="317BAF357B53437FB121B51F4AE9D62A1">
    <w:name w:val="317BAF357B53437FB121B51F4AE9D62A1"/>
    <w:rsid w:val="00AE0ADA"/>
    <w:rPr>
      <w:rFonts w:eastAsiaTheme="minorHAnsi"/>
      <w:lang w:eastAsia="en-US"/>
    </w:rPr>
  </w:style>
  <w:style w:type="paragraph" w:customStyle="1" w:styleId="FBCF082D27B74837B3B030BDD3E814431">
    <w:name w:val="FBCF082D27B74837B3B030BDD3E814431"/>
    <w:rsid w:val="00AE0ADA"/>
    <w:rPr>
      <w:rFonts w:eastAsiaTheme="minorHAnsi"/>
      <w:lang w:eastAsia="en-US"/>
    </w:rPr>
  </w:style>
  <w:style w:type="paragraph" w:customStyle="1" w:styleId="D16F1B946AE04F3FA57914723C49AF3D1">
    <w:name w:val="D16F1B946AE04F3FA57914723C49AF3D1"/>
    <w:rsid w:val="00AE0ADA"/>
    <w:rPr>
      <w:rFonts w:eastAsiaTheme="minorHAnsi"/>
      <w:lang w:eastAsia="en-US"/>
    </w:rPr>
  </w:style>
  <w:style w:type="paragraph" w:customStyle="1" w:styleId="94D99D7857CD455E9BB174DA73C2DC971">
    <w:name w:val="94D99D7857CD455E9BB174DA73C2DC971"/>
    <w:rsid w:val="00AE0ADA"/>
    <w:rPr>
      <w:rFonts w:eastAsiaTheme="minorHAnsi"/>
      <w:lang w:eastAsia="en-US"/>
    </w:rPr>
  </w:style>
  <w:style w:type="paragraph" w:customStyle="1" w:styleId="D8E70E59B41441C092053EEFCF60E2F41">
    <w:name w:val="D8E70E59B41441C092053EEFCF60E2F41"/>
    <w:rsid w:val="00AE0ADA"/>
    <w:rPr>
      <w:rFonts w:eastAsiaTheme="minorHAnsi"/>
      <w:lang w:eastAsia="en-US"/>
    </w:rPr>
  </w:style>
  <w:style w:type="paragraph" w:customStyle="1" w:styleId="95E9B2FCF406485BA997B46AD45A1D7C1">
    <w:name w:val="95E9B2FCF406485BA997B46AD45A1D7C1"/>
    <w:rsid w:val="00AE0ADA"/>
    <w:rPr>
      <w:rFonts w:eastAsiaTheme="minorHAnsi"/>
      <w:lang w:eastAsia="en-US"/>
    </w:rPr>
  </w:style>
  <w:style w:type="paragraph" w:customStyle="1" w:styleId="10A0307DA107414D8D217CB08F1EA2BA1">
    <w:name w:val="10A0307DA107414D8D217CB08F1EA2BA1"/>
    <w:rsid w:val="00AE0ADA"/>
    <w:rPr>
      <w:rFonts w:eastAsiaTheme="minorHAnsi"/>
      <w:lang w:eastAsia="en-US"/>
    </w:rPr>
  </w:style>
  <w:style w:type="paragraph" w:customStyle="1" w:styleId="FCA48C52F212455DB3C3FA5D53EA5B521">
    <w:name w:val="FCA48C52F212455DB3C3FA5D53EA5B521"/>
    <w:rsid w:val="00AE0ADA"/>
    <w:rPr>
      <w:rFonts w:eastAsiaTheme="minorHAnsi"/>
      <w:lang w:eastAsia="en-US"/>
    </w:rPr>
  </w:style>
  <w:style w:type="paragraph" w:customStyle="1" w:styleId="B77ADDA3624C4DC6A7422C2DC94E842B1">
    <w:name w:val="B77ADDA3624C4DC6A7422C2DC94E842B1"/>
    <w:rsid w:val="00AE0ADA"/>
    <w:rPr>
      <w:rFonts w:eastAsiaTheme="minorHAnsi"/>
      <w:lang w:eastAsia="en-US"/>
    </w:rPr>
  </w:style>
  <w:style w:type="paragraph" w:customStyle="1" w:styleId="A9FDAE1490304A8ABB36AF6B5D1F56381">
    <w:name w:val="A9FDAE1490304A8ABB36AF6B5D1F56381"/>
    <w:rsid w:val="00AE0ADA"/>
    <w:rPr>
      <w:rFonts w:eastAsiaTheme="minorHAnsi"/>
      <w:lang w:eastAsia="en-US"/>
    </w:rPr>
  </w:style>
  <w:style w:type="paragraph" w:customStyle="1" w:styleId="8A7A6FB721A34D3DB00B1E68F69394EA1">
    <w:name w:val="8A7A6FB721A34D3DB00B1E68F69394EA1"/>
    <w:rsid w:val="00AE0ADA"/>
    <w:rPr>
      <w:rFonts w:eastAsiaTheme="minorHAnsi"/>
      <w:lang w:eastAsia="en-US"/>
    </w:rPr>
  </w:style>
  <w:style w:type="paragraph" w:customStyle="1" w:styleId="CE9DB61E6CA44C878A60E40B7E6C79651">
    <w:name w:val="CE9DB61E6CA44C878A60E40B7E6C79651"/>
    <w:rsid w:val="00AE0ADA"/>
    <w:rPr>
      <w:rFonts w:eastAsiaTheme="minorHAnsi"/>
      <w:lang w:eastAsia="en-US"/>
    </w:rPr>
  </w:style>
  <w:style w:type="paragraph" w:customStyle="1" w:styleId="E356BB08F6E24E898A2B853E8845AD1B1">
    <w:name w:val="E356BB08F6E24E898A2B853E8845AD1B1"/>
    <w:rsid w:val="00AE0ADA"/>
    <w:rPr>
      <w:rFonts w:eastAsiaTheme="minorHAnsi"/>
      <w:lang w:eastAsia="en-US"/>
    </w:rPr>
  </w:style>
  <w:style w:type="paragraph" w:customStyle="1" w:styleId="0C7F6CA19C77481F8394EA15E46398771">
    <w:name w:val="0C7F6CA19C77481F8394EA15E46398771"/>
    <w:rsid w:val="00AE0ADA"/>
    <w:rPr>
      <w:rFonts w:eastAsiaTheme="minorHAnsi"/>
      <w:lang w:eastAsia="en-US"/>
    </w:rPr>
  </w:style>
  <w:style w:type="paragraph" w:customStyle="1" w:styleId="C5C953DF55944EA3BB1991F631F7B4C61">
    <w:name w:val="C5C953DF55944EA3BB1991F631F7B4C61"/>
    <w:rsid w:val="00AE0ADA"/>
    <w:rPr>
      <w:rFonts w:eastAsiaTheme="minorHAnsi"/>
      <w:lang w:eastAsia="en-US"/>
    </w:rPr>
  </w:style>
  <w:style w:type="paragraph" w:customStyle="1" w:styleId="309AFCDFE20D438DA8FED01973D578C61">
    <w:name w:val="309AFCDFE20D438DA8FED01973D578C61"/>
    <w:rsid w:val="00AE0ADA"/>
    <w:rPr>
      <w:rFonts w:eastAsiaTheme="minorHAnsi"/>
      <w:lang w:eastAsia="en-US"/>
    </w:rPr>
  </w:style>
  <w:style w:type="paragraph" w:customStyle="1" w:styleId="9CC5FF1D4C9A4B0FA5028FCDC4EEFF4C1">
    <w:name w:val="9CC5FF1D4C9A4B0FA5028FCDC4EEFF4C1"/>
    <w:rsid w:val="00AE0ADA"/>
    <w:rPr>
      <w:rFonts w:eastAsiaTheme="minorHAnsi"/>
      <w:lang w:eastAsia="en-US"/>
    </w:rPr>
  </w:style>
  <w:style w:type="paragraph" w:customStyle="1" w:styleId="6B4BB016479143D1A92137E8A3C3D9521">
    <w:name w:val="6B4BB016479143D1A92137E8A3C3D9521"/>
    <w:rsid w:val="00AE0ADA"/>
    <w:rPr>
      <w:rFonts w:eastAsiaTheme="minorHAnsi"/>
      <w:lang w:eastAsia="en-US"/>
    </w:rPr>
  </w:style>
  <w:style w:type="paragraph" w:customStyle="1" w:styleId="19190A69F9544C71B78576DE62504ECD1">
    <w:name w:val="19190A69F9544C71B78576DE62504ECD1"/>
    <w:rsid w:val="00AE0ADA"/>
    <w:rPr>
      <w:rFonts w:eastAsiaTheme="minorHAnsi"/>
      <w:lang w:eastAsia="en-US"/>
    </w:rPr>
  </w:style>
  <w:style w:type="paragraph" w:customStyle="1" w:styleId="511C2AD38DBB48DA9DAA1E020C1872AB1">
    <w:name w:val="511C2AD38DBB48DA9DAA1E020C1872AB1"/>
    <w:rsid w:val="00AE0ADA"/>
    <w:rPr>
      <w:rFonts w:eastAsiaTheme="minorHAnsi"/>
      <w:lang w:eastAsia="en-US"/>
    </w:rPr>
  </w:style>
  <w:style w:type="paragraph" w:customStyle="1" w:styleId="0A15C372B5F948359397535F20F129FB1">
    <w:name w:val="0A15C372B5F948359397535F20F129FB1"/>
    <w:rsid w:val="00AE0ADA"/>
    <w:rPr>
      <w:rFonts w:eastAsiaTheme="minorHAnsi"/>
      <w:lang w:eastAsia="en-US"/>
    </w:rPr>
  </w:style>
  <w:style w:type="paragraph" w:customStyle="1" w:styleId="562DD1FE2EBE4B2DB2346E1BE2B1FC2C1">
    <w:name w:val="562DD1FE2EBE4B2DB2346E1BE2B1FC2C1"/>
    <w:rsid w:val="00AE0ADA"/>
    <w:rPr>
      <w:rFonts w:eastAsiaTheme="minorHAnsi"/>
      <w:lang w:eastAsia="en-US"/>
    </w:rPr>
  </w:style>
  <w:style w:type="paragraph" w:customStyle="1" w:styleId="751FA5E0E23446D780B691F13B4F0EFF1">
    <w:name w:val="751FA5E0E23446D780B691F13B4F0EFF1"/>
    <w:rsid w:val="00AE0ADA"/>
    <w:rPr>
      <w:rFonts w:eastAsiaTheme="minorHAnsi"/>
      <w:lang w:eastAsia="en-US"/>
    </w:rPr>
  </w:style>
  <w:style w:type="paragraph" w:customStyle="1" w:styleId="F0DE126ADBFD492A967D6B197AC673EE1">
    <w:name w:val="F0DE126ADBFD492A967D6B197AC673EE1"/>
    <w:rsid w:val="00AE0ADA"/>
    <w:rPr>
      <w:rFonts w:eastAsiaTheme="minorHAnsi"/>
      <w:lang w:eastAsia="en-US"/>
    </w:rPr>
  </w:style>
  <w:style w:type="paragraph" w:customStyle="1" w:styleId="F72DC20C75E647D2A640036497D1006A1">
    <w:name w:val="F72DC20C75E647D2A640036497D1006A1"/>
    <w:rsid w:val="00AE0ADA"/>
    <w:rPr>
      <w:rFonts w:eastAsiaTheme="minorHAnsi"/>
      <w:lang w:eastAsia="en-US"/>
    </w:rPr>
  </w:style>
  <w:style w:type="paragraph" w:customStyle="1" w:styleId="F4180DAC4B0E4D4BBB9C46640FB444221">
    <w:name w:val="F4180DAC4B0E4D4BBB9C46640FB444221"/>
    <w:rsid w:val="00AE0ADA"/>
    <w:rPr>
      <w:rFonts w:eastAsiaTheme="minorHAnsi"/>
      <w:lang w:eastAsia="en-US"/>
    </w:rPr>
  </w:style>
  <w:style w:type="paragraph" w:customStyle="1" w:styleId="B3AE646CE51D45E7B1662D14E9FB4F821">
    <w:name w:val="B3AE646CE51D45E7B1662D14E9FB4F821"/>
    <w:rsid w:val="00AE0ADA"/>
    <w:rPr>
      <w:rFonts w:eastAsiaTheme="minorHAnsi"/>
      <w:lang w:eastAsia="en-US"/>
    </w:rPr>
  </w:style>
  <w:style w:type="paragraph" w:customStyle="1" w:styleId="F18241257CEC479094EAE85A62C1B0781">
    <w:name w:val="F18241257CEC479094EAE85A62C1B0781"/>
    <w:rsid w:val="00AE0ADA"/>
    <w:rPr>
      <w:rFonts w:eastAsiaTheme="minorHAnsi"/>
      <w:lang w:eastAsia="en-US"/>
    </w:rPr>
  </w:style>
  <w:style w:type="paragraph" w:customStyle="1" w:styleId="1CC452A2B93A4B9A914750C3CC7611C51">
    <w:name w:val="1CC452A2B93A4B9A914750C3CC7611C51"/>
    <w:rsid w:val="00AE0ADA"/>
    <w:rPr>
      <w:rFonts w:eastAsiaTheme="minorHAnsi"/>
      <w:lang w:eastAsia="en-US"/>
    </w:rPr>
  </w:style>
  <w:style w:type="paragraph" w:customStyle="1" w:styleId="F904C4A789744F04BF7071BEACE898631">
    <w:name w:val="F904C4A789744F04BF7071BEACE898631"/>
    <w:rsid w:val="00AE0ADA"/>
    <w:rPr>
      <w:rFonts w:eastAsiaTheme="minorHAnsi"/>
      <w:lang w:eastAsia="en-US"/>
    </w:rPr>
  </w:style>
  <w:style w:type="paragraph" w:customStyle="1" w:styleId="A0AE014AEE3644CBBF8E9533750139C91">
    <w:name w:val="A0AE014AEE3644CBBF8E9533750139C91"/>
    <w:rsid w:val="00AE0ADA"/>
    <w:rPr>
      <w:rFonts w:eastAsiaTheme="minorHAnsi"/>
      <w:lang w:eastAsia="en-US"/>
    </w:rPr>
  </w:style>
  <w:style w:type="paragraph" w:customStyle="1" w:styleId="F35A4929BA454925BB949F846F8133E01">
    <w:name w:val="F35A4929BA454925BB949F846F8133E01"/>
    <w:rsid w:val="00AE0ADA"/>
    <w:rPr>
      <w:rFonts w:eastAsiaTheme="minorHAnsi"/>
      <w:lang w:eastAsia="en-US"/>
    </w:rPr>
  </w:style>
  <w:style w:type="paragraph" w:customStyle="1" w:styleId="48F0B89A3EF74F888C7AE29F0F2787F11">
    <w:name w:val="48F0B89A3EF74F888C7AE29F0F2787F11"/>
    <w:rsid w:val="00AE0ADA"/>
    <w:rPr>
      <w:rFonts w:eastAsiaTheme="minorHAnsi"/>
      <w:lang w:eastAsia="en-US"/>
    </w:rPr>
  </w:style>
  <w:style w:type="paragraph" w:customStyle="1" w:styleId="66DE87352ACC45E2A1EBCEE0CEECC27B1">
    <w:name w:val="66DE87352ACC45E2A1EBCEE0CEECC27B1"/>
    <w:rsid w:val="00AE0ADA"/>
    <w:rPr>
      <w:rFonts w:eastAsiaTheme="minorHAnsi"/>
      <w:lang w:eastAsia="en-US"/>
    </w:rPr>
  </w:style>
  <w:style w:type="paragraph" w:customStyle="1" w:styleId="8ACA8CFA516540CBA270878995F38AF51">
    <w:name w:val="8ACA8CFA516540CBA270878995F38AF51"/>
    <w:rsid w:val="00AE0ADA"/>
    <w:rPr>
      <w:rFonts w:eastAsiaTheme="minorHAnsi"/>
      <w:lang w:eastAsia="en-US"/>
    </w:rPr>
  </w:style>
  <w:style w:type="paragraph" w:customStyle="1" w:styleId="3AD70C5F9D3D41D683262FF0CAC6AE0D1">
    <w:name w:val="3AD70C5F9D3D41D683262FF0CAC6AE0D1"/>
    <w:rsid w:val="00AE0ADA"/>
    <w:rPr>
      <w:rFonts w:eastAsiaTheme="minorHAnsi"/>
      <w:lang w:eastAsia="en-US"/>
    </w:rPr>
  </w:style>
  <w:style w:type="paragraph" w:customStyle="1" w:styleId="845540A1A1434F4E884B45573D5B478F1">
    <w:name w:val="845540A1A1434F4E884B45573D5B478F1"/>
    <w:rsid w:val="00AE0ADA"/>
    <w:rPr>
      <w:rFonts w:eastAsiaTheme="minorHAnsi"/>
      <w:lang w:eastAsia="en-US"/>
    </w:rPr>
  </w:style>
  <w:style w:type="paragraph" w:customStyle="1" w:styleId="E3E6629BBBEC4873BD8CF99A25EC139E1">
    <w:name w:val="E3E6629BBBEC4873BD8CF99A25EC139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F90D6BBAD7D6463197E2A85F2D2E43021">
    <w:name w:val="F90D6BBAD7D6463197E2A85F2D2E430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4C64A97B0D78496AAC7C009F93AD7C401">
    <w:name w:val="4C64A97B0D78496AAC7C009F93AD7C40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1F771C13CE445D18B0B3321871C813A1">
    <w:name w:val="91F771C13CE445D18B0B3321871C813A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E6071BF7F48A491E839998C5F1FA8C751">
    <w:name w:val="E6071BF7F48A491E839998C5F1FA8C751"/>
    <w:rsid w:val="00AE0ADA"/>
    <w:rPr>
      <w:rFonts w:eastAsiaTheme="minorHAnsi"/>
      <w:lang w:eastAsia="en-US"/>
    </w:rPr>
  </w:style>
  <w:style w:type="paragraph" w:customStyle="1" w:styleId="4E6067139E2A41B98EEB46F7FE05A4A41">
    <w:name w:val="4E6067139E2A41B98EEB46F7FE05A4A41"/>
    <w:rsid w:val="00AE0ADA"/>
    <w:rPr>
      <w:rFonts w:eastAsiaTheme="minorHAnsi"/>
      <w:lang w:eastAsia="en-US"/>
    </w:rPr>
  </w:style>
  <w:style w:type="paragraph" w:customStyle="1" w:styleId="1E6431878E6F4846BBED4264540FDF541">
    <w:name w:val="1E6431878E6F4846BBED4264540FDF541"/>
    <w:rsid w:val="00AE0ADA"/>
    <w:rPr>
      <w:rFonts w:eastAsiaTheme="minorHAnsi"/>
      <w:lang w:eastAsia="en-US"/>
    </w:rPr>
  </w:style>
  <w:style w:type="paragraph" w:customStyle="1" w:styleId="1BEF73D839D844B38457E12330D2DA971">
    <w:name w:val="1BEF73D839D844B38457E12330D2DA971"/>
    <w:rsid w:val="00AE0ADA"/>
    <w:rPr>
      <w:rFonts w:eastAsiaTheme="minorHAnsi"/>
      <w:lang w:eastAsia="en-US"/>
    </w:rPr>
  </w:style>
  <w:style w:type="paragraph" w:customStyle="1" w:styleId="5A02F3FC15A7428BBF981D0B82B012431">
    <w:name w:val="5A02F3FC15A7428BBF981D0B82B012431"/>
    <w:rsid w:val="00AE0ADA"/>
    <w:rPr>
      <w:rFonts w:eastAsiaTheme="minorHAnsi"/>
      <w:lang w:eastAsia="en-US"/>
    </w:rPr>
  </w:style>
  <w:style w:type="paragraph" w:customStyle="1" w:styleId="36C5BEBC859043699C83DAC53D4F653D1">
    <w:name w:val="36C5BEBC859043699C83DAC53D4F653D1"/>
    <w:rsid w:val="00AE0ADA"/>
    <w:rPr>
      <w:rFonts w:eastAsiaTheme="minorHAnsi"/>
      <w:lang w:eastAsia="en-US"/>
    </w:rPr>
  </w:style>
  <w:style w:type="paragraph" w:customStyle="1" w:styleId="9334941693844EEEACF33633EAF855A61">
    <w:name w:val="9334941693844EEEACF33633EAF855A61"/>
    <w:rsid w:val="00AE0ADA"/>
    <w:rPr>
      <w:rFonts w:eastAsiaTheme="minorHAnsi"/>
      <w:lang w:eastAsia="en-US"/>
    </w:rPr>
  </w:style>
  <w:style w:type="paragraph" w:customStyle="1" w:styleId="7934DA94496E48E7A18CA31F3ECF37B61">
    <w:name w:val="7934DA94496E48E7A18CA31F3ECF37B61"/>
    <w:rsid w:val="00AE0ADA"/>
    <w:rPr>
      <w:rFonts w:eastAsiaTheme="minorHAnsi"/>
      <w:lang w:eastAsia="en-US"/>
    </w:rPr>
  </w:style>
  <w:style w:type="paragraph" w:customStyle="1" w:styleId="78E16BFDDAF744F2872AC3B26D36279F1">
    <w:name w:val="78E16BFDDAF744F2872AC3B26D36279F1"/>
    <w:rsid w:val="00AE0ADA"/>
    <w:rPr>
      <w:rFonts w:eastAsiaTheme="minorHAnsi"/>
      <w:lang w:eastAsia="en-US"/>
    </w:rPr>
  </w:style>
  <w:style w:type="paragraph" w:customStyle="1" w:styleId="9D6DBEAE3A52469E882FF9E277C9D63B1">
    <w:name w:val="9D6DBEAE3A52469E882FF9E277C9D63B1"/>
    <w:rsid w:val="00AE0ADA"/>
    <w:rPr>
      <w:rFonts w:eastAsiaTheme="minorHAnsi"/>
      <w:lang w:eastAsia="en-US"/>
    </w:rPr>
  </w:style>
  <w:style w:type="paragraph" w:customStyle="1" w:styleId="75B644D486534219A4DA8B21BC81FD181">
    <w:name w:val="75B644D486534219A4DA8B21BC81FD181"/>
    <w:rsid w:val="00AE0ADA"/>
    <w:rPr>
      <w:rFonts w:eastAsiaTheme="minorHAnsi"/>
      <w:lang w:eastAsia="en-US"/>
    </w:rPr>
  </w:style>
  <w:style w:type="paragraph" w:customStyle="1" w:styleId="4D1BEFD38F8F4A1584E95A1131442FF41">
    <w:name w:val="4D1BEFD38F8F4A1584E95A1131442FF41"/>
    <w:rsid w:val="00AE0ADA"/>
    <w:rPr>
      <w:rFonts w:eastAsiaTheme="minorHAnsi"/>
      <w:lang w:eastAsia="en-US"/>
    </w:rPr>
  </w:style>
  <w:style w:type="paragraph" w:customStyle="1" w:styleId="42A9321D24BB4D3DAACC575601D548AF1">
    <w:name w:val="42A9321D24BB4D3DAACC575601D548A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6DF3EDD7D874D0BA93E2C9717CC80411">
    <w:name w:val="B6DF3EDD7D874D0BA93E2C9717CC8041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59AAE9C8BE674C44BD139FF0AF06E14E1">
    <w:name w:val="59AAE9C8BE674C44BD139FF0AF06E14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CB3F67AD5B34592AB30EF2CB46A658E1">
    <w:name w:val="BCB3F67AD5B34592AB30EF2CB46A658E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BFBB284ADAAC4364BEC2A0E4EB56E42D1">
    <w:name w:val="BFBB284ADAAC4364BEC2A0E4EB56E42D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A0B8FD19F23145489998CD56C4B842821">
    <w:name w:val="A0B8FD19F23145489998CD56C4B8428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B82AF2D7C344BB9AE78FC7DB69B4A6F1">
    <w:name w:val="9B82AF2D7C344BB9AE78FC7DB69B4A6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8B9744D43CEA4062BF86CCA5B85BB0921">
    <w:name w:val="8B9744D43CEA4062BF86CCA5B85BB092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9506E3C33F354B5DAF8D2FC14B75B37F1">
    <w:name w:val="9506E3C33F354B5DAF8D2FC14B75B37F1"/>
    <w:rsid w:val="00AE0ADA"/>
    <w:pPr>
      <w:ind w:left="720"/>
      <w:contextualSpacing/>
    </w:pPr>
    <w:rPr>
      <w:rFonts w:eastAsiaTheme="minorHAnsi"/>
      <w:lang w:eastAsia="en-US"/>
    </w:rPr>
  </w:style>
  <w:style w:type="paragraph" w:customStyle="1" w:styleId="8723B6766D9A4635B3948BF4986CD5FC1">
    <w:name w:val="8723B6766D9A4635B3948BF4986CD5FC1"/>
    <w:rsid w:val="00AE0ADA"/>
    <w:rPr>
      <w:rFonts w:eastAsiaTheme="minorHAnsi"/>
      <w:lang w:eastAsia="en-US"/>
    </w:rPr>
  </w:style>
  <w:style w:type="paragraph" w:customStyle="1" w:styleId="F74819666F134DB09D8D808FFEE94B191">
    <w:name w:val="F74819666F134DB09D8D808FFEE94B191"/>
    <w:rsid w:val="00AE0ADA"/>
    <w:rPr>
      <w:rFonts w:eastAsiaTheme="minorHAnsi"/>
      <w:lang w:eastAsia="en-US"/>
    </w:rPr>
  </w:style>
  <w:style w:type="paragraph" w:customStyle="1" w:styleId="92E57A71D95D425DB51F83D003679E3C1">
    <w:name w:val="92E57A71D95D425DB51F83D003679E3C1"/>
    <w:rsid w:val="00AE0ADA"/>
    <w:rPr>
      <w:rFonts w:eastAsiaTheme="minorHAnsi"/>
      <w:lang w:eastAsia="en-US"/>
    </w:rPr>
  </w:style>
  <w:style w:type="paragraph" w:customStyle="1" w:styleId="AC845D916B2C4739BCEFD474A370B2481">
    <w:name w:val="AC845D916B2C4739BCEFD474A370B2481"/>
    <w:rsid w:val="00AE0ADA"/>
    <w:rPr>
      <w:rFonts w:eastAsiaTheme="minorHAnsi"/>
      <w:lang w:eastAsia="en-US"/>
    </w:rPr>
  </w:style>
  <w:style w:type="paragraph" w:customStyle="1" w:styleId="7F342B5A481A40D78A275B15B144E2F51">
    <w:name w:val="7F342B5A481A40D78A275B15B144E2F51"/>
    <w:rsid w:val="00AE0ADA"/>
    <w:rPr>
      <w:rFonts w:eastAsiaTheme="minorHAnsi"/>
      <w:lang w:eastAsia="en-US"/>
    </w:rPr>
  </w:style>
  <w:style w:type="paragraph" w:customStyle="1" w:styleId="6B32247367A84E29ADBFF7B25BB91BA4">
    <w:name w:val="6B32247367A84E29ADBFF7B25BB91BA4"/>
    <w:rsid w:val="00AE0ADA"/>
    <w:rPr>
      <w:rFonts w:eastAsiaTheme="minorHAnsi"/>
      <w:lang w:eastAsia="en-US"/>
    </w:rPr>
  </w:style>
  <w:style w:type="paragraph" w:customStyle="1" w:styleId="2B512C282A6E4AE99B8913ACA207A3181">
    <w:name w:val="2B512C282A6E4AE99B8913ACA207A3181"/>
    <w:rsid w:val="00AE0ADA"/>
    <w:rPr>
      <w:rFonts w:eastAsiaTheme="minorHAnsi"/>
      <w:lang w:eastAsia="en-US"/>
    </w:rPr>
  </w:style>
  <w:style w:type="paragraph" w:customStyle="1" w:styleId="23781AE68BAF42D88AAF06D7657027CC1">
    <w:name w:val="23781AE68BAF42D88AAF06D7657027CC1"/>
    <w:rsid w:val="00AE0ADA"/>
    <w:rPr>
      <w:rFonts w:eastAsiaTheme="minorHAnsi"/>
      <w:lang w:eastAsia="en-US"/>
    </w:rPr>
  </w:style>
  <w:style w:type="paragraph" w:customStyle="1" w:styleId="9DA33339A9C54F64A8485504B640877D1">
    <w:name w:val="9DA33339A9C54F64A8485504B640877D1"/>
    <w:rsid w:val="00AE0ADA"/>
    <w:rPr>
      <w:rFonts w:eastAsiaTheme="minorHAnsi"/>
      <w:lang w:eastAsia="en-US"/>
    </w:rPr>
  </w:style>
  <w:style w:type="paragraph" w:customStyle="1" w:styleId="09BA599D27CA46319567CFE7765EB22F1">
    <w:name w:val="09BA599D27CA46319567CFE7765EB22F1"/>
    <w:rsid w:val="00AE0ADA"/>
    <w:rPr>
      <w:rFonts w:eastAsiaTheme="minorHAnsi"/>
      <w:lang w:eastAsia="en-US"/>
    </w:rPr>
  </w:style>
  <w:style w:type="paragraph" w:customStyle="1" w:styleId="32E407DC8BE444A6AAE75304235C4F2F1">
    <w:name w:val="32E407DC8BE444A6AAE75304235C4F2F1"/>
    <w:rsid w:val="00AE0ADA"/>
    <w:rPr>
      <w:rFonts w:eastAsiaTheme="minorHAnsi"/>
      <w:lang w:eastAsia="en-US"/>
    </w:rPr>
  </w:style>
  <w:style w:type="paragraph" w:customStyle="1" w:styleId="D56BF7AD655947C28810D452AA3E8BD71">
    <w:name w:val="D56BF7AD655947C28810D452AA3E8BD71"/>
    <w:rsid w:val="00AE0ADA"/>
    <w:rPr>
      <w:rFonts w:eastAsiaTheme="minorHAnsi"/>
      <w:lang w:eastAsia="en-US"/>
    </w:rPr>
  </w:style>
  <w:style w:type="paragraph" w:customStyle="1" w:styleId="724F0B35175E41FBA9288DEAA6843B181">
    <w:name w:val="724F0B35175E41FBA9288DEAA6843B181"/>
    <w:rsid w:val="00AE0ADA"/>
    <w:rPr>
      <w:rFonts w:eastAsiaTheme="minorHAnsi"/>
      <w:lang w:eastAsia="en-US"/>
    </w:rPr>
  </w:style>
  <w:style w:type="paragraph" w:customStyle="1" w:styleId="4298526760864E48BC6F1CD1B78DC52D1">
    <w:name w:val="4298526760864E48BC6F1CD1B78DC52D1"/>
    <w:rsid w:val="00AE0ADA"/>
    <w:rPr>
      <w:rFonts w:eastAsiaTheme="minorHAnsi"/>
      <w:lang w:eastAsia="en-US"/>
    </w:rPr>
  </w:style>
  <w:style w:type="paragraph" w:customStyle="1" w:styleId="CE140517A36342A6800CABB0CD9D31651">
    <w:name w:val="CE140517A36342A6800CABB0CD9D31651"/>
    <w:rsid w:val="00AE0ADA"/>
    <w:rPr>
      <w:rFonts w:eastAsiaTheme="minorHAnsi"/>
      <w:lang w:eastAsia="en-US"/>
    </w:rPr>
  </w:style>
  <w:style w:type="paragraph" w:customStyle="1" w:styleId="12720D39E8BA405C8D6FC6E2624E99151">
    <w:name w:val="12720D39E8BA405C8D6FC6E2624E99151"/>
    <w:rsid w:val="00AE0ADA"/>
    <w:rPr>
      <w:rFonts w:eastAsiaTheme="minorHAnsi"/>
      <w:lang w:eastAsia="en-US"/>
    </w:rPr>
  </w:style>
  <w:style w:type="paragraph" w:customStyle="1" w:styleId="42023FC8365448A7BC2BB9EE22832A391">
    <w:name w:val="42023FC8365448A7BC2BB9EE22832A391"/>
    <w:rsid w:val="00AE0ADA"/>
    <w:rPr>
      <w:rFonts w:eastAsiaTheme="minorHAnsi"/>
      <w:lang w:eastAsia="en-US"/>
    </w:rPr>
  </w:style>
  <w:style w:type="paragraph" w:customStyle="1" w:styleId="DF3D6DC5DE6241E782E42725DC3640101">
    <w:name w:val="DF3D6DC5DE6241E782E42725DC3640101"/>
    <w:rsid w:val="00AE0ADA"/>
    <w:rPr>
      <w:rFonts w:eastAsiaTheme="minorHAnsi"/>
      <w:lang w:eastAsia="en-US"/>
    </w:rPr>
  </w:style>
  <w:style w:type="paragraph" w:customStyle="1" w:styleId="E144DEDEBE044544AD8FA7361970B6081">
    <w:name w:val="E144DEDEBE044544AD8FA7361970B6081"/>
    <w:rsid w:val="00AE0ADA"/>
    <w:rPr>
      <w:rFonts w:eastAsiaTheme="minorHAnsi"/>
      <w:lang w:eastAsia="en-US"/>
    </w:rPr>
  </w:style>
  <w:style w:type="paragraph" w:customStyle="1" w:styleId="2422380CAA694ED29A73E15C8EAF35CF1">
    <w:name w:val="2422380CAA694ED29A73E15C8EAF35CF1"/>
    <w:rsid w:val="00AE0ADA"/>
    <w:rPr>
      <w:rFonts w:eastAsiaTheme="minorHAnsi"/>
      <w:lang w:eastAsia="en-US"/>
    </w:rPr>
  </w:style>
  <w:style w:type="paragraph" w:customStyle="1" w:styleId="6BF308DA19DA43BEB9019B40A463CB6D1">
    <w:name w:val="6BF308DA19DA43BEB9019B40A463CB6D1"/>
    <w:rsid w:val="00AE0ADA"/>
    <w:rPr>
      <w:rFonts w:eastAsiaTheme="minorHAnsi"/>
      <w:lang w:eastAsia="en-US"/>
    </w:rPr>
  </w:style>
  <w:style w:type="paragraph" w:customStyle="1" w:styleId="6FA5C60030234AFF8EFFDD8FF98ABE361">
    <w:name w:val="6FA5C60030234AFF8EFFDD8FF98ABE361"/>
    <w:rsid w:val="00AE0ADA"/>
    <w:rPr>
      <w:rFonts w:eastAsiaTheme="minorHAnsi"/>
      <w:lang w:eastAsia="en-US"/>
    </w:rPr>
  </w:style>
  <w:style w:type="paragraph" w:customStyle="1" w:styleId="B770076D34A5449E8337D78F4D82C00D1">
    <w:name w:val="B770076D34A5449E8337D78F4D82C00D1"/>
    <w:rsid w:val="00AE0ADA"/>
    <w:rPr>
      <w:rFonts w:eastAsiaTheme="minorHAnsi"/>
      <w:lang w:eastAsia="en-US"/>
    </w:rPr>
  </w:style>
  <w:style w:type="paragraph" w:customStyle="1" w:styleId="23DF480E66824299B65492105D7117DE1">
    <w:name w:val="23DF480E66824299B65492105D7117DE1"/>
    <w:rsid w:val="00AE0ADA"/>
    <w:rPr>
      <w:rFonts w:eastAsiaTheme="minorHAnsi"/>
      <w:lang w:eastAsia="en-US"/>
    </w:rPr>
  </w:style>
  <w:style w:type="paragraph" w:customStyle="1" w:styleId="7C476CEB44214089B4F19E6E9C9885C4">
    <w:name w:val="7C476CEB44214089B4F19E6E9C9885C4"/>
    <w:rsid w:val="00AE0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FF5252F0348C49B10F42ACE035D17">
    <w:name w:val="846FF5252F0348C49B10F42ACE035D17"/>
    <w:rsid w:val="002115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B43F6A67145869856A22D64C6030B">
    <w:name w:val="430B43F6A67145869856A22D64C6030B"/>
    <w:rsid w:val="002115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Projet en renouvellement CLAS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6C505BB2F54439806C44BF6D00A5D" ma:contentTypeVersion="12" ma:contentTypeDescription="Crée un document." ma:contentTypeScope="" ma:versionID="cabd688bb9c9b5382529cdb62c6c2d68">
  <xsd:schema xmlns:xsd="http://www.w3.org/2001/XMLSchema" xmlns:xs="http://www.w3.org/2001/XMLSchema" xmlns:p="http://schemas.microsoft.com/office/2006/metadata/properties" xmlns:ns2="a4e44934-fe15-4054-ae3b-889cbecd4391" xmlns:ns3="ffe257c7-5b2a-40cb-ae30-cddcb76957c2" targetNamespace="http://schemas.microsoft.com/office/2006/metadata/properties" ma:root="true" ma:fieldsID="c3a68d18dff19237f0ddcc5204ea0b71" ns2:_="" ns3:_="">
    <xsd:import namespace="a4e44934-fe15-4054-ae3b-889cbecd4391"/>
    <xsd:import namespace="ffe257c7-5b2a-40cb-ae30-cddcb7695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4934-fe15-4054-ae3b-889cbecd4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257c7-5b2a-40cb-ae30-cddcb76957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4f84a0-0a1b-40b9-9b38-8d682ba9fd6e}" ma:internalName="TaxCatchAll" ma:showField="CatchAllData" ma:web="ffe257c7-5b2a-40cb-ae30-cddcb7695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257c7-5b2a-40cb-ae30-cddcb76957c2" xsi:nil="true"/>
    <lcf76f155ced4ddcb4097134ff3c332f xmlns="a4e44934-fe15-4054-ae3b-889cbecd4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87050-2442-4415-A608-E50D88318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496D0-5FBD-4434-B1F5-9C210742B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A39BA-E3AC-4CBD-AAED-3DEACB46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44934-fe15-4054-ae3b-889cbecd4391"/>
    <ds:schemaRef ds:uri="ffe257c7-5b2a-40cb-ae30-cddcb7695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5169B0-E1A1-452E-B988-026E771682B8}">
  <ds:schemaRefs>
    <ds:schemaRef ds:uri="http://schemas.microsoft.com/office/2006/metadata/properties"/>
    <ds:schemaRef ds:uri="http://schemas.microsoft.com/office/infopath/2007/PartnerControls"/>
    <ds:schemaRef ds:uri="ffe257c7-5b2a-40cb-ae30-cddcb76957c2"/>
    <ds:schemaRef ds:uri="a4e44934-fe15-4054-ae3b-889cbecd4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LAEP</Template>
  <TotalTime>1</TotalTime>
  <Pages>12</Pages>
  <Words>2385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FONCTIONNEMENT LAEP</vt:lpstr>
    </vt:vector>
  </TitlesOfParts>
  <Company/>
  <LinksUpToDate>false</LinksUpToDate>
  <CharactersWithSpaces>15475</CharactersWithSpaces>
  <SharedDoc>false</SharedDoc>
  <HLinks>
    <vt:vector size="12" baseType="variant">
      <vt:variant>
        <vt:i4>5832824</vt:i4>
      </vt:variant>
      <vt:variant>
        <vt:i4>3</vt:i4>
      </vt:variant>
      <vt:variant>
        <vt:i4>0</vt:i4>
      </vt:variant>
      <vt:variant>
        <vt:i4>5</vt:i4>
      </vt:variant>
      <vt:variant>
        <vt:lpwstr>mailto:berengere.daviaud@caf44.caf.fr</vt:lpwstr>
      </vt:variant>
      <vt:variant>
        <vt:lpwstr/>
      </vt:variant>
      <vt:variant>
        <vt:i4>3145806</vt:i4>
      </vt:variant>
      <vt:variant>
        <vt:i4>0</vt:i4>
      </vt:variant>
      <vt:variant>
        <vt:i4>0</vt:i4>
      </vt:variant>
      <vt:variant>
        <vt:i4>5</vt:i4>
      </vt:variant>
      <vt:variant>
        <vt:lpwstr>mailto:partenaires@afc.caf44.fr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FONCTIONNEMENT LAEP</dc:title>
  <dc:subject/>
  <dc:creator>Solene FERRAN 441</dc:creator>
  <cp:keywords/>
  <dc:description/>
  <cp:lastModifiedBy>Solene FERRAN 441</cp:lastModifiedBy>
  <cp:revision>3</cp:revision>
  <dcterms:created xsi:type="dcterms:W3CDTF">2026-04-28T14:11:00Z</dcterms:created>
  <dcterms:modified xsi:type="dcterms:W3CDTF">2026-04-30T10:24:00Z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0x0101003406C505BB2F54439806C44BF6D00A5D</vt:lpwstr>
  </property>
  <property fmtid="{D5CDD505-2E9C-101B-9397-08002B2CF9AE}" pid="3" name="MediaServiceImageTags">
    <vt:lpwstr/>
  </property>
</Properties>
</file>