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38D6" w14:textId="7F7BFC66" w:rsidR="00891240" w:rsidRPr="000E2336" w:rsidRDefault="00AF5B30" w:rsidP="00B50894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8243" behindDoc="1" locked="0" layoutInCell="1" allowOverlap="1" wp14:anchorId="45F23A83" wp14:editId="528EE36B">
            <wp:simplePos x="0" y="0"/>
            <wp:positionH relativeFrom="page">
              <wp:posOffset>11430</wp:posOffset>
            </wp:positionH>
            <wp:positionV relativeFrom="page">
              <wp:align>top</wp:align>
            </wp:positionV>
            <wp:extent cx="7524115" cy="10480040"/>
            <wp:effectExtent l="0" t="0" r="635" b="0"/>
            <wp:wrapTight wrapText="bothSides">
              <wp:wrapPolygon edited="0">
                <wp:start x="0" y="0"/>
                <wp:lineTo x="0" y="21556"/>
                <wp:lineTo x="21547" y="21556"/>
                <wp:lineTo x="21547" y="0"/>
                <wp:lineTo x="0" y="0"/>
              </wp:wrapPolygon>
            </wp:wrapTight>
            <wp:docPr id="135429262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292629" name="Imag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115" cy="1048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5B30">
        <w:rPr>
          <w:rFonts w:ascii="Arial" w:hAnsi="Arial" w:cs="Arial"/>
          <w:noProof/>
          <w:color w:val="000000" w:themeColor="text1"/>
        </w:rPr>
        <w:t xml:space="preserve"> </w:t>
      </w:r>
    </w:p>
    <w:p w14:paraId="6C5F4380" w14:textId="01E5F7EF" w:rsidR="004367A9" w:rsidRDefault="004367A9" w:rsidP="004367A9">
      <w:pPr>
        <w:spacing w:after="0" w:line="240" w:lineRule="auto"/>
        <w:rPr>
          <w:rFonts w:ascii="Arial" w:hAnsi="Arial" w:cs="Arial"/>
          <w:color w:val="000000" w:themeColor="text1"/>
        </w:rPr>
      </w:pPr>
      <w:r w:rsidRPr="000E2336">
        <w:rPr>
          <w:rFonts w:ascii="Arial" w:hAnsi="Arial" w:cs="Arial"/>
          <w:b/>
          <w:smallCaps/>
          <w:noProof/>
          <w:color w:val="000000" w:themeColor="text1"/>
          <w:sz w:val="56"/>
          <w:szCs w:val="56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5858631" wp14:editId="40366D8A">
                <wp:simplePos x="0" y="0"/>
                <wp:positionH relativeFrom="page">
                  <wp:align>center</wp:align>
                </wp:positionH>
                <wp:positionV relativeFrom="paragraph">
                  <wp:posOffset>-892397</wp:posOffset>
                </wp:positionV>
                <wp:extent cx="7644063" cy="1507958"/>
                <wp:effectExtent l="0" t="0" r="14605" b="1651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4063" cy="1507958"/>
                        </a:xfrm>
                        <a:prstGeom prst="rect">
                          <a:avLst/>
                        </a:prstGeom>
                        <a:solidFill>
                          <a:srgbClr val="6A097D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6287C" w14:textId="77777777" w:rsidR="00024B77" w:rsidRPr="00891240" w:rsidRDefault="00024B77" w:rsidP="00AA17B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mallCap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2E490738" w14:textId="614D5720" w:rsidR="00024B77" w:rsidRPr="00891240" w:rsidRDefault="00024B77" w:rsidP="00AA17B2">
                            <w:pPr>
                              <w:jc w:val="center"/>
                              <w:rPr>
                                <w:rFonts w:ascii="Arial" w:hAnsi="Arial" w:cs="Arial"/>
                                <w:smallCap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891240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  <w:t>AVANT TOUTE CHOSE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5863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-70.25pt;width:601.9pt;height:118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" fillcolor="#6a097d" strokecolor="white [3212]">
                <v:textbox>
                  <w:txbxContent>
                    <w:p w14:paraId="12F6287C" w14:textId="77777777" w:rsidR="00024B77" w:rsidRPr="00891240" w:rsidRDefault="00024B77" w:rsidP="00AA17B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mallCap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2E490738" w14:textId="614D5720" w:rsidR="00024B77" w:rsidRPr="00891240" w:rsidRDefault="00024B77" w:rsidP="00AA17B2">
                      <w:pPr>
                        <w:jc w:val="center"/>
                        <w:rPr>
                          <w:rFonts w:ascii="Arial" w:hAnsi="Arial" w:cs="Arial"/>
                          <w:smallCaps/>
                          <w:color w:val="FFFFFF" w:themeColor="background1"/>
                          <w:sz w:val="48"/>
                          <w:szCs w:val="48"/>
                        </w:rPr>
                      </w:pPr>
                      <w:r w:rsidRPr="00891240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  <w:t>AVANT TOUTE CHOSE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42A3E6" w14:textId="77777777" w:rsidR="004367A9" w:rsidRDefault="004367A9" w:rsidP="004367A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6C515D7" w14:textId="77777777" w:rsidR="004367A9" w:rsidRDefault="004367A9" w:rsidP="004367A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CAF47AE" w14:textId="35F7E3AB" w:rsidR="00B50894" w:rsidRPr="000E2336" w:rsidRDefault="00B50894" w:rsidP="004367A9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C465C7C" w14:textId="77777777" w:rsidR="00AA17B2" w:rsidRDefault="00AA17B2" w:rsidP="00B50894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21B8857" w14:textId="77777777" w:rsidR="000B4409" w:rsidRDefault="0004055E" w:rsidP="000B4409">
      <w:pPr>
        <w:numPr>
          <w:ilvl w:val="12"/>
          <w:numId w:val="0"/>
        </w:numPr>
        <w:pBdr>
          <w:top w:val="single" w:sz="24" w:space="1" w:color="E7E6E6" w:themeColor="background2"/>
          <w:left w:val="single" w:sz="24" w:space="4" w:color="E7E6E6" w:themeColor="background2"/>
          <w:bottom w:val="single" w:sz="24" w:space="1" w:color="E7E6E6" w:themeColor="background2"/>
          <w:right w:val="single" w:sz="24" w:space="4" w:color="E7E6E6" w:themeColor="background2"/>
        </w:pBd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0B4409">
        <w:rPr>
          <w:rFonts w:ascii="Arial" w:hAnsi="Arial" w:cs="Arial"/>
          <w:bCs/>
          <w:color w:val="000000" w:themeColor="text1"/>
        </w:rPr>
        <w:t xml:space="preserve">Ce dossier est à retourner à </w:t>
      </w:r>
      <w:r w:rsidR="006354D8" w:rsidRPr="000B4409">
        <w:rPr>
          <w:rFonts w:ascii="Arial" w:hAnsi="Arial" w:cs="Arial"/>
          <w:bCs/>
          <w:color w:val="000000" w:themeColor="text1"/>
        </w:rPr>
        <w:t xml:space="preserve">la Caf de Loire-Atlantique avant le </w:t>
      </w:r>
      <w:r w:rsidR="00F118FB" w:rsidRPr="000B4409">
        <w:rPr>
          <w:rFonts w:ascii="Arial" w:hAnsi="Arial" w:cs="Arial"/>
          <w:bCs/>
          <w:color w:val="000000" w:themeColor="text1"/>
        </w:rPr>
        <w:t>15</w:t>
      </w:r>
      <w:r w:rsidR="006354D8" w:rsidRPr="000B4409">
        <w:rPr>
          <w:rFonts w:ascii="Arial" w:hAnsi="Arial" w:cs="Arial"/>
          <w:bCs/>
          <w:color w:val="000000" w:themeColor="text1"/>
        </w:rPr>
        <w:t xml:space="preserve"> juin 2026</w:t>
      </w:r>
      <w:r w:rsidR="004D503A" w:rsidRPr="000B4409">
        <w:rPr>
          <w:rFonts w:ascii="Arial" w:hAnsi="Arial" w:cs="Arial"/>
          <w:bCs/>
          <w:color w:val="000000" w:themeColor="text1"/>
        </w:rPr>
        <w:t xml:space="preserve">, aux adresses mails </w:t>
      </w:r>
      <w:hyperlink r:id="rId13" w:history="1">
        <w:r w:rsidR="004D503A" w:rsidRPr="000B4409">
          <w:rPr>
            <w:rStyle w:val="Lienhypertexte"/>
            <w:rFonts w:ascii="Arial" w:hAnsi="Arial" w:cs="Arial"/>
            <w:bCs/>
          </w:rPr>
          <w:t>partenaires@afc.caf44.fr</w:t>
        </w:r>
      </w:hyperlink>
      <w:r w:rsidR="004D503A" w:rsidRPr="000B4409">
        <w:rPr>
          <w:rFonts w:ascii="Arial" w:hAnsi="Arial" w:cs="Arial"/>
          <w:bCs/>
          <w:color w:val="000000" w:themeColor="text1"/>
        </w:rPr>
        <w:t xml:space="preserve"> et </w:t>
      </w:r>
      <w:hyperlink r:id="rId14" w:history="1">
        <w:r w:rsidR="004D503A" w:rsidRPr="000B4409">
          <w:rPr>
            <w:rStyle w:val="Lienhypertexte"/>
            <w:rFonts w:ascii="Arial" w:hAnsi="Arial" w:cs="Arial"/>
            <w:bCs/>
          </w:rPr>
          <w:t>berengere.daviaud@caf44.caf.fr</w:t>
        </w:r>
      </w:hyperlink>
    </w:p>
    <w:p w14:paraId="06A3723E" w14:textId="77777777" w:rsidR="000B4409" w:rsidRDefault="000B4409" w:rsidP="000B4409">
      <w:pPr>
        <w:numPr>
          <w:ilvl w:val="12"/>
          <w:numId w:val="0"/>
        </w:numPr>
        <w:pBdr>
          <w:top w:val="single" w:sz="24" w:space="1" w:color="E7E6E6" w:themeColor="background2"/>
          <w:left w:val="single" w:sz="24" w:space="4" w:color="E7E6E6" w:themeColor="background2"/>
          <w:bottom w:val="single" w:sz="24" w:space="1" w:color="E7E6E6" w:themeColor="background2"/>
          <w:right w:val="single" w:sz="24" w:space="4" w:color="E7E6E6" w:themeColor="background2"/>
        </w:pBdr>
        <w:tabs>
          <w:tab w:val="right" w:leader="underscore" w:pos="9071"/>
        </w:tabs>
        <w:spacing w:after="0" w:line="240" w:lineRule="auto"/>
        <w:jc w:val="center"/>
        <w:rPr>
          <w:rFonts w:ascii="Arial" w:hAnsi="Arial" w:cs="Arial"/>
          <w:bCs/>
          <w:color w:val="000000" w:themeColor="text1"/>
        </w:rPr>
      </w:pPr>
    </w:p>
    <w:p w14:paraId="56918EEF" w14:textId="7B6EB620" w:rsidR="00B50894" w:rsidRPr="000B4409" w:rsidRDefault="000B4409" w:rsidP="000B4409">
      <w:pPr>
        <w:numPr>
          <w:ilvl w:val="12"/>
          <w:numId w:val="0"/>
        </w:numPr>
        <w:pBdr>
          <w:top w:val="single" w:sz="24" w:space="1" w:color="E7E6E6" w:themeColor="background2"/>
          <w:left w:val="single" w:sz="24" w:space="4" w:color="E7E6E6" w:themeColor="background2"/>
          <w:bottom w:val="single" w:sz="24" w:space="1" w:color="E7E6E6" w:themeColor="background2"/>
          <w:right w:val="single" w:sz="24" w:space="4" w:color="E7E6E6" w:themeColor="background2"/>
        </w:pBd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BF2BF4">
        <w:rPr>
          <w:rFonts w:ascii="Arial" w:hAnsi="Arial" w:cs="Arial"/>
          <w:b/>
          <w:color w:val="000000" w:themeColor="text1"/>
        </w:rPr>
        <w:t>A</w:t>
      </w:r>
      <w:r w:rsidR="004D503A" w:rsidRPr="00BF2BF4">
        <w:rPr>
          <w:rFonts w:ascii="Arial" w:hAnsi="Arial" w:cs="Arial"/>
          <w:b/>
          <w:color w:val="000000" w:themeColor="text1"/>
        </w:rPr>
        <w:t xml:space="preserve">ccompagné des </w:t>
      </w:r>
      <w:r w:rsidR="004D503A" w:rsidRPr="00BF2BF4">
        <w:rPr>
          <w:rFonts w:ascii="Arial" w:hAnsi="Arial" w:cs="Arial"/>
          <w:b/>
          <w:color w:val="000000" w:themeColor="text1"/>
          <w:u w:val="single"/>
        </w:rPr>
        <w:t>pièces suivantes</w:t>
      </w:r>
      <w:r w:rsidR="004D503A" w:rsidRPr="00BF2BF4">
        <w:rPr>
          <w:rFonts w:ascii="Arial" w:hAnsi="Arial" w:cs="Arial"/>
          <w:b/>
          <w:color w:val="000000" w:themeColor="text1"/>
        </w:rPr>
        <w:t> </w:t>
      </w:r>
      <w:r w:rsidR="004D503A" w:rsidRPr="000B4409">
        <w:rPr>
          <w:rFonts w:ascii="Arial" w:hAnsi="Arial" w:cs="Arial"/>
          <w:bCs/>
          <w:color w:val="000000" w:themeColor="text1"/>
        </w:rPr>
        <w:t>:</w:t>
      </w:r>
    </w:p>
    <w:p w14:paraId="78BA9A57" w14:textId="77777777" w:rsidR="004A5E6D" w:rsidRDefault="004A5E6D" w:rsidP="004A5E6D">
      <w:pPr>
        <w:pStyle w:val="Paragraphedeliste"/>
        <w:numPr>
          <w:ilvl w:val="0"/>
          <w:numId w:val="26"/>
        </w:numPr>
        <w:pBdr>
          <w:top w:val="single" w:sz="24" w:space="1" w:color="E7E6E6" w:themeColor="background2"/>
          <w:left w:val="single" w:sz="24" w:space="4" w:color="E7E6E6" w:themeColor="background2"/>
          <w:bottom w:val="single" w:sz="24" w:space="1" w:color="E7E6E6" w:themeColor="background2"/>
          <w:right w:val="single" w:sz="24" w:space="4" w:color="E7E6E6" w:themeColor="background2"/>
        </w:pBd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Formulaire </w:t>
      </w:r>
      <w:proofErr w:type="spellStart"/>
      <w:r>
        <w:rPr>
          <w:rFonts w:ascii="Arial" w:hAnsi="Arial" w:cs="Arial"/>
          <w:bCs/>
          <w:color w:val="000000" w:themeColor="text1"/>
        </w:rPr>
        <w:t>Yousign</w:t>
      </w:r>
      <w:proofErr w:type="spellEnd"/>
    </w:p>
    <w:p w14:paraId="3AB4C471" w14:textId="699D3CDF" w:rsidR="004D503A" w:rsidRPr="000B4409" w:rsidRDefault="000B4409" w:rsidP="000B4409">
      <w:pPr>
        <w:pStyle w:val="Paragraphedeliste"/>
        <w:numPr>
          <w:ilvl w:val="0"/>
          <w:numId w:val="26"/>
        </w:numPr>
        <w:pBdr>
          <w:top w:val="single" w:sz="24" w:space="1" w:color="E7E6E6" w:themeColor="background2"/>
          <w:left w:val="single" w:sz="24" w:space="4" w:color="E7E6E6" w:themeColor="background2"/>
          <w:bottom w:val="single" w:sz="24" w:space="1" w:color="E7E6E6" w:themeColor="background2"/>
          <w:right w:val="single" w:sz="24" w:space="4" w:color="E7E6E6" w:themeColor="background2"/>
        </w:pBd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0B4409">
        <w:rPr>
          <w:rFonts w:ascii="Arial" w:hAnsi="Arial" w:cs="Arial"/>
          <w:bCs/>
          <w:color w:val="000000" w:themeColor="text1"/>
        </w:rPr>
        <w:t>Attestation de non-changement</w:t>
      </w:r>
      <w:r w:rsidR="00DE5627">
        <w:rPr>
          <w:rFonts w:ascii="Arial" w:hAnsi="Arial" w:cs="Arial"/>
          <w:bCs/>
          <w:color w:val="000000" w:themeColor="text1"/>
        </w:rPr>
        <w:t xml:space="preserve"> </w:t>
      </w:r>
      <w:r w:rsidR="00997C3C">
        <w:rPr>
          <w:rFonts w:ascii="Arial" w:hAnsi="Arial" w:cs="Arial"/>
          <w:bCs/>
          <w:color w:val="000000" w:themeColor="text1"/>
        </w:rPr>
        <w:t>si déjà soutenu par la Caf</w:t>
      </w:r>
    </w:p>
    <w:p w14:paraId="22BBB8F1" w14:textId="6D3A88AD" w:rsidR="004D503A" w:rsidRDefault="000B4409" w:rsidP="000B4409">
      <w:pPr>
        <w:pStyle w:val="Paragraphedeliste"/>
        <w:numPr>
          <w:ilvl w:val="0"/>
          <w:numId w:val="26"/>
        </w:numPr>
        <w:pBdr>
          <w:top w:val="single" w:sz="24" w:space="1" w:color="E7E6E6" w:themeColor="background2"/>
          <w:left w:val="single" w:sz="24" w:space="4" w:color="E7E6E6" w:themeColor="background2"/>
          <w:bottom w:val="single" w:sz="24" w:space="1" w:color="E7E6E6" w:themeColor="background2"/>
          <w:right w:val="single" w:sz="24" w:space="4" w:color="E7E6E6" w:themeColor="background2"/>
        </w:pBd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0B4409">
        <w:rPr>
          <w:rFonts w:ascii="Arial" w:hAnsi="Arial" w:cs="Arial"/>
          <w:bCs/>
          <w:color w:val="000000" w:themeColor="text1"/>
        </w:rPr>
        <w:t xml:space="preserve">Liste datée des membres du CA et du bureau de moins </w:t>
      </w:r>
      <w:r w:rsidR="00997C3C">
        <w:rPr>
          <w:rFonts w:ascii="Arial" w:hAnsi="Arial" w:cs="Arial"/>
          <w:bCs/>
          <w:color w:val="000000" w:themeColor="text1"/>
        </w:rPr>
        <w:t>d’un an</w:t>
      </w:r>
      <w:r w:rsidRPr="000B4409">
        <w:rPr>
          <w:rFonts w:ascii="Arial" w:hAnsi="Arial" w:cs="Arial"/>
          <w:bCs/>
          <w:color w:val="000000" w:themeColor="text1"/>
        </w:rPr>
        <w:t xml:space="preserve"> (</w:t>
      </w:r>
      <w:r w:rsidR="003666A5">
        <w:rPr>
          <w:rFonts w:ascii="Arial" w:hAnsi="Arial" w:cs="Arial"/>
          <w:bCs/>
          <w:color w:val="000000" w:themeColor="text1"/>
        </w:rPr>
        <w:t>si association</w:t>
      </w:r>
      <w:r w:rsidRPr="000B4409">
        <w:rPr>
          <w:rFonts w:ascii="Arial" w:hAnsi="Arial" w:cs="Arial"/>
          <w:bCs/>
          <w:color w:val="000000" w:themeColor="text1"/>
        </w:rPr>
        <w:t>)</w:t>
      </w:r>
    </w:p>
    <w:p w14:paraId="29E7BF17" w14:textId="050272E2" w:rsidR="007E4447" w:rsidRDefault="007E4447" w:rsidP="000B4409">
      <w:pPr>
        <w:pStyle w:val="Paragraphedeliste"/>
        <w:numPr>
          <w:ilvl w:val="0"/>
          <w:numId w:val="26"/>
        </w:numPr>
        <w:pBdr>
          <w:top w:val="single" w:sz="24" w:space="1" w:color="E7E6E6" w:themeColor="background2"/>
          <w:left w:val="single" w:sz="24" w:space="4" w:color="E7E6E6" w:themeColor="background2"/>
          <w:bottom w:val="single" w:sz="24" w:space="1" w:color="E7E6E6" w:themeColor="background2"/>
          <w:right w:val="single" w:sz="24" w:space="4" w:color="E7E6E6" w:themeColor="background2"/>
        </w:pBd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Dernier bilan comptable disponible ou N-1 (</w:t>
      </w:r>
      <w:r w:rsidR="003666A5">
        <w:rPr>
          <w:rFonts w:ascii="Arial" w:hAnsi="Arial" w:cs="Arial"/>
          <w:bCs/>
          <w:color w:val="000000" w:themeColor="text1"/>
        </w:rPr>
        <w:t>si association</w:t>
      </w:r>
      <w:r>
        <w:rPr>
          <w:rFonts w:ascii="Arial" w:hAnsi="Arial" w:cs="Arial"/>
          <w:bCs/>
          <w:color w:val="000000" w:themeColor="text1"/>
        </w:rPr>
        <w:t>)</w:t>
      </w:r>
    </w:p>
    <w:p w14:paraId="59D82205" w14:textId="62B8526D" w:rsidR="004A5E6D" w:rsidRDefault="00264001" w:rsidP="004A5E6D">
      <w:pPr>
        <w:pStyle w:val="Paragraphedeliste"/>
        <w:numPr>
          <w:ilvl w:val="0"/>
          <w:numId w:val="26"/>
        </w:numPr>
        <w:pBdr>
          <w:top w:val="single" w:sz="24" w:space="1" w:color="E7E6E6" w:themeColor="background2"/>
          <w:left w:val="single" w:sz="24" w:space="4" w:color="E7E6E6" w:themeColor="background2"/>
          <w:bottom w:val="single" w:sz="24" w:space="1" w:color="E7E6E6" w:themeColor="background2"/>
          <w:right w:val="single" w:sz="24" w:space="4" w:color="E7E6E6" w:themeColor="background2"/>
        </w:pBd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Contrat de concession en cas de délégation de service public</w:t>
      </w:r>
    </w:p>
    <w:p w14:paraId="51612C0A" w14:textId="52DDE405" w:rsidR="00083AD8" w:rsidRPr="004A5E6D" w:rsidRDefault="00083AD8" w:rsidP="004A5E6D">
      <w:pPr>
        <w:pStyle w:val="Paragraphedeliste"/>
        <w:numPr>
          <w:ilvl w:val="0"/>
          <w:numId w:val="26"/>
        </w:numPr>
        <w:pBdr>
          <w:top w:val="single" w:sz="24" w:space="1" w:color="E7E6E6" w:themeColor="background2"/>
          <w:left w:val="single" w:sz="24" w:space="4" w:color="E7E6E6" w:themeColor="background2"/>
          <w:bottom w:val="single" w:sz="24" w:space="1" w:color="E7E6E6" w:themeColor="background2"/>
          <w:right w:val="single" w:sz="24" w:space="4" w:color="E7E6E6" w:themeColor="background2"/>
        </w:pBd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Budget</w:t>
      </w:r>
      <w:r w:rsidR="005D4F7C">
        <w:rPr>
          <w:rFonts w:ascii="Arial" w:hAnsi="Arial" w:cs="Arial"/>
          <w:bCs/>
          <w:color w:val="000000" w:themeColor="text1"/>
        </w:rPr>
        <w:t>(s)</w:t>
      </w:r>
      <w:r>
        <w:rPr>
          <w:rFonts w:ascii="Arial" w:hAnsi="Arial" w:cs="Arial"/>
          <w:bCs/>
          <w:color w:val="000000" w:themeColor="text1"/>
        </w:rPr>
        <w:t xml:space="preserve"> prévisionnel</w:t>
      </w:r>
      <w:r w:rsidR="005D4F7C">
        <w:rPr>
          <w:rFonts w:ascii="Arial" w:hAnsi="Arial" w:cs="Arial"/>
          <w:bCs/>
          <w:color w:val="000000" w:themeColor="text1"/>
        </w:rPr>
        <w:t>(s)</w:t>
      </w:r>
      <w:r>
        <w:rPr>
          <w:rFonts w:ascii="Arial" w:hAnsi="Arial" w:cs="Arial"/>
          <w:bCs/>
          <w:color w:val="000000" w:themeColor="text1"/>
        </w:rPr>
        <w:t xml:space="preserve"> du</w:t>
      </w:r>
      <w:r w:rsidR="005D4F7C">
        <w:rPr>
          <w:rFonts w:ascii="Arial" w:hAnsi="Arial" w:cs="Arial"/>
          <w:bCs/>
          <w:color w:val="000000" w:themeColor="text1"/>
        </w:rPr>
        <w:t>/des</w:t>
      </w:r>
      <w:r>
        <w:rPr>
          <w:rFonts w:ascii="Arial" w:hAnsi="Arial" w:cs="Arial"/>
          <w:bCs/>
          <w:color w:val="000000" w:themeColor="text1"/>
        </w:rPr>
        <w:t xml:space="preserve"> projet</w:t>
      </w:r>
      <w:r w:rsidR="005D4F7C">
        <w:rPr>
          <w:rFonts w:ascii="Arial" w:hAnsi="Arial" w:cs="Arial"/>
          <w:bCs/>
          <w:color w:val="000000" w:themeColor="text1"/>
        </w:rPr>
        <w:t>(s)</w:t>
      </w:r>
      <w:r>
        <w:rPr>
          <w:rFonts w:ascii="Arial" w:hAnsi="Arial" w:cs="Arial"/>
          <w:bCs/>
          <w:color w:val="000000" w:themeColor="text1"/>
        </w:rPr>
        <w:t xml:space="preserve"> CLAS (</w:t>
      </w:r>
      <w:r w:rsidR="005D4F7C">
        <w:rPr>
          <w:rFonts w:ascii="Arial" w:hAnsi="Arial" w:cs="Arial"/>
          <w:bCs/>
          <w:color w:val="000000" w:themeColor="text1"/>
        </w:rPr>
        <w:t xml:space="preserve">1 par niveau ; </w:t>
      </w:r>
      <w:r>
        <w:rPr>
          <w:rFonts w:ascii="Arial" w:hAnsi="Arial" w:cs="Arial"/>
          <w:bCs/>
          <w:color w:val="000000" w:themeColor="text1"/>
        </w:rPr>
        <w:t>voir page 11)</w:t>
      </w:r>
    </w:p>
    <w:p w14:paraId="7F307FD5" w14:textId="4C868BD9" w:rsidR="004A5E6D" w:rsidRDefault="004A5E6D" w:rsidP="00780D1A">
      <w:pPr>
        <w:pBdr>
          <w:top w:val="single" w:sz="24" w:space="1" w:color="E7E6E6" w:themeColor="background2"/>
          <w:left w:val="single" w:sz="24" w:space="4" w:color="E7E6E6" w:themeColor="background2"/>
          <w:bottom w:val="single" w:sz="24" w:space="1" w:color="E7E6E6" w:themeColor="background2"/>
          <w:right w:val="single" w:sz="24" w:space="4" w:color="E7E6E6" w:themeColor="background2"/>
        </w:pBd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4833A6A1" w14:textId="18DF1E80" w:rsidR="00780D1A" w:rsidRDefault="00780D1A" w:rsidP="00780D1A">
      <w:pPr>
        <w:pBdr>
          <w:top w:val="single" w:sz="24" w:space="1" w:color="E7E6E6" w:themeColor="background2"/>
          <w:left w:val="single" w:sz="24" w:space="4" w:color="E7E6E6" w:themeColor="background2"/>
          <w:bottom w:val="single" w:sz="24" w:space="1" w:color="E7E6E6" w:themeColor="background2"/>
          <w:right w:val="single" w:sz="24" w:space="4" w:color="E7E6E6" w:themeColor="background2"/>
        </w:pBd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Et </w:t>
      </w:r>
      <w:r w:rsidRPr="00BF2BF4">
        <w:rPr>
          <w:rFonts w:ascii="Arial" w:hAnsi="Arial" w:cs="Arial"/>
          <w:b/>
          <w:color w:val="000000" w:themeColor="text1"/>
          <w:u w:val="single"/>
        </w:rPr>
        <w:t xml:space="preserve">en </w:t>
      </w:r>
      <w:r w:rsidR="00BF2BF4" w:rsidRPr="00BF2BF4">
        <w:rPr>
          <w:rFonts w:ascii="Arial" w:hAnsi="Arial" w:cs="Arial"/>
          <w:b/>
          <w:color w:val="000000" w:themeColor="text1"/>
          <w:u w:val="single"/>
        </w:rPr>
        <w:t>complément</w:t>
      </w:r>
      <w:r>
        <w:rPr>
          <w:rFonts w:ascii="Arial" w:hAnsi="Arial" w:cs="Arial"/>
          <w:bCs/>
          <w:color w:val="000000" w:themeColor="text1"/>
        </w:rPr>
        <w:t>, pour les nouveaux gestionnaires :</w:t>
      </w:r>
    </w:p>
    <w:p w14:paraId="0A4BF851" w14:textId="7A715366" w:rsidR="00780D1A" w:rsidRDefault="00780D1A" w:rsidP="00780D1A">
      <w:pPr>
        <w:pStyle w:val="Paragraphedeliste"/>
        <w:numPr>
          <w:ilvl w:val="0"/>
          <w:numId w:val="26"/>
        </w:numPr>
        <w:pBdr>
          <w:top w:val="single" w:sz="24" w:space="1" w:color="E7E6E6" w:themeColor="background2"/>
          <w:left w:val="single" w:sz="24" w:space="4" w:color="E7E6E6" w:themeColor="background2"/>
          <w:bottom w:val="single" w:sz="24" w:space="1" w:color="E7E6E6" w:themeColor="background2"/>
          <w:right w:val="single" w:sz="24" w:space="4" w:color="E7E6E6" w:themeColor="background2"/>
        </w:pBd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Arrêté préfectoral portant création d’un EPCI (si adapté)</w:t>
      </w:r>
    </w:p>
    <w:p w14:paraId="7C03E2A6" w14:textId="6DEDF687" w:rsidR="00AE3457" w:rsidRDefault="00AE3457" w:rsidP="00780D1A">
      <w:pPr>
        <w:pStyle w:val="Paragraphedeliste"/>
        <w:numPr>
          <w:ilvl w:val="0"/>
          <w:numId w:val="26"/>
        </w:numPr>
        <w:pBdr>
          <w:top w:val="single" w:sz="24" w:space="1" w:color="E7E6E6" w:themeColor="background2"/>
          <w:left w:val="single" w:sz="24" w:space="4" w:color="E7E6E6" w:themeColor="background2"/>
          <w:bottom w:val="single" w:sz="24" w:space="1" w:color="E7E6E6" w:themeColor="background2"/>
          <w:right w:val="single" w:sz="24" w:space="4" w:color="E7E6E6" w:themeColor="background2"/>
        </w:pBd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Récépissé de déclaration en préfecture et publication au Journal officiel des associations et fondations d’entreprise</w:t>
      </w:r>
      <w:r w:rsidR="000C4581"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 xml:space="preserve">(si </w:t>
      </w:r>
      <w:r w:rsidR="000C4581">
        <w:rPr>
          <w:rFonts w:ascii="Arial" w:hAnsi="Arial" w:cs="Arial"/>
          <w:bCs/>
          <w:color w:val="000000" w:themeColor="text1"/>
        </w:rPr>
        <w:t>adapté</w:t>
      </w:r>
      <w:r>
        <w:rPr>
          <w:rFonts w:ascii="Arial" w:hAnsi="Arial" w:cs="Arial"/>
          <w:bCs/>
          <w:color w:val="000000" w:themeColor="text1"/>
        </w:rPr>
        <w:t>)</w:t>
      </w:r>
    </w:p>
    <w:p w14:paraId="5E2482E0" w14:textId="5CF8D34D" w:rsidR="00780D1A" w:rsidRDefault="00780D1A" w:rsidP="00780D1A">
      <w:pPr>
        <w:pStyle w:val="Paragraphedeliste"/>
        <w:numPr>
          <w:ilvl w:val="0"/>
          <w:numId w:val="26"/>
        </w:numPr>
        <w:pBdr>
          <w:top w:val="single" w:sz="24" w:space="1" w:color="E7E6E6" w:themeColor="background2"/>
          <w:left w:val="single" w:sz="24" w:space="4" w:color="E7E6E6" w:themeColor="background2"/>
          <w:bottom w:val="single" w:sz="24" w:space="1" w:color="E7E6E6" w:themeColor="background2"/>
          <w:right w:val="single" w:sz="24" w:space="4" w:color="E7E6E6" w:themeColor="background2"/>
        </w:pBd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Compte de résultat et </w:t>
      </w:r>
      <w:r w:rsidR="0006676E">
        <w:rPr>
          <w:rFonts w:ascii="Arial" w:hAnsi="Arial" w:cs="Arial"/>
          <w:bCs/>
          <w:color w:val="000000" w:themeColor="text1"/>
        </w:rPr>
        <w:t xml:space="preserve">dernier </w:t>
      </w:r>
      <w:r>
        <w:rPr>
          <w:rFonts w:ascii="Arial" w:hAnsi="Arial" w:cs="Arial"/>
          <w:bCs/>
          <w:color w:val="000000" w:themeColor="text1"/>
        </w:rPr>
        <w:t xml:space="preserve">bilan </w:t>
      </w:r>
      <w:r w:rsidR="0006676E">
        <w:rPr>
          <w:rFonts w:ascii="Arial" w:hAnsi="Arial" w:cs="Arial"/>
          <w:bCs/>
          <w:color w:val="000000" w:themeColor="text1"/>
        </w:rPr>
        <w:t xml:space="preserve">comptable disponible ou </w:t>
      </w:r>
      <w:r>
        <w:rPr>
          <w:rFonts w:ascii="Arial" w:hAnsi="Arial" w:cs="Arial"/>
          <w:bCs/>
          <w:color w:val="000000" w:themeColor="text1"/>
        </w:rPr>
        <w:t>N-1 (si association)</w:t>
      </w:r>
    </w:p>
    <w:p w14:paraId="6C4DC3D8" w14:textId="4A65E4BA" w:rsidR="000C4581" w:rsidRDefault="000C4581" w:rsidP="00780D1A">
      <w:pPr>
        <w:pStyle w:val="Paragraphedeliste"/>
        <w:numPr>
          <w:ilvl w:val="0"/>
          <w:numId w:val="26"/>
        </w:numPr>
        <w:pBdr>
          <w:top w:val="single" w:sz="24" w:space="1" w:color="E7E6E6" w:themeColor="background2"/>
          <w:left w:val="single" w:sz="24" w:space="4" w:color="E7E6E6" w:themeColor="background2"/>
          <w:bottom w:val="single" w:sz="24" w:space="1" w:color="E7E6E6" w:themeColor="background2"/>
          <w:right w:val="single" w:sz="24" w:space="4" w:color="E7E6E6" w:themeColor="background2"/>
        </w:pBd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Statuts datés et signés (si association)</w:t>
      </w:r>
    </w:p>
    <w:p w14:paraId="0CC923DA" w14:textId="73375155" w:rsidR="00780D1A" w:rsidRDefault="00935643" w:rsidP="00780D1A">
      <w:pPr>
        <w:pStyle w:val="Paragraphedeliste"/>
        <w:numPr>
          <w:ilvl w:val="0"/>
          <w:numId w:val="26"/>
        </w:numPr>
        <w:pBdr>
          <w:top w:val="single" w:sz="24" w:space="1" w:color="E7E6E6" w:themeColor="background2"/>
          <w:left w:val="single" w:sz="24" w:space="4" w:color="E7E6E6" w:themeColor="background2"/>
          <w:bottom w:val="single" w:sz="24" w:space="1" w:color="E7E6E6" w:themeColor="background2"/>
          <w:right w:val="single" w:sz="24" w:space="4" w:color="E7E6E6" w:themeColor="background2"/>
        </w:pBd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Numéro SIREN / SIRET</w:t>
      </w:r>
    </w:p>
    <w:p w14:paraId="541DE60B" w14:textId="67432C83" w:rsidR="00AE3457" w:rsidRDefault="00AE3457" w:rsidP="00780D1A">
      <w:pPr>
        <w:pStyle w:val="Paragraphedeliste"/>
        <w:numPr>
          <w:ilvl w:val="0"/>
          <w:numId w:val="26"/>
        </w:numPr>
        <w:pBdr>
          <w:top w:val="single" w:sz="24" w:space="1" w:color="E7E6E6" w:themeColor="background2"/>
          <w:left w:val="single" w:sz="24" w:space="4" w:color="E7E6E6" w:themeColor="background2"/>
          <w:bottom w:val="single" w:sz="24" w:space="1" w:color="E7E6E6" w:themeColor="background2"/>
          <w:right w:val="single" w:sz="24" w:space="4" w:color="E7E6E6" w:themeColor="background2"/>
        </w:pBd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RIB</w:t>
      </w:r>
    </w:p>
    <w:p w14:paraId="48D57814" w14:textId="3F5D187B" w:rsidR="00AE3457" w:rsidRPr="00AE3457" w:rsidRDefault="00AE3457" w:rsidP="00AE3457">
      <w:pPr>
        <w:pBdr>
          <w:top w:val="single" w:sz="24" w:space="1" w:color="E7E6E6" w:themeColor="background2"/>
          <w:left w:val="single" w:sz="24" w:space="4" w:color="E7E6E6" w:themeColor="background2"/>
          <w:bottom w:val="single" w:sz="24" w:space="1" w:color="E7E6E6" w:themeColor="background2"/>
          <w:right w:val="single" w:sz="24" w:space="4" w:color="E7E6E6" w:themeColor="background2"/>
        </w:pBd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7B88D79C" w14:textId="77777777" w:rsidR="00AA17B2" w:rsidRDefault="00AA17B2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7D43869" w14:textId="77777777" w:rsidR="00036BBC" w:rsidRPr="000E2336" w:rsidRDefault="00036BBC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D758829" w14:textId="1BBEF49B" w:rsidR="00B50894" w:rsidRPr="000E2336" w:rsidRDefault="00B50894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 w:rsidRPr="000E2336">
        <w:rPr>
          <w:rFonts w:ascii="Arial" w:hAnsi="Arial" w:cs="Arial"/>
          <w:b/>
          <w:color w:val="000000" w:themeColor="text1"/>
        </w:rPr>
        <w:t xml:space="preserve">Nom du </w:t>
      </w:r>
      <w:r w:rsidR="00726321">
        <w:rPr>
          <w:rFonts w:ascii="Arial" w:hAnsi="Arial" w:cs="Arial"/>
          <w:b/>
          <w:color w:val="000000" w:themeColor="text1"/>
        </w:rPr>
        <w:t>gestionnaire</w:t>
      </w:r>
      <w:r w:rsidR="00A4265B">
        <w:rPr>
          <w:rFonts w:ascii="Arial" w:hAnsi="Arial" w:cs="Arial"/>
          <w:b/>
          <w:color w:val="000000" w:themeColor="text1"/>
        </w:rPr>
        <w:t> :</w:t>
      </w:r>
      <w:r w:rsidR="007F7DC1" w:rsidRPr="000E2336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813684745"/>
          <w:placeholder>
            <w:docPart w:val="D0F0DE9F02C448B5A3A82B0AF4AB520C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</w:p>
    <w:p w14:paraId="4F6223C4" w14:textId="7022B31C" w:rsidR="00B50894" w:rsidRDefault="00726321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Nom de l’équipement</w:t>
      </w:r>
      <w:r w:rsidR="00A4265B">
        <w:rPr>
          <w:rFonts w:ascii="Arial" w:hAnsi="Arial" w:cs="Arial"/>
          <w:b/>
          <w:color w:val="000000" w:themeColor="text1"/>
        </w:rPr>
        <w:t xml:space="preserve"> (si concerné) :</w:t>
      </w:r>
      <w:r w:rsidRPr="00726321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1791174329"/>
          <w:placeholder>
            <w:docPart w:val="CCD08D4F2AE7481DAC00B801C9099961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</w:p>
    <w:p w14:paraId="284C0805" w14:textId="35858545" w:rsidR="00B6659D" w:rsidRPr="000E2336" w:rsidRDefault="00B6659D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 w:rsidRPr="000E2336">
        <w:rPr>
          <w:rFonts w:ascii="Arial" w:hAnsi="Arial" w:cs="Arial"/>
          <w:b/>
          <w:color w:val="000000" w:themeColor="text1"/>
        </w:rPr>
        <w:t>Adresse</w:t>
      </w:r>
      <w:r w:rsidR="006835DC">
        <w:rPr>
          <w:rFonts w:ascii="Arial" w:hAnsi="Arial" w:cs="Arial"/>
          <w:b/>
          <w:color w:val="000000" w:themeColor="text1"/>
        </w:rPr>
        <w:t xml:space="preserve"> complète</w:t>
      </w:r>
      <w:r w:rsidR="00A4265B">
        <w:rPr>
          <w:rFonts w:ascii="Arial" w:hAnsi="Arial" w:cs="Arial"/>
          <w:b/>
          <w:color w:val="000000" w:themeColor="text1"/>
        </w:rPr>
        <w:t> :</w:t>
      </w:r>
      <w:r w:rsidRPr="000E2336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alias w:val="Adresse"/>
          <w:tag w:val="Adresse"/>
          <w:id w:val="1684015184"/>
          <w:placeholder>
            <w:docPart w:val="4D0AC27B3C774C2EA995F1C57768D08D"/>
          </w:placeholder>
          <w:showingPlcHdr/>
          <w15:color w:val="339966"/>
        </w:sdtPr>
        <w:sdtEndPr>
          <w:rPr>
            <w:b/>
          </w:rPr>
        </w:sdtEndPr>
        <w:sdtContent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Cliquez ou appuyez ici pour entrer du texte.</w:t>
          </w:r>
        </w:sdtContent>
      </w:sdt>
    </w:p>
    <w:p w14:paraId="4F9606E5" w14:textId="77777777" w:rsidR="00726321" w:rsidRDefault="00726321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06C9750F" w14:textId="5191BA66" w:rsidR="005C1734" w:rsidRDefault="005C1734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proofErr w:type="spellStart"/>
      <w:r>
        <w:rPr>
          <w:rFonts w:ascii="Arial" w:hAnsi="Arial" w:cs="Arial"/>
          <w:b/>
          <w:color w:val="000000" w:themeColor="text1"/>
        </w:rPr>
        <w:t>Lieu.x</w:t>
      </w:r>
      <w:proofErr w:type="spellEnd"/>
      <w:r>
        <w:rPr>
          <w:rFonts w:ascii="Arial" w:hAnsi="Arial" w:cs="Arial"/>
          <w:b/>
          <w:color w:val="000000" w:themeColor="text1"/>
        </w:rPr>
        <w:t xml:space="preserve"> des actions (</w:t>
      </w:r>
      <w:r w:rsidR="00E60803">
        <w:rPr>
          <w:rFonts w:ascii="Arial" w:hAnsi="Arial" w:cs="Arial"/>
          <w:b/>
          <w:color w:val="000000" w:themeColor="text1"/>
        </w:rPr>
        <w:t xml:space="preserve">quartiers, </w:t>
      </w:r>
      <w:r>
        <w:rPr>
          <w:rFonts w:ascii="Arial" w:hAnsi="Arial" w:cs="Arial"/>
          <w:b/>
          <w:color w:val="000000" w:themeColor="text1"/>
        </w:rPr>
        <w:t xml:space="preserve">villes et CP) : </w:t>
      </w:r>
    </w:p>
    <w:p w14:paraId="33F67262" w14:textId="4A474DD4" w:rsidR="005C1734" w:rsidRDefault="00AF5B30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sdt>
        <w:sdtPr>
          <w:rPr>
            <w:rStyle w:val="Style1"/>
            <w:rFonts w:ascii="Arial" w:hAnsi="Arial" w:cs="Arial"/>
          </w:rPr>
          <w:id w:val="660199382"/>
          <w:placeholder>
            <w:docPart w:val="22E7BA18C7A84B40894F84CC8A4639ED"/>
          </w:placeholder>
          <w:showingPlcHdr/>
          <w15:color w:val="339966"/>
        </w:sdtPr>
        <w:sdtEndPr>
          <w:rPr>
            <w:rStyle w:val="Policepardfaut"/>
            <w:b/>
            <w:color w:val="auto"/>
          </w:rPr>
        </w:sdtEndPr>
        <w:sdtContent>
          <w:r w:rsidR="005C1734" w:rsidRPr="000E2336">
            <w:rPr>
              <w:rStyle w:val="Textedelespacerserv"/>
              <w:rFonts w:ascii="Arial" w:hAnsi="Arial" w:cs="Arial"/>
              <w:color w:val="000000" w:themeColor="text1"/>
            </w:rPr>
            <w:t>Cliquez ou appuyez ici pour entrer du texte.</w:t>
          </w:r>
        </w:sdtContent>
      </w:sdt>
    </w:p>
    <w:p w14:paraId="672207AC" w14:textId="77777777" w:rsidR="005C1734" w:rsidRPr="000E2336" w:rsidRDefault="005C1734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E94791C" w14:textId="16C27DF3" w:rsidR="008D1AEC" w:rsidRPr="008D1AEC" w:rsidRDefault="008D1AEC" w:rsidP="00036BBC">
      <w:pPr>
        <w:tabs>
          <w:tab w:val="right" w:leader="underscore" w:pos="9071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b/>
          <w:bCs/>
          <w:color w:val="000000" w:themeColor="text1"/>
        </w:rPr>
        <w:t>Coordinateur</w:t>
      </w:r>
      <w:r w:rsidR="00B6659D">
        <w:rPr>
          <w:rFonts w:ascii="Arial" w:hAnsi="Arial" w:cs="Arial"/>
          <w:b/>
          <w:bCs/>
          <w:color w:val="000000" w:themeColor="text1"/>
        </w:rPr>
        <w:t>.ice</w:t>
      </w:r>
      <w:proofErr w:type="spellEnd"/>
      <w:r w:rsidR="00B6659D">
        <w:rPr>
          <w:rFonts w:ascii="Arial" w:hAnsi="Arial" w:cs="Arial"/>
          <w:b/>
          <w:bCs/>
          <w:color w:val="000000" w:themeColor="text1"/>
        </w:rPr>
        <w:t xml:space="preserve"> CLAS élémentaire</w:t>
      </w:r>
      <w:r w:rsidR="00A4265B">
        <w:rPr>
          <w:rFonts w:ascii="Arial" w:hAnsi="Arial" w:cs="Arial"/>
          <w:b/>
          <w:bCs/>
          <w:color w:val="000000" w:themeColor="text1"/>
        </w:rPr>
        <w:t> :</w:t>
      </w:r>
      <w:r w:rsidRPr="000E2336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-2027320774"/>
          <w:placeholder>
            <w:docPart w:val="3800241D5253448487EB5D271727A063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</w:p>
    <w:p w14:paraId="052B1414" w14:textId="5D171381" w:rsidR="00B6659D" w:rsidRPr="000E2336" w:rsidRDefault="00B6659D" w:rsidP="00036BBC">
      <w:pPr>
        <w:numPr>
          <w:ilvl w:val="12"/>
          <w:numId w:val="0"/>
        </w:numPr>
        <w:tabs>
          <w:tab w:val="left" w:pos="652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 w:rsidRPr="000E2336">
        <w:rPr>
          <w:rFonts w:ascii="Arial" w:hAnsi="Arial" w:cs="Arial"/>
          <w:b/>
          <w:color w:val="000000" w:themeColor="text1"/>
        </w:rPr>
        <w:t>Téléphone</w:t>
      </w:r>
      <w:r w:rsidR="00A4265B">
        <w:rPr>
          <w:rFonts w:ascii="Arial" w:hAnsi="Arial" w:cs="Arial"/>
          <w:b/>
          <w:color w:val="000000" w:themeColor="text1"/>
        </w:rPr>
        <w:t> :</w:t>
      </w:r>
      <w:r w:rsidRPr="000E2336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alias w:val="Pas d'espaces entre les chiffres"/>
          <w:tag w:val="Pas d'espaces entre les chiffres"/>
          <w:id w:val="984196741"/>
          <w:placeholder>
            <w:docPart w:val="367001E387D3492FAA3DFE6B1DBB9FB7"/>
          </w:placeholder>
          <w:showingPlcHdr/>
          <w15:color w:val="339966"/>
          <w:text/>
        </w:sdtPr>
        <w:sdtEndPr>
          <w:rPr>
            <w:rStyle w:val="Policepardfaut"/>
            <w:b/>
            <w:color w:val="auto"/>
          </w:rPr>
        </w:sdtEndPr>
        <w:sdtContent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Cliquez ou appuyez ici pour entrer du texte.</w:t>
          </w:r>
        </w:sdtContent>
      </w:sdt>
    </w:p>
    <w:p w14:paraId="60ADEA87" w14:textId="180A29DA" w:rsidR="00B6659D" w:rsidRPr="000E2336" w:rsidRDefault="00B6659D" w:rsidP="00036BBC">
      <w:pPr>
        <w:numPr>
          <w:ilvl w:val="12"/>
          <w:numId w:val="0"/>
        </w:numPr>
        <w:tabs>
          <w:tab w:val="left" w:pos="652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proofErr w:type="gramStart"/>
      <w:r w:rsidRPr="000E2336">
        <w:rPr>
          <w:rFonts w:ascii="Arial" w:hAnsi="Arial" w:cs="Arial"/>
          <w:b/>
          <w:color w:val="000000" w:themeColor="text1"/>
        </w:rPr>
        <w:t>Email</w:t>
      </w:r>
      <w:proofErr w:type="gramEnd"/>
      <w:r w:rsidR="00A4265B">
        <w:rPr>
          <w:rFonts w:ascii="Arial" w:hAnsi="Arial" w:cs="Arial"/>
          <w:b/>
          <w:color w:val="000000" w:themeColor="text1"/>
        </w:rPr>
        <w:t> :</w:t>
      </w:r>
      <w:r w:rsidRPr="000E2336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-2112039964"/>
          <w:placeholder>
            <w:docPart w:val="6AB96C740544463C87422100D74010BD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</w:p>
    <w:p w14:paraId="34EDEAE2" w14:textId="77777777" w:rsidR="00B6659D" w:rsidRDefault="00B6659D" w:rsidP="00036BBC">
      <w:pPr>
        <w:tabs>
          <w:tab w:val="right" w:leader="underscore" w:pos="9071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24AF84D" w14:textId="7B675D83" w:rsidR="00B6659D" w:rsidRPr="008D1AEC" w:rsidRDefault="00B6659D" w:rsidP="00036BBC">
      <w:pPr>
        <w:tabs>
          <w:tab w:val="right" w:leader="underscore" w:pos="9071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b/>
          <w:bCs/>
          <w:color w:val="000000" w:themeColor="text1"/>
        </w:rPr>
        <w:t>Coordinateur.ice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CLAS collège</w:t>
      </w:r>
      <w:r w:rsidR="00A4265B">
        <w:rPr>
          <w:rFonts w:ascii="Arial" w:hAnsi="Arial" w:cs="Arial"/>
          <w:b/>
          <w:bCs/>
          <w:color w:val="000000" w:themeColor="text1"/>
        </w:rPr>
        <w:t> :</w:t>
      </w:r>
      <w:r w:rsidRPr="000E2336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1813753073"/>
          <w:placeholder>
            <w:docPart w:val="750D176217A640EF905DDF1D09760045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</w:p>
    <w:p w14:paraId="2B4EF52F" w14:textId="05A373A6" w:rsidR="00B6659D" w:rsidRPr="000E2336" w:rsidRDefault="00B6659D" w:rsidP="00036BBC">
      <w:pPr>
        <w:numPr>
          <w:ilvl w:val="12"/>
          <w:numId w:val="0"/>
        </w:numPr>
        <w:tabs>
          <w:tab w:val="left" w:pos="652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 w:rsidRPr="000E2336">
        <w:rPr>
          <w:rFonts w:ascii="Arial" w:hAnsi="Arial" w:cs="Arial"/>
          <w:b/>
          <w:color w:val="000000" w:themeColor="text1"/>
        </w:rPr>
        <w:t>Téléphone</w:t>
      </w:r>
      <w:r w:rsidR="00A4265B">
        <w:rPr>
          <w:rFonts w:ascii="Arial" w:hAnsi="Arial" w:cs="Arial"/>
          <w:b/>
          <w:color w:val="000000" w:themeColor="text1"/>
        </w:rPr>
        <w:t> :</w:t>
      </w:r>
      <w:r w:rsidRPr="000E2336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alias w:val="Pas d'espaces entre les chiffres"/>
          <w:tag w:val="Pas d'espaces entre les chiffres"/>
          <w:id w:val="-1338686099"/>
          <w:placeholder>
            <w:docPart w:val="89D1CECE976E4575B61359FF0BA2B9AD"/>
          </w:placeholder>
          <w:showingPlcHdr/>
          <w15:color w:val="339966"/>
          <w:text/>
        </w:sdtPr>
        <w:sdtEndPr>
          <w:rPr>
            <w:rStyle w:val="Policepardfaut"/>
            <w:b/>
            <w:color w:val="auto"/>
          </w:rPr>
        </w:sdtEndPr>
        <w:sdtContent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Cliquez ou appuyez ici pour entrer du texte.</w:t>
          </w:r>
        </w:sdtContent>
      </w:sdt>
    </w:p>
    <w:p w14:paraId="0F20D80E" w14:textId="189575C3" w:rsidR="00B6659D" w:rsidRPr="000E2336" w:rsidRDefault="00B6659D" w:rsidP="00036BBC">
      <w:pPr>
        <w:numPr>
          <w:ilvl w:val="12"/>
          <w:numId w:val="0"/>
        </w:numPr>
        <w:tabs>
          <w:tab w:val="left" w:pos="652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proofErr w:type="gramStart"/>
      <w:r w:rsidRPr="000E2336">
        <w:rPr>
          <w:rFonts w:ascii="Arial" w:hAnsi="Arial" w:cs="Arial"/>
          <w:b/>
          <w:color w:val="000000" w:themeColor="text1"/>
        </w:rPr>
        <w:t>Email</w:t>
      </w:r>
      <w:proofErr w:type="gramEnd"/>
      <w:r w:rsidR="00A4265B">
        <w:rPr>
          <w:rFonts w:ascii="Arial" w:hAnsi="Arial" w:cs="Arial"/>
          <w:b/>
          <w:color w:val="000000" w:themeColor="text1"/>
        </w:rPr>
        <w:t xml:space="preserve"> : </w:t>
      </w:r>
      <w:sdt>
        <w:sdtPr>
          <w:rPr>
            <w:rStyle w:val="Style1"/>
            <w:rFonts w:ascii="Arial" w:hAnsi="Arial" w:cs="Arial"/>
          </w:rPr>
          <w:id w:val="743302484"/>
          <w:placeholder>
            <w:docPart w:val="3F156260F8544C1B972FF66FE7DDFF2D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</w:p>
    <w:p w14:paraId="4C2A5014" w14:textId="77777777" w:rsidR="008B42FF" w:rsidRPr="000E2336" w:rsidRDefault="008B42FF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544B03B" w14:textId="31B33BB7" w:rsidR="00AA17B2" w:rsidRPr="000E2336" w:rsidRDefault="008D1AEC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Année</w:t>
      </w:r>
      <w:r w:rsidR="00B50894" w:rsidRPr="000E2336">
        <w:rPr>
          <w:rFonts w:ascii="Arial" w:hAnsi="Arial" w:cs="Arial"/>
          <w:b/>
          <w:color w:val="000000" w:themeColor="text1"/>
        </w:rPr>
        <w:t xml:space="preserve"> </w:t>
      </w:r>
      <w:r w:rsidR="004367A9">
        <w:rPr>
          <w:rFonts w:ascii="Arial" w:hAnsi="Arial" w:cs="Arial"/>
          <w:b/>
          <w:color w:val="000000" w:themeColor="text1"/>
        </w:rPr>
        <w:t xml:space="preserve">de </w:t>
      </w:r>
      <w:r>
        <w:rPr>
          <w:rFonts w:ascii="Arial" w:hAnsi="Arial" w:cs="Arial"/>
          <w:b/>
          <w:color w:val="000000" w:themeColor="text1"/>
        </w:rPr>
        <w:t>démarrage du CLAS</w:t>
      </w:r>
      <w:r w:rsidR="00A4265B">
        <w:rPr>
          <w:rFonts w:ascii="Arial" w:hAnsi="Arial" w:cs="Arial"/>
          <w:b/>
          <w:color w:val="000000" w:themeColor="text1"/>
        </w:rPr>
        <w:t xml:space="preserve"> : </w:t>
      </w:r>
      <w:sdt>
        <w:sdtPr>
          <w:rPr>
            <w:rStyle w:val="Style1"/>
            <w:rFonts w:ascii="Arial" w:hAnsi="Arial" w:cs="Arial"/>
          </w:rPr>
          <w:id w:val="1362473861"/>
          <w:placeholder>
            <w:docPart w:val="6445211B83204E689524CEC4A2759905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</w:p>
    <w:p w14:paraId="64658CF7" w14:textId="2E4DEC61" w:rsidR="00377734" w:rsidRPr="008E583D" w:rsidRDefault="00377734" w:rsidP="00377734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377734">
        <w:rPr>
          <w:rFonts w:ascii="Arial" w:hAnsi="Arial" w:cs="Arial"/>
          <w:b/>
          <w:color w:val="000000" w:themeColor="text1"/>
        </w:rPr>
        <w:t>Bénéficiez-vous d’une délégation de service public pour le CLAS ?</w:t>
      </w:r>
      <w:r>
        <w:rPr>
          <w:rFonts w:ascii="Arial" w:hAnsi="Arial" w:cs="Arial"/>
          <w:bCs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-184132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583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8E583D">
        <w:rPr>
          <w:rFonts w:ascii="Arial" w:hAnsi="Arial" w:cs="Arial"/>
          <w:color w:val="000000" w:themeColor="text1"/>
        </w:rPr>
        <w:t xml:space="preserve"> Oui</w:t>
      </w:r>
      <w:r>
        <w:rPr>
          <w:rFonts w:ascii="Arial" w:hAnsi="Arial" w:cs="Arial"/>
          <w:color w:val="000000" w:themeColor="text1"/>
        </w:rPr>
        <w:t xml:space="preserve">  </w:t>
      </w:r>
      <w:sdt>
        <w:sdtPr>
          <w:rPr>
            <w:rFonts w:ascii="Arial" w:hAnsi="Arial" w:cs="Arial"/>
            <w:color w:val="000000" w:themeColor="text1"/>
          </w:rPr>
          <w:id w:val="35038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583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8E583D">
        <w:rPr>
          <w:rFonts w:ascii="Arial" w:hAnsi="Arial" w:cs="Arial"/>
          <w:color w:val="000000" w:themeColor="text1"/>
        </w:rPr>
        <w:t xml:space="preserve"> Non</w:t>
      </w:r>
    </w:p>
    <w:p w14:paraId="12A98812" w14:textId="26DDDA3D" w:rsidR="004367A9" w:rsidRPr="000E2336" w:rsidRDefault="004367A9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73932B72" w14:textId="77777777" w:rsidR="005E46C6" w:rsidRPr="000E2336" w:rsidRDefault="005E46C6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smallCaps/>
          <w:color w:val="000000" w:themeColor="text1"/>
        </w:rPr>
      </w:pPr>
    </w:p>
    <w:p w14:paraId="42446FBD" w14:textId="2A43B57C" w:rsidR="005E46C6" w:rsidRPr="000E2336" w:rsidRDefault="005E46C6" w:rsidP="00036BBC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B39095E" w14:textId="77777777" w:rsidR="0004055E" w:rsidRDefault="0004055E" w:rsidP="00036BBC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3DCFE9E" w14:textId="35C237CA" w:rsidR="0047536B" w:rsidRPr="002D0335" w:rsidRDefault="0047536B" w:rsidP="002D0335">
      <w:pPr>
        <w:spacing w:after="0" w:line="240" w:lineRule="auto"/>
        <w:rPr>
          <w:rFonts w:ascii="Arial" w:hAnsi="Arial" w:cs="Arial"/>
          <w:color w:val="000000" w:themeColor="text1"/>
        </w:rPr>
      </w:pPr>
      <w:r w:rsidRPr="000E2336">
        <w:rPr>
          <w:rFonts w:ascii="Arial" w:hAnsi="Arial" w:cs="Arial"/>
          <w:b/>
          <w:smallCaps/>
          <w:color w:val="000000" w:themeColor="text1"/>
        </w:rPr>
        <w:br w:type="page"/>
      </w:r>
    </w:p>
    <w:p w14:paraId="20AFCBF0" w14:textId="77777777" w:rsidR="008D7126" w:rsidRPr="000E2336" w:rsidRDefault="008D7126" w:rsidP="008D7126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 w:rsidRPr="000E2336">
        <w:rPr>
          <w:rFonts w:ascii="Arial" w:hAnsi="Arial" w:cs="Arial"/>
          <w:b/>
          <w:smallCaps/>
          <w:noProof/>
          <w:color w:val="000000" w:themeColor="text1"/>
          <w:sz w:val="56"/>
          <w:szCs w:val="56"/>
        </w:rPr>
        <w:lastRenderedPageBreak/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32F817E" wp14:editId="7CD6D4AC">
                <wp:simplePos x="0" y="0"/>
                <wp:positionH relativeFrom="column">
                  <wp:posOffset>-947921</wp:posOffset>
                </wp:positionH>
                <wp:positionV relativeFrom="paragraph">
                  <wp:posOffset>-907816</wp:posOffset>
                </wp:positionV>
                <wp:extent cx="7644063" cy="1507958"/>
                <wp:effectExtent l="0" t="0" r="14605" b="1651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4063" cy="1507958"/>
                        </a:xfrm>
                        <a:prstGeom prst="rect">
                          <a:avLst/>
                        </a:prstGeom>
                        <a:solidFill>
                          <a:srgbClr val="6A097D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CC5B1" w14:textId="77777777" w:rsidR="00024B77" w:rsidRDefault="00024B77" w:rsidP="008D7126">
                            <w:pPr>
                              <w:spacing w:after="0" w:line="240" w:lineRule="auto"/>
                              <w:jc w:val="center"/>
                              <w:rPr>
                                <w:smallCap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2039018D" w14:textId="10372985" w:rsidR="00024B77" w:rsidRPr="007875A0" w:rsidRDefault="00423843" w:rsidP="008D7126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VOTRE</w:t>
                            </w:r>
                            <w:r w:rsidR="00683EA8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PROJET</w:t>
                            </w:r>
                            <w: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2026/2027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F817E" id="Zone de texte 3" o:spid="_x0000_s1027" type="#_x0000_t202" style="position:absolute;margin-left:-74.65pt;margin-top:-71.5pt;width:601.9pt;height:118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" fillcolor="#6a097d" strokecolor="white [3212]">
                <v:textbox>
                  <w:txbxContent>
                    <w:p w14:paraId="74FCC5B1" w14:textId="77777777" w:rsidR="00024B77" w:rsidRDefault="00024B77" w:rsidP="008D7126">
                      <w:pPr>
                        <w:spacing w:after="0" w:line="240" w:lineRule="auto"/>
                        <w:jc w:val="center"/>
                        <w:rPr>
                          <w:smallCap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2039018D" w14:textId="10372985" w:rsidR="00024B77" w:rsidRPr="007875A0" w:rsidRDefault="00423843" w:rsidP="008D7126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56"/>
                          <w:szCs w:val="56"/>
                        </w:rPr>
                        <w:t>VOTRE</w:t>
                      </w:r>
                      <w:r w:rsidR="00683EA8">
                        <w:rPr>
                          <w:color w:val="FFFFFF" w:themeColor="background1"/>
                          <w:sz w:val="56"/>
                          <w:szCs w:val="56"/>
                        </w:rPr>
                        <w:t xml:space="preserve"> PROJET</w:t>
                      </w:r>
                      <w:r>
                        <w:rPr>
                          <w:color w:val="FFFFFF" w:themeColor="background1"/>
                          <w:sz w:val="56"/>
                          <w:szCs w:val="56"/>
                        </w:rPr>
                        <w:t xml:space="preserve"> 2026/2027</w:t>
                      </w:r>
                    </w:p>
                  </w:txbxContent>
                </v:textbox>
              </v:shape>
            </w:pict>
          </mc:Fallback>
        </mc:AlternateContent>
      </w:r>
    </w:p>
    <w:p w14:paraId="6890BC66" w14:textId="77777777" w:rsidR="008D7126" w:rsidRPr="000E2336" w:rsidRDefault="008D7126" w:rsidP="00B50894">
      <w:pPr>
        <w:spacing w:after="0" w:line="240" w:lineRule="auto"/>
        <w:rPr>
          <w:rFonts w:ascii="Arial" w:hAnsi="Arial" w:cs="Arial"/>
          <w:b/>
          <w:smallCaps/>
          <w:color w:val="000000" w:themeColor="text1"/>
        </w:rPr>
      </w:pPr>
    </w:p>
    <w:p w14:paraId="5C6CBBA2" w14:textId="77777777" w:rsidR="008D7126" w:rsidRPr="000E2336" w:rsidRDefault="008D7126" w:rsidP="00B50894">
      <w:pPr>
        <w:spacing w:after="0" w:line="240" w:lineRule="auto"/>
        <w:rPr>
          <w:rFonts w:ascii="Arial" w:hAnsi="Arial" w:cs="Arial"/>
          <w:b/>
          <w:smallCaps/>
          <w:color w:val="000000" w:themeColor="text1"/>
        </w:rPr>
      </w:pPr>
    </w:p>
    <w:p w14:paraId="5AE81BE6" w14:textId="77777777" w:rsidR="008D7126" w:rsidRPr="000E2336" w:rsidRDefault="008D7126" w:rsidP="00B50894">
      <w:pPr>
        <w:spacing w:after="0" w:line="240" w:lineRule="auto"/>
        <w:rPr>
          <w:rFonts w:ascii="Arial" w:hAnsi="Arial" w:cs="Arial"/>
          <w:b/>
          <w:smallCaps/>
          <w:color w:val="000000" w:themeColor="text1"/>
        </w:rPr>
      </w:pPr>
    </w:p>
    <w:p w14:paraId="61D7DBDD" w14:textId="6CA4B635" w:rsidR="008D7126" w:rsidRDefault="008D7126" w:rsidP="00B50894">
      <w:pPr>
        <w:spacing w:after="0" w:line="240" w:lineRule="auto"/>
        <w:rPr>
          <w:rFonts w:ascii="Arial" w:hAnsi="Arial" w:cs="Arial"/>
          <w:b/>
          <w:smallCaps/>
          <w:color w:val="000000" w:themeColor="text1"/>
        </w:rPr>
      </w:pPr>
    </w:p>
    <w:p w14:paraId="0FC86031" w14:textId="77777777" w:rsidR="002D0335" w:rsidRPr="00EA0DC6" w:rsidRDefault="002D0335" w:rsidP="002D0335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jc w:val="center"/>
        <w:rPr>
          <w:rFonts w:ascii="Arial" w:hAnsi="Arial" w:cs="Arial"/>
          <w:bCs/>
          <w:i/>
          <w:iCs/>
          <w:color w:val="BFBFBF" w:themeColor="background1" w:themeShade="BF"/>
          <w:sz w:val="24"/>
          <w:szCs w:val="24"/>
        </w:rPr>
      </w:pPr>
      <w:r>
        <w:rPr>
          <w:rFonts w:ascii="Arial" w:hAnsi="Arial" w:cs="Arial"/>
          <w:bCs/>
          <w:i/>
          <w:iCs/>
          <w:color w:val="BFBFBF" w:themeColor="background1" w:themeShade="BF"/>
          <w:sz w:val="24"/>
          <w:szCs w:val="24"/>
        </w:rPr>
        <w:t xml:space="preserve">Certaines questions du </w:t>
      </w:r>
      <w:r w:rsidRPr="00EA0DC6">
        <w:rPr>
          <w:rFonts w:ascii="Arial" w:hAnsi="Arial" w:cs="Arial"/>
          <w:bCs/>
          <w:i/>
          <w:iCs/>
          <w:color w:val="BFBFBF" w:themeColor="background1" w:themeShade="BF"/>
          <w:sz w:val="24"/>
          <w:szCs w:val="24"/>
        </w:rPr>
        <w:t xml:space="preserve">présent bilan </w:t>
      </w:r>
      <w:r>
        <w:rPr>
          <w:rFonts w:ascii="Arial" w:hAnsi="Arial" w:cs="Arial"/>
          <w:bCs/>
          <w:i/>
          <w:iCs/>
          <w:color w:val="BFBFBF" w:themeColor="background1" w:themeShade="BF"/>
          <w:sz w:val="24"/>
          <w:szCs w:val="24"/>
        </w:rPr>
        <w:t>sont</w:t>
      </w:r>
      <w:r w:rsidRPr="00EA0DC6">
        <w:rPr>
          <w:rFonts w:ascii="Arial" w:hAnsi="Arial" w:cs="Arial"/>
          <w:bCs/>
          <w:i/>
          <w:iCs/>
          <w:color w:val="BFBFBF" w:themeColor="background1" w:themeShade="BF"/>
          <w:sz w:val="24"/>
          <w:szCs w:val="24"/>
        </w:rPr>
        <w:t xml:space="preserve"> mutualisé</w:t>
      </w:r>
      <w:r>
        <w:rPr>
          <w:rFonts w:ascii="Arial" w:hAnsi="Arial" w:cs="Arial"/>
          <w:bCs/>
          <w:i/>
          <w:iCs/>
          <w:color w:val="BFBFBF" w:themeColor="background1" w:themeShade="BF"/>
          <w:sz w:val="24"/>
          <w:szCs w:val="24"/>
        </w:rPr>
        <w:t>es</w:t>
      </w:r>
      <w:r w:rsidRPr="00EA0DC6">
        <w:rPr>
          <w:rFonts w:ascii="Arial" w:hAnsi="Arial" w:cs="Arial"/>
          <w:bCs/>
          <w:i/>
          <w:iCs/>
          <w:color w:val="BFBFBF" w:themeColor="background1" w:themeShade="BF"/>
          <w:sz w:val="24"/>
          <w:szCs w:val="24"/>
        </w:rPr>
        <w:t xml:space="preserve"> pour les </w:t>
      </w:r>
      <w:proofErr w:type="spellStart"/>
      <w:r w:rsidRPr="00EA0DC6">
        <w:rPr>
          <w:rFonts w:ascii="Arial" w:hAnsi="Arial" w:cs="Arial"/>
          <w:bCs/>
          <w:i/>
          <w:iCs/>
          <w:color w:val="BFBFBF" w:themeColor="background1" w:themeShade="BF"/>
          <w:sz w:val="24"/>
          <w:szCs w:val="24"/>
        </w:rPr>
        <w:t>Clas</w:t>
      </w:r>
      <w:proofErr w:type="spellEnd"/>
      <w:r w:rsidRPr="00EA0DC6">
        <w:rPr>
          <w:rFonts w:ascii="Arial" w:hAnsi="Arial" w:cs="Arial"/>
          <w:bCs/>
          <w:i/>
          <w:iCs/>
          <w:color w:val="BFBFBF" w:themeColor="background1" w:themeShade="BF"/>
          <w:sz w:val="24"/>
          <w:szCs w:val="24"/>
        </w:rPr>
        <w:t xml:space="preserve"> de niveau élémentaire et collège/lycée. Si des éléments </w:t>
      </w:r>
      <w:r>
        <w:rPr>
          <w:rFonts w:ascii="Arial" w:hAnsi="Arial" w:cs="Arial"/>
          <w:bCs/>
          <w:i/>
          <w:iCs/>
          <w:color w:val="BFBFBF" w:themeColor="background1" w:themeShade="BF"/>
          <w:sz w:val="24"/>
          <w:szCs w:val="24"/>
        </w:rPr>
        <w:t xml:space="preserve">de vos réponses </w:t>
      </w:r>
      <w:r w:rsidRPr="00EA0DC6">
        <w:rPr>
          <w:rFonts w:ascii="Arial" w:hAnsi="Arial" w:cs="Arial"/>
          <w:bCs/>
          <w:i/>
          <w:iCs/>
          <w:color w:val="BFBFBF" w:themeColor="background1" w:themeShade="BF"/>
          <w:sz w:val="24"/>
          <w:szCs w:val="24"/>
        </w:rPr>
        <w:t xml:space="preserve">concernent l’un </w:t>
      </w:r>
      <w:r>
        <w:rPr>
          <w:rFonts w:ascii="Arial" w:hAnsi="Arial" w:cs="Arial"/>
          <w:bCs/>
          <w:i/>
          <w:iCs/>
          <w:color w:val="BFBFBF" w:themeColor="background1" w:themeShade="BF"/>
          <w:sz w:val="24"/>
          <w:szCs w:val="24"/>
        </w:rPr>
        <w:t xml:space="preserve">ou l’autre </w:t>
      </w:r>
      <w:r w:rsidRPr="00EA0DC6">
        <w:rPr>
          <w:rFonts w:ascii="Arial" w:hAnsi="Arial" w:cs="Arial"/>
          <w:bCs/>
          <w:i/>
          <w:iCs/>
          <w:color w:val="BFBFBF" w:themeColor="background1" w:themeShade="BF"/>
          <w:sz w:val="24"/>
          <w:szCs w:val="24"/>
        </w:rPr>
        <w:t>plus spécifiquement, merci de veiller à le préciser.</w:t>
      </w:r>
    </w:p>
    <w:p w14:paraId="5E17EC7F" w14:textId="77777777" w:rsidR="007F0CCE" w:rsidRDefault="007F0CCE" w:rsidP="00B50894">
      <w:pPr>
        <w:spacing w:after="0" w:line="240" w:lineRule="auto"/>
        <w:rPr>
          <w:rFonts w:ascii="Arial" w:hAnsi="Arial" w:cs="Arial"/>
          <w:b/>
          <w:smallCaps/>
          <w:color w:val="000000" w:themeColor="text1"/>
        </w:rPr>
      </w:pPr>
    </w:p>
    <w:p w14:paraId="13286571" w14:textId="77777777" w:rsidR="002D0335" w:rsidRDefault="002D0335" w:rsidP="00B50894">
      <w:pPr>
        <w:spacing w:after="0" w:line="240" w:lineRule="auto"/>
        <w:rPr>
          <w:rFonts w:ascii="Arial" w:hAnsi="Arial" w:cs="Arial"/>
          <w:b/>
          <w:smallCaps/>
          <w:color w:val="000000" w:themeColor="text1"/>
        </w:rPr>
      </w:pPr>
    </w:p>
    <w:p w14:paraId="4B1A2E98" w14:textId="210D9650" w:rsidR="00B73341" w:rsidRPr="00036BBC" w:rsidRDefault="00B81419" w:rsidP="00B733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</w:rPr>
      </w:pPr>
      <w:r>
        <w:rPr>
          <w:rFonts w:ascii="Arial" w:hAnsi="Arial" w:cs="Arial"/>
          <w:b/>
          <w:color w:val="6A097D"/>
          <w:sz w:val="24"/>
          <w:szCs w:val="24"/>
        </w:rPr>
        <w:t xml:space="preserve">-- </w:t>
      </w:r>
      <w:r w:rsidR="00B73341">
        <w:rPr>
          <w:rFonts w:ascii="Arial" w:hAnsi="Arial" w:cs="Arial"/>
          <w:b/>
          <w:color w:val="6A097D"/>
          <w:sz w:val="24"/>
          <w:szCs w:val="24"/>
        </w:rPr>
        <w:t>Introduction</w:t>
      </w:r>
      <w:r w:rsidR="00B73341" w:rsidRPr="00036BBC">
        <w:rPr>
          <w:rFonts w:ascii="Arial" w:hAnsi="Arial" w:cs="Arial"/>
          <w:b/>
          <w:color w:val="6A097D"/>
        </w:rPr>
        <w:br/>
      </w:r>
    </w:p>
    <w:p w14:paraId="7C8FBA5B" w14:textId="2E6F05A4" w:rsidR="00B73341" w:rsidRDefault="00B73341" w:rsidP="00B733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 w:themeColor="text1"/>
        </w:rPr>
        <w:t xml:space="preserve">Intitulé du projet : </w:t>
      </w:r>
      <w:sdt>
        <w:sdtPr>
          <w:rPr>
            <w:rStyle w:val="Style1"/>
            <w:rFonts w:ascii="Arial" w:hAnsi="Arial" w:cs="Arial"/>
          </w:rPr>
          <w:id w:val="1020656716"/>
          <w:placeholder>
            <w:docPart w:val="F35A4929BA454925BB949F846F8133E0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</w:p>
    <w:p w14:paraId="1FFF76F8" w14:textId="77777777" w:rsidR="00E10F80" w:rsidRDefault="00E10F80" w:rsidP="00B733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C67E5D4" w14:textId="55FA5F08" w:rsidR="00653052" w:rsidRDefault="00653052" w:rsidP="00B733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Années concernées par la demande :</w:t>
      </w:r>
    </w:p>
    <w:p w14:paraId="7530837D" w14:textId="4C127128" w:rsidR="00653052" w:rsidRPr="00320254" w:rsidRDefault="00AF5B30" w:rsidP="00653052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71108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052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653052" w:rsidRPr="00320254">
        <w:rPr>
          <w:rFonts w:ascii="Arial" w:hAnsi="Arial" w:cs="Arial"/>
          <w:bCs/>
          <w:color w:val="000000" w:themeColor="text1"/>
        </w:rPr>
        <w:t xml:space="preserve"> </w:t>
      </w:r>
      <w:r w:rsidR="00653052">
        <w:rPr>
          <w:rFonts w:ascii="Arial" w:hAnsi="Arial" w:cs="Arial"/>
          <w:bCs/>
          <w:color w:val="000000" w:themeColor="text1"/>
        </w:rPr>
        <w:t>2026/2027</w:t>
      </w:r>
    </w:p>
    <w:p w14:paraId="61315635" w14:textId="2DAFC595" w:rsidR="00653052" w:rsidRDefault="00AF5B30" w:rsidP="00653052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-1650672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052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653052" w:rsidRPr="00320254">
        <w:rPr>
          <w:rFonts w:ascii="Arial" w:hAnsi="Arial" w:cs="Arial"/>
          <w:bCs/>
          <w:color w:val="000000" w:themeColor="text1"/>
        </w:rPr>
        <w:t xml:space="preserve"> </w:t>
      </w:r>
      <w:r w:rsidR="00653052">
        <w:rPr>
          <w:rFonts w:ascii="Arial" w:hAnsi="Arial" w:cs="Arial"/>
          <w:bCs/>
          <w:color w:val="000000" w:themeColor="text1"/>
        </w:rPr>
        <w:t>2027/2028</w:t>
      </w:r>
    </w:p>
    <w:p w14:paraId="79B4F59E" w14:textId="2E77B4D2" w:rsidR="00653052" w:rsidRDefault="00AF5B30" w:rsidP="00653052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-713038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052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653052" w:rsidRPr="00320254">
        <w:rPr>
          <w:rFonts w:ascii="Arial" w:hAnsi="Arial" w:cs="Arial"/>
          <w:bCs/>
          <w:color w:val="000000" w:themeColor="text1"/>
        </w:rPr>
        <w:t xml:space="preserve"> </w:t>
      </w:r>
      <w:r w:rsidR="00653052">
        <w:rPr>
          <w:rFonts w:ascii="Arial" w:hAnsi="Arial" w:cs="Arial"/>
          <w:bCs/>
          <w:color w:val="000000" w:themeColor="text1"/>
        </w:rPr>
        <w:t>2028/2029</w:t>
      </w:r>
    </w:p>
    <w:p w14:paraId="715B7792" w14:textId="77777777" w:rsidR="00B504F1" w:rsidRDefault="00AF5B30" w:rsidP="00B733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1590434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CA9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B71CA9" w:rsidRPr="00320254">
        <w:rPr>
          <w:rFonts w:ascii="Arial" w:hAnsi="Arial" w:cs="Arial"/>
          <w:bCs/>
          <w:color w:val="000000" w:themeColor="text1"/>
        </w:rPr>
        <w:t xml:space="preserve"> </w:t>
      </w:r>
      <w:r w:rsidR="00B71CA9">
        <w:rPr>
          <w:rFonts w:ascii="Arial" w:hAnsi="Arial" w:cs="Arial"/>
          <w:bCs/>
          <w:color w:val="000000" w:themeColor="text1"/>
        </w:rPr>
        <w:t>2029/2030</w:t>
      </w:r>
    </w:p>
    <w:p w14:paraId="21C403F7" w14:textId="77777777" w:rsidR="005D4F7C" w:rsidRDefault="005D4F7C" w:rsidP="00B733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52ED59C0" w14:textId="1A220EB0" w:rsidR="005D4F7C" w:rsidRPr="005D4F7C" w:rsidRDefault="005D4F7C" w:rsidP="00B733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i/>
          <w:iCs/>
          <w:color w:val="000000" w:themeColor="text1"/>
        </w:rPr>
        <w:sectPr w:rsidR="005D4F7C" w:rsidRPr="005D4F7C" w:rsidSect="00036BBC">
          <w:footerReference w:type="default" r:id="rId15"/>
          <w:type w:val="continuous"/>
          <w:pgSz w:w="11906" w:h="16838"/>
          <w:pgMar w:top="1417" w:right="1274" w:bottom="1417" w:left="1417" w:header="708" w:footer="318" w:gutter="0"/>
          <w:cols w:space="708"/>
          <w:titlePg/>
          <w:docGrid w:linePitch="360"/>
        </w:sectPr>
      </w:pPr>
      <w:r w:rsidRPr="005D4F7C">
        <w:rPr>
          <w:rFonts w:ascii="Arial" w:hAnsi="Arial" w:cs="Arial"/>
          <w:bCs/>
          <w:i/>
          <w:iCs/>
          <w:color w:val="000000" w:themeColor="text1"/>
        </w:rPr>
        <w:t xml:space="preserve">Si différent pour l’élémentaire et le collège, merci de préciser : </w:t>
      </w:r>
      <w:sdt>
        <w:sdtPr>
          <w:rPr>
            <w:rStyle w:val="Style1"/>
            <w:rFonts w:ascii="Arial" w:hAnsi="Arial" w:cs="Arial"/>
          </w:rPr>
          <w:id w:val="-315415707"/>
          <w:placeholder>
            <w:docPart w:val="846FF5252F0348C49B10F42ACE035D17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</w:p>
    <w:p w14:paraId="3C2399C5" w14:textId="77777777" w:rsidR="004E7884" w:rsidRDefault="004E7884" w:rsidP="00B733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  <w:sectPr w:rsidR="004E7884" w:rsidSect="00B504F1">
          <w:type w:val="continuous"/>
          <w:pgSz w:w="11906" w:h="16838"/>
          <w:pgMar w:top="1417" w:right="1274" w:bottom="1417" w:left="1417" w:header="708" w:footer="318" w:gutter="0"/>
          <w:cols w:space="708"/>
          <w:titlePg/>
          <w:docGrid w:linePitch="360"/>
        </w:sectPr>
      </w:pPr>
    </w:p>
    <w:p w14:paraId="07EEBBCF" w14:textId="4F1C13BA" w:rsidR="003A108F" w:rsidRDefault="003A108F" w:rsidP="00B733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Intervenez-vous</w:t>
      </w:r>
      <w:r w:rsidR="00426236">
        <w:rPr>
          <w:rFonts w:ascii="Arial" w:hAnsi="Arial" w:cs="Arial"/>
          <w:b/>
          <w:color w:val="000000" w:themeColor="text1"/>
        </w:rPr>
        <w:t> :</w:t>
      </w:r>
    </w:p>
    <w:p w14:paraId="6D86846E" w14:textId="64EC6F1F" w:rsidR="003A108F" w:rsidRPr="00320254" w:rsidRDefault="00AF5B30" w:rsidP="003A108F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-27340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08F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3A108F" w:rsidRPr="00320254">
        <w:rPr>
          <w:rFonts w:ascii="Arial" w:hAnsi="Arial" w:cs="Arial"/>
          <w:bCs/>
          <w:color w:val="000000" w:themeColor="text1"/>
        </w:rPr>
        <w:t xml:space="preserve"> </w:t>
      </w:r>
      <w:r w:rsidR="00426236">
        <w:rPr>
          <w:rFonts w:ascii="Arial" w:hAnsi="Arial" w:cs="Arial"/>
          <w:bCs/>
          <w:color w:val="000000" w:themeColor="text1"/>
        </w:rPr>
        <w:t>En milieu rural</w:t>
      </w:r>
    </w:p>
    <w:p w14:paraId="5C9364B3" w14:textId="493478A8" w:rsidR="003A108F" w:rsidRDefault="00AF5B30" w:rsidP="003A108F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-157465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08F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3A108F" w:rsidRPr="00320254">
        <w:rPr>
          <w:rFonts w:ascii="Arial" w:hAnsi="Arial" w:cs="Arial"/>
          <w:bCs/>
          <w:color w:val="000000" w:themeColor="text1"/>
        </w:rPr>
        <w:t xml:space="preserve"> </w:t>
      </w:r>
      <w:r w:rsidR="00426236">
        <w:rPr>
          <w:rFonts w:ascii="Arial" w:hAnsi="Arial" w:cs="Arial"/>
          <w:bCs/>
          <w:color w:val="000000" w:themeColor="text1"/>
        </w:rPr>
        <w:t>En quartier prioritaire de la politique de la ville</w:t>
      </w:r>
    </w:p>
    <w:p w14:paraId="1C7C4E3D" w14:textId="22B12824" w:rsidR="00F51CA2" w:rsidRDefault="00AF5B30" w:rsidP="00F51CA2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87516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CA2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F51CA2" w:rsidRPr="00320254">
        <w:rPr>
          <w:rFonts w:ascii="Arial" w:hAnsi="Arial" w:cs="Arial"/>
          <w:bCs/>
          <w:color w:val="000000" w:themeColor="text1"/>
        </w:rPr>
        <w:t xml:space="preserve"> </w:t>
      </w:r>
      <w:r w:rsidR="00F51CA2">
        <w:rPr>
          <w:rFonts w:ascii="Arial" w:hAnsi="Arial" w:cs="Arial"/>
          <w:bCs/>
          <w:color w:val="000000" w:themeColor="text1"/>
        </w:rPr>
        <w:t xml:space="preserve">Auprès d’élèves </w:t>
      </w:r>
      <w:r w:rsidR="00B504F1">
        <w:rPr>
          <w:rFonts w:ascii="Arial" w:hAnsi="Arial" w:cs="Arial"/>
          <w:bCs/>
          <w:color w:val="000000" w:themeColor="text1"/>
        </w:rPr>
        <w:t>scolarisés en REP</w:t>
      </w:r>
    </w:p>
    <w:p w14:paraId="28FC79E7" w14:textId="7A51FD24" w:rsidR="00B504F1" w:rsidRDefault="00AF5B30" w:rsidP="00B504F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82894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4F1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B504F1" w:rsidRPr="00320254">
        <w:rPr>
          <w:rFonts w:ascii="Arial" w:hAnsi="Arial" w:cs="Arial"/>
          <w:bCs/>
          <w:color w:val="000000" w:themeColor="text1"/>
        </w:rPr>
        <w:t xml:space="preserve"> </w:t>
      </w:r>
      <w:r w:rsidR="00B504F1">
        <w:rPr>
          <w:rFonts w:ascii="Arial" w:hAnsi="Arial" w:cs="Arial"/>
          <w:bCs/>
          <w:color w:val="000000" w:themeColor="text1"/>
        </w:rPr>
        <w:t xml:space="preserve">Auprès d’élèves vivant en QPV </w:t>
      </w:r>
    </w:p>
    <w:p w14:paraId="064824B2" w14:textId="77777777" w:rsidR="00B504F1" w:rsidRDefault="00B504F1" w:rsidP="00F51CA2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4E924583" w14:textId="77777777" w:rsidR="00B504F1" w:rsidRDefault="00B504F1" w:rsidP="00B504F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Y’a-t-il une participation financière des familles ?</w:t>
      </w:r>
    </w:p>
    <w:p w14:paraId="5C819711" w14:textId="77777777" w:rsidR="00B504F1" w:rsidRPr="00B03FC9" w:rsidRDefault="00AF5B30" w:rsidP="00B504F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911819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4F1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B504F1" w:rsidRPr="00320254">
        <w:rPr>
          <w:rFonts w:ascii="Arial" w:hAnsi="Arial" w:cs="Arial"/>
          <w:bCs/>
          <w:color w:val="000000" w:themeColor="text1"/>
        </w:rPr>
        <w:t xml:space="preserve"> Oui</w:t>
      </w:r>
      <w:r w:rsidR="00B504F1">
        <w:rPr>
          <w:rFonts w:ascii="Arial" w:hAnsi="Arial" w:cs="Arial"/>
          <w:bCs/>
          <w:color w:val="000000" w:themeColor="text1"/>
        </w:rPr>
        <w:t xml:space="preserve">, montant : </w:t>
      </w:r>
      <w:r w:rsidR="00B504F1" w:rsidRPr="000E2336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2123414689"/>
          <w:placeholder>
            <w:docPart w:val="1AF6A577D5EC47109C8050D9B1165070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B504F1"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="00B504F1"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 w:rsidR="00B504F1"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="00B504F1"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</w:p>
    <w:p w14:paraId="2D924249" w14:textId="77777777" w:rsidR="00B504F1" w:rsidRDefault="00B504F1" w:rsidP="00B504F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  <w:sectPr w:rsidR="00B504F1" w:rsidSect="00B504F1">
          <w:type w:val="continuous"/>
          <w:pgSz w:w="11906" w:h="16838"/>
          <w:pgMar w:top="1417" w:right="1274" w:bottom="1417" w:left="1417" w:header="708" w:footer="318" w:gutter="0"/>
          <w:cols w:space="708"/>
          <w:titlePg/>
          <w:docGrid w:linePitch="360"/>
        </w:sectPr>
      </w:pPr>
    </w:p>
    <w:p w14:paraId="728D5744" w14:textId="77777777" w:rsidR="00B504F1" w:rsidRPr="00517764" w:rsidRDefault="00AF5B30" w:rsidP="00B504F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-120152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4F1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B504F1" w:rsidRPr="00320254">
        <w:rPr>
          <w:rFonts w:ascii="Arial" w:hAnsi="Arial" w:cs="Arial"/>
          <w:bCs/>
          <w:color w:val="000000" w:themeColor="text1"/>
        </w:rPr>
        <w:t xml:space="preserve"> Non</w:t>
      </w:r>
    </w:p>
    <w:p w14:paraId="02B0F90F" w14:textId="77777777" w:rsidR="00B504F1" w:rsidRDefault="00B504F1" w:rsidP="00F51CA2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575C237C" w14:textId="77777777" w:rsidR="00426236" w:rsidRDefault="00426236" w:rsidP="00B733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0A6F27C6" w14:textId="77777777" w:rsidR="00426236" w:rsidRDefault="00426236" w:rsidP="00B733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3CCEE62B" w14:textId="77777777" w:rsidR="004E7884" w:rsidRDefault="004E7884" w:rsidP="00B733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  <w:sectPr w:rsidR="004E7884" w:rsidSect="004E7884">
          <w:type w:val="continuous"/>
          <w:pgSz w:w="11906" w:h="16838"/>
          <w:pgMar w:top="1417" w:right="1274" w:bottom="1417" w:left="1417" w:header="708" w:footer="318" w:gutter="0"/>
          <w:cols w:num="2" w:space="708"/>
          <w:titlePg/>
          <w:docGrid w:linePitch="360"/>
        </w:sectPr>
      </w:pPr>
    </w:p>
    <w:p w14:paraId="09A8EA02" w14:textId="77777777" w:rsidR="00B81419" w:rsidRDefault="00B81419" w:rsidP="00B733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3F1E45FD" w14:textId="06DDE50D" w:rsidR="00B73341" w:rsidRPr="00036BBC" w:rsidRDefault="00B81419" w:rsidP="00B733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</w:rPr>
      </w:pPr>
      <w:r>
        <w:rPr>
          <w:rFonts w:ascii="Arial" w:hAnsi="Arial" w:cs="Arial"/>
          <w:b/>
          <w:color w:val="6A097D"/>
          <w:sz w:val="24"/>
          <w:szCs w:val="24"/>
        </w:rPr>
        <w:t xml:space="preserve">-- </w:t>
      </w:r>
      <w:r w:rsidR="00B73341" w:rsidRPr="00036BBC">
        <w:rPr>
          <w:rFonts w:ascii="Arial" w:hAnsi="Arial" w:cs="Arial"/>
          <w:b/>
          <w:color w:val="6A097D"/>
          <w:sz w:val="24"/>
          <w:szCs w:val="24"/>
        </w:rPr>
        <w:t>Origines</w:t>
      </w:r>
      <w:r w:rsidR="00B73341" w:rsidRPr="00036BBC">
        <w:rPr>
          <w:rFonts w:ascii="Arial" w:hAnsi="Arial" w:cs="Arial"/>
          <w:b/>
          <w:color w:val="6A097D"/>
        </w:rPr>
        <w:br/>
      </w:r>
    </w:p>
    <w:p w14:paraId="076FBDD3" w14:textId="77777777" w:rsidR="00B73341" w:rsidRDefault="00B73341" w:rsidP="00B733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Origines du projet : contexte territorial et de votre organisation ayant conduit au lancement du CLAS, diagnostic / évaluation des besoins mis en œuvre, partenaires mobilisés dans l’élaboration du projet…</w:t>
      </w:r>
    </w:p>
    <w:p w14:paraId="429A854E" w14:textId="1B38E47F" w:rsidR="00B73341" w:rsidRDefault="00AF5B30" w:rsidP="00B733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bCs/>
        </w:rPr>
      </w:pPr>
      <w:sdt>
        <w:sdtPr>
          <w:rPr>
            <w:rStyle w:val="Style1"/>
            <w:rFonts w:ascii="Arial" w:hAnsi="Arial" w:cs="Arial"/>
          </w:rPr>
          <w:id w:val="-243571702"/>
          <w:placeholder>
            <w:docPart w:val="66DE87352ACC45E2A1EBCEE0CEECC27B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702E71FF" w14:textId="77777777" w:rsidR="00E10F80" w:rsidRDefault="00E10F80" w:rsidP="00B733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BAD5C2F" w14:textId="4BDC4704" w:rsidR="000B62CE" w:rsidRDefault="000B62CE" w:rsidP="000B62CE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Sur quels enseignements du précédent projet vous appuyez-vous pour ce renouvellement ? </w:t>
      </w:r>
      <w:r w:rsidR="004E7884">
        <w:rPr>
          <w:rFonts w:ascii="Arial" w:hAnsi="Arial" w:cs="Arial"/>
          <w:b/>
          <w:color w:val="000000" w:themeColor="text1"/>
        </w:rPr>
        <w:t>Quelles sont les évolutions majeures</w:t>
      </w:r>
      <w:r w:rsidR="005748DF">
        <w:rPr>
          <w:rFonts w:ascii="Arial" w:hAnsi="Arial" w:cs="Arial"/>
          <w:b/>
          <w:color w:val="000000" w:themeColor="text1"/>
        </w:rPr>
        <w:t xml:space="preserve"> prévues</w:t>
      </w:r>
      <w:r w:rsidR="004E7884">
        <w:rPr>
          <w:rFonts w:ascii="Arial" w:hAnsi="Arial" w:cs="Arial"/>
          <w:b/>
          <w:color w:val="000000" w:themeColor="text1"/>
        </w:rPr>
        <w:t> ?</w:t>
      </w:r>
      <w:r w:rsidRPr="000E2336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956768189"/>
          <w:placeholder>
            <w:docPart w:val="8ACA8CFA516540CBA270878995F38AF5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00A180A4" w14:textId="77777777" w:rsidR="000B62CE" w:rsidRDefault="000B62CE" w:rsidP="00036BBC">
      <w:pPr>
        <w:spacing w:after="0" w:line="240" w:lineRule="auto"/>
        <w:rPr>
          <w:rFonts w:ascii="Arial" w:hAnsi="Arial" w:cs="Arial"/>
          <w:b/>
          <w:smallCaps/>
          <w:color w:val="000000" w:themeColor="text1"/>
        </w:rPr>
      </w:pPr>
    </w:p>
    <w:p w14:paraId="3C563D4B" w14:textId="40296636" w:rsidR="00787764" w:rsidRDefault="00AD6EEA" w:rsidP="00787764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Êtes-vous</w:t>
      </w:r>
      <w:r w:rsidR="00F76F85">
        <w:rPr>
          <w:rFonts w:ascii="Arial" w:hAnsi="Arial" w:cs="Arial"/>
          <w:b/>
          <w:color w:val="000000" w:themeColor="text1"/>
        </w:rPr>
        <w:t xml:space="preserve"> en lien avec la collectivité pour ce projet ?</w:t>
      </w:r>
    </w:p>
    <w:p w14:paraId="0CB06EDA" w14:textId="77777777" w:rsidR="00F76F85" w:rsidRPr="00320254" w:rsidRDefault="00AF5B30" w:rsidP="00F76F85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-206879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F85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F76F85" w:rsidRPr="00320254">
        <w:rPr>
          <w:rFonts w:ascii="Arial" w:hAnsi="Arial" w:cs="Arial"/>
          <w:bCs/>
          <w:color w:val="000000" w:themeColor="text1"/>
        </w:rPr>
        <w:t xml:space="preserve"> Oui</w:t>
      </w:r>
    </w:p>
    <w:p w14:paraId="1959EA89" w14:textId="07E61306" w:rsidR="00EB5791" w:rsidRPr="004E7884" w:rsidRDefault="00AF5B30" w:rsidP="004F0009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-12235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F85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F76F85" w:rsidRPr="00320254">
        <w:rPr>
          <w:rFonts w:ascii="Arial" w:hAnsi="Arial" w:cs="Arial"/>
          <w:bCs/>
          <w:color w:val="000000" w:themeColor="text1"/>
        </w:rPr>
        <w:t xml:space="preserve"> Non</w:t>
      </w:r>
    </w:p>
    <w:p w14:paraId="722FC102" w14:textId="77777777" w:rsidR="00E10F80" w:rsidRDefault="00E10F80" w:rsidP="004F0009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082A7CA3" w14:textId="64EF6FB9" w:rsidR="007660F2" w:rsidRDefault="007660F2" w:rsidP="007660F2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Faites-vous partie d’instances de concertation / de coordination autour des politiques éducatives de votre territoire ?</w:t>
      </w:r>
      <w:r w:rsidR="005748DF">
        <w:rPr>
          <w:rFonts w:ascii="Arial" w:hAnsi="Arial" w:cs="Arial"/>
          <w:b/>
          <w:color w:val="000000" w:themeColor="text1"/>
        </w:rPr>
        <w:t xml:space="preserve"> Laquelle / lesquelles ?</w:t>
      </w:r>
      <w:r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638848374"/>
          <w:placeholder>
            <w:docPart w:val="7C476CEB44214089B4F19E6E9C9885C4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09F14681" w14:textId="77777777" w:rsidR="007660F2" w:rsidRDefault="007660F2" w:rsidP="004F0009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000C4724" w14:textId="77777777" w:rsidR="002D0335" w:rsidRDefault="002D0335" w:rsidP="004F0009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50D29B00" w14:textId="77777777" w:rsidR="00E10F80" w:rsidRDefault="00E10F80" w:rsidP="004F0009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5DEE5331" w14:textId="17E4DCE2" w:rsidR="00037141" w:rsidRDefault="00B81419" w:rsidP="004F0009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6A097D"/>
          <w:sz w:val="24"/>
          <w:szCs w:val="24"/>
        </w:rPr>
        <w:t xml:space="preserve">-- </w:t>
      </w:r>
      <w:r w:rsidR="00037141" w:rsidRPr="00785F55">
        <w:rPr>
          <w:rFonts w:ascii="Arial" w:hAnsi="Arial" w:cs="Arial"/>
          <w:b/>
          <w:color w:val="6A097D"/>
          <w:sz w:val="24"/>
          <w:szCs w:val="24"/>
        </w:rPr>
        <w:t>Description globale du projet</w:t>
      </w:r>
      <w:r w:rsidR="00037141" w:rsidRPr="00785F55">
        <w:rPr>
          <w:rFonts w:ascii="Arial" w:hAnsi="Arial" w:cs="Arial"/>
          <w:b/>
          <w:color w:val="000000" w:themeColor="text1"/>
        </w:rPr>
        <w:t xml:space="preserve"> </w:t>
      </w:r>
      <w:r w:rsidR="00037141" w:rsidRPr="00785F55">
        <w:rPr>
          <w:rFonts w:ascii="Arial" w:hAnsi="Arial" w:cs="Arial"/>
          <w:b/>
          <w:color w:val="000000" w:themeColor="text1"/>
        </w:rPr>
        <w:br/>
      </w:r>
    </w:p>
    <w:p w14:paraId="19DE4CD3" w14:textId="2414243A" w:rsidR="004E7884" w:rsidRDefault="004F0009" w:rsidP="00E10F80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Quels sont les objectifs </w:t>
      </w:r>
      <w:r w:rsidR="004E7884">
        <w:rPr>
          <w:rFonts w:ascii="Arial" w:hAnsi="Arial" w:cs="Arial"/>
          <w:b/>
          <w:color w:val="000000" w:themeColor="text1"/>
        </w:rPr>
        <w:t xml:space="preserve">centraux </w:t>
      </w:r>
      <w:r>
        <w:rPr>
          <w:rFonts w:ascii="Arial" w:hAnsi="Arial" w:cs="Arial"/>
          <w:b/>
          <w:color w:val="000000" w:themeColor="text1"/>
        </w:rPr>
        <w:t>du projet ?</w:t>
      </w:r>
      <w:r w:rsidRPr="004F0009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50209644"/>
          <w:placeholder>
            <w:docPart w:val="3AD70C5F9D3D41D683262FF0CAC6AE0D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324D5F05" w14:textId="77777777" w:rsidR="004E7884" w:rsidRDefault="004E7884" w:rsidP="001A5B19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5912D81" w14:textId="77777777" w:rsidR="007660F2" w:rsidRDefault="007660F2" w:rsidP="001A5B19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BBCA340" w14:textId="77777777" w:rsidR="007660F2" w:rsidRDefault="007660F2" w:rsidP="001A5B19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F552437" w14:textId="11885BEF" w:rsidR="00F95B6C" w:rsidRDefault="00F95B6C" w:rsidP="001A5B19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Tableau </w:t>
      </w:r>
      <w:r w:rsidR="0006641F">
        <w:rPr>
          <w:rFonts w:ascii="Arial" w:hAnsi="Arial" w:cs="Arial"/>
          <w:b/>
          <w:color w:val="000000" w:themeColor="text1"/>
        </w:rPr>
        <w:t xml:space="preserve">prévisionnel </w:t>
      </w:r>
      <w:r>
        <w:rPr>
          <w:rFonts w:ascii="Arial" w:hAnsi="Arial" w:cs="Arial"/>
          <w:b/>
          <w:color w:val="000000" w:themeColor="text1"/>
        </w:rPr>
        <w:t>à remplir :</w:t>
      </w:r>
    </w:p>
    <w:p w14:paraId="58CBE9E7" w14:textId="77777777" w:rsidR="004F0009" w:rsidRDefault="004F0009" w:rsidP="004F0009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3068"/>
        <w:gridCol w:w="3069"/>
      </w:tblGrid>
      <w:tr w:rsidR="004F0009" w:rsidRPr="00785F55" w14:paraId="23177B03" w14:textId="77777777" w:rsidTr="00653052">
        <w:trPr>
          <w:trHeight w:val="455"/>
        </w:trPr>
        <w:tc>
          <w:tcPr>
            <w:tcW w:w="3068" w:type="dxa"/>
            <w:tcBorders>
              <w:bottom w:val="single" w:sz="4" w:space="0" w:color="auto"/>
            </w:tcBorders>
            <w:vAlign w:val="center"/>
          </w:tcPr>
          <w:p w14:paraId="44D3463B" w14:textId="77777777" w:rsidR="004F0009" w:rsidRPr="00785F55" w:rsidRDefault="004F000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83A0C03" w14:textId="77777777" w:rsidR="004F0009" w:rsidRPr="00653052" w:rsidRDefault="004F000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>Elémentaire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EBD356" w14:textId="4E841ACC" w:rsidR="004F0009" w:rsidRPr="00653052" w:rsidRDefault="004F000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>Collège</w:t>
            </w:r>
          </w:p>
        </w:tc>
      </w:tr>
      <w:tr w:rsidR="004F0009" w:rsidRPr="00785F55" w14:paraId="2112E5C2" w14:textId="77777777" w:rsidTr="00653052">
        <w:trPr>
          <w:trHeight w:val="814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6D6E3BA" w14:textId="01DCB62D" w:rsidR="004F0009" w:rsidRPr="00653052" w:rsidRDefault="004F0009" w:rsidP="00653052">
            <w:pPr>
              <w:pBdr>
                <w:between w:val="single" w:sz="4" w:space="1" w:color="auto"/>
              </w:pBdr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 xml:space="preserve">Nombre d’enfants inscrits </w:t>
            </w:r>
            <w:r w:rsidR="006C7329" w:rsidRPr="00653052">
              <w:rPr>
                <w:rFonts w:ascii="Arial" w:hAnsi="Arial" w:cs="Arial"/>
                <w:b/>
              </w:rPr>
              <w:t xml:space="preserve">au </w:t>
            </w:r>
            <w:proofErr w:type="spellStart"/>
            <w:r w:rsidR="006C7329" w:rsidRPr="00653052">
              <w:rPr>
                <w:rFonts w:ascii="Arial" w:hAnsi="Arial" w:cs="Arial"/>
                <w:b/>
              </w:rPr>
              <w:t>Clas</w:t>
            </w:r>
            <w:proofErr w:type="spellEnd"/>
          </w:p>
        </w:tc>
        <w:tc>
          <w:tcPr>
            <w:tcW w:w="3068" w:type="dxa"/>
            <w:tcBorders>
              <w:top w:val="single" w:sz="4" w:space="0" w:color="auto"/>
            </w:tcBorders>
            <w:vAlign w:val="center"/>
          </w:tcPr>
          <w:p w14:paraId="0CEB34E9" w14:textId="77777777" w:rsidR="004F0009" w:rsidRPr="00785F55" w:rsidRDefault="004F000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760F" w14:textId="77777777" w:rsidR="004F0009" w:rsidRPr="00785F55" w:rsidRDefault="004F000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E78F8" w:rsidRPr="00785F55" w14:paraId="011E25F1" w14:textId="77777777" w:rsidTr="00653052">
        <w:trPr>
          <w:trHeight w:val="619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957800F" w14:textId="50BBF955" w:rsidR="00DE78F8" w:rsidRPr="00653052" w:rsidRDefault="00DE78F8" w:rsidP="00653052">
            <w:pPr>
              <w:pBdr>
                <w:between w:val="single" w:sz="4" w:space="1" w:color="auto"/>
              </w:pBdr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>Dont lycéens :</w:t>
            </w:r>
          </w:p>
        </w:tc>
        <w:tc>
          <w:tcPr>
            <w:tcW w:w="3068" w:type="dxa"/>
            <w:vAlign w:val="center"/>
          </w:tcPr>
          <w:p w14:paraId="4CD88E59" w14:textId="3CF373DB" w:rsidR="00DE78F8" w:rsidRPr="00DE78F8" w:rsidRDefault="00DE78F8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</w:rPr>
            </w:pPr>
            <w:r w:rsidRPr="00DE78F8">
              <w:rPr>
                <w:rFonts w:ascii="Arial" w:hAnsi="Arial" w:cs="Arial"/>
                <w:b/>
                <w:i/>
                <w:iCs/>
                <w:color w:val="000000" w:themeColor="text1"/>
              </w:rPr>
              <w:t>Non concerné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D070" w14:textId="77777777" w:rsidR="00DE78F8" w:rsidRPr="00785F55" w:rsidRDefault="00DE78F8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F0009" w:rsidRPr="00785F55" w14:paraId="318CFBB7" w14:textId="77777777" w:rsidTr="00653052">
        <w:trPr>
          <w:trHeight w:val="699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D0501D1" w14:textId="3D632154" w:rsidR="004F0009" w:rsidRPr="00653052" w:rsidRDefault="004F0009" w:rsidP="00653052">
            <w:pPr>
              <w:pBdr>
                <w:between w:val="single" w:sz="4" w:space="1" w:color="auto"/>
              </w:pBdr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 xml:space="preserve">Nombre de collectifs </w:t>
            </w:r>
            <w:r w:rsidR="0072167C">
              <w:rPr>
                <w:rFonts w:ascii="Arial" w:hAnsi="Arial" w:cs="Arial"/>
                <w:b/>
              </w:rPr>
              <w:t>sollicité</w:t>
            </w:r>
          </w:p>
        </w:tc>
        <w:tc>
          <w:tcPr>
            <w:tcW w:w="3068" w:type="dxa"/>
            <w:vAlign w:val="center"/>
          </w:tcPr>
          <w:p w14:paraId="74238D8F" w14:textId="77777777" w:rsidR="004F0009" w:rsidRPr="00785F55" w:rsidRDefault="004F000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90AD" w14:textId="77777777" w:rsidR="004F0009" w:rsidRPr="00785F55" w:rsidRDefault="004F000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17476" w:rsidRPr="00785F55" w14:paraId="6FD09EA8" w14:textId="77777777" w:rsidTr="00653052">
        <w:trPr>
          <w:trHeight w:val="699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CDA890F" w14:textId="0C10B0CF" w:rsidR="00C17476" w:rsidRPr="00653052" w:rsidRDefault="00C17476" w:rsidP="00653052">
            <w:pPr>
              <w:pBdr>
                <w:between w:val="single" w:sz="4" w:space="1" w:color="auto"/>
              </w:pBd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d’enfants par collectif</w:t>
            </w:r>
          </w:p>
        </w:tc>
        <w:tc>
          <w:tcPr>
            <w:tcW w:w="3068" w:type="dxa"/>
            <w:vAlign w:val="center"/>
          </w:tcPr>
          <w:p w14:paraId="36C8B980" w14:textId="77777777" w:rsidR="00C17476" w:rsidRPr="00785F55" w:rsidRDefault="00C17476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2E0E" w14:textId="77777777" w:rsidR="00C17476" w:rsidRPr="00785F55" w:rsidRDefault="00C17476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6C7329" w:rsidRPr="00785F55" w14:paraId="663202C1" w14:textId="77777777" w:rsidTr="00653052">
        <w:trPr>
          <w:trHeight w:val="699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B426592" w14:textId="10CED706" w:rsidR="006C7329" w:rsidRPr="00653052" w:rsidRDefault="006C7329" w:rsidP="00653052">
            <w:pPr>
              <w:pBdr>
                <w:between w:val="single" w:sz="4" w:space="1" w:color="auto"/>
              </w:pBdr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>Nombre d’enfants max par séance</w:t>
            </w:r>
          </w:p>
        </w:tc>
        <w:tc>
          <w:tcPr>
            <w:tcW w:w="3068" w:type="dxa"/>
            <w:vAlign w:val="center"/>
          </w:tcPr>
          <w:p w14:paraId="4D3F7086" w14:textId="77777777" w:rsidR="006C7329" w:rsidRPr="00785F55" w:rsidRDefault="006C732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A065" w14:textId="77777777" w:rsidR="006C7329" w:rsidRPr="00785F55" w:rsidRDefault="006C732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F0009" w:rsidRPr="00785F55" w14:paraId="3475C78C" w14:textId="77777777" w:rsidTr="00653052">
        <w:trPr>
          <w:trHeight w:val="979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8A15E2C" w14:textId="0B4597D8" w:rsidR="004F0009" w:rsidRPr="00653052" w:rsidRDefault="004F0009" w:rsidP="00653052">
            <w:pPr>
              <w:pBdr>
                <w:between w:val="single" w:sz="4" w:space="1" w:color="auto"/>
              </w:pBdr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 xml:space="preserve">Nombre de séances </w:t>
            </w:r>
            <w:proofErr w:type="spellStart"/>
            <w:r w:rsidR="003E02B9" w:rsidRPr="00653052">
              <w:rPr>
                <w:rFonts w:ascii="Arial" w:hAnsi="Arial" w:cs="Arial"/>
                <w:b/>
              </w:rPr>
              <w:t>Clas</w:t>
            </w:r>
            <w:proofErr w:type="spellEnd"/>
            <w:r w:rsidR="003E02B9" w:rsidRPr="00653052">
              <w:rPr>
                <w:rFonts w:ascii="Arial" w:hAnsi="Arial" w:cs="Arial"/>
                <w:b/>
              </w:rPr>
              <w:t xml:space="preserve"> </w:t>
            </w:r>
            <w:r w:rsidRPr="00653052">
              <w:rPr>
                <w:rFonts w:ascii="Arial" w:hAnsi="Arial" w:cs="Arial"/>
                <w:b/>
              </w:rPr>
              <w:t xml:space="preserve">dans la semaine </w:t>
            </w:r>
            <w:r w:rsidR="00A519AF" w:rsidRPr="00653052">
              <w:rPr>
                <w:rFonts w:ascii="Arial" w:hAnsi="Arial" w:cs="Arial"/>
                <w:b/>
              </w:rPr>
              <w:t xml:space="preserve">et jours concernés </w:t>
            </w:r>
            <w:r w:rsidRPr="00653052">
              <w:rPr>
                <w:rFonts w:ascii="Arial" w:hAnsi="Arial" w:cs="Arial"/>
                <w:b/>
              </w:rPr>
              <w:t>(total)</w:t>
            </w:r>
          </w:p>
        </w:tc>
        <w:tc>
          <w:tcPr>
            <w:tcW w:w="3068" w:type="dxa"/>
            <w:vAlign w:val="center"/>
          </w:tcPr>
          <w:p w14:paraId="31A6646C" w14:textId="77777777" w:rsidR="004F0009" w:rsidRPr="00785F55" w:rsidRDefault="004F000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640A" w14:textId="77777777" w:rsidR="004F0009" w:rsidRPr="00785F55" w:rsidRDefault="004F000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F0009" w:rsidRPr="00785F55" w14:paraId="137761E6" w14:textId="77777777" w:rsidTr="00653052">
        <w:trPr>
          <w:trHeight w:val="978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5751FA0" w14:textId="07DEF57E" w:rsidR="004F0009" w:rsidRPr="00653052" w:rsidRDefault="004F0009" w:rsidP="00653052">
            <w:pPr>
              <w:pBdr>
                <w:between w:val="single" w:sz="4" w:space="1" w:color="auto"/>
              </w:pBdr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 xml:space="preserve">Nombre de séances </w:t>
            </w:r>
            <w:r w:rsidR="00361CB8" w:rsidRPr="00653052">
              <w:rPr>
                <w:rFonts w:ascii="Arial" w:hAnsi="Arial" w:cs="Arial"/>
                <w:b/>
              </w:rPr>
              <w:t xml:space="preserve">dans la semaine </w:t>
            </w:r>
            <w:r w:rsidRPr="00653052">
              <w:rPr>
                <w:rFonts w:ascii="Arial" w:hAnsi="Arial" w:cs="Arial"/>
                <w:b/>
                <w:u w:val="single"/>
              </w:rPr>
              <w:t>par collectif</w:t>
            </w:r>
          </w:p>
        </w:tc>
        <w:tc>
          <w:tcPr>
            <w:tcW w:w="3068" w:type="dxa"/>
            <w:vAlign w:val="center"/>
          </w:tcPr>
          <w:p w14:paraId="194B07D5" w14:textId="77777777" w:rsidR="004F0009" w:rsidRPr="00785F55" w:rsidRDefault="004F000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2D86" w14:textId="77777777" w:rsidR="004F0009" w:rsidRPr="00785F55" w:rsidRDefault="004F000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F0009" w:rsidRPr="00785F55" w14:paraId="4E10A75E" w14:textId="77777777" w:rsidTr="00091F63">
        <w:trPr>
          <w:trHeight w:val="1066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5F35D8A" w14:textId="30A107A3" w:rsidR="004F0009" w:rsidRPr="00653052" w:rsidRDefault="004F0009" w:rsidP="00653052">
            <w:pPr>
              <w:pBdr>
                <w:between w:val="single" w:sz="4" w:space="1" w:color="auto"/>
              </w:pBdr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>Nombre de collectifs p</w:t>
            </w:r>
            <w:r w:rsidR="00091F63">
              <w:rPr>
                <w:rFonts w:ascii="Arial" w:hAnsi="Arial" w:cs="Arial"/>
                <w:b/>
              </w:rPr>
              <w:t xml:space="preserve">résents sur une même séance </w:t>
            </w:r>
          </w:p>
        </w:tc>
        <w:tc>
          <w:tcPr>
            <w:tcW w:w="3068" w:type="dxa"/>
            <w:vAlign w:val="center"/>
          </w:tcPr>
          <w:p w14:paraId="44585EAF" w14:textId="77777777" w:rsidR="004F0009" w:rsidRPr="00785F55" w:rsidRDefault="004F000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3A77" w14:textId="77777777" w:rsidR="004F0009" w:rsidRPr="00785F55" w:rsidRDefault="004F000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F0009" w:rsidRPr="00785F55" w14:paraId="13755C92" w14:textId="77777777" w:rsidTr="00653052">
        <w:trPr>
          <w:trHeight w:val="737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FF1AD91" w14:textId="77777777" w:rsidR="004F0009" w:rsidRPr="00653052" w:rsidRDefault="004F0009" w:rsidP="00653052">
            <w:pPr>
              <w:pBdr>
                <w:between w:val="single" w:sz="4" w:space="1" w:color="auto"/>
              </w:pBdr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>Nombre d’intervenants par séance</w:t>
            </w:r>
          </w:p>
        </w:tc>
        <w:tc>
          <w:tcPr>
            <w:tcW w:w="3068" w:type="dxa"/>
            <w:vAlign w:val="center"/>
          </w:tcPr>
          <w:p w14:paraId="259C8D83" w14:textId="77777777" w:rsidR="004F0009" w:rsidRPr="00785F55" w:rsidRDefault="004F000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9B8F" w14:textId="77777777" w:rsidR="004F0009" w:rsidRPr="00785F55" w:rsidRDefault="004F000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F0009" w:rsidRPr="00785F55" w14:paraId="2182FE57" w14:textId="77777777" w:rsidTr="00653052">
        <w:trPr>
          <w:trHeight w:val="981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86D198C" w14:textId="0F7C99D7" w:rsidR="004F0009" w:rsidRPr="00653052" w:rsidRDefault="00361CB8" w:rsidP="00653052">
            <w:pPr>
              <w:pBdr>
                <w:between w:val="single" w:sz="4" w:space="1" w:color="auto"/>
              </w:pBdr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>Nombre de semaines d’activité dans l’année</w:t>
            </w:r>
          </w:p>
        </w:tc>
        <w:tc>
          <w:tcPr>
            <w:tcW w:w="3068" w:type="dxa"/>
            <w:vAlign w:val="center"/>
          </w:tcPr>
          <w:p w14:paraId="2C79C56F" w14:textId="77777777" w:rsidR="004F0009" w:rsidRPr="00785F55" w:rsidRDefault="004F000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084B" w14:textId="77777777" w:rsidR="004F0009" w:rsidRPr="00785F55" w:rsidRDefault="004F000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E78F8" w:rsidRPr="00785F55" w14:paraId="2C5EBB30" w14:textId="77777777" w:rsidTr="00653052">
        <w:trPr>
          <w:trHeight w:val="793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23265C5" w14:textId="2D29E5AA" w:rsidR="00DE78F8" w:rsidRPr="00653052" w:rsidRDefault="00DE78F8" w:rsidP="00653052">
            <w:pPr>
              <w:pBdr>
                <w:between w:val="single" w:sz="4" w:space="1" w:color="auto"/>
              </w:pBdr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>Durée des séances (en minutes)</w:t>
            </w:r>
          </w:p>
        </w:tc>
        <w:tc>
          <w:tcPr>
            <w:tcW w:w="3068" w:type="dxa"/>
            <w:tcBorders>
              <w:bottom w:val="single" w:sz="4" w:space="0" w:color="auto"/>
            </w:tcBorders>
            <w:vAlign w:val="center"/>
          </w:tcPr>
          <w:p w14:paraId="52770FF4" w14:textId="77777777" w:rsidR="00DE78F8" w:rsidRPr="00785F55" w:rsidRDefault="00DE78F8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F83B" w14:textId="77777777" w:rsidR="00DE78F8" w:rsidRPr="00785F55" w:rsidRDefault="00DE78F8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17764" w:rsidRPr="00785F55" w14:paraId="66200BDC" w14:textId="77777777" w:rsidTr="00653052">
        <w:trPr>
          <w:trHeight w:val="555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FEE4BF4" w14:textId="061DDD03" w:rsidR="00517764" w:rsidRPr="00653052" w:rsidRDefault="00361CB8" w:rsidP="00653052">
            <w:pPr>
              <w:pBdr>
                <w:between w:val="single" w:sz="4" w:space="1" w:color="auto"/>
              </w:pBdr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>Locaux utilisés</w:t>
            </w: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4793A" w14:textId="77777777" w:rsidR="00517764" w:rsidRPr="00785F55" w:rsidRDefault="00517764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78A5" w14:textId="77777777" w:rsidR="00517764" w:rsidRPr="00785F55" w:rsidRDefault="00517764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369200DA" w14:textId="77777777" w:rsidR="0066677E" w:rsidRPr="00785F55" w:rsidRDefault="0066677E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D431743" w14:textId="77777777" w:rsidR="004E7884" w:rsidRDefault="004E7884" w:rsidP="004E7884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Les enfants sont-ils toujours avec le même collectif toute la semaine et toute l’année ? </w:t>
      </w:r>
    </w:p>
    <w:p w14:paraId="71E04266" w14:textId="77777777" w:rsidR="004E7884" w:rsidRPr="00320254" w:rsidRDefault="00AF5B30" w:rsidP="004E7884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1662503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884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4E7884" w:rsidRPr="00320254">
        <w:rPr>
          <w:rFonts w:ascii="Arial" w:hAnsi="Arial" w:cs="Arial"/>
          <w:bCs/>
          <w:color w:val="000000" w:themeColor="text1"/>
        </w:rPr>
        <w:t xml:space="preserve"> Oui</w:t>
      </w:r>
    </w:p>
    <w:p w14:paraId="436033D2" w14:textId="77777777" w:rsidR="004E7884" w:rsidRPr="009413B9" w:rsidRDefault="00AF5B30" w:rsidP="004E7884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666748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884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4E7884" w:rsidRPr="00320254">
        <w:rPr>
          <w:rFonts w:ascii="Arial" w:hAnsi="Arial" w:cs="Arial"/>
          <w:bCs/>
          <w:color w:val="000000" w:themeColor="text1"/>
        </w:rPr>
        <w:t xml:space="preserve"> Non</w:t>
      </w:r>
    </w:p>
    <w:p w14:paraId="09A8C018" w14:textId="77777777" w:rsidR="004E7884" w:rsidRDefault="004E7884" w:rsidP="00DE78F8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0EA115C" w14:textId="47C72C18" w:rsidR="00B81419" w:rsidRDefault="004E7884" w:rsidP="00DE78F8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  <w:r>
        <w:rPr>
          <w:rFonts w:ascii="Arial" w:hAnsi="Arial" w:cs="Arial"/>
          <w:b/>
          <w:color w:val="000000" w:themeColor="text1"/>
        </w:rPr>
        <w:lastRenderedPageBreak/>
        <w:t xml:space="preserve">Certains collectifs se réunissent-ils moins de 2 fois par semaine </w:t>
      </w:r>
      <w:r w:rsidR="00221E57">
        <w:rPr>
          <w:rFonts w:ascii="Arial" w:hAnsi="Arial" w:cs="Arial"/>
          <w:b/>
          <w:color w:val="000000" w:themeColor="text1"/>
        </w:rPr>
        <w:t>?</w:t>
      </w:r>
      <w:r w:rsidR="00147CB3">
        <w:rPr>
          <w:rFonts w:ascii="Arial" w:hAnsi="Arial" w:cs="Arial"/>
          <w:b/>
          <w:color w:val="000000" w:themeColor="text1"/>
        </w:rPr>
        <w:t xml:space="preserve"> Si oui, </w:t>
      </w:r>
      <w:r>
        <w:rPr>
          <w:rFonts w:ascii="Arial" w:hAnsi="Arial" w:cs="Arial"/>
          <w:b/>
          <w:color w:val="000000" w:themeColor="text1"/>
        </w:rPr>
        <w:t xml:space="preserve">lesquels et </w:t>
      </w:r>
      <w:r w:rsidR="00147CB3">
        <w:rPr>
          <w:rFonts w:ascii="Arial" w:hAnsi="Arial" w:cs="Arial"/>
          <w:b/>
          <w:color w:val="000000" w:themeColor="text1"/>
        </w:rPr>
        <w:t>pour quelle</w:t>
      </w:r>
      <w:r w:rsidR="005E4A2C">
        <w:rPr>
          <w:rFonts w:ascii="Arial" w:hAnsi="Arial" w:cs="Arial"/>
          <w:b/>
          <w:color w:val="000000" w:themeColor="text1"/>
        </w:rPr>
        <w:t>s</w:t>
      </w:r>
      <w:r w:rsidR="00147CB3">
        <w:rPr>
          <w:rFonts w:ascii="Arial" w:hAnsi="Arial" w:cs="Arial"/>
          <w:b/>
          <w:color w:val="000000" w:themeColor="text1"/>
        </w:rPr>
        <w:t xml:space="preserve"> raison</w:t>
      </w:r>
      <w:r w:rsidR="005E4A2C">
        <w:rPr>
          <w:rFonts w:ascii="Arial" w:hAnsi="Arial" w:cs="Arial"/>
          <w:b/>
          <w:color w:val="000000" w:themeColor="text1"/>
        </w:rPr>
        <w:t>s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147CB3">
        <w:rPr>
          <w:rFonts w:ascii="Arial" w:hAnsi="Arial" w:cs="Arial"/>
          <w:b/>
          <w:color w:val="000000" w:themeColor="text1"/>
        </w:rPr>
        <w:t>?</w:t>
      </w:r>
      <w:r w:rsidR="00221E57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-1447464323"/>
          <w:placeholder>
            <w:docPart w:val="845540A1A1434F4E884B45573D5B478F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5FB3258A" w14:textId="77777777" w:rsidR="004E0A2A" w:rsidRDefault="004E0A2A" w:rsidP="00214BED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60C68E2F" w14:textId="77777777" w:rsidR="004E0A2A" w:rsidRDefault="004E0A2A" w:rsidP="00214BED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4168220B" w14:textId="77777777" w:rsidR="004E0A2A" w:rsidRDefault="004E0A2A" w:rsidP="00214BED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2E86EB2B" w14:textId="77777777" w:rsidR="004E0A2A" w:rsidRDefault="004E0A2A" w:rsidP="00214BED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6B8F41A0" w14:textId="77777777" w:rsidR="00214BED" w:rsidRDefault="00214BED" w:rsidP="00214BED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  <w:r>
        <w:rPr>
          <w:rFonts w:ascii="Arial" w:hAnsi="Arial" w:cs="Arial"/>
          <w:b/>
          <w:color w:val="6A097D"/>
          <w:sz w:val="24"/>
          <w:szCs w:val="24"/>
        </w:rPr>
        <w:t xml:space="preserve">-- </w:t>
      </w:r>
      <w:r w:rsidRPr="007066DA">
        <w:rPr>
          <w:rFonts w:ascii="Arial" w:hAnsi="Arial" w:cs="Arial"/>
          <w:b/>
          <w:color w:val="6A097D"/>
          <w:sz w:val="24"/>
          <w:szCs w:val="24"/>
        </w:rPr>
        <w:t>Lien</w:t>
      </w:r>
      <w:r>
        <w:rPr>
          <w:rFonts w:ascii="Arial" w:hAnsi="Arial" w:cs="Arial"/>
          <w:b/>
          <w:color w:val="6A097D"/>
          <w:sz w:val="24"/>
          <w:szCs w:val="24"/>
        </w:rPr>
        <w:t>s</w:t>
      </w:r>
      <w:r w:rsidRPr="007066DA">
        <w:rPr>
          <w:rFonts w:ascii="Arial" w:hAnsi="Arial" w:cs="Arial"/>
          <w:b/>
          <w:color w:val="6A097D"/>
          <w:sz w:val="24"/>
          <w:szCs w:val="24"/>
        </w:rPr>
        <w:t xml:space="preserve"> à l’école</w:t>
      </w:r>
    </w:p>
    <w:p w14:paraId="441D3C6F" w14:textId="77777777" w:rsidR="00411D7A" w:rsidRDefault="00411D7A" w:rsidP="00214BED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2482E927" w14:textId="77777777" w:rsidR="00411D7A" w:rsidRDefault="00411D7A" w:rsidP="00411D7A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Êtes-vous en lien avec des établissements scolaires pour ce projet ?</w:t>
      </w:r>
    </w:p>
    <w:p w14:paraId="4D375129" w14:textId="77777777" w:rsidR="00411D7A" w:rsidRPr="00320254" w:rsidRDefault="00AF5B30" w:rsidP="00411D7A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442505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7A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411D7A" w:rsidRPr="00320254">
        <w:rPr>
          <w:rFonts w:ascii="Arial" w:hAnsi="Arial" w:cs="Arial"/>
          <w:bCs/>
          <w:color w:val="000000" w:themeColor="text1"/>
        </w:rPr>
        <w:t xml:space="preserve"> Oui</w:t>
      </w:r>
    </w:p>
    <w:p w14:paraId="5E31837C" w14:textId="77777777" w:rsidR="00411D7A" w:rsidRDefault="00AF5B30" w:rsidP="00411D7A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-183998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7A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411D7A" w:rsidRPr="00320254">
        <w:rPr>
          <w:rFonts w:ascii="Arial" w:hAnsi="Arial" w:cs="Arial"/>
          <w:bCs/>
          <w:color w:val="000000" w:themeColor="text1"/>
        </w:rPr>
        <w:t xml:space="preserve"> Non</w:t>
      </w:r>
    </w:p>
    <w:p w14:paraId="6D86ABF1" w14:textId="77777777" w:rsidR="004E0A2A" w:rsidRDefault="004E0A2A" w:rsidP="00411D7A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03964C21" w14:textId="3C499284" w:rsidR="00411D7A" w:rsidRPr="00F57A06" w:rsidRDefault="00411D7A" w:rsidP="00411D7A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De quelle manière ? Sur quels aspects ?</w:t>
      </w:r>
      <w:r w:rsidRPr="00F57A06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39798786"/>
          <w:placeholder>
            <w:docPart w:val="3DBB7F4E2DF943DE829FCCF8B92065CF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</w:p>
    <w:p w14:paraId="37F33746" w14:textId="77777777" w:rsidR="00411D7A" w:rsidRDefault="00411D7A" w:rsidP="00411D7A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089C557F" w14:textId="77777777" w:rsidR="00411D7A" w:rsidRDefault="00411D7A" w:rsidP="00411D7A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Le partenariat est-il formalisé ou informel ?</w:t>
      </w:r>
      <w:r w:rsidRPr="00F95B6C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806518665"/>
          <w:placeholder>
            <w:docPart w:val="54B0E9C468524F1DA37007EC46543DD8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</w:p>
    <w:p w14:paraId="70888D2D" w14:textId="77777777" w:rsidR="00411D7A" w:rsidRDefault="00411D7A" w:rsidP="00411D7A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19CDF59" w14:textId="77777777" w:rsidR="00411D7A" w:rsidRPr="00AD6EEA" w:rsidRDefault="00411D7A" w:rsidP="00411D7A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Quels établissements sont concernés</w:t>
      </w:r>
      <w:r w:rsidRPr="00AD6EEA">
        <w:rPr>
          <w:rFonts w:ascii="Arial" w:hAnsi="Arial" w:cs="Arial"/>
          <w:b/>
          <w:color w:val="000000" w:themeColor="text1"/>
        </w:rPr>
        <w:t> ?</w:t>
      </w:r>
    </w:p>
    <w:p w14:paraId="3A3137AB" w14:textId="77777777" w:rsidR="00411D7A" w:rsidRPr="00F57A06" w:rsidRDefault="00411D7A" w:rsidP="00411D7A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 w:rsidRPr="00673308">
        <w:rPr>
          <w:rFonts w:ascii="Arial" w:hAnsi="Arial" w:cs="Arial"/>
          <w:b/>
          <w:color w:val="000000" w:themeColor="text1"/>
        </w:rPr>
        <w:t>- En élémentaire</w:t>
      </w:r>
      <w:r w:rsidRPr="00F57A06">
        <w:rPr>
          <w:rFonts w:ascii="Arial" w:hAnsi="Arial" w:cs="Arial"/>
          <w:bCs/>
          <w:color w:val="000000" w:themeColor="text1"/>
        </w:rPr>
        <w:t> :</w:t>
      </w:r>
      <w:r w:rsidRPr="00F57A06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10346130"/>
          <w:placeholder>
            <w:docPart w:val="45125901041245F8A06B698F5F53D11E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</w:p>
    <w:p w14:paraId="0D3168E6" w14:textId="77777777" w:rsidR="00411D7A" w:rsidRPr="00F57A06" w:rsidRDefault="00411D7A" w:rsidP="00411D7A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673308">
        <w:rPr>
          <w:rFonts w:ascii="Arial" w:hAnsi="Arial" w:cs="Arial"/>
          <w:b/>
          <w:color w:val="000000" w:themeColor="text1"/>
        </w:rPr>
        <w:t>- Au collège</w:t>
      </w:r>
      <w:r w:rsidRPr="00F57A06">
        <w:rPr>
          <w:rFonts w:ascii="Arial" w:hAnsi="Arial" w:cs="Arial"/>
          <w:bCs/>
          <w:color w:val="000000" w:themeColor="text1"/>
        </w:rPr>
        <w:t> :</w:t>
      </w:r>
      <w:r w:rsidRPr="00F57A06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-160010716"/>
          <w:placeholder>
            <w:docPart w:val="81A2BE6EFF9444999D82EBBFF7F4C1FD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</w:p>
    <w:p w14:paraId="3B9207DC" w14:textId="77777777" w:rsidR="00411D7A" w:rsidRDefault="00411D7A" w:rsidP="00411D7A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bCs/>
        </w:rPr>
      </w:pPr>
      <w:r w:rsidRPr="00673308">
        <w:rPr>
          <w:rFonts w:ascii="Arial" w:hAnsi="Arial" w:cs="Arial"/>
          <w:b/>
          <w:color w:val="000000" w:themeColor="text1"/>
        </w:rPr>
        <w:t>- Au lycée</w:t>
      </w:r>
      <w:r>
        <w:rPr>
          <w:rFonts w:ascii="Arial" w:hAnsi="Arial" w:cs="Arial"/>
          <w:b/>
          <w:color w:val="000000" w:themeColor="text1"/>
        </w:rPr>
        <w:t> </w:t>
      </w:r>
      <w:r w:rsidRPr="00F57A06">
        <w:rPr>
          <w:rFonts w:ascii="Arial" w:hAnsi="Arial" w:cs="Arial"/>
          <w:bCs/>
          <w:color w:val="000000" w:themeColor="text1"/>
        </w:rPr>
        <w:t>:</w:t>
      </w:r>
      <w:r w:rsidRPr="00F57A06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-363132448"/>
          <w:placeholder>
            <w:docPart w:val="6565539DEF5E4044937DB5D22F54A5CA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</w:p>
    <w:p w14:paraId="77C60AB9" w14:textId="77777777" w:rsidR="00411D7A" w:rsidRPr="009413B9" w:rsidRDefault="00411D7A" w:rsidP="00411D7A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6BFEDE4B" w14:textId="77777777" w:rsidR="00411D7A" w:rsidRPr="00653052" w:rsidRDefault="00411D7A" w:rsidP="00411D7A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Par quel biais sont orientés les enfants</w:t>
      </w:r>
      <w:r w:rsidRPr="005F5535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 xml:space="preserve">vers </w:t>
      </w:r>
      <w:r w:rsidRPr="00653052">
        <w:rPr>
          <w:rFonts w:ascii="Arial" w:hAnsi="Arial" w:cs="Arial"/>
          <w:b/>
          <w:color w:val="000000" w:themeColor="text1"/>
        </w:rPr>
        <w:t xml:space="preserve">le </w:t>
      </w:r>
      <w:proofErr w:type="spellStart"/>
      <w:r w:rsidRPr="00653052">
        <w:rPr>
          <w:rFonts w:ascii="Arial" w:hAnsi="Arial" w:cs="Arial"/>
          <w:b/>
          <w:color w:val="000000" w:themeColor="text1"/>
        </w:rPr>
        <w:t>Clas</w:t>
      </w:r>
      <w:proofErr w:type="spellEnd"/>
      <w:r w:rsidRPr="00653052">
        <w:rPr>
          <w:rFonts w:ascii="Arial" w:hAnsi="Arial" w:cs="Arial"/>
          <w:b/>
          <w:color w:val="000000" w:themeColor="text1"/>
        </w:rPr>
        <w:t xml:space="preserve"> ? </w:t>
      </w:r>
    </w:p>
    <w:p w14:paraId="2BA2DE81" w14:textId="77777777" w:rsidR="00411D7A" w:rsidRPr="00653052" w:rsidRDefault="00411D7A" w:rsidP="00411D7A">
      <w:pPr>
        <w:pStyle w:val="Paragraphedeliste"/>
        <w:numPr>
          <w:ilvl w:val="1"/>
          <w:numId w:val="25"/>
        </w:numPr>
        <w:spacing w:after="0" w:line="240" w:lineRule="auto"/>
        <w:ind w:right="142"/>
        <w:contextualSpacing w:val="0"/>
        <w:rPr>
          <w:rFonts w:ascii="Arial" w:hAnsi="Arial" w:cs="Arial"/>
        </w:rPr>
      </w:pPr>
      <w:r w:rsidRPr="00653052">
        <w:rPr>
          <w:rFonts w:ascii="Arial" w:hAnsi="Arial" w:cs="Arial"/>
        </w:rPr>
        <w:t xml:space="preserve">Les familles : </w:t>
      </w:r>
      <w:sdt>
        <w:sdtPr>
          <w:rPr>
            <w:rFonts w:ascii="Arial" w:hAnsi="Arial" w:cs="Arial"/>
          </w:rPr>
          <w:id w:val="-1994484144"/>
          <w:placeholder>
            <w:docPart w:val="FFAB24423248444F8457B19523563BCA"/>
          </w:placeholder>
          <w:showingPlcHdr/>
          <w:dropDownList>
            <w:listItem w:value="Choisissez un élément."/>
            <w:listItem w:displayText="Obligatoire" w:value="Obligatoire"/>
            <w:listItem w:displayText="Possible" w:value="Possible"/>
            <w:listItem w:displayText="Non" w:value="Non"/>
          </w:dropDownList>
        </w:sdtPr>
        <w:sdtEndPr/>
        <w:sdtContent>
          <w:r w:rsidRPr="00653052">
            <w:rPr>
              <w:rStyle w:val="Textedelespacerserv"/>
              <w:rFonts w:ascii="Arial" w:hAnsi="Arial" w:cs="Arial"/>
            </w:rPr>
            <w:t>Choisissez un élément.</w:t>
          </w:r>
        </w:sdtContent>
      </w:sdt>
    </w:p>
    <w:p w14:paraId="223ECD10" w14:textId="77777777" w:rsidR="00411D7A" w:rsidRPr="00653052" w:rsidRDefault="00411D7A" w:rsidP="00411D7A">
      <w:pPr>
        <w:pStyle w:val="Paragraphedeliste"/>
        <w:numPr>
          <w:ilvl w:val="1"/>
          <w:numId w:val="25"/>
        </w:numPr>
        <w:spacing w:after="0" w:line="240" w:lineRule="auto"/>
        <w:ind w:right="142"/>
        <w:contextualSpacing w:val="0"/>
        <w:rPr>
          <w:rFonts w:ascii="Arial" w:hAnsi="Arial" w:cs="Arial"/>
        </w:rPr>
      </w:pPr>
      <w:r w:rsidRPr="00653052">
        <w:rPr>
          <w:rFonts w:ascii="Arial" w:hAnsi="Arial" w:cs="Arial"/>
        </w:rPr>
        <w:t xml:space="preserve">Les enseignants : </w:t>
      </w:r>
      <w:sdt>
        <w:sdtPr>
          <w:rPr>
            <w:rFonts w:ascii="Arial" w:hAnsi="Arial" w:cs="Arial"/>
          </w:rPr>
          <w:id w:val="-899052614"/>
          <w:placeholder>
            <w:docPart w:val="4B55783DC8A442C0A06F1956B4A99702"/>
          </w:placeholder>
          <w:showingPlcHdr/>
          <w:dropDownList>
            <w:listItem w:value="Choisissez un élément."/>
            <w:listItem w:displayText="Obligatoire" w:value="Obligatoire"/>
            <w:listItem w:displayText="Possible" w:value="Possible"/>
            <w:listItem w:displayText="Non" w:value="Non"/>
          </w:dropDownList>
        </w:sdtPr>
        <w:sdtEndPr/>
        <w:sdtContent>
          <w:r w:rsidRPr="00653052">
            <w:rPr>
              <w:rStyle w:val="Textedelespacerserv"/>
              <w:rFonts w:ascii="Arial" w:hAnsi="Arial" w:cs="Arial"/>
            </w:rPr>
            <w:t>Choisissez un élément.</w:t>
          </w:r>
        </w:sdtContent>
      </w:sdt>
    </w:p>
    <w:p w14:paraId="5E4D9C41" w14:textId="77777777" w:rsidR="00411D7A" w:rsidRPr="00653052" w:rsidRDefault="00411D7A" w:rsidP="00411D7A">
      <w:pPr>
        <w:pStyle w:val="Paragraphedeliste"/>
        <w:numPr>
          <w:ilvl w:val="1"/>
          <w:numId w:val="25"/>
        </w:numPr>
        <w:spacing w:after="0" w:line="240" w:lineRule="auto"/>
        <w:ind w:right="142"/>
        <w:contextualSpacing w:val="0"/>
        <w:rPr>
          <w:rFonts w:ascii="Arial" w:hAnsi="Arial" w:cs="Arial"/>
        </w:rPr>
      </w:pPr>
      <w:r w:rsidRPr="00653052">
        <w:rPr>
          <w:rFonts w:ascii="Arial" w:hAnsi="Arial" w:cs="Arial"/>
        </w:rPr>
        <w:t xml:space="preserve">Des associations locales ou autres acteurs locaux : </w:t>
      </w:r>
      <w:sdt>
        <w:sdtPr>
          <w:rPr>
            <w:rFonts w:ascii="Arial" w:hAnsi="Arial" w:cs="Arial"/>
          </w:rPr>
          <w:id w:val="790016920"/>
          <w:placeholder>
            <w:docPart w:val="1F93AA5AD29B4B369082CE9D67DD90DD"/>
          </w:placeholder>
          <w:showingPlcHdr/>
          <w:dropDownList>
            <w:listItem w:value="Choisissez un élément."/>
            <w:listItem w:displayText="Obligatoire" w:value="Obligatoire"/>
            <w:listItem w:displayText="Possible" w:value="Possible"/>
            <w:listItem w:displayText="Non" w:value="Non"/>
          </w:dropDownList>
        </w:sdtPr>
        <w:sdtEndPr/>
        <w:sdtContent>
          <w:r w:rsidRPr="00653052">
            <w:rPr>
              <w:rStyle w:val="Textedelespacerserv"/>
              <w:rFonts w:ascii="Arial" w:hAnsi="Arial" w:cs="Arial"/>
            </w:rPr>
            <w:t>Choisissez un élément.</w:t>
          </w:r>
        </w:sdtContent>
      </w:sdt>
    </w:p>
    <w:p w14:paraId="6270415A" w14:textId="77777777" w:rsidR="00411D7A" w:rsidRPr="00653052" w:rsidRDefault="00411D7A" w:rsidP="00411D7A">
      <w:pPr>
        <w:pStyle w:val="Paragraphedeliste"/>
        <w:numPr>
          <w:ilvl w:val="1"/>
          <w:numId w:val="25"/>
        </w:numPr>
        <w:spacing w:after="0" w:line="240" w:lineRule="auto"/>
        <w:ind w:right="142"/>
        <w:contextualSpacing w:val="0"/>
        <w:rPr>
          <w:rFonts w:ascii="Arial" w:hAnsi="Arial" w:cs="Arial"/>
        </w:rPr>
      </w:pPr>
      <w:r w:rsidRPr="00653052">
        <w:rPr>
          <w:rFonts w:ascii="Arial" w:hAnsi="Arial" w:cs="Arial"/>
        </w:rPr>
        <w:t xml:space="preserve">L’équipe de Réussite éducative (PRE/DRE) : </w:t>
      </w:r>
      <w:sdt>
        <w:sdtPr>
          <w:rPr>
            <w:rFonts w:ascii="Arial" w:hAnsi="Arial" w:cs="Arial"/>
          </w:rPr>
          <w:id w:val="-1586527695"/>
          <w:placeholder>
            <w:docPart w:val="48FE867F5A5246399B6619C89AD3C9B3"/>
          </w:placeholder>
          <w:showingPlcHdr/>
          <w:dropDownList>
            <w:listItem w:value="Choisissez un élément."/>
            <w:listItem w:displayText="Obligatoire" w:value="Obligatoire"/>
            <w:listItem w:displayText="Possible" w:value="Possible"/>
            <w:listItem w:displayText="Non" w:value="Non"/>
          </w:dropDownList>
        </w:sdtPr>
        <w:sdtEndPr/>
        <w:sdtContent>
          <w:r w:rsidRPr="00653052">
            <w:rPr>
              <w:rStyle w:val="Textedelespacerserv"/>
              <w:rFonts w:ascii="Arial" w:hAnsi="Arial" w:cs="Arial"/>
            </w:rPr>
            <w:t>Choisissez un élément.</w:t>
          </w:r>
        </w:sdtContent>
      </w:sdt>
    </w:p>
    <w:p w14:paraId="62635FA2" w14:textId="77777777" w:rsidR="00E10F80" w:rsidRDefault="00E10F80" w:rsidP="00E10F80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smallCaps/>
          <w:color w:val="000000" w:themeColor="text1"/>
        </w:rPr>
      </w:pPr>
    </w:p>
    <w:p w14:paraId="2FE45E17" w14:textId="77777777" w:rsidR="00214BED" w:rsidRDefault="00214BED" w:rsidP="00214BED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Organisez-vous des réunions de bilan avec les établissements en fin d’année ?</w:t>
      </w:r>
    </w:p>
    <w:p w14:paraId="66FA5E56" w14:textId="77777777" w:rsidR="00214BED" w:rsidRPr="00320254" w:rsidRDefault="00AF5B30" w:rsidP="00214BED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1135915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BED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214BED" w:rsidRPr="00320254">
        <w:rPr>
          <w:rFonts w:ascii="Arial" w:hAnsi="Arial" w:cs="Arial"/>
          <w:bCs/>
          <w:color w:val="000000" w:themeColor="text1"/>
        </w:rPr>
        <w:t xml:space="preserve"> Oui</w:t>
      </w:r>
    </w:p>
    <w:p w14:paraId="2E01FC1C" w14:textId="77777777" w:rsidR="00214BED" w:rsidRPr="00320254" w:rsidRDefault="00AF5B30" w:rsidP="00214BED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-132165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BED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214BED" w:rsidRPr="00320254">
        <w:rPr>
          <w:rFonts w:ascii="Arial" w:hAnsi="Arial" w:cs="Arial"/>
          <w:bCs/>
          <w:color w:val="000000" w:themeColor="text1"/>
        </w:rPr>
        <w:t xml:space="preserve"> Non</w:t>
      </w:r>
    </w:p>
    <w:p w14:paraId="19E73456" w14:textId="77777777" w:rsidR="00214BED" w:rsidRDefault="00214BED" w:rsidP="00DE78F8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38A90A92" w14:textId="77777777" w:rsidR="0072167C" w:rsidRDefault="0072167C" w:rsidP="00DE78F8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1C10A11B" w14:textId="49A6AA7C" w:rsidR="00DE78F8" w:rsidRDefault="00B81419" w:rsidP="00DE78F8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  <w:r>
        <w:rPr>
          <w:rFonts w:ascii="Arial" w:hAnsi="Arial" w:cs="Arial"/>
          <w:b/>
          <w:color w:val="6A097D"/>
          <w:sz w:val="24"/>
          <w:szCs w:val="24"/>
        </w:rPr>
        <w:t xml:space="preserve">-- </w:t>
      </w:r>
      <w:r w:rsidR="00DE78F8">
        <w:rPr>
          <w:rFonts w:ascii="Arial" w:hAnsi="Arial" w:cs="Arial"/>
          <w:b/>
          <w:color w:val="6A097D"/>
          <w:sz w:val="24"/>
          <w:szCs w:val="24"/>
        </w:rPr>
        <w:t>Equipe</w:t>
      </w:r>
    </w:p>
    <w:p w14:paraId="450152D6" w14:textId="77777777" w:rsidR="00DE78F8" w:rsidRDefault="00DE78F8" w:rsidP="00DE78F8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124CD39B" w14:textId="14F2D08F" w:rsidR="00A519AF" w:rsidRDefault="00A519AF" w:rsidP="00A519AF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  <w:r>
        <w:rPr>
          <w:rFonts w:ascii="Arial" w:hAnsi="Arial" w:cs="Arial"/>
          <w:b/>
          <w:color w:val="000000" w:themeColor="text1"/>
        </w:rPr>
        <w:t xml:space="preserve">Comment est organisé le pilotage du </w:t>
      </w:r>
      <w:proofErr w:type="spellStart"/>
      <w:r>
        <w:rPr>
          <w:rFonts w:ascii="Arial" w:hAnsi="Arial" w:cs="Arial"/>
          <w:b/>
          <w:color w:val="000000" w:themeColor="text1"/>
        </w:rPr>
        <w:t>Clas</w:t>
      </w:r>
      <w:proofErr w:type="spellEnd"/>
      <w:r>
        <w:rPr>
          <w:rFonts w:ascii="Arial" w:hAnsi="Arial" w:cs="Arial"/>
          <w:b/>
          <w:color w:val="000000" w:themeColor="text1"/>
        </w:rPr>
        <w:t xml:space="preserve"> </w:t>
      </w:r>
      <w:r w:rsidRPr="000E2336">
        <w:rPr>
          <w:rFonts w:ascii="Arial" w:hAnsi="Arial" w:cs="Arial"/>
          <w:b/>
          <w:color w:val="000000" w:themeColor="text1"/>
        </w:rPr>
        <w:t>(</w:t>
      </w:r>
      <w:r>
        <w:rPr>
          <w:rFonts w:ascii="Arial" w:hAnsi="Arial" w:cs="Arial"/>
          <w:b/>
          <w:color w:val="000000" w:themeColor="text1"/>
        </w:rPr>
        <w:t>répartition des rôles entre acteurs</w:t>
      </w:r>
      <w:r w:rsidR="00C749A1">
        <w:rPr>
          <w:rFonts w:ascii="Arial" w:hAnsi="Arial" w:cs="Arial"/>
          <w:b/>
          <w:color w:val="000000" w:themeColor="text1"/>
        </w:rPr>
        <w:t>/</w:t>
      </w:r>
      <w:r>
        <w:rPr>
          <w:rFonts w:ascii="Arial" w:hAnsi="Arial" w:cs="Arial"/>
          <w:b/>
          <w:color w:val="000000" w:themeColor="text1"/>
        </w:rPr>
        <w:t xml:space="preserve">services) </w:t>
      </w:r>
      <w:r w:rsidRPr="000E2336">
        <w:rPr>
          <w:rFonts w:ascii="Arial" w:hAnsi="Arial" w:cs="Arial"/>
          <w:b/>
          <w:bCs/>
          <w:color w:val="000000" w:themeColor="text1"/>
        </w:rPr>
        <w:t>?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-1464186435"/>
          <w:placeholder>
            <w:docPart w:val="78E16BFDDAF744F2872AC3B26D36279F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2EBE1404" w14:textId="77777777" w:rsidR="00E10F80" w:rsidRDefault="00E10F80" w:rsidP="00A519AF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8A9A793" w14:textId="5276B301" w:rsidR="00C37A7B" w:rsidRPr="00C37A7B" w:rsidRDefault="00C37A7B" w:rsidP="00A519AF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C37A7B">
        <w:rPr>
          <w:rFonts w:ascii="Arial" w:hAnsi="Arial" w:cs="Arial"/>
          <w:b/>
          <w:color w:val="000000" w:themeColor="text1"/>
        </w:rPr>
        <w:t xml:space="preserve">Description de l’équipe : </w:t>
      </w:r>
    </w:p>
    <w:p w14:paraId="7417572A" w14:textId="77777777" w:rsidR="00C37A7B" w:rsidRDefault="00C37A7B" w:rsidP="00B50894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51"/>
        <w:gridCol w:w="2049"/>
        <w:gridCol w:w="1567"/>
        <w:gridCol w:w="1192"/>
        <w:gridCol w:w="1821"/>
        <w:gridCol w:w="1325"/>
      </w:tblGrid>
      <w:tr w:rsidR="00556BDD" w14:paraId="3A380270" w14:textId="0DE0BF94" w:rsidTr="00653052">
        <w:tc>
          <w:tcPr>
            <w:tcW w:w="1251" w:type="dxa"/>
            <w:shd w:val="clear" w:color="auto" w:fill="DEEAF6" w:themeFill="accent5" w:themeFillTint="33"/>
          </w:tcPr>
          <w:p w14:paraId="03DCA658" w14:textId="3F2B2056" w:rsidR="00556BDD" w:rsidRPr="00653052" w:rsidRDefault="00556BDD" w:rsidP="00B50894">
            <w:pPr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2049" w:type="dxa"/>
            <w:shd w:val="clear" w:color="auto" w:fill="DEEAF6" w:themeFill="accent5" w:themeFillTint="33"/>
          </w:tcPr>
          <w:p w14:paraId="42E625C1" w14:textId="1B1B29C5" w:rsidR="00556BDD" w:rsidRPr="00653052" w:rsidRDefault="00556BDD" w:rsidP="00B50894">
            <w:pPr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>Rôle (coordinateur, référent, animateur)</w:t>
            </w:r>
          </w:p>
        </w:tc>
        <w:tc>
          <w:tcPr>
            <w:tcW w:w="1567" w:type="dxa"/>
            <w:shd w:val="clear" w:color="auto" w:fill="DEEAF6" w:themeFill="accent5" w:themeFillTint="33"/>
          </w:tcPr>
          <w:p w14:paraId="12434844" w14:textId="5EC62C2D" w:rsidR="00556BDD" w:rsidRPr="00653052" w:rsidRDefault="00556BDD" w:rsidP="00B50894">
            <w:pPr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>Statut (salarié, bénévole, prestataire)</w:t>
            </w:r>
          </w:p>
        </w:tc>
        <w:tc>
          <w:tcPr>
            <w:tcW w:w="1192" w:type="dxa"/>
            <w:shd w:val="clear" w:color="auto" w:fill="DEEAF6" w:themeFill="accent5" w:themeFillTint="33"/>
          </w:tcPr>
          <w:p w14:paraId="4E214AB7" w14:textId="2EAAB86A" w:rsidR="00556BDD" w:rsidRPr="00653052" w:rsidRDefault="00556BDD" w:rsidP="00B50894">
            <w:pPr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>Heures / semaine</w:t>
            </w:r>
          </w:p>
        </w:tc>
        <w:tc>
          <w:tcPr>
            <w:tcW w:w="1821" w:type="dxa"/>
            <w:shd w:val="clear" w:color="auto" w:fill="DEEAF6" w:themeFill="accent5" w:themeFillTint="33"/>
          </w:tcPr>
          <w:p w14:paraId="58073D71" w14:textId="3F5229FB" w:rsidR="00556BDD" w:rsidRPr="00653052" w:rsidRDefault="00556BDD" w:rsidP="00B50894">
            <w:pPr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1325" w:type="dxa"/>
            <w:shd w:val="clear" w:color="auto" w:fill="DEEAF6" w:themeFill="accent5" w:themeFillTint="33"/>
          </w:tcPr>
          <w:p w14:paraId="02223E07" w14:textId="356C8BA4" w:rsidR="00556BDD" w:rsidRPr="00653052" w:rsidRDefault="00556BDD" w:rsidP="00B50894">
            <w:pPr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 xml:space="preserve">Formation </w:t>
            </w:r>
            <w:proofErr w:type="spellStart"/>
            <w:r w:rsidRPr="00653052">
              <w:rPr>
                <w:rFonts w:ascii="Arial" w:hAnsi="Arial" w:cs="Arial"/>
                <w:b/>
              </w:rPr>
              <w:t>Clas</w:t>
            </w:r>
            <w:proofErr w:type="spellEnd"/>
            <w:r w:rsidRPr="00653052">
              <w:rPr>
                <w:rFonts w:ascii="Arial" w:hAnsi="Arial" w:cs="Arial"/>
                <w:b/>
              </w:rPr>
              <w:t xml:space="preserve"> suivie ?</w:t>
            </w:r>
          </w:p>
        </w:tc>
      </w:tr>
      <w:tr w:rsidR="00556BDD" w14:paraId="440F6448" w14:textId="3B85170F" w:rsidTr="00556BDD">
        <w:tc>
          <w:tcPr>
            <w:tcW w:w="1251" w:type="dxa"/>
          </w:tcPr>
          <w:p w14:paraId="11C26333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2049" w:type="dxa"/>
          </w:tcPr>
          <w:p w14:paraId="69644D34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567" w:type="dxa"/>
          </w:tcPr>
          <w:p w14:paraId="47F2AE24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192" w:type="dxa"/>
          </w:tcPr>
          <w:p w14:paraId="6E3A4319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821" w:type="dxa"/>
          </w:tcPr>
          <w:p w14:paraId="2CEDBA5D" w14:textId="13CE5908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BD27BDA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</w:tr>
      <w:tr w:rsidR="00556BDD" w14:paraId="44628BA3" w14:textId="4A3FD565" w:rsidTr="00556BDD">
        <w:tc>
          <w:tcPr>
            <w:tcW w:w="1251" w:type="dxa"/>
          </w:tcPr>
          <w:p w14:paraId="1D8709C1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2049" w:type="dxa"/>
          </w:tcPr>
          <w:p w14:paraId="608E04A8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567" w:type="dxa"/>
          </w:tcPr>
          <w:p w14:paraId="43558F2D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192" w:type="dxa"/>
          </w:tcPr>
          <w:p w14:paraId="7200489A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821" w:type="dxa"/>
          </w:tcPr>
          <w:p w14:paraId="5AA9AB09" w14:textId="59321945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DEA6746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</w:tr>
      <w:tr w:rsidR="00556BDD" w14:paraId="408D4D19" w14:textId="58AC09B1" w:rsidTr="00556BDD">
        <w:tc>
          <w:tcPr>
            <w:tcW w:w="1251" w:type="dxa"/>
          </w:tcPr>
          <w:p w14:paraId="1393C156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2049" w:type="dxa"/>
          </w:tcPr>
          <w:p w14:paraId="266CC0E8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567" w:type="dxa"/>
          </w:tcPr>
          <w:p w14:paraId="353154C1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192" w:type="dxa"/>
          </w:tcPr>
          <w:p w14:paraId="0AD8D62C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821" w:type="dxa"/>
          </w:tcPr>
          <w:p w14:paraId="1DA50F41" w14:textId="3BC4E02C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325" w:type="dxa"/>
          </w:tcPr>
          <w:p w14:paraId="5AFCA091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</w:tr>
      <w:tr w:rsidR="00556BDD" w14:paraId="4FD681D3" w14:textId="77777777" w:rsidTr="00556BDD">
        <w:tc>
          <w:tcPr>
            <w:tcW w:w="1251" w:type="dxa"/>
          </w:tcPr>
          <w:p w14:paraId="45EDD43A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2049" w:type="dxa"/>
          </w:tcPr>
          <w:p w14:paraId="4FF39E1E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567" w:type="dxa"/>
          </w:tcPr>
          <w:p w14:paraId="5005D810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192" w:type="dxa"/>
          </w:tcPr>
          <w:p w14:paraId="24144C5D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821" w:type="dxa"/>
          </w:tcPr>
          <w:p w14:paraId="0B3EBEA0" w14:textId="0489587C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123A751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</w:tr>
      <w:tr w:rsidR="00556BDD" w14:paraId="137BEEF6" w14:textId="77777777" w:rsidTr="00556BDD">
        <w:tc>
          <w:tcPr>
            <w:tcW w:w="1251" w:type="dxa"/>
          </w:tcPr>
          <w:p w14:paraId="50ACAF4F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2049" w:type="dxa"/>
          </w:tcPr>
          <w:p w14:paraId="0BCE457D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567" w:type="dxa"/>
          </w:tcPr>
          <w:p w14:paraId="034C9372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192" w:type="dxa"/>
          </w:tcPr>
          <w:p w14:paraId="35D7D28C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821" w:type="dxa"/>
          </w:tcPr>
          <w:p w14:paraId="2BC13762" w14:textId="5C86AE41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325" w:type="dxa"/>
          </w:tcPr>
          <w:p w14:paraId="2E768292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</w:tr>
      <w:tr w:rsidR="00556BDD" w14:paraId="416D4E0C" w14:textId="77777777" w:rsidTr="00556BDD">
        <w:tc>
          <w:tcPr>
            <w:tcW w:w="1251" w:type="dxa"/>
          </w:tcPr>
          <w:p w14:paraId="53627604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2049" w:type="dxa"/>
          </w:tcPr>
          <w:p w14:paraId="03566171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567" w:type="dxa"/>
          </w:tcPr>
          <w:p w14:paraId="23E4F016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192" w:type="dxa"/>
          </w:tcPr>
          <w:p w14:paraId="7465EB7D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821" w:type="dxa"/>
          </w:tcPr>
          <w:p w14:paraId="20DB5323" w14:textId="22C82CA8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325" w:type="dxa"/>
          </w:tcPr>
          <w:p w14:paraId="191122B6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</w:tr>
    </w:tbl>
    <w:p w14:paraId="082F10DE" w14:textId="77777777" w:rsidR="00105350" w:rsidRDefault="00105350" w:rsidP="00C37A7B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3E77CFC2" w14:textId="2F064E57" w:rsidR="00C37A7B" w:rsidRPr="000E2336" w:rsidRDefault="00C37A7B" w:rsidP="00C37A7B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0E2336">
        <w:rPr>
          <w:rFonts w:ascii="Arial" w:hAnsi="Arial" w:cs="Arial"/>
          <w:b/>
          <w:color w:val="000000" w:themeColor="text1"/>
        </w:rPr>
        <w:t xml:space="preserve">Quelles sont les modalités de recrutement et d’accueil des nouveaux </w:t>
      </w:r>
      <w:r>
        <w:rPr>
          <w:rFonts w:ascii="Arial" w:hAnsi="Arial" w:cs="Arial"/>
          <w:b/>
          <w:color w:val="000000" w:themeColor="text1"/>
        </w:rPr>
        <w:t>intervenants</w:t>
      </w:r>
      <w:r w:rsidRPr="000E2336">
        <w:rPr>
          <w:rFonts w:ascii="Arial" w:hAnsi="Arial" w:cs="Arial"/>
          <w:b/>
          <w:color w:val="000000" w:themeColor="text1"/>
        </w:rPr>
        <w:t> ?</w:t>
      </w:r>
      <w:r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-1080297287"/>
          <w:placeholder>
            <w:docPart w:val="9D6DBEAE3A52469E882FF9E277C9D63B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</w:t>
          </w:r>
          <w:r w:rsidRPr="00146228">
            <w:rPr>
              <w:rStyle w:val="Textedelespacerserv"/>
              <w:rFonts w:ascii="Arial" w:hAnsi="Arial" w:cs="Arial"/>
              <w:color w:val="A5A5A5" w:themeColor="accent3"/>
            </w:rPr>
            <w:t xml:space="preserve"> ici pour </w:t>
          </w:r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compléter</w:t>
          </w:r>
          <w:r w:rsidRPr="00146228">
            <w:rPr>
              <w:rStyle w:val="Textedelespacerserv"/>
              <w:rFonts w:ascii="Arial" w:hAnsi="Arial" w:cs="Arial"/>
              <w:color w:val="A5A5A5" w:themeColor="accent3"/>
            </w:rPr>
            <w:t>.</w:t>
          </w:r>
        </w:sdtContent>
      </w:sdt>
    </w:p>
    <w:p w14:paraId="3A4E7CCD" w14:textId="77777777" w:rsidR="00C37A7B" w:rsidRDefault="00C37A7B" w:rsidP="00C37A7B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138FB152" w14:textId="65A91E7A" w:rsidR="00C37A7B" w:rsidRPr="001A04FD" w:rsidRDefault="00C37A7B" w:rsidP="00C37A7B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Comment est organisée la vie de l’équip</w:t>
      </w:r>
      <w:r w:rsidR="00C749A1">
        <w:rPr>
          <w:rFonts w:ascii="Arial" w:hAnsi="Arial" w:cs="Arial"/>
          <w:b/>
          <w:bCs/>
          <w:color w:val="000000" w:themeColor="text1"/>
        </w:rPr>
        <w:t xml:space="preserve">e </w:t>
      </w:r>
      <w:r>
        <w:rPr>
          <w:rFonts w:ascii="Arial" w:hAnsi="Arial" w:cs="Arial"/>
          <w:b/>
          <w:bCs/>
          <w:color w:val="000000" w:themeColor="text1"/>
        </w:rPr>
        <w:t xml:space="preserve">? </w:t>
      </w:r>
      <w:sdt>
        <w:sdtPr>
          <w:rPr>
            <w:rStyle w:val="Style1"/>
            <w:rFonts w:ascii="Arial" w:hAnsi="Arial" w:cs="Arial"/>
          </w:rPr>
          <w:id w:val="991764991"/>
          <w:placeholder>
            <w:docPart w:val="75B644D486534219A4DA8B21BC81FD18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0A925954" w14:textId="77777777" w:rsidR="00C37A7B" w:rsidRPr="001A04FD" w:rsidRDefault="00C37A7B" w:rsidP="00C37A7B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FCFC32D" w14:textId="21321EAC" w:rsidR="00B81419" w:rsidRDefault="00C37A7B" w:rsidP="0066677E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Y a-t-il des temps d’a</w:t>
      </w:r>
      <w:r w:rsidRPr="001A04FD">
        <w:rPr>
          <w:rFonts w:ascii="Arial" w:hAnsi="Arial" w:cs="Arial"/>
          <w:b/>
          <w:bCs/>
          <w:color w:val="000000" w:themeColor="text1"/>
        </w:rPr>
        <w:t xml:space="preserve">nalyse de la pratique : </w:t>
      </w:r>
      <w:sdt>
        <w:sdtPr>
          <w:rPr>
            <w:rStyle w:val="Style1"/>
            <w:rFonts w:ascii="Arial" w:hAnsi="Arial" w:cs="Arial"/>
          </w:rPr>
          <w:id w:val="-1692755450"/>
          <w:placeholder>
            <w:docPart w:val="4D1BEFD38F8F4A1584E95A1131442FF4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10871393" w14:textId="77777777" w:rsidR="00056E0C" w:rsidRDefault="00056E0C" w:rsidP="0066677E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FFCE2AF" w14:textId="77777777" w:rsidR="004E0A2A" w:rsidRDefault="004E0A2A" w:rsidP="0066677E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148F13D" w14:textId="77777777" w:rsidR="004E0A2A" w:rsidRPr="00056E0C" w:rsidRDefault="004E0A2A" w:rsidP="0066677E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3B5FA8F" w14:textId="77777777" w:rsidR="00C749A1" w:rsidRDefault="00C749A1" w:rsidP="0066677E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72506BD4" w14:textId="564FDB0E" w:rsidR="0066677E" w:rsidRDefault="00B81419" w:rsidP="0066677E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  <w:r>
        <w:rPr>
          <w:rFonts w:ascii="Arial" w:hAnsi="Arial" w:cs="Arial"/>
          <w:b/>
          <w:color w:val="6A097D"/>
          <w:sz w:val="24"/>
          <w:szCs w:val="24"/>
        </w:rPr>
        <w:t xml:space="preserve">-- </w:t>
      </w:r>
      <w:r w:rsidR="0066677E">
        <w:rPr>
          <w:rFonts w:ascii="Arial" w:hAnsi="Arial" w:cs="Arial"/>
          <w:b/>
          <w:color w:val="6A097D"/>
          <w:sz w:val="24"/>
          <w:szCs w:val="24"/>
        </w:rPr>
        <w:t>Déroulé des séances</w:t>
      </w:r>
    </w:p>
    <w:p w14:paraId="124588DF" w14:textId="77777777" w:rsidR="0066677E" w:rsidRDefault="0066677E" w:rsidP="0066677E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10A0995F" w14:textId="2ADC4ADD" w:rsidR="0066677E" w:rsidRDefault="0066677E" w:rsidP="0066677E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Quel est le déroulé-type d’une séance pour les élémentaires ?</w:t>
      </w:r>
      <w:r w:rsidRPr="004F0009">
        <w:rPr>
          <w:rFonts w:ascii="Arial" w:hAnsi="Arial" w:cs="Arial"/>
          <w:b/>
          <w:color w:val="000000" w:themeColor="text1"/>
        </w:rPr>
        <w:t xml:space="preserve"> </w:t>
      </w:r>
    </w:p>
    <w:p w14:paraId="2EDAF97B" w14:textId="77777777" w:rsidR="00F95B6C" w:rsidRDefault="00F95B6C" w:rsidP="0066677E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800"/>
      </w:tblGrid>
      <w:tr w:rsidR="00F95B6C" w14:paraId="07A7933D" w14:textId="77777777" w:rsidTr="00F95B6C">
        <w:tc>
          <w:tcPr>
            <w:tcW w:w="2405" w:type="dxa"/>
          </w:tcPr>
          <w:p w14:paraId="7EAC4BCB" w14:textId="3DAD1C14" w:rsidR="00F95B6C" w:rsidRDefault="00F95B6C" w:rsidP="0066677E">
            <w:pPr>
              <w:numPr>
                <w:ilvl w:val="12"/>
                <w:numId w:val="0"/>
              </w:numPr>
              <w:tabs>
                <w:tab w:val="right" w:leader="underscore" w:pos="9071"/>
              </w:tabs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Partie 1</w:t>
            </w:r>
          </w:p>
        </w:tc>
        <w:tc>
          <w:tcPr>
            <w:tcW w:w="6800" w:type="dxa"/>
          </w:tcPr>
          <w:p w14:paraId="32E49EA9" w14:textId="6A8ABF25" w:rsidR="00F95B6C" w:rsidRDefault="00F95B6C" w:rsidP="0066677E">
            <w:pPr>
              <w:numPr>
                <w:ilvl w:val="12"/>
                <w:numId w:val="0"/>
              </w:numPr>
              <w:tabs>
                <w:tab w:val="right" w:leader="underscore" w:pos="9071"/>
              </w:tabs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Accueil</w:t>
            </w:r>
          </w:p>
        </w:tc>
      </w:tr>
      <w:tr w:rsidR="00F95B6C" w14:paraId="11EDFBC6" w14:textId="77777777" w:rsidTr="00F95B6C">
        <w:tc>
          <w:tcPr>
            <w:tcW w:w="2405" w:type="dxa"/>
          </w:tcPr>
          <w:p w14:paraId="42C83678" w14:textId="3B9DE720" w:rsidR="00F95B6C" w:rsidRDefault="00F95B6C" w:rsidP="0066677E">
            <w:pPr>
              <w:numPr>
                <w:ilvl w:val="12"/>
                <w:numId w:val="0"/>
              </w:numPr>
              <w:tabs>
                <w:tab w:val="right" w:leader="underscore" w:pos="9071"/>
              </w:tabs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Partie 2</w:t>
            </w:r>
          </w:p>
        </w:tc>
        <w:tc>
          <w:tcPr>
            <w:tcW w:w="6800" w:type="dxa"/>
          </w:tcPr>
          <w:p w14:paraId="15DE72FC" w14:textId="597B65E6" w:rsidR="00F95B6C" w:rsidRDefault="00F95B6C" w:rsidP="0066677E">
            <w:pPr>
              <w:numPr>
                <w:ilvl w:val="12"/>
                <w:numId w:val="0"/>
              </w:numPr>
              <w:tabs>
                <w:tab w:val="right" w:leader="underscore" w:pos="9071"/>
              </w:tabs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…</w:t>
            </w:r>
          </w:p>
        </w:tc>
      </w:tr>
      <w:tr w:rsidR="00F95B6C" w14:paraId="60FD2941" w14:textId="77777777" w:rsidTr="00F95B6C">
        <w:tc>
          <w:tcPr>
            <w:tcW w:w="2405" w:type="dxa"/>
          </w:tcPr>
          <w:p w14:paraId="71E0A6AE" w14:textId="0CD9C93B" w:rsidR="00F95B6C" w:rsidRDefault="00F95B6C" w:rsidP="0066677E">
            <w:pPr>
              <w:numPr>
                <w:ilvl w:val="12"/>
                <w:numId w:val="0"/>
              </w:numPr>
              <w:tabs>
                <w:tab w:val="right" w:leader="underscore" w:pos="9071"/>
              </w:tabs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Partie 3</w:t>
            </w:r>
          </w:p>
        </w:tc>
        <w:tc>
          <w:tcPr>
            <w:tcW w:w="6800" w:type="dxa"/>
          </w:tcPr>
          <w:p w14:paraId="5267538D" w14:textId="31024A76" w:rsidR="00F95B6C" w:rsidRDefault="00F95B6C" w:rsidP="0066677E">
            <w:pPr>
              <w:numPr>
                <w:ilvl w:val="12"/>
                <w:numId w:val="0"/>
              </w:numPr>
              <w:tabs>
                <w:tab w:val="right" w:leader="underscore" w:pos="9071"/>
              </w:tabs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…</w:t>
            </w:r>
          </w:p>
        </w:tc>
      </w:tr>
      <w:tr w:rsidR="00F95B6C" w14:paraId="0D897975" w14:textId="77777777" w:rsidTr="00F95B6C">
        <w:tc>
          <w:tcPr>
            <w:tcW w:w="2405" w:type="dxa"/>
          </w:tcPr>
          <w:p w14:paraId="6B248511" w14:textId="7F1E860A" w:rsidR="00F95B6C" w:rsidRDefault="00F95B6C" w:rsidP="0066677E">
            <w:pPr>
              <w:numPr>
                <w:ilvl w:val="12"/>
                <w:numId w:val="0"/>
              </w:numPr>
              <w:tabs>
                <w:tab w:val="right" w:leader="underscore" w:pos="9071"/>
              </w:tabs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Partie 4</w:t>
            </w:r>
          </w:p>
        </w:tc>
        <w:tc>
          <w:tcPr>
            <w:tcW w:w="6800" w:type="dxa"/>
          </w:tcPr>
          <w:p w14:paraId="7311D0F0" w14:textId="19AE5DF1" w:rsidR="00F95B6C" w:rsidRDefault="00F95B6C" w:rsidP="0066677E">
            <w:pPr>
              <w:numPr>
                <w:ilvl w:val="12"/>
                <w:numId w:val="0"/>
              </w:numPr>
              <w:tabs>
                <w:tab w:val="right" w:leader="underscore" w:pos="9071"/>
              </w:tabs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…</w:t>
            </w:r>
          </w:p>
        </w:tc>
      </w:tr>
    </w:tbl>
    <w:p w14:paraId="4409D504" w14:textId="77777777" w:rsidR="00F95B6C" w:rsidRDefault="00F95B6C" w:rsidP="0066677E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C289A7D" w14:textId="77777777" w:rsidR="0066677E" w:rsidRDefault="0066677E" w:rsidP="0066677E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CBBAA77" w14:textId="23829E1D" w:rsidR="0066677E" w:rsidRDefault="0066677E" w:rsidP="0066677E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Quel est le déroulé-type d’une séance pour les collégiens ?</w:t>
      </w:r>
      <w:r w:rsidRPr="004F0009">
        <w:rPr>
          <w:rFonts w:ascii="Arial" w:hAnsi="Arial" w:cs="Arial"/>
          <w:b/>
          <w:color w:val="000000" w:themeColor="text1"/>
        </w:rPr>
        <w:t xml:space="preserve"> </w:t>
      </w:r>
    </w:p>
    <w:p w14:paraId="4AD1B786" w14:textId="77777777" w:rsidR="00F95B6C" w:rsidRDefault="00F95B6C" w:rsidP="0066677E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800"/>
      </w:tblGrid>
      <w:tr w:rsidR="00F95B6C" w14:paraId="642492A0" w14:textId="77777777" w:rsidTr="001614BE">
        <w:tc>
          <w:tcPr>
            <w:tcW w:w="2405" w:type="dxa"/>
          </w:tcPr>
          <w:p w14:paraId="05743462" w14:textId="77777777" w:rsidR="00F95B6C" w:rsidRDefault="00F95B6C" w:rsidP="001614BE">
            <w:pPr>
              <w:numPr>
                <w:ilvl w:val="12"/>
                <w:numId w:val="0"/>
              </w:numPr>
              <w:tabs>
                <w:tab w:val="right" w:leader="underscore" w:pos="9071"/>
              </w:tabs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Partie 1</w:t>
            </w:r>
          </w:p>
        </w:tc>
        <w:tc>
          <w:tcPr>
            <w:tcW w:w="6800" w:type="dxa"/>
          </w:tcPr>
          <w:p w14:paraId="560A4C79" w14:textId="77777777" w:rsidR="00F95B6C" w:rsidRDefault="00F95B6C" w:rsidP="001614BE">
            <w:pPr>
              <w:numPr>
                <w:ilvl w:val="12"/>
                <w:numId w:val="0"/>
              </w:numPr>
              <w:tabs>
                <w:tab w:val="right" w:leader="underscore" w:pos="9071"/>
              </w:tabs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Accueil</w:t>
            </w:r>
          </w:p>
        </w:tc>
      </w:tr>
      <w:tr w:rsidR="00F95B6C" w14:paraId="2B0DF498" w14:textId="77777777" w:rsidTr="001614BE">
        <w:tc>
          <w:tcPr>
            <w:tcW w:w="2405" w:type="dxa"/>
          </w:tcPr>
          <w:p w14:paraId="6A19E7B4" w14:textId="77777777" w:rsidR="00F95B6C" w:rsidRDefault="00F95B6C" w:rsidP="001614BE">
            <w:pPr>
              <w:numPr>
                <w:ilvl w:val="12"/>
                <w:numId w:val="0"/>
              </w:numPr>
              <w:tabs>
                <w:tab w:val="right" w:leader="underscore" w:pos="9071"/>
              </w:tabs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Partie 2</w:t>
            </w:r>
          </w:p>
        </w:tc>
        <w:tc>
          <w:tcPr>
            <w:tcW w:w="6800" w:type="dxa"/>
          </w:tcPr>
          <w:p w14:paraId="7EDACD96" w14:textId="77777777" w:rsidR="00F95B6C" w:rsidRDefault="00F95B6C" w:rsidP="001614BE">
            <w:pPr>
              <w:numPr>
                <w:ilvl w:val="12"/>
                <w:numId w:val="0"/>
              </w:numPr>
              <w:tabs>
                <w:tab w:val="right" w:leader="underscore" w:pos="9071"/>
              </w:tabs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…</w:t>
            </w:r>
          </w:p>
        </w:tc>
      </w:tr>
      <w:tr w:rsidR="00F95B6C" w14:paraId="5D663A66" w14:textId="77777777" w:rsidTr="001614BE">
        <w:tc>
          <w:tcPr>
            <w:tcW w:w="2405" w:type="dxa"/>
          </w:tcPr>
          <w:p w14:paraId="516D43DC" w14:textId="77777777" w:rsidR="00F95B6C" w:rsidRDefault="00F95B6C" w:rsidP="001614BE">
            <w:pPr>
              <w:numPr>
                <w:ilvl w:val="12"/>
                <w:numId w:val="0"/>
              </w:numPr>
              <w:tabs>
                <w:tab w:val="right" w:leader="underscore" w:pos="9071"/>
              </w:tabs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Partie 3</w:t>
            </w:r>
          </w:p>
        </w:tc>
        <w:tc>
          <w:tcPr>
            <w:tcW w:w="6800" w:type="dxa"/>
          </w:tcPr>
          <w:p w14:paraId="67D12430" w14:textId="77777777" w:rsidR="00F95B6C" w:rsidRDefault="00F95B6C" w:rsidP="001614BE">
            <w:pPr>
              <w:numPr>
                <w:ilvl w:val="12"/>
                <w:numId w:val="0"/>
              </w:numPr>
              <w:tabs>
                <w:tab w:val="right" w:leader="underscore" w:pos="9071"/>
              </w:tabs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…</w:t>
            </w:r>
          </w:p>
        </w:tc>
      </w:tr>
      <w:tr w:rsidR="00F95B6C" w14:paraId="3709B964" w14:textId="77777777" w:rsidTr="001614BE">
        <w:tc>
          <w:tcPr>
            <w:tcW w:w="2405" w:type="dxa"/>
          </w:tcPr>
          <w:p w14:paraId="35DB49A6" w14:textId="77777777" w:rsidR="00F95B6C" w:rsidRDefault="00F95B6C" w:rsidP="001614BE">
            <w:pPr>
              <w:numPr>
                <w:ilvl w:val="12"/>
                <w:numId w:val="0"/>
              </w:numPr>
              <w:tabs>
                <w:tab w:val="right" w:leader="underscore" w:pos="9071"/>
              </w:tabs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Partie 4</w:t>
            </w:r>
          </w:p>
        </w:tc>
        <w:tc>
          <w:tcPr>
            <w:tcW w:w="6800" w:type="dxa"/>
          </w:tcPr>
          <w:p w14:paraId="38A5430A" w14:textId="77777777" w:rsidR="00F95B6C" w:rsidRDefault="00F95B6C" w:rsidP="001614BE">
            <w:pPr>
              <w:numPr>
                <w:ilvl w:val="12"/>
                <w:numId w:val="0"/>
              </w:numPr>
              <w:tabs>
                <w:tab w:val="right" w:leader="underscore" w:pos="9071"/>
              </w:tabs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…</w:t>
            </w:r>
          </w:p>
        </w:tc>
      </w:tr>
    </w:tbl>
    <w:p w14:paraId="75B03F2A" w14:textId="77777777" w:rsidR="00F95B6C" w:rsidRDefault="00F95B6C" w:rsidP="0066677E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9530DD9" w14:textId="474AC392" w:rsidR="00F0468B" w:rsidRDefault="00F0468B" w:rsidP="0066677E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Proposez-vous des activités spécifiques durant les vacances scolaires (aux collectifs </w:t>
      </w:r>
      <w:proofErr w:type="spellStart"/>
      <w:r>
        <w:rPr>
          <w:rFonts w:ascii="Arial" w:hAnsi="Arial" w:cs="Arial"/>
          <w:b/>
          <w:color w:val="000000" w:themeColor="text1"/>
        </w:rPr>
        <w:t>Clas</w:t>
      </w:r>
      <w:proofErr w:type="spellEnd"/>
      <w:r>
        <w:rPr>
          <w:rFonts w:ascii="Arial" w:hAnsi="Arial" w:cs="Arial"/>
          <w:b/>
          <w:color w:val="000000" w:themeColor="text1"/>
        </w:rPr>
        <w:t xml:space="preserve"> spécifiquement) ? Si oui, lesquelles ? </w:t>
      </w:r>
      <w:sdt>
        <w:sdtPr>
          <w:rPr>
            <w:rStyle w:val="Style1"/>
            <w:rFonts w:ascii="Arial" w:hAnsi="Arial" w:cs="Arial"/>
          </w:rPr>
          <w:id w:val="-1970964389"/>
          <w:placeholder>
            <w:docPart w:val="430B43F6A67145869856A22D64C6030B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</w:p>
    <w:p w14:paraId="517A0D5B" w14:textId="77777777" w:rsidR="00F0468B" w:rsidRDefault="00F0468B" w:rsidP="0066677E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54E9817" w14:textId="175A0CAE" w:rsidR="001B2ADB" w:rsidRPr="001B2ADB" w:rsidRDefault="001B2ADB" w:rsidP="001B2ADB">
      <w:pPr>
        <w:spacing w:after="200" w:line="276" w:lineRule="auto"/>
        <w:rPr>
          <w:rFonts w:ascii="Arial" w:hAnsi="Arial" w:cs="Arial"/>
          <w:b/>
          <w:bCs/>
          <w:color w:val="000000" w:themeColor="text1"/>
        </w:rPr>
      </w:pPr>
      <w:r w:rsidRPr="001B2ADB">
        <w:rPr>
          <w:rFonts w:ascii="Arial" w:hAnsi="Arial" w:cs="Arial"/>
          <w:b/>
          <w:bCs/>
          <w:color w:val="000000" w:themeColor="text1"/>
        </w:rPr>
        <w:t>Quels types d’activité</w:t>
      </w:r>
      <w:r w:rsidR="00C749A1">
        <w:rPr>
          <w:rFonts w:ascii="Arial" w:hAnsi="Arial" w:cs="Arial"/>
          <w:b/>
          <w:bCs/>
          <w:color w:val="000000" w:themeColor="text1"/>
        </w:rPr>
        <w:t>s</w:t>
      </w:r>
      <w:r w:rsidRPr="001B2ADB">
        <w:rPr>
          <w:rFonts w:ascii="Arial" w:hAnsi="Arial" w:cs="Arial"/>
          <w:b/>
          <w:bCs/>
          <w:color w:val="000000" w:themeColor="text1"/>
        </w:rPr>
        <w:t xml:space="preserve"> proposez-vous aux enfants/jeunes dans le cadre du </w:t>
      </w:r>
      <w:proofErr w:type="spellStart"/>
      <w:r w:rsidRPr="001B2ADB">
        <w:rPr>
          <w:rFonts w:ascii="Arial" w:hAnsi="Arial" w:cs="Arial"/>
          <w:b/>
          <w:bCs/>
          <w:color w:val="000000" w:themeColor="text1"/>
        </w:rPr>
        <w:t>Clas</w:t>
      </w:r>
      <w:proofErr w:type="spellEnd"/>
      <w:r w:rsidRPr="001B2ADB">
        <w:rPr>
          <w:rFonts w:ascii="Arial" w:hAnsi="Arial" w:cs="Arial"/>
          <w:b/>
          <w:bCs/>
          <w:color w:val="000000" w:themeColor="text1"/>
        </w:rPr>
        <w:t> ?</w:t>
      </w:r>
    </w:p>
    <w:p w14:paraId="328BD6FA" w14:textId="21D408AB" w:rsidR="001B2ADB" w:rsidRPr="00115AAA" w:rsidRDefault="001B2ADB" w:rsidP="00B81419">
      <w:pPr>
        <w:pStyle w:val="Paragraphedeliste"/>
        <w:numPr>
          <w:ilvl w:val="0"/>
          <w:numId w:val="24"/>
        </w:numPr>
        <w:spacing w:after="200" w:line="276" w:lineRule="auto"/>
        <w:rPr>
          <w:rFonts w:ascii="Arial" w:hAnsi="Arial" w:cs="Arial"/>
          <w:bCs/>
          <w:color w:val="000000" w:themeColor="text1"/>
        </w:rPr>
      </w:pPr>
      <w:r w:rsidRPr="00115AAA">
        <w:rPr>
          <w:rFonts w:ascii="Arial" w:hAnsi="Arial" w:cs="Arial"/>
          <w:bCs/>
          <w:color w:val="000000" w:themeColor="text1"/>
        </w:rPr>
        <w:t xml:space="preserve">Appui et/ou aide méthodologie : </w:t>
      </w:r>
      <w:sdt>
        <w:sdtPr>
          <w:rPr>
            <w:rFonts w:ascii="Arial" w:hAnsi="Arial" w:cs="Arial"/>
            <w:bCs/>
            <w:color w:val="000000" w:themeColor="text1"/>
          </w:rPr>
          <w:id w:val="-1985924167"/>
          <w:placeholder>
            <w:docPart w:val="42A9321D24BB4D3DAACC575601D548AF"/>
          </w:placeholder>
          <w:showingPlcHdr/>
          <w:dropDownList>
            <w:listItem w:value="Choisissez un élément."/>
            <w:listItem w:displayText="A chaque séance" w:value="A chaque séance"/>
            <w:listItem w:displayText="Plusieurs séances par mois" w:value="Plusieurs séances par mois"/>
            <w:listItem w:displayText="Quelques séances dans l'année" w:value="Quelques séances dans l'année"/>
            <w:listItem w:displayText="Jamais" w:value="Jamais"/>
          </w:dropDownList>
        </w:sdtPr>
        <w:sdtEndPr/>
        <w:sdtContent>
          <w:r w:rsidR="00B81419" w:rsidRPr="00115AAA">
            <w:rPr>
              <w:rStyle w:val="Textedelespacerserv"/>
            </w:rPr>
            <w:t>Choisissez un élément.</w:t>
          </w:r>
        </w:sdtContent>
      </w:sdt>
    </w:p>
    <w:p w14:paraId="39C30A77" w14:textId="7E262B6D" w:rsidR="001B2ADB" w:rsidRPr="00115AAA" w:rsidRDefault="001B2ADB" w:rsidP="00B81419">
      <w:pPr>
        <w:pStyle w:val="Paragraphedeliste"/>
        <w:numPr>
          <w:ilvl w:val="0"/>
          <w:numId w:val="24"/>
        </w:numPr>
        <w:spacing w:after="200" w:line="276" w:lineRule="auto"/>
        <w:rPr>
          <w:rFonts w:ascii="Arial" w:hAnsi="Arial" w:cs="Arial"/>
          <w:bCs/>
          <w:color w:val="000000" w:themeColor="text1"/>
        </w:rPr>
      </w:pPr>
      <w:r w:rsidRPr="00115AAA">
        <w:rPr>
          <w:rFonts w:ascii="Arial" w:hAnsi="Arial" w:cs="Arial"/>
          <w:bCs/>
          <w:color w:val="000000" w:themeColor="text1"/>
        </w:rPr>
        <w:t xml:space="preserve">Aide </w:t>
      </w:r>
      <w:r w:rsidR="00864676" w:rsidRPr="00115AAA">
        <w:rPr>
          <w:rFonts w:ascii="Arial" w:hAnsi="Arial" w:cs="Arial"/>
          <w:bCs/>
          <w:color w:val="000000" w:themeColor="text1"/>
        </w:rPr>
        <w:t>aux devoirs</w:t>
      </w:r>
      <w:r w:rsidR="00115AAA" w:rsidRPr="00115AAA">
        <w:rPr>
          <w:rFonts w:ascii="Arial" w:hAnsi="Arial" w:cs="Arial"/>
          <w:bCs/>
          <w:color w:val="000000" w:themeColor="text1"/>
        </w:rPr>
        <w:t xml:space="preserve"> </w:t>
      </w:r>
      <w:r w:rsidRPr="00115AAA">
        <w:rPr>
          <w:rFonts w:ascii="Arial" w:hAnsi="Arial" w:cs="Arial"/>
          <w:bCs/>
          <w:color w:val="000000" w:themeColor="text1"/>
        </w:rPr>
        <w:t xml:space="preserve">: </w:t>
      </w:r>
      <w:sdt>
        <w:sdtPr>
          <w:rPr>
            <w:rFonts w:ascii="Arial" w:hAnsi="Arial" w:cs="Arial"/>
            <w:bCs/>
            <w:color w:val="000000" w:themeColor="text1"/>
          </w:rPr>
          <w:id w:val="475036172"/>
          <w:placeholder>
            <w:docPart w:val="B6DF3EDD7D874D0BA93E2C9717CC8041"/>
          </w:placeholder>
          <w:showingPlcHdr/>
          <w:dropDownList>
            <w:listItem w:value="Choisissez un élément."/>
            <w:listItem w:displayText="A chaque séance" w:value="A chaque séance"/>
            <w:listItem w:displayText="Plusieurs séances par mois" w:value="Plusieurs séances par mois"/>
            <w:listItem w:displayText="Quelques séances dans l'année" w:value="Quelques séances dans l'année"/>
            <w:listItem w:displayText="Jamais" w:value="Jamais"/>
          </w:dropDownList>
        </w:sdtPr>
        <w:sdtEndPr/>
        <w:sdtContent>
          <w:r w:rsidR="00B81419" w:rsidRPr="00115AAA">
            <w:rPr>
              <w:rStyle w:val="Textedelespacerserv"/>
            </w:rPr>
            <w:t>Choisissez un élément.</w:t>
          </w:r>
        </w:sdtContent>
      </w:sdt>
    </w:p>
    <w:p w14:paraId="0A754250" w14:textId="6F396722" w:rsidR="001B2ADB" w:rsidRPr="00115AAA" w:rsidRDefault="001B2ADB" w:rsidP="00B81419">
      <w:pPr>
        <w:pStyle w:val="Paragraphedeliste"/>
        <w:numPr>
          <w:ilvl w:val="0"/>
          <w:numId w:val="24"/>
        </w:numPr>
        <w:spacing w:after="200" w:line="276" w:lineRule="auto"/>
        <w:rPr>
          <w:rFonts w:ascii="Arial" w:hAnsi="Arial" w:cs="Arial"/>
          <w:bCs/>
          <w:color w:val="000000" w:themeColor="text1"/>
        </w:rPr>
      </w:pPr>
      <w:r w:rsidRPr="00115AAA">
        <w:rPr>
          <w:rFonts w:ascii="Arial" w:hAnsi="Arial" w:cs="Arial"/>
          <w:bCs/>
          <w:color w:val="000000" w:themeColor="text1"/>
        </w:rPr>
        <w:t xml:space="preserve">Accompagnement à l’usage du numérique : </w:t>
      </w:r>
      <w:sdt>
        <w:sdtPr>
          <w:rPr>
            <w:rFonts w:ascii="Arial" w:hAnsi="Arial" w:cs="Arial"/>
            <w:bCs/>
            <w:color w:val="000000" w:themeColor="text1"/>
          </w:rPr>
          <w:id w:val="-1706860475"/>
          <w:placeholder>
            <w:docPart w:val="59AAE9C8BE674C44BD139FF0AF06E14E"/>
          </w:placeholder>
          <w:showingPlcHdr/>
          <w:dropDownList>
            <w:listItem w:value="Choisissez un élément."/>
            <w:listItem w:displayText="A chaque séance" w:value="A chaque séance"/>
            <w:listItem w:displayText="Plusieurs séances par mois" w:value="Plusieurs séances par mois"/>
            <w:listItem w:displayText="Quelques séances dans l'année" w:value="Quelques séances dans l'année"/>
            <w:listItem w:displayText="Jamais" w:value="Jamais"/>
          </w:dropDownList>
        </w:sdtPr>
        <w:sdtEndPr/>
        <w:sdtContent>
          <w:r w:rsidR="00B81419" w:rsidRPr="00115AAA">
            <w:rPr>
              <w:rStyle w:val="Textedelespacerserv"/>
            </w:rPr>
            <w:t>Choisissez un élément.</w:t>
          </w:r>
        </w:sdtContent>
      </w:sdt>
    </w:p>
    <w:p w14:paraId="4F7DAAB0" w14:textId="2EC92BAE" w:rsidR="001B2ADB" w:rsidRPr="00115AAA" w:rsidRDefault="001B2ADB" w:rsidP="00B81419">
      <w:pPr>
        <w:pStyle w:val="Paragraphedeliste"/>
        <w:numPr>
          <w:ilvl w:val="0"/>
          <w:numId w:val="24"/>
        </w:numPr>
        <w:spacing w:after="200" w:line="276" w:lineRule="auto"/>
        <w:rPr>
          <w:rFonts w:ascii="Arial" w:hAnsi="Arial" w:cs="Arial"/>
          <w:bCs/>
          <w:color w:val="000000" w:themeColor="text1"/>
        </w:rPr>
      </w:pPr>
      <w:r w:rsidRPr="00115AAA">
        <w:rPr>
          <w:rFonts w:ascii="Arial" w:hAnsi="Arial" w:cs="Arial"/>
          <w:bCs/>
          <w:color w:val="000000" w:themeColor="text1"/>
        </w:rPr>
        <w:t xml:space="preserve">Activités culturelles ou artistiques, lecture plaisir, sportives : </w:t>
      </w:r>
      <w:sdt>
        <w:sdtPr>
          <w:rPr>
            <w:rFonts w:ascii="Arial" w:hAnsi="Arial" w:cs="Arial"/>
            <w:bCs/>
            <w:color w:val="000000" w:themeColor="text1"/>
          </w:rPr>
          <w:id w:val="1896390777"/>
          <w:placeholder>
            <w:docPart w:val="BCB3F67AD5B34592AB30EF2CB46A658E"/>
          </w:placeholder>
          <w:showingPlcHdr/>
          <w:dropDownList>
            <w:listItem w:value="Choisissez un élément."/>
            <w:listItem w:displayText="A chaque séance" w:value="A chaque séance"/>
            <w:listItem w:displayText="Plusieurs séances par mois" w:value="Plusieurs séances par mois"/>
            <w:listItem w:displayText="Quelques séances dans l'année" w:value="Quelques séances dans l'année"/>
            <w:listItem w:displayText="Jamais" w:value="Jamais"/>
          </w:dropDownList>
        </w:sdtPr>
        <w:sdtEndPr/>
        <w:sdtContent>
          <w:r w:rsidR="00B81419" w:rsidRPr="00115AAA">
            <w:rPr>
              <w:rStyle w:val="Textedelespacerserv"/>
            </w:rPr>
            <w:t>Choisissez un élément.</w:t>
          </w:r>
        </w:sdtContent>
      </w:sdt>
    </w:p>
    <w:p w14:paraId="230A018C" w14:textId="11106E91" w:rsidR="001B2ADB" w:rsidRPr="00115AAA" w:rsidRDefault="001B2ADB" w:rsidP="00B81419">
      <w:pPr>
        <w:pStyle w:val="Paragraphedeliste"/>
        <w:numPr>
          <w:ilvl w:val="0"/>
          <w:numId w:val="24"/>
        </w:numPr>
        <w:spacing w:after="200" w:line="276" w:lineRule="auto"/>
        <w:rPr>
          <w:rFonts w:ascii="Arial" w:hAnsi="Arial" w:cs="Arial"/>
          <w:bCs/>
          <w:color w:val="000000" w:themeColor="text1"/>
        </w:rPr>
      </w:pPr>
      <w:r w:rsidRPr="00115AAA">
        <w:rPr>
          <w:rFonts w:ascii="Arial" w:hAnsi="Arial" w:cs="Arial"/>
          <w:bCs/>
          <w:color w:val="000000" w:themeColor="text1"/>
        </w:rPr>
        <w:t xml:space="preserve">Activités scientifiques techniques informatiques : </w:t>
      </w:r>
      <w:sdt>
        <w:sdtPr>
          <w:rPr>
            <w:rFonts w:ascii="Arial" w:hAnsi="Arial" w:cs="Arial"/>
            <w:bCs/>
            <w:color w:val="000000" w:themeColor="text1"/>
          </w:rPr>
          <w:id w:val="1726951270"/>
          <w:placeholder>
            <w:docPart w:val="BFBB284ADAAC4364BEC2A0E4EB56E42D"/>
          </w:placeholder>
          <w:showingPlcHdr/>
          <w:dropDownList>
            <w:listItem w:value="Choisissez un élément."/>
            <w:listItem w:displayText="A chaque séance" w:value="A chaque séance"/>
            <w:listItem w:displayText="Plusieurs séances par mois" w:value="Plusieurs séances par mois"/>
            <w:listItem w:displayText="Quelques séances dans l'année" w:value="Quelques séances dans l'année"/>
            <w:listItem w:displayText="Jamais" w:value="Jamais"/>
          </w:dropDownList>
        </w:sdtPr>
        <w:sdtEndPr/>
        <w:sdtContent>
          <w:r w:rsidR="00B81419" w:rsidRPr="00115AAA">
            <w:rPr>
              <w:rStyle w:val="Textedelespacerserv"/>
            </w:rPr>
            <w:t>Choisissez un élément.</w:t>
          </w:r>
        </w:sdtContent>
      </w:sdt>
    </w:p>
    <w:p w14:paraId="51EA2902" w14:textId="2DF92757" w:rsidR="001B2ADB" w:rsidRPr="00115AAA" w:rsidRDefault="001B2ADB" w:rsidP="00B81419">
      <w:pPr>
        <w:pStyle w:val="Paragraphedeliste"/>
        <w:numPr>
          <w:ilvl w:val="0"/>
          <w:numId w:val="24"/>
        </w:numPr>
        <w:spacing w:after="200" w:line="276" w:lineRule="auto"/>
        <w:rPr>
          <w:rFonts w:ascii="Arial" w:hAnsi="Arial" w:cs="Arial"/>
          <w:bCs/>
          <w:color w:val="000000" w:themeColor="text1"/>
        </w:rPr>
      </w:pPr>
      <w:r w:rsidRPr="00115AAA">
        <w:rPr>
          <w:rFonts w:ascii="Arial" w:hAnsi="Arial" w:cs="Arial"/>
          <w:bCs/>
          <w:color w:val="000000" w:themeColor="text1"/>
        </w:rPr>
        <w:t xml:space="preserve">Jeux éducatifs : </w:t>
      </w:r>
      <w:sdt>
        <w:sdtPr>
          <w:rPr>
            <w:rFonts w:ascii="Arial" w:hAnsi="Arial" w:cs="Arial"/>
            <w:bCs/>
            <w:color w:val="000000" w:themeColor="text1"/>
          </w:rPr>
          <w:id w:val="1291556799"/>
          <w:placeholder>
            <w:docPart w:val="A0B8FD19F23145489998CD56C4B84282"/>
          </w:placeholder>
          <w:showingPlcHdr/>
          <w:dropDownList>
            <w:listItem w:value="Choisissez un élément."/>
            <w:listItem w:displayText="A chaque séance" w:value="A chaque séance"/>
            <w:listItem w:displayText="Plusieurs séances par mois" w:value="Plusieurs séances par mois"/>
            <w:listItem w:displayText="Quelques séances dans l'année" w:value="Quelques séances dans l'année"/>
            <w:listItem w:displayText="Jamais" w:value="Jamais"/>
          </w:dropDownList>
        </w:sdtPr>
        <w:sdtEndPr/>
        <w:sdtContent>
          <w:r w:rsidR="00B81419" w:rsidRPr="00115AAA">
            <w:rPr>
              <w:rStyle w:val="Textedelespacerserv"/>
            </w:rPr>
            <w:t>Choisissez un élément.</w:t>
          </w:r>
        </w:sdtContent>
      </w:sdt>
    </w:p>
    <w:p w14:paraId="1F3400B4" w14:textId="6A972BA4" w:rsidR="001B2ADB" w:rsidRPr="00115AAA" w:rsidRDefault="001B2ADB" w:rsidP="00B81419">
      <w:pPr>
        <w:pStyle w:val="Paragraphedeliste"/>
        <w:numPr>
          <w:ilvl w:val="0"/>
          <w:numId w:val="24"/>
        </w:numPr>
        <w:spacing w:after="200" w:line="276" w:lineRule="auto"/>
        <w:rPr>
          <w:rFonts w:ascii="Arial" w:hAnsi="Arial" w:cs="Arial"/>
          <w:bCs/>
          <w:color w:val="000000" w:themeColor="text1"/>
        </w:rPr>
      </w:pPr>
      <w:r w:rsidRPr="00115AAA">
        <w:rPr>
          <w:rFonts w:ascii="Arial" w:hAnsi="Arial" w:cs="Arial"/>
          <w:bCs/>
          <w:color w:val="000000" w:themeColor="text1"/>
        </w:rPr>
        <w:t xml:space="preserve">Sorties et/ou visites : </w:t>
      </w:r>
      <w:sdt>
        <w:sdtPr>
          <w:rPr>
            <w:rFonts w:ascii="Arial" w:hAnsi="Arial" w:cs="Arial"/>
            <w:bCs/>
            <w:color w:val="000000" w:themeColor="text1"/>
          </w:rPr>
          <w:id w:val="-1972432862"/>
          <w:placeholder>
            <w:docPart w:val="9B82AF2D7C344BB9AE78FC7DB69B4A6F"/>
          </w:placeholder>
          <w:showingPlcHdr/>
          <w:dropDownList>
            <w:listItem w:value="Choisissez un élément."/>
            <w:listItem w:displayText="A chaque séance" w:value="A chaque séance"/>
            <w:listItem w:displayText="Plusieurs séances par mois" w:value="Plusieurs séances par mois"/>
            <w:listItem w:displayText="Quelques séances dans l'année" w:value="Quelques séances dans l'année"/>
            <w:listItem w:displayText="Jamais" w:value="Jamais"/>
          </w:dropDownList>
        </w:sdtPr>
        <w:sdtEndPr/>
        <w:sdtContent>
          <w:r w:rsidR="00B81419" w:rsidRPr="00115AAA">
            <w:rPr>
              <w:rStyle w:val="Textedelespacerserv"/>
            </w:rPr>
            <w:t>Choisissez un élément.</w:t>
          </w:r>
        </w:sdtContent>
      </w:sdt>
    </w:p>
    <w:p w14:paraId="25147B43" w14:textId="77777777" w:rsidR="00B81419" w:rsidRPr="00115AAA" w:rsidRDefault="001B2ADB" w:rsidP="001B2ADB">
      <w:pPr>
        <w:pStyle w:val="Paragraphedeliste"/>
        <w:numPr>
          <w:ilvl w:val="0"/>
          <w:numId w:val="24"/>
        </w:numPr>
        <w:spacing w:after="200" w:line="276" w:lineRule="auto"/>
        <w:rPr>
          <w:rFonts w:ascii="Arial" w:hAnsi="Arial" w:cs="Arial"/>
          <w:bCs/>
          <w:color w:val="000000" w:themeColor="text1"/>
        </w:rPr>
      </w:pPr>
      <w:r w:rsidRPr="00115AAA">
        <w:rPr>
          <w:rFonts w:ascii="Arial" w:hAnsi="Arial" w:cs="Arial"/>
          <w:bCs/>
          <w:color w:val="000000" w:themeColor="text1"/>
        </w:rPr>
        <w:t xml:space="preserve">Activités liées à la citoyenneté (recherche d’informations, débats) : </w:t>
      </w:r>
      <w:sdt>
        <w:sdtPr>
          <w:rPr>
            <w:rFonts w:ascii="Arial" w:hAnsi="Arial" w:cs="Arial"/>
            <w:bCs/>
            <w:color w:val="000000" w:themeColor="text1"/>
          </w:rPr>
          <w:id w:val="-691998842"/>
          <w:placeholder>
            <w:docPart w:val="8B9744D43CEA4062BF86CCA5B85BB092"/>
          </w:placeholder>
          <w:showingPlcHdr/>
          <w:dropDownList>
            <w:listItem w:value="Choisissez un élément."/>
            <w:listItem w:displayText="A chaque séance" w:value="A chaque séance"/>
            <w:listItem w:displayText="Plusieurs séances par mois" w:value="Plusieurs séances par mois"/>
            <w:listItem w:displayText="Quelques séances dans l'année" w:value="Quelques séances dans l'année"/>
            <w:listItem w:displayText="Jamais" w:value="Jamais"/>
          </w:dropDownList>
        </w:sdtPr>
        <w:sdtEndPr/>
        <w:sdtContent>
          <w:r w:rsidR="00B81419" w:rsidRPr="00115AAA">
            <w:rPr>
              <w:rStyle w:val="Textedelespacerserv"/>
            </w:rPr>
            <w:t>Choisissez un élément.</w:t>
          </w:r>
        </w:sdtContent>
      </w:sdt>
    </w:p>
    <w:p w14:paraId="7A7EA947" w14:textId="7D797908" w:rsidR="005E6766" w:rsidRPr="00115AAA" w:rsidRDefault="001B2ADB" w:rsidP="004F2643">
      <w:pPr>
        <w:pStyle w:val="Paragraphedeliste"/>
        <w:numPr>
          <w:ilvl w:val="0"/>
          <w:numId w:val="24"/>
        </w:numPr>
        <w:spacing w:after="200" w:line="276" w:lineRule="auto"/>
        <w:rPr>
          <w:rFonts w:ascii="Arial" w:hAnsi="Arial" w:cs="Arial"/>
          <w:bCs/>
          <w:color w:val="000000" w:themeColor="text1"/>
        </w:rPr>
      </w:pPr>
      <w:r w:rsidRPr="00115AAA">
        <w:rPr>
          <w:rFonts w:ascii="Arial" w:hAnsi="Arial" w:cs="Arial"/>
          <w:bCs/>
          <w:color w:val="000000" w:themeColor="text1"/>
        </w:rPr>
        <w:t>Echanges sur le fonctionnement de l’école, sur l’orientation</w:t>
      </w:r>
      <w:r w:rsidRPr="00115AAA">
        <w:rPr>
          <w:rFonts w:ascii="Arial" w:hAnsi="Arial" w:cs="Arial"/>
          <w:b/>
          <w:color w:val="000000" w:themeColor="text1"/>
        </w:rPr>
        <w:t xml:space="preserve"> : </w:t>
      </w:r>
      <w:sdt>
        <w:sdtPr>
          <w:rPr>
            <w:rFonts w:ascii="Arial" w:hAnsi="Arial" w:cs="Arial"/>
            <w:b/>
            <w:color w:val="000000" w:themeColor="text1"/>
          </w:rPr>
          <w:id w:val="-1185668174"/>
          <w:placeholder>
            <w:docPart w:val="9506E3C33F354B5DAF8D2FC14B75B37F"/>
          </w:placeholder>
          <w:showingPlcHdr/>
          <w:dropDownList>
            <w:listItem w:value="Choisissez un élément."/>
            <w:listItem w:displayText="A chaque séance" w:value="A chaque séance"/>
            <w:listItem w:displayText="Plusieurs séances par mois" w:value="Plusieurs séances par mois"/>
            <w:listItem w:displayText="Quelques séances dans l'année" w:value="Quelques séances dans l'année"/>
            <w:listItem w:displayText="Jamais" w:value="Jamais"/>
          </w:dropDownList>
        </w:sdtPr>
        <w:sdtEndPr/>
        <w:sdtContent>
          <w:r w:rsidR="00B81419" w:rsidRPr="00115AAA">
            <w:rPr>
              <w:rStyle w:val="Textedelespacerserv"/>
            </w:rPr>
            <w:t>Choisissez un élément.</w:t>
          </w:r>
        </w:sdtContent>
      </w:sdt>
      <w:r w:rsidRPr="00115AAA">
        <w:rPr>
          <w:rFonts w:ascii="Arial" w:hAnsi="Arial" w:cs="Arial"/>
          <w:b/>
          <w:color w:val="000000" w:themeColor="text1"/>
        </w:rPr>
        <w:br/>
      </w:r>
    </w:p>
    <w:p w14:paraId="22EF9F7C" w14:textId="1B96D593" w:rsidR="001908D7" w:rsidRDefault="001908D7" w:rsidP="001908D7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Comment préparez-vous le contenu des séances </w:t>
      </w:r>
      <w:r w:rsidRPr="002A5F8B">
        <w:rPr>
          <w:rFonts w:ascii="Arial" w:hAnsi="Arial" w:cs="Arial"/>
          <w:bCs/>
          <w:i/>
          <w:iCs/>
          <w:color w:val="000000" w:themeColor="text1"/>
        </w:rPr>
        <w:t>(prise en compte des besoins des enfants, association des bénévoles, etc.)</w:t>
      </w:r>
      <w:r>
        <w:rPr>
          <w:rFonts w:ascii="Arial" w:hAnsi="Arial" w:cs="Arial"/>
          <w:b/>
          <w:color w:val="000000" w:themeColor="text1"/>
        </w:rPr>
        <w:t xml:space="preserve"> ? </w:t>
      </w:r>
      <w:sdt>
        <w:sdtPr>
          <w:rPr>
            <w:rStyle w:val="Style1"/>
            <w:rFonts w:ascii="Arial" w:hAnsi="Arial" w:cs="Arial"/>
          </w:rPr>
          <w:id w:val="-19702728"/>
          <w:placeholder>
            <w:docPart w:val="8723B6766D9A4635B3948BF4986CD5FC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59000F1B" w14:textId="77777777" w:rsidR="0066677E" w:rsidRDefault="0066677E" w:rsidP="00B50894">
      <w:pPr>
        <w:spacing w:after="0" w:line="240" w:lineRule="auto"/>
        <w:rPr>
          <w:rFonts w:ascii="Arial" w:hAnsi="Arial" w:cs="Arial"/>
          <w:b/>
          <w:smallCaps/>
          <w:color w:val="000000" w:themeColor="text1"/>
        </w:rPr>
      </w:pPr>
    </w:p>
    <w:p w14:paraId="25C1E152" w14:textId="05C1E199" w:rsidR="00F95B6C" w:rsidRDefault="00A519AF" w:rsidP="00F95B6C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Disposez-vous d’une charte concernant l’activité </w:t>
      </w:r>
      <w:proofErr w:type="spellStart"/>
      <w:r>
        <w:rPr>
          <w:rFonts w:ascii="Arial" w:hAnsi="Arial" w:cs="Arial"/>
          <w:b/>
          <w:color w:val="000000" w:themeColor="text1"/>
        </w:rPr>
        <w:t>Clas</w:t>
      </w:r>
      <w:proofErr w:type="spellEnd"/>
      <w:r>
        <w:rPr>
          <w:rFonts w:ascii="Arial" w:hAnsi="Arial" w:cs="Arial"/>
          <w:b/>
          <w:color w:val="000000" w:themeColor="text1"/>
        </w:rPr>
        <w:t> ?</w:t>
      </w:r>
    </w:p>
    <w:p w14:paraId="27B52B6E" w14:textId="77777777" w:rsidR="00A519AF" w:rsidRPr="00320254" w:rsidRDefault="00AF5B30" w:rsidP="00A519AF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-861357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9AF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A519AF" w:rsidRPr="00320254">
        <w:rPr>
          <w:rFonts w:ascii="Arial" w:hAnsi="Arial" w:cs="Arial"/>
          <w:bCs/>
          <w:color w:val="000000" w:themeColor="text1"/>
        </w:rPr>
        <w:t xml:space="preserve"> Oui</w:t>
      </w:r>
    </w:p>
    <w:p w14:paraId="681E1D3E" w14:textId="19DB40A8" w:rsidR="00A519AF" w:rsidRDefault="00AF5B30" w:rsidP="00A519AF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-1039120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9AF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A519AF" w:rsidRPr="00320254">
        <w:rPr>
          <w:rFonts w:ascii="Arial" w:hAnsi="Arial" w:cs="Arial"/>
          <w:bCs/>
          <w:color w:val="000000" w:themeColor="text1"/>
        </w:rPr>
        <w:t xml:space="preserve"> Non</w:t>
      </w:r>
    </w:p>
    <w:p w14:paraId="1B5C88E5" w14:textId="77777777" w:rsidR="009C5B4A" w:rsidRDefault="009C5B4A" w:rsidP="00F95B6C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04F80A75" w14:textId="649F60CF" w:rsidR="00D12FDC" w:rsidRDefault="00D12FDC" w:rsidP="0072167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Avez-vous des temps de présentation des travaux des enfants ? Si oui, lesquels ? </w:t>
      </w:r>
      <w:sdt>
        <w:sdtPr>
          <w:rPr>
            <w:rStyle w:val="Style1"/>
            <w:rFonts w:ascii="Arial" w:hAnsi="Arial" w:cs="Arial"/>
            <w:color w:val="A5A5A5" w:themeColor="accent3"/>
          </w:rPr>
          <w:id w:val="521126484"/>
          <w:placeholder>
            <w:docPart w:val="F74819666F134DB09D8D808FFEE94B19"/>
          </w:placeholder>
          <w:showingPlcHdr/>
          <w15:color w:val="339966"/>
        </w:sdtPr>
        <w:sdtEndPr>
          <w:rPr>
            <w:rStyle w:val="Policepardfaut"/>
            <w:b/>
            <w:bCs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  <w:r w:rsidR="00E10F80" w:rsidRPr="00146228">
        <w:rPr>
          <w:rFonts w:ascii="Arial" w:hAnsi="Arial" w:cs="Arial"/>
          <w:b/>
          <w:color w:val="A5A5A5" w:themeColor="accent3"/>
        </w:rPr>
        <w:t xml:space="preserve"> </w:t>
      </w:r>
    </w:p>
    <w:p w14:paraId="2A366722" w14:textId="77777777" w:rsidR="0072167C" w:rsidRDefault="0072167C" w:rsidP="0072167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67E7497E" w14:textId="77777777" w:rsidR="00257C04" w:rsidRDefault="00257C04" w:rsidP="00257C04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lastRenderedPageBreak/>
        <w:t>Avez-vous des dépenses spécifiques pour ces actions :</w:t>
      </w:r>
    </w:p>
    <w:p w14:paraId="2EFB5020" w14:textId="3EF19E5B" w:rsidR="00257C04" w:rsidRDefault="00AF5B30" w:rsidP="00257C04">
      <w:pPr>
        <w:spacing w:after="0" w:line="240" w:lineRule="auto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b/>
            <w:bCs/>
            <w:color w:val="000000" w:themeColor="text1"/>
          </w:rPr>
          <w:id w:val="-32798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C04">
            <w:rPr>
              <w:rFonts w:ascii="MS Gothic" w:eastAsia="MS Gothic" w:hAnsi="MS Gothic" w:cs="Arial" w:hint="eastAsia"/>
              <w:b/>
              <w:bCs/>
              <w:color w:val="000000" w:themeColor="text1"/>
            </w:rPr>
            <w:t>☐</w:t>
          </w:r>
        </w:sdtContent>
      </w:sdt>
      <w:r w:rsidR="00257C04">
        <w:rPr>
          <w:rFonts w:ascii="Arial" w:hAnsi="Arial" w:cs="Arial"/>
          <w:b/>
          <w:bCs/>
          <w:color w:val="000000" w:themeColor="text1"/>
        </w:rPr>
        <w:t xml:space="preserve"> </w:t>
      </w:r>
      <w:r w:rsidR="00257C04" w:rsidRPr="007745D1">
        <w:rPr>
          <w:rFonts w:ascii="Arial" w:hAnsi="Arial" w:cs="Arial"/>
          <w:color w:val="000000" w:themeColor="text1"/>
        </w:rPr>
        <w:t>Intervenants rémunérés</w:t>
      </w:r>
      <w:r w:rsidR="00257C04">
        <w:rPr>
          <w:rFonts w:ascii="Arial" w:hAnsi="Arial" w:cs="Arial"/>
          <w:color w:val="000000" w:themeColor="text1"/>
        </w:rPr>
        <w:t xml:space="preserve"> – précisez :</w:t>
      </w:r>
      <w:r w:rsidR="00257C04" w:rsidRPr="00AC7792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-1772317247"/>
          <w:placeholder>
            <w:docPart w:val="92E57A71D95D425DB51F83D003679E3C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7A3D9DEF" w14:textId="09FAB77F" w:rsidR="00257C04" w:rsidRDefault="00AF5B30" w:rsidP="00257C04">
      <w:pPr>
        <w:spacing w:after="0" w:line="240" w:lineRule="auto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b/>
            <w:bCs/>
            <w:color w:val="000000" w:themeColor="text1"/>
          </w:rPr>
          <w:id w:val="-773791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C04">
            <w:rPr>
              <w:rFonts w:ascii="MS Gothic" w:eastAsia="MS Gothic" w:hAnsi="MS Gothic" w:cs="Arial" w:hint="eastAsia"/>
              <w:b/>
              <w:bCs/>
              <w:color w:val="000000" w:themeColor="text1"/>
            </w:rPr>
            <w:t>☐</w:t>
          </w:r>
        </w:sdtContent>
      </w:sdt>
      <w:r w:rsidR="00257C04">
        <w:rPr>
          <w:rFonts w:ascii="Arial" w:hAnsi="Arial" w:cs="Arial"/>
          <w:b/>
          <w:bCs/>
          <w:color w:val="000000" w:themeColor="text1"/>
        </w:rPr>
        <w:t xml:space="preserve"> </w:t>
      </w:r>
      <w:r w:rsidR="00257C04">
        <w:rPr>
          <w:rFonts w:ascii="Arial" w:hAnsi="Arial" w:cs="Arial"/>
          <w:color w:val="000000" w:themeColor="text1"/>
        </w:rPr>
        <w:t>Achat de matériel – précisez :</w:t>
      </w:r>
      <w:r w:rsidR="00257C04" w:rsidRPr="00AC7792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-1730530432"/>
          <w:placeholder>
            <w:docPart w:val="AC845D916B2C4739BCEFD474A370B248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520E2DF5" w14:textId="418F715F" w:rsidR="004E7884" w:rsidRDefault="00AF5B30" w:rsidP="00F95B6C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  <w:sdt>
        <w:sdtPr>
          <w:rPr>
            <w:rFonts w:ascii="Arial" w:hAnsi="Arial" w:cs="Arial"/>
            <w:b/>
            <w:bCs/>
            <w:color w:val="000000" w:themeColor="text1"/>
          </w:rPr>
          <w:id w:val="38325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C04">
            <w:rPr>
              <w:rFonts w:ascii="MS Gothic" w:eastAsia="MS Gothic" w:hAnsi="MS Gothic" w:cs="Arial" w:hint="eastAsia"/>
              <w:b/>
              <w:bCs/>
              <w:color w:val="000000" w:themeColor="text1"/>
            </w:rPr>
            <w:t>☐</w:t>
          </w:r>
        </w:sdtContent>
      </w:sdt>
      <w:r w:rsidR="00257C04">
        <w:rPr>
          <w:rFonts w:ascii="Arial" w:hAnsi="Arial" w:cs="Arial"/>
          <w:b/>
          <w:bCs/>
          <w:color w:val="000000" w:themeColor="text1"/>
        </w:rPr>
        <w:t xml:space="preserve"> </w:t>
      </w:r>
      <w:r w:rsidR="00257C04">
        <w:rPr>
          <w:rFonts w:ascii="Arial" w:hAnsi="Arial" w:cs="Arial"/>
          <w:color w:val="000000" w:themeColor="text1"/>
        </w:rPr>
        <w:t xml:space="preserve">Sorties </w:t>
      </w:r>
      <w:r w:rsidR="006862B4">
        <w:rPr>
          <w:rFonts w:ascii="Arial" w:hAnsi="Arial" w:cs="Arial"/>
          <w:color w:val="000000" w:themeColor="text1"/>
        </w:rPr>
        <w:t>culturelles</w:t>
      </w:r>
      <w:r w:rsidR="00E15056">
        <w:rPr>
          <w:rFonts w:ascii="Arial" w:hAnsi="Arial" w:cs="Arial"/>
          <w:color w:val="000000" w:themeColor="text1"/>
        </w:rPr>
        <w:t xml:space="preserve"> payantes</w:t>
      </w:r>
      <w:r w:rsidR="006862B4">
        <w:rPr>
          <w:rFonts w:ascii="Arial" w:hAnsi="Arial" w:cs="Arial"/>
          <w:color w:val="000000" w:themeColor="text1"/>
        </w:rPr>
        <w:t xml:space="preserve"> avec les enfants</w:t>
      </w:r>
      <w:r w:rsidR="00257C04">
        <w:rPr>
          <w:rFonts w:ascii="Arial" w:hAnsi="Arial" w:cs="Arial"/>
          <w:color w:val="000000" w:themeColor="text1"/>
        </w:rPr>
        <w:t xml:space="preserve"> – précisez : </w:t>
      </w:r>
      <w:sdt>
        <w:sdtPr>
          <w:rPr>
            <w:rStyle w:val="Style1"/>
            <w:rFonts w:ascii="Arial" w:hAnsi="Arial" w:cs="Arial"/>
          </w:rPr>
          <w:id w:val="99921085"/>
          <w:placeholder>
            <w:docPart w:val="7F342B5A481A40D78A275B15B144E2F5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58355C63" w14:textId="77777777" w:rsidR="00C749A1" w:rsidRDefault="00C749A1" w:rsidP="00F95B6C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5D2A86CE" w14:textId="77777777" w:rsidR="00C749A1" w:rsidRDefault="00C749A1" w:rsidP="00F95B6C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2DA22D78" w14:textId="509385D2" w:rsidR="00F95B6C" w:rsidRDefault="00B81419" w:rsidP="00F95B6C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  <w:r>
        <w:rPr>
          <w:rFonts w:ascii="Arial" w:hAnsi="Arial" w:cs="Arial"/>
          <w:b/>
          <w:color w:val="6A097D"/>
          <w:sz w:val="24"/>
          <w:szCs w:val="24"/>
        </w:rPr>
        <w:t xml:space="preserve">-- </w:t>
      </w:r>
      <w:r w:rsidR="00F95B6C">
        <w:rPr>
          <w:rFonts w:ascii="Arial" w:hAnsi="Arial" w:cs="Arial"/>
          <w:b/>
          <w:color w:val="6A097D"/>
          <w:sz w:val="24"/>
          <w:szCs w:val="24"/>
        </w:rPr>
        <w:t>Mobilisation des parents</w:t>
      </w:r>
    </w:p>
    <w:p w14:paraId="7DBBA9DD" w14:textId="77777777" w:rsidR="00F95B6C" w:rsidRDefault="00F95B6C" w:rsidP="00B50894">
      <w:pPr>
        <w:spacing w:after="0" w:line="240" w:lineRule="auto"/>
        <w:rPr>
          <w:rFonts w:ascii="Arial" w:hAnsi="Arial" w:cs="Arial"/>
          <w:b/>
          <w:smallCaps/>
          <w:color w:val="000000" w:themeColor="text1"/>
        </w:rPr>
      </w:pPr>
    </w:p>
    <w:p w14:paraId="02A447C0" w14:textId="74B70D23" w:rsidR="000C7241" w:rsidRDefault="000C7241" w:rsidP="000C72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bCs/>
        </w:rPr>
      </w:pPr>
      <w:r w:rsidRPr="00F57A06">
        <w:rPr>
          <w:rFonts w:ascii="Arial" w:hAnsi="Arial" w:cs="Arial"/>
          <w:b/>
          <w:color w:val="000000" w:themeColor="text1"/>
        </w:rPr>
        <w:t>P</w:t>
      </w:r>
      <w:r w:rsidRPr="00F57A06">
        <w:rPr>
          <w:rFonts w:ascii="Arial" w:hAnsi="Arial" w:cs="Arial"/>
          <w:b/>
          <w:bCs/>
        </w:rPr>
        <w:t xml:space="preserve">armi les actions suivantes envers les parents, lesquelles </w:t>
      </w:r>
      <w:r w:rsidR="00F95B6C">
        <w:rPr>
          <w:rFonts w:ascii="Arial" w:hAnsi="Arial" w:cs="Arial"/>
          <w:b/>
          <w:bCs/>
        </w:rPr>
        <w:t xml:space="preserve">sont prévues au cours </w:t>
      </w:r>
      <w:r w:rsidRPr="00F57A06">
        <w:rPr>
          <w:rFonts w:ascii="Arial" w:hAnsi="Arial" w:cs="Arial"/>
          <w:b/>
          <w:bCs/>
        </w:rPr>
        <w:t>de l’année</w:t>
      </w:r>
      <w:r w:rsidRPr="00F57A06">
        <w:rPr>
          <w:rFonts w:ascii="Arial" w:hAnsi="Arial" w:cs="Arial"/>
        </w:rPr>
        <w:t> </w:t>
      </w:r>
      <w:r w:rsidRPr="00F57A06">
        <w:rPr>
          <w:rFonts w:ascii="Arial" w:hAnsi="Arial" w:cs="Arial"/>
          <w:b/>
          <w:bCs/>
        </w:rPr>
        <w:t>?</w:t>
      </w:r>
    </w:p>
    <w:p w14:paraId="5042FC9E" w14:textId="77777777" w:rsidR="00E10F80" w:rsidRPr="00F57A06" w:rsidRDefault="00E10F80" w:rsidP="000C72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bCs/>
        </w:rPr>
      </w:pPr>
    </w:p>
    <w:p w14:paraId="314CCFC5" w14:textId="0543D321" w:rsidR="00CF4786" w:rsidRDefault="000C7241" w:rsidP="000C72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</w:rPr>
      </w:pPr>
      <w:r w:rsidRPr="00DF3266">
        <w:rPr>
          <w:rFonts w:ascii="Arial" w:hAnsi="Arial" w:cs="Arial"/>
        </w:rPr>
        <w:t>Rencontres individuelles programmées entre les parents et les accompagnateurs</w:t>
      </w:r>
      <w:r w:rsidR="00CF4786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-833599907"/>
          <w:placeholder>
            <w:docPart w:val="6B32247367A84E29ADBFF7B25BB91BA4"/>
          </w:placeholder>
          <w:showingPlcHdr/>
          <w:comboBox>
            <w:listItem w:value="Choisissez un élément."/>
            <w:listItem w:displayText="Une fois par an" w:value="Une fois par an"/>
            <w:listItem w:displayText="Une fois par semestre" w:value="Une fois par semestre"/>
            <w:listItem w:displayText="Une fois par trimestre" w:value="Une fois par trimestre"/>
            <w:listItem w:displayText="Au moins une fois par mois" w:value="Au moins une fois par mois"/>
            <w:listItem w:displayText="Jamais" w:value="Jamais"/>
          </w:comboBox>
        </w:sdtPr>
        <w:sdtEndPr/>
        <w:sdtContent>
          <w:r w:rsidR="00CF4786" w:rsidRPr="000F7040">
            <w:rPr>
              <w:rStyle w:val="Textedelespacerserv"/>
            </w:rPr>
            <w:t>Choisissez un élément.</w:t>
          </w:r>
        </w:sdtContent>
      </w:sdt>
      <w:r w:rsidRPr="00DF3266">
        <w:rPr>
          <w:rFonts w:ascii="Arial" w:hAnsi="Arial" w:cs="Arial"/>
        </w:rPr>
        <w:br/>
        <w:t>Mise en place d’outils de liaison et d’échange avec les parents</w:t>
      </w:r>
      <w:r w:rsidR="00CF4786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1453139931"/>
          <w:placeholder>
            <w:docPart w:val="2B512C282A6E4AE99B8913ACA207A318"/>
          </w:placeholder>
          <w:showingPlcHdr/>
          <w:comboBox>
            <w:listItem w:value="Choisissez un élément."/>
            <w:listItem w:displayText="Une fois par an" w:value="Une fois par an"/>
            <w:listItem w:displayText="Une fois par semestre" w:value="Une fois par semestre"/>
            <w:listItem w:displayText="Une fois par trimestre" w:value="Une fois par trimestre"/>
            <w:listItem w:displayText="Au moins une fois par mois" w:value="Au moins une fois par mois"/>
            <w:listItem w:displayText="Jamais" w:value="Jamais"/>
          </w:comboBox>
        </w:sdtPr>
        <w:sdtEndPr/>
        <w:sdtContent>
          <w:r w:rsidR="00CF4786" w:rsidRPr="000F7040">
            <w:rPr>
              <w:rStyle w:val="Textedelespacerserv"/>
            </w:rPr>
            <w:t>Choisissez un élément.</w:t>
          </w:r>
        </w:sdtContent>
      </w:sdt>
      <w:r w:rsidRPr="00DF3266">
        <w:rPr>
          <w:rFonts w:ascii="Arial" w:hAnsi="Arial" w:cs="Arial"/>
        </w:rPr>
        <w:br/>
        <w:t>Accompagnement de parents lors de rencontres avec les enseignants</w:t>
      </w:r>
      <w:r w:rsidR="00CF4786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184880375"/>
          <w:placeholder>
            <w:docPart w:val="23781AE68BAF42D88AAF06D7657027CC"/>
          </w:placeholder>
          <w:showingPlcHdr/>
          <w:comboBox>
            <w:listItem w:value="Choisissez un élément."/>
            <w:listItem w:displayText="Une fois par an" w:value="Une fois par an"/>
            <w:listItem w:displayText="Une fois par semestre" w:value="Une fois par semestre"/>
            <w:listItem w:displayText="Une fois par trimestre" w:value="Une fois par trimestre"/>
            <w:listItem w:displayText="Au moins une fois par mois" w:value="Au moins une fois par mois"/>
            <w:listItem w:displayText="Jamais" w:value="Jamais"/>
          </w:comboBox>
        </w:sdtPr>
        <w:sdtEndPr/>
        <w:sdtContent>
          <w:r w:rsidR="00CF4786" w:rsidRPr="000F7040">
            <w:rPr>
              <w:rStyle w:val="Textedelespacerserv"/>
            </w:rPr>
            <w:t>Choisissez un élément.</w:t>
          </w:r>
        </w:sdtContent>
      </w:sdt>
      <w:r w:rsidR="00CF4786">
        <w:rPr>
          <w:rFonts w:ascii="Arial" w:hAnsi="Arial" w:cs="Arial"/>
        </w:rPr>
        <w:t xml:space="preserve"> </w:t>
      </w:r>
      <w:r w:rsidRPr="00DF3266">
        <w:rPr>
          <w:rFonts w:ascii="Arial" w:hAnsi="Arial" w:cs="Arial"/>
        </w:rPr>
        <w:br/>
        <w:t>Temps de convivialité avec les parents</w:t>
      </w:r>
      <w:r w:rsidR="00CF4786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284934222"/>
          <w:placeholder>
            <w:docPart w:val="9DA33339A9C54F64A8485504B640877D"/>
          </w:placeholder>
          <w:showingPlcHdr/>
          <w:comboBox>
            <w:listItem w:value="Choisissez un élément."/>
            <w:listItem w:displayText="Une fois par an" w:value="Une fois par an"/>
            <w:listItem w:displayText="Une fois par semestre" w:value="Une fois par semestre"/>
            <w:listItem w:displayText="Une fois par trimestre" w:value="Une fois par trimestre"/>
            <w:listItem w:displayText="Au moins une fois par mois" w:value="Au moins une fois par mois"/>
            <w:listItem w:displayText="Jamais" w:value="Jamais"/>
          </w:comboBox>
        </w:sdtPr>
        <w:sdtEndPr/>
        <w:sdtContent>
          <w:r w:rsidR="00CF4786" w:rsidRPr="000F7040">
            <w:rPr>
              <w:rStyle w:val="Textedelespacerserv"/>
            </w:rPr>
            <w:t>Choisissez un élément.</w:t>
          </w:r>
        </w:sdtContent>
      </w:sdt>
      <w:r w:rsidRPr="00DF3266">
        <w:rPr>
          <w:rFonts w:ascii="Arial" w:hAnsi="Arial" w:cs="Arial"/>
        </w:rPr>
        <w:br/>
        <w:t>Participation des parents à des séances CLAS</w:t>
      </w:r>
      <w:r w:rsidR="00CF4786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-1553999597"/>
          <w:placeholder>
            <w:docPart w:val="09BA599D27CA46319567CFE7765EB22F"/>
          </w:placeholder>
          <w:showingPlcHdr/>
          <w:comboBox>
            <w:listItem w:value="Choisissez un élément."/>
            <w:listItem w:displayText="Une fois par an" w:value="Une fois par an"/>
            <w:listItem w:displayText="Une fois par semestre" w:value="Une fois par semestre"/>
            <w:listItem w:displayText="Une fois par trimestre" w:value="Une fois par trimestre"/>
            <w:listItem w:displayText="Au moins une fois par mois" w:value="Au moins une fois par mois"/>
            <w:listItem w:displayText="Jamais" w:value="Jamais"/>
          </w:comboBox>
        </w:sdtPr>
        <w:sdtEndPr/>
        <w:sdtContent>
          <w:r w:rsidR="00CF4786" w:rsidRPr="000F7040">
            <w:rPr>
              <w:rStyle w:val="Textedelespacerserv"/>
            </w:rPr>
            <w:t>Choisissez un élément.</w:t>
          </w:r>
        </w:sdtContent>
      </w:sdt>
    </w:p>
    <w:p w14:paraId="736150D0" w14:textId="7884FCB4" w:rsidR="000C7241" w:rsidRPr="00DF3266" w:rsidRDefault="000C7241" w:rsidP="000C72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</w:rPr>
      </w:pPr>
      <w:r w:rsidRPr="00DF3266">
        <w:rPr>
          <w:rFonts w:ascii="Arial" w:hAnsi="Arial" w:cs="Arial"/>
        </w:rPr>
        <w:t>En proposant aux parents un accompagnement à l’usage du numérique</w:t>
      </w:r>
      <w:r w:rsidR="00CF4786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-1750720423"/>
          <w:placeholder>
            <w:docPart w:val="32E407DC8BE444A6AAE75304235C4F2F"/>
          </w:placeholder>
          <w:showingPlcHdr/>
          <w:comboBox>
            <w:listItem w:value="Choisissez un élément."/>
            <w:listItem w:displayText="Une fois par an" w:value="Une fois par an"/>
            <w:listItem w:displayText="Une fois par semestre" w:value="Une fois par semestre"/>
            <w:listItem w:displayText="Une fois par trimestre" w:value="Une fois par trimestre"/>
            <w:listItem w:displayText="Au moins une fois par mois" w:value="Au moins une fois par mois"/>
            <w:listItem w:displayText="Jamais" w:value="Jamais"/>
          </w:comboBox>
        </w:sdtPr>
        <w:sdtEndPr/>
        <w:sdtContent>
          <w:r w:rsidR="00CF4786" w:rsidRPr="000F7040">
            <w:rPr>
              <w:rStyle w:val="Textedelespacerserv"/>
            </w:rPr>
            <w:t>Choisissez un élément.</w:t>
          </w:r>
        </w:sdtContent>
      </w:sdt>
      <w:r w:rsidRPr="00DF3266">
        <w:rPr>
          <w:rFonts w:ascii="Arial" w:hAnsi="Arial" w:cs="Arial"/>
        </w:rPr>
        <w:br/>
        <w:t>Accompagnement des parents vers les associations de parents d’élèves</w:t>
      </w:r>
      <w:r w:rsidR="00CF4786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1752612670"/>
          <w:placeholder>
            <w:docPart w:val="D56BF7AD655947C28810D452AA3E8BD7"/>
          </w:placeholder>
          <w:showingPlcHdr/>
          <w:comboBox>
            <w:listItem w:value="Choisissez un élément."/>
            <w:listItem w:displayText="Une fois par an" w:value="Une fois par an"/>
            <w:listItem w:displayText="Une fois par semestre" w:value="Une fois par semestre"/>
            <w:listItem w:displayText="Une fois par trimestre" w:value="Une fois par trimestre"/>
            <w:listItem w:displayText="Au moins une fois par mois" w:value="Au moins une fois par mois"/>
            <w:listItem w:displayText="Jamais" w:value="Jamais"/>
          </w:comboBox>
        </w:sdtPr>
        <w:sdtEndPr/>
        <w:sdtContent>
          <w:r w:rsidR="00CF4786" w:rsidRPr="00146228">
            <w:rPr>
              <w:rStyle w:val="Textedelespacerserv"/>
            </w:rPr>
            <w:t>Choisissez un élément.</w:t>
          </w:r>
        </w:sdtContent>
      </w:sdt>
      <w:r w:rsidRPr="00DF3266">
        <w:rPr>
          <w:rFonts w:ascii="Arial" w:hAnsi="Arial" w:cs="Arial"/>
        </w:rPr>
        <w:br/>
        <w:t>Information et accompagnement des parents à la compréhension des codes de l’école</w:t>
      </w:r>
      <w:r w:rsidR="00CF4786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1885296721"/>
          <w:placeholder>
            <w:docPart w:val="724F0B35175E41FBA9288DEAA6843B18"/>
          </w:placeholder>
          <w:showingPlcHdr/>
          <w:comboBox>
            <w:listItem w:value="Choisissez un élément."/>
            <w:listItem w:displayText="Une fois par an" w:value="Une fois par an"/>
            <w:listItem w:displayText="Une fois par semestre" w:value="Une fois par semestre"/>
            <w:listItem w:displayText="Une fois par trimestre" w:value="Une fois par trimestre"/>
            <w:listItem w:displayText="Au moins une fois par mois" w:value="Au moins une fois par mois"/>
            <w:listItem w:displayText="Jamais" w:value="Jamais"/>
          </w:comboBox>
        </w:sdtPr>
        <w:sdtEndPr/>
        <w:sdtContent>
          <w:r w:rsidR="00CF4786" w:rsidRPr="000F7040">
            <w:rPr>
              <w:rStyle w:val="Textedelespacerserv"/>
            </w:rPr>
            <w:t>Choisissez un élément.</w:t>
          </w:r>
        </w:sdtContent>
      </w:sdt>
    </w:p>
    <w:p w14:paraId="052E959B" w14:textId="77777777" w:rsidR="00AC7792" w:rsidRDefault="00AC7792" w:rsidP="000030EA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4C3F6F5" w14:textId="6B25B935" w:rsidR="00F95B6C" w:rsidRPr="00F57A06" w:rsidRDefault="00F95B6C" w:rsidP="00F95B6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 w:themeColor="text1"/>
        </w:rPr>
        <w:t>Des ateliers entre parents sont-ils prévus</w:t>
      </w:r>
      <w:r w:rsidRPr="00F57A06">
        <w:rPr>
          <w:rFonts w:ascii="Arial" w:hAnsi="Arial" w:cs="Arial"/>
        </w:rPr>
        <w:t> </w:t>
      </w:r>
      <w:r w:rsidRPr="00F57A06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Si oui, sur quels thèmes et à quelle fréquence ? Si non, pourquoi ? </w:t>
      </w:r>
      <w:sdt>
        <w:sdtPr>
          <w:rPr>
            <w:rStyle w:val="Style1"/>
            <w:rFonts w:ascii="Arial" w:hAnsi="Arial" w:cs="Arial"/>
          </w:rPr>
          <w:id w:val="-38204088"/>
          <w:placeholder>
            <w:docPart w:val="4298526760864E48BC6F1CD1B78DC52D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69D20EA7" w14:textId="364589CB" w:rsidR="00F95B6C" w:rsidRDefault="00F95B6C" w:rsidP="000030EA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598CED7" w14:textId="7932EDD5" w:rsidR="00F95B6C" w:rsidRDefault="00F95B6C" w:rsidP="000030EA">
      <w:pPr>
        <w:spacing w:after="0" w:line="240" w:lineRule="auto"/>
        <w:rPr>
          <w:rFonts w:ascii="Arial" w:hAnsi="Arial" w:cs="Arial"/>
          <w:b/>
          <w:bCs/>
        </w:rPr>
      </w:pPr>
      <w:r w:rsidRPr="00F95B6C">
        <w:rPr>
          <w:rFonts w:ascii="Arial" w:hAnsi="Arial" w:cs="Arial"/>
          <w:b/>
          <w:bCs/>
          <w:color w:val="000000" w:themeColor="text1"/>
        </w:rPr>
        <w:t xml:space="preserve">Des activités enfants/parents sont-elles prévues ? </w:t>
      </w:r>
      <w:r w:rsidRPr="00F95B6C">
        <w:rPr>
          <w:rFonts w:ascii="Arial" w:hAnsi="Arial" w:cs="Arial"/>
          <w:b/>
          <w:bCs/>
        </w:rPr>
        <w:t>Si oui</w:t>
      </w:r>
      <w:r>
        <w:rPr>
          <w:rFonts w:ascii="Arial" w:hAnsi="Arial" w:cs="Arial"/>
          <w:b/>
          <w:bCs/>
        </w:rPr>
        <w:t>, sur quels thèmes et à quelle fréquence ? Si non, pourquoi ?</w:t>
      </w:r>
      <w:r w:rsidRPr="00F95B6C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1171756311"/>
          <w:placeholder>
            <w:docPart w:val="CE140517A36342A6800CABB0CD9D3165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22A4F376" w14:textId="77777777" w:rsidR="00D12FDC" w:rsidRDefault="00D12FDC" w:rsidP="000030EA">
      <w:pPr>
        <w:spacing w:after="0" w:line="240" w:lineRule="auto"/>
        <w:rPr>
          <w:rFonts w:ascii="Arial" w:hAnsi="Arial" w:cs="Arial"/>
          <w:b/>
          <w:bCs/>
        </w:rPr>
      </w:pPr>
    </w:p>
    <w:p w14:paraId="4F66496E" w14:textId="2F1C8262" w:rsidR="00AC7792" w:rsidRPr="00146228" w:rsidRDefault="00AC7792" w:rsidP="00AC7792">
      <w:pPr>
        <w:spacing w:after="0" w:line="240" w:lineRule="auto"/>
        <w:rPr>
          <w:rFonts w:ascii="Arial" w:hAnsi="Arial" w:cs="Arial"/>
          <w:b/>
          <w:bCs/>
          <w:color w:val="A5A5A5" w:themeColor="accent3"/>
        </w:rPr>
      </w:pPr>
      <w:r>
        <w:rPr>
          <w:rFonts w:ascii="Arial" w:hAnsi="Arial" w:cs="Arial"/>
          <w:b/>
          <w:bCs/>
          <w:color w:val="000000" w:themeColor="text1"/>
        </w:rPr>
        <w:t>D’a</w:t>
      </w:r>
      <w:r w:rsidRPr="00AC7792">
        <w:rPr>
          <w:rFonts w:ascii="Arial" w:hAnsi="Arial" w:cs="Arial"/>
          <w:b/>
          <w:bCs/>
          <w:color w:val="000000" w:themeColor="text1"/>
        </w:rPr>
        <w:t>utres</w:t>
      </w:r>
      <w:r>
        <w:rPr>
          <w:rFonts w:ascii="Arial" w:hAnsi="Arial" w:cs="Arial"/>
          <w:b/>
          <w:bCs/>
          <w:color w:val="000000" w:themeColor="text1"/>
        </w:rPr>
        <w:t xml:space="preserve"> actions parentalité sont-elles prévues dans le cadre du </w:t>
      </w:r>
      <w:proofErr w:type="spellStart"/>
      <w:r>
        <w:rPr>
          <w:rFonts w:ascii="Arial" w:hAnsi="Arial" w:cs="Arial"/>
          <w:b/>
          <w:bCs/>
          <w:color w:val="000000" w:themeColor="text1"/>
        </w:rPr>
        <w:t>Clas</w:t>
      </w:r>
      <w:proofErr w:type="spellEnd"/>
      <w:r w:rsidRPr="00AC7792">
        <w:rPr>
          <w:rFonts w:ascii="Arial" w:hAnsi="Arial" w:cs="Arial"/>
          <w:b/>
          <w:bCs/>
          <w:color w:val="000000" w:themeColor="text1"/>
        </w:rPr>
        <w:t> ?</w:t>
      </w:r>
      <w:r w:rsidRPr="00AC7792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  <w:color w:val="A5A5A5" w:themeColor="accent3"/>
          </w:rPr>
          <w:id w:val="-1642729040"/>
          <w:placeholder>
            <w:docPart w:val="12720D39E8BA405C8D6FC6E2624E9915"/>
          </w:placeholder>
          <w:showingPlcHdr/>
          <w15:color w:val="339966"/>
        </w:sdtPr>
        <w:sdtEndPr>
          <w:rPr>
            <w:rStyle w:val="Policepardfaut"/>
            <w:b/>
            <w:bCs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1346D1E0" w14:textId="221BEEA8" w:rsidR="00AC7792" w:rsidRDefault="00AC7792" w:rsidP="00AC7792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25D9A458" w14:textId="543FE30C" w:rsidR="00AC7792" w:rsidRDefault="007745D1" w:rsidP="00AC7792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Avez-vous des dépenses spécifiques pour ces actions :</w:t>
      </w:r>
    </w:p>
    <w:p w14:paraId="7C47A58E" w14:textId="3236200A" w:rsidR="007745D1" w:rsidRDefault="00AF5B30" w:rsidP="00AC7792">
      <w:pPr>
        <w:spacing w:after="0" w:line="240" w:lineRule="auto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b/>
            <w:bCs/>
            <w:color w:val="000000" w:themeColor="text1"/>
          </w:rPr>
          <w:id w:val="669913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5D1">
            <w:rPr>
              <w:rFonts w:ascii="MS Gothic" w:eastAsia="MS Gothic" w:hAnsi="MS Gothic" w:cs="Arial" w:hint="eastAsia"/>
              <w:b/>
              <w:bCs/>
              <w:color w:val="000000" w:themeColor="text1"/>
            </w:rPr>
            <w:t>☐</w:t>
          </w:r>
        </w:sdtContent>
      </w:sdt>
      <w:r w:rsidR="007745D1">
        <w:rPr>
          <w:rFonts w:ascii="Arial" w:hAnsi="Arial" w:cs="Arial"/>
          <w:b/>
          <w:bCs/>
          <w:color w:val="000000" w:themeColor="text1"/>
        </w:rPr>
        <w:t xml:space="preserve"> </w:t>
      </w:r>
      <w:r w:rsidR="007745D1" w:rsidRPr="007745D1">
        <w:rPr>
          <w:rFonts w:ascii="Arial" w:hAnsi="Arial" w:cs="Arial"/>
          <w:color w:val="000000" w:themeColor="text1"/>
        </w:rPr>
        <w:t>Intervenants rémunérés</w:t>
      </w:r>
      <w:r w:rsidR="007745D1">
        <w:rPr>
          <w:rFonts w:ascii="Arial" w:hAnsi="Arial" w:cs="Arial"/>
          <w:color w:val="000000" w:themeColor="text1"/>
        </w:rPr>
        <w:t xml:space="preserve"> – précisez :</w:t>
      </w:r>
      <w:r w:rsidR="007745D1" w:rsidRPr="00AC7792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1632821232"/>
          <w:placeholder>
            <w:docPart w:val="42023FC8365448A7BC2BB9EE22832A39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613B7900" w14:textId="518A06DD" w:rsidR="007745D1" w:rsidRDefault="00AF5B30" w:rsidP="007745D1">
      <w:pPr>
        <w:spacing w:after="0" w:line="240" w:lineRule="auto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b/>
            <w:bCs/>
            <w:color w:val="000000" w:themeColor="text1"/>
          </w:rPr>
          <w:id w:val="-403989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5D1">
            <w:rPr>
              <w:rFonts w:ascii="MS Gothic" w:eastAsia="MS Gothic" w:hAnsi="MS Gothic" w:cs="Arial" w:hint="eastAsia"/>
              <w:b/>
              <w:bCs/>
              <w:color w:val="000000" w:themeColor="text1"/>
            </w:rPr>
            <w:t>☐</w:t>
          </w:r>
        </w:sdtContent>
      </w:sdt>
      <w:r w:rsidR="007745D1">
        <w:rPr>
          <w:rFonts w:ascii="Arial" w:hAnsi="Arial" w:cs="Arial"/>
          <w:b/>
          <w:bCs/>
          <w:color w:val="000000" w:themeColor="text1"/>
        </w:rPr>
        <w:t xml:space="preserve"> </w:t>
      </w:r>
      <w:r w:rsidR="007745D1">
        <w:rPr>
          <w:rFonts w:ascii="Arial" w:hAnsi="Arial" w:cs="Arial"/>
          <w:color w:val="000000" w:themeColor="text1"/>
        </w:rPr>
        <w:t>Achat de matériel – précisez :</w:t>
      </w:r>
      <w:r w:rsidR="007745D1" w:rsidRPr="00AC7792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664827401"/>
          <w:placeholder>
            <w:docPart w:val="DF3D6DC5DE6241E782E42725DC364010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72B05A8C" w14:textId="2F2D725F" w:rsidR="007745D1" w:rsidRPr="007745D1" w:rsidRDefault="00AF5B30" w:rsidP="007745D1">
      <w:pPr>
        <w:spacing w:after="0" w:line="240" w:lineRule="auto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b/>
            <w:bCs/>
            <w:color w:val="000000" w:themeColor="text1"/>
          </w:rPr>
          <w:id w:val="-534425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5D1">
            <w:rPr>
              <w:rFonts w:ascii="MS Gothic" w:eastAsia="MS Gothic" w:hAnsi="MS Gothic" w:cs="Arial" w:hint="eastAsia"/>
              <w:b/>
              <w:bCs/>
              <w:color w:val="000000" w:themeColor="text1"/>
            </w:rPr>
            <w:t>☐</w:t>
          </w:r>
        </w:sdtContent>
      </w:sdt>
      <w:r w:rsidR="007745D1">
        <w:rPr>
          <w:rFonts w:ascii="Arial" w:hAnsi="Arial" w:cs="Arial"/>
          <w:b/>
          <w:bCs/>
          <w:color w:val="000000" w:themeColor="text1"/>
        </w:rPr>
        <w:t xml:space="preserve"> </w:t>
      </w:r>
      <w:r w:rsidR="007745D1">
        <w:rPr>
          <w:rFonts w:ascii="Arial" w:hAnsi="Arial" w:cs="Arial"/>
          <w:color w:val="000000" w:themeColor="text1"/>
        </w:rPr>
        <w:t xml:space="preserve">Sorties </w:t>
      </w:r>
      <w:r w:rsidR="006862B4">
        <w:rPr>
          <w:rFonts w:ascii="Arial" w:hAnsi="Arial" w:cs="Arial"/>
          <w:color w:val="000000" w:themeColor="text1"/>
        </w:rPr>
        <w:t xml:space="preserve">culturelles </w:t>
      </w:r>
      <w:r w:rsidR="00A83E59">
        <w:rPr>
          <w:rFonts w:ascii="Arial" w:hAnsi="Arial" w:cs="Arial"/>
          <w:color w:val="000000" w:themeColor="text1"/>
        </w:rPr>
        <w:t xml:space="preserve">payantes </w:t>
      </w:r>
      <w:r w:rsidR="006862B4">
        <w:rPr>
          <w:rFonts w:ascii="Arial" w:hAnsi="Arial" w:cs="Arial"/>
          <w:color w:val="000000" w:themeColor="text1"/>
        </w:rPr>
        <w:t>avec les parents</w:t>
      </w:r>
      <w:r w:rsidR="007745D1">
        <w:rPr>
          <w:rFonts w:ascii="Arial" w:hAnsi="Arial" w:cs="Arial"/>
          <w:color w:val="000000" w:themeColor="text1"/>
        </w:rPr>
        <w:t xml:space="preserve"> – précisez : </w:t>
      </w:r>
      <w:sdt>
        <w:sdtPr>
          <w:rPr>
            <w:rStyle w:val="Style1"/>
            <w:rFonts w:ascii="Arial" w:hAnsi="Arial" w:cs="Arial"/>
          </w:rPr>
          <w:id w:val="-686370659"/>
          <w:placeholder>
            <w:docPart w:val="E144DEDEBE044544AD8FA7361970B608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6BE895D0" w14:textId="77777777" w:rsidR="007745D1" w:rsidRPr="00AC7792" w:rsidRDefault="007745D1" w:rsidP="00AC7792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1A8256A3" w14:textId="77777777" w:rsidR="00F95B6C" w:rsidRDefault="00F95B6C" w:rsidP="000030EA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FB22626" w14:textId="4681AC0B" w:rsidR="00543547" w:rsidRDefault="00B81419" w:rsidP="00543547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  <w:r>
        <w:rPr>
          <w:rFonts w:ascii="Arial" w:hAnsi="Arial" w:cs="Arial"/>
          <w:b/>
          <w:color w:val="6A097D"/>
          <w:sz w:val="24"/>
          <w:szCs w:val="24"/>
        </w:rPr>
        <w:t xml:space="preserve">-- </w:t>
      </w:r>
      <w:r w:rsidR="00543547" w:rsidRPr="00543547">
        <w:rPr>
          <w:rFonts w:ascii="Arial" w:hAnsi="Arial" w:cs="Arial"/>
          <w:b/>
          <w:color w:val="6A097D"/>
          <w:sz w:val="24"/>
          <w:szCs w:val="24"/>
        </w:rPr>
        <w:t xml:space="preserve">Impact </w:t>
      </w:r>
    </w:p>
    <w:p w14:paraId="12DF72B9" w14:textId="77777777" w:rsidR="00543547" w:rsidRDefault="00543547" w:rsidP="00ED6332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03B2A6F1" w14:textId="77777777" w:rsidR="00E10F80" w:rsidRPr="00146228" w:rsidRDefault="004E7884" w:rsidP="00ED6332">
      <w:pPr>
        <w:spacing w:after="0" w:line="240" w:lineRule="auto"/>
        <w:rPr>
          <w:rFonts w:ascii="Arial" w:hAnsi="Arial" w:cs="Arial"/>
          <w:b/>
          <w:bCs/>
          <w:color w:val="A5A5A5" w:themeColor="accent3"/>
        </w:rPr>
      </w:pPr>
      <w:r>
        <w:rPr>
          <w:rFonts w:ascii="Arial" w:hAnsi="Arial" w:cs="Arial"/>
          <w:b/>
          <w:bCs/>
          <w:color w:val="000000" w:themeColor="text1"/>
        </w:rPr>
        <w:t xml:space="preserve">Mesurez-vous l’assiduité de chaque enfant à l’action </w:t>
      </w:r>
      <w:proofErr w:type="spellStart"/>
      <w:r>
        <w:rPr>
          <w:rFonts w:ascii="Arial" w:hAnsi="Arial" w:cs="Arial"/>
          <w:b/>
          <w:bCs/>
          <w:color w:val="000000" w:themeColor="text1"/>
        </w:rPr>
        <w:t>Clas</w:t>
      </w:r>
      <w:proofErr w:type="spellEnd"/>
      <w:r>
        <w:rPr>
          <w:rFonts w:ascii="Arial" w:hAnsi="Arial" w:cs="Arial"/>
          <w:b/>
          <w:bCs/>
          <w:color w:val="000000" w:themeColor="text1"/>
        </w:rPr>
        <w:t> ? Si oui, comment ?</w:t>
      </w:r>
      <w:r w:rsidRPr="000F09E1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  <w:color w:val="A5A5A5" w:themeColor="accent3"/>
          </w:rPr>
          <w:id w:val="-1925019215"/>
          <w:placeholder>
            <w:docPart w:val="2422380CAA694ED29A73E15C8EAF35CF"/>
          </w:placeholder>
          <w:showingPlcHdr/>
          <w15:color w:val="339966"/>
        </w:sdtPr>
        <w:sdtEndPr>
          <w:rPr>
            <w:rStyle w:val="Policepardfaut"/>
            <w:b/>
            <w:bCs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  <w:r w:rsidR="00E10F80" w:rsidRPr="00146228">
        <w:rPr>
          <w:rFonts w:ascii="Arial" w:hAnsi="Arial" w:cs="Arial"/>
          <w:b/>
          <w:bCs/>
          <w:color w:val="A5A5A5" w:themeColor="accent3"/>
        </w:rPr>
        <w:t xml:space="preserve"> </w:t>
      </w:r>
    </w:p>
    <w:p w14:paraId="5FBC2B8F" w14:textId="77777777" w:rsidR="00E10F80" w:rsidRDefault="00E10F80" w:rsidP="00ED6332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533B27F9" w14:textId="64C68A60" w:rsidR="00ED6332" w:rsidRDefault="00ED6332" w:rsidP="00ED6332">
      <w:pPr>
        <w:spacing w:after="0" w:line="240" w:lineRule="auto"/>
        <w:rPr>
          <w:rFonts w:ascii="Arial" w:hAnsi="Arial" w:cs="Arial"/>
          <w:color w:val="000000" w:themeColor="text1"/>
        </w:rPr>
      </w:pPr>
      <w:r w:rsidRPr="000F09E1">
        <w:rPr>
          <w:rFonts w:ascii="Arial" w:hAnsi="Arial" w:cs="Arial"/>
          <w:b/>
          <w:bCs/>
          <w:color w:val="000000" w:themeColor="text1"/>
        </w:rPr>
        <w:t>Décrivez les modalités d’évaluation mises en place (questionnaires auprès des familles, réunion bilan avec des partenaires, etc.).</w:t>
      </w:r>
      <w:r w:rsidRPr="000F09E1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2013724795"/>
          <w:placeholder>
            <w:docPart w:val="6BF308DA19DA43BEB9019B40A463CB6D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1F795C91" w14:textId="77777777" w:rsidR="00ED6332" w:rsidRDefault="00ED6332" w:rsidP="00ED6332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6B72543" w14:textId="7D096465" w:rsidR="004E7884" w:rsidRPr="004E7884" w:rsidRDefault="004E7884" w:rsidP="004E7884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Quels sont vos partenariats autour du </w:t>
      </w:r>
      <w:proofErr w:type="spellStart"/>
      <w:r>
        <w:rPr>
          <w:rFonts w:ascii="Arial" w:hAnsi="Arial" w:cs="Arial"/>
          <w:b/>
          <w:color w:val="000000" w:themeColor="text1"/>
        </w:rPr>
        <w:t>Clas</w:t>
      </w:r>
      <w:proofErr w:type="spellEnd"/>
      <w:r>
        <w:rPr>
          <w:rFonts w:ascii="Arial" w:hAnsi="Arial" w:cs="Arial"/>
          <w:b/>
          <w:color w:val="000000" w:themeColor="text1"/>
        </w:rPr>
        <w:t xml:space="preserve"> en dehors de l’école ? Avec quelles structures et sur quels volets / quelles activités ? </w:t>
      </w:r>
      <w:sdt>
        <w:sdtPr>
          <w:rPr>
            <w:rStyle w:val="Style1"/>
            <w:rFonts w:ascii="Arial" w:hAnsi="Arial" w:cs="Arial"/>
          </w:rPr>
          <w:id w:val="-1735771417"/>
          <w:placeholder>
            <w:docPart w:val="6FA5C60030234AFF8EFFDD8FF98ABE36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6D501AD9" w14:textId="77777777" w:rsidR="004E7884" w:rsidRDefault="004E7884" w:rsidP="00ED6332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F5E8D59" w14:textId="77777777" w:rsidR="00C749A1" w:rsidRDefault="00C749A1" w:rsidP="00ED6332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02B4057" w14:textId="3C1BCA7B" w:rsidR="00EB5791" w:rsidRPr="00A16A18" w:rsidRDefault="00A16A18" w:rsidP="00A16A18">
      <w:pPr>
        <w:spacing w:after="0" w:line="240" w:lineRule="auto"/>
        <w:rPr>
          <w:rFonts w:ascii="Arial" w:hAnsi="Arial" w:cs="Arial"/>
          <w:color w:val="000000" w:themeColor="text1"/>
        </w:rPr>
      </w:pPr>
      <w:bookmarkStart w:id="0" w:name="_Toc129812298"/>
      <w:r>
        <w:rPr>
          <w:rFonts w:ascii="Arial" w:hAnsi="Arial" w:cs="Arial"/>
          <w:b/>
          <w:color w:val="6A097D"/>
          <w:sz w:val="24"/>
          <w:szCs w:val="24"/>
        </w:rPr>
        <w:t xml:space="preserve">-- </w:t>
      </w:r>
      <w:r w:rsidR="00EB5791" w:rsidRPr="00A16A18">
        <w:rPr>
          <w:rFonts w:ascii="Arial" w:hAnsi="Arial" w:cs="Arial"/>
          <w:b/>
          <w:color w:val="6A097D"/>
          <w:sz w:val="24"/>
          <w:szCs w:val="24"/>
        </w:rPr>
        <w:t>Budget prévisionnel du projet</w:t>
      </w:r>
      <w:bookmarkEnd w:id="0"/>
    </w:p>
    <w:p w14:paraId="67F2C929" w14:textId="77777777" w:rsidR="006A3AD7" w:rsidRPr="00C35520" w:rsidRDefault="00EB5791" w:rsidP="006A3AD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fr-FR"/>
        </w:rPr>
      </w:pPr>
      <w:r w:rsidRPr="00C35520">
        <w:rPr>
          <w:rFonts w:ascii="Arial" w:eastAsia="Times New Roman" w:hAnsi="Arial" w:cs="Arial"/>
          <w:b/>
          <w:bCs/>
          <w:lang w:eastAsia="fr-FR"/>
        </w:rPr>
        <w:lastRenderedPageBreak/>
        <w:t>La somme de la subvention CLAS Caf</w:t>
      </w:r>
      <w:r w:rsidR="004D2944" w:rsidRPr="00C35520">
        <w:rPr>
          <w:rFonts w:ascii="Arial" w:eastAsia="Times New Roman" w:hAnsi="Arial" w:cs="Arial"/>
          <w:b/>
          <w:bCs/>
          <w:lang w:eastAsia="fr-FR"/>
        </w:rPr>
        <w:t xml:space="preserve"> et</w:t>
      </w:r>
      <w:r w:rsidR="0049001F" w:rsidRPr="00C35520">
        <w:rPr>
          <w:rFonts w:ascii="Arial" w:eastAsia="Times New Roman" w:hAnsi="Arial" w:cs="Arial"/>
          <w:b/>
          <w:bCs/>
          <w:lang w:eastAsia="fr-FR"/>
        </w:rPr>
        <w:t xml:space="preserve"> des</w:t>
      </w:r>
      <w:r w:rsidRPr="00C35520">
        <w:rPr>
          <w:rFonts w:ascii="Arial" w:eastAsia="Times New Roman" w:hAnsi="Arial" w:cs="Arial"/>
          <w:b/>
          <w:bCs/>
          <w:lang w:eastAsia="fr-FR"/>
        </w:rPr>
        <w:t xml:space="preserve"> autre</w:t>
      </w:r>
      <w:r w:rsidR="0049001F" w:rsidRPr="00C35520">
        <w:rPr>
          <w:rFonts w:ascii="Arial" w:eastAsia="Times New Roman" w:hAnsi="Arial" w:cs="Arial"/>
          <w:b/>
          <w:bCs/>
          <w:lang w:eastAsia="fr-FR"/>
        </w:rPr>
        <w:t>s</w:t>
      </w:r>
      <w:r w:rsidRPr="00C35520">
        <w:rPr>
          <w:rFonts w:ascii="Arial" w:eastAsia="Times New Roman" w:hAnsi="Arial" w:cs="Arial"/>
          <w:b/>
          <w:bCs/>
          <w:lang w:eastAsia="fr-FR"/>
        </w:rPr>
        <w:t xml:space="preserve"> financement</w:t>
      </w:r>
      <w:r w:rsidR="0049001F" w:rsidRPr="00C35520">
        <w:rPr>
          <w:rFonts w:ascii="Arial" w:eastAsia="Times New Roman" w:hAnsi="Arial" w:cs="Arial"/>
          <w:b/>
          <w:bCs/>
          <w:lang w:eastAsia="fr-FR"/>
        </w:rPr>
        <w:t>s</w:t>
      </w:r>
      <w:r w:rsidRPr="00C35520">
        <w:rPr>
          <w:rFonts w:ascii="Arial" w:eastAsia="Times New Roman" w:hAnsi="Arial" w:cs="Arial"/>
          <w:b/>
          <w:bCs/>
          <w:lang w:eastAsia="fr-FR"/>
        </w:rPr>
        <w:t xml:space="preserve"> Caf doit être inférieure ou égale à 80% du coût global du projet.</w:t>
      </w:r>
    </w:p>
    <w:p w14:paraId="1367E44C" w14:textId="36E41B29" w:rsidR="00CB3A63" w:rsidRPr="00146228" w:rsidRDefault="00CB3A63" w:rsidP="006A3A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fr-FR"/>
        </w:rPr>
      </w:pPr>
      <w:r w:rsidRPr="00146228">
        <w:rPr>
          <w:rFonts w:ascii="Arial" w:hAnsi="Arial" w:cs="Arial"/>
        </w:rPr>
        <w:t xml:space="preserve">L'attention du demandeur est appelée sur le fait que les indications sur les financements demandés auprès d'autres financeurs publics valent déclaration sur l'honneur et tiennent lieu de justificatifs. </w:t>
      </w:r>
    </w:p>
    <w:p w14:paraId="5A232B5F" w14:textId="5D34501A" w:rsidR="00EB5791" w:rsidRPr="00146228" w:rsidRDefault="00CB3A63" w:rsidP="006A3A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fr-FR"/>
        </w:rPr>
      </w:pPr>
      <w:r w:rsidRPr="00146228">
        <w:rPr>
          <w:rFonts w:ascii="Arial" w:hAnsi="Arial" w:cs="Arial"/>
        </w:rPr>
        <w:t>Pour les contributions volontaires, le plan comptable des associations, issu du règlement CRC n°99-01, prévoit à minima une information (quantitative ou, à défaut, qualitative) dans l'annexe et une possibilité d'inscription en comptabilité mais en engagements "hors bilan" et "au pied" du compte de résultat.</w:t>
      </w:r>
      <w:r w:rsidR="00EB5791" w:rsidRPr="00146228">
        <w:rPr>
          <w:rFonts w:ascii="Arial" w:hAnsi="Arial" w:cs="Arial"/>
        </w:rPr>
        <w:t xml:space="preserve"> </w:t>
      </w:r>
      <w:r w:rsidR="004D2944" w:rsidRPr="00146228">
        <w:rPr>
          <w:rFonts w:ascii="Arial" w:eastAsia="Times New Roman" w:hAnsi="Arial" w:cs="Arial"/>
          <w:lang w:eastAsia="fr-FR"/>
        </w:rPr>
        <w:t>Les contributions des comptes 86 et 87 doivent être identiques.</w:t>
      </w:r>
    </w:p>
    <w:p w14:paraId="253461DC" w14:textId="0778B8B7" w:rsidR="00B71CA9" w:rsidRPr="00146228" w:rsidRDefault="00B71CA9" w:rsidP="00B71CA9">
      <w:pPr>
        <w:spacing w:before="100" w:beforeAutospacing="1" w:after="100" w:afterAutospacing="1" w:line="240" w:lineRule="auto"/>
        <w:rPr>
          <w:rFonts w:ascii="Arial" w:eastAsia="Times New Roman" w:hAnsi="Arial" w:cs="Arial"/>
          <w:u w:val="single"/>
          <w:lang w:eastAsia="fr-FR"/>
        </w:rPr>
      </w:pPr>
      <w:r w:rsidRPr="00146228">
        <w:rPr>
          <w:rFonts w:ascii="Arial" w:eastAsia="Times New Roman" w:hAnsi="Arial" w:cs="Arial"/>
          <w:u w:val="single"/>
          <w:lang w:eastAsia="fr-FR"/>
        </w:rPr>
        <w:t xml:space="preserve">A joindre au </w:t>
      </w:r>
      <w:r w:rsidR="007C3121" w:rsidRPr="00146228">
        <w:rPr>
          <w:rFonts w:ascii="Arial" w:eastAsia="Times New Roman" w:hAnsi="Arial" w:cs="Arial"/>
          <w:u w:val="single"/>
          <w:lang w:eastAsia="fr-FR"/>
        </w:rPr>
        <w:t xml:space="preserve">dossier, sous format </w:t>
      </w:r>
      <w:proofErr w:type="spellStart"/>
      <w:r w:rsidR="007C3121" w:rsidRPr="00146228">
        <w:rPr>
          <w:rFonts w:ascii="Arial" w:eastAsia="Times New Roman" w:hAnsi="Arial" w:cs="Arial"/>
          <w:u w:val="single"/>
          <w:lang w:eastAsia="fr-FR"/>
        </w:rPr>
        <w:t>exce</w:t>
      </w:r>
      <w:r w:rsidR="004E0A2A">
        <w:rPr>
          <w:rFonts w:ascii="Arial" w:eastAsia="Times New Roman" w:hAnsi="Arial" w:cs="Arial"/>
          <w:u w:val="single"/>
          <w:lang w:eastAsia="fr-FR"/>
        </w:rPr>
        <w:t>l</w:t>
      </w:r>
      <w:proofErr w:type="spellEnd"/>
      <w:r w:rsidR="004E0A2A">
        <w:rPr>
          <w:rFonts w:ascii="Arial" w:eastAsia="Times New Roman" w:hAnsi="Arial" w:cs="Arial"/>
          <w:u w:val="single"/>
          <w:lang w:eastAsia="fr-FR"/>
        </w:rPr>
        <w:t>. Veiller à fournir un budget par niveau si vous sollicitez plusieurs agréments (élémentaire et collège-lycée).</w:t>
      </w:r>
    </w:p>
    <w:p w14:paraId="118EBD42" w14:textId="77777777" w:rsidR="00EB5791" w:rsidRPr="00F21BE7" w:rsidRDefault="00EB5791" w:rsidP="00EB5791">
      <w:pPr>
        <w:rPr>
          <w:rFonts w:ascii="Open Sans" w:hAnsi="Open Sans" w:cs="Open Sans"/>
          <w:sz w:val="20"/>
          <w:szCs w:val="20"/>
        </w:rPr>
      </w:pPr>
    </w:p>
    <w:p w14:paraId="6ADE516B" w14:textId="77777777" w:rsidR="00D30913" w:rsidRPr="000E2336" w:rsidRDefault="00D30913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268081E" w14:textId="7C0C44B5" w:rsidR="00C77FCE" w:rsidRPr="000E2336" w:rsidRDefault="00C77FCE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DB4BD79" w14:textId="19D5D68D" w:rsidR="00C77FCE" w:rsidRPr="000E2336" w:rsidRDefault="00C77FCE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B94A1FC" w14:textId="50171451" w:rsidR="00C77FCE" w:rsidRPr="000E2336" w:rsidRDefault="00C77FCE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073441D" w14:textId="0108DA77" w:rsidR="00C77FCE" w:rsidRPr="000E2336" w:rsidRDefault="00C77FCE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BB1B71C" w14:textId="7BCA89A2" w:rsidR="00C77FCE" w:rsidRPr="000E2336" w:rsidRDefault="00C77FCE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C7869F3" w14:textId="77777777" w:rsidR="003F6A42" w:rsidRDefault="003F6A42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58599F8" w14:textId="77777777" w:rsidR="003F6A42" w:rsidRDefault="003F6A42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8B32E78" w14:textId="77777777" w:rsidR="003F6A42" w:rsidRDefault="003F6A42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8911320" w14:textId="77777777" w:rsidR="003F6A42" w:rsidRDefault="003F6A42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1815C91" w14:textId="77777777" w:rsidR="003F6A42" w:rsidRDefault="003F6A42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A904BDD" w14:textId="77777777" w:rsidR="003F6A42" w:rsidRDefault="003F6A42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0453197" w14:textId="77777777" w:rsidR="003F6A42" w:rsidRDefault="003F6A42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33A6545" w14:textId="77777777" w:rsidR="003F6A42" w:rsidRDefault="003F6A42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5400648" w14:textId="77777777" w:rsidR="003F6A42" w:rsidRDefault="003F6A42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6F949900" w14:textId="77777777" w:rsidR="003F6A42" w:rsidRDefault="003F6A42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25815B1" w14:textId="77777777" w:rsidR="003F6A42" w:rsidRPr="000E2336" w:rsidRDefault="003F6A42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19F36C5" w14:textId="1404F205" w:rsidR="00C77FCE" w:rsidRPr="000E2336" w:rsidRDefault="00C77FCE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1CC5641D" w14:textId="5B9E6C26" w:rsidR="00C77FCE" w:rsidRPr="000E2336" w:rsidRDefault="00C77FCE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67A7CFCF" w14:textId="2BDC2885" w:rsidR="00C77FCE" w:rsidRPr="000E2336" w:rsidRDefault="00C77FCE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80B3482" w14:textId="77777777" w:rsidR="00C77FCE" w:rsidRPr="000E2336" w:rsidRDefault="00C77FCE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9F8BA03" w14:textId="77777777" w:rsidR="00B50894" w:rsidRPr="000E2336" w:rsidRDefault="00B50894" w:rsidP="002B4671">
      <w:pPr>
        <w:pBdr>
          <w:top w:val="single" w:sz="8" w:space="1" w:color="auto"/>
        </w:pBd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604F734" w14:textId="79D71D27" w:rsidR="00B50894" w:rsidRPr="000E2336" w:rsidRDefault="00B50894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0E2336">
        <w:rPr>
          <w:rFonts w:ascii="Arial" w:hAnsi="Arial" w:cs="Arial"/>
          <w:b/>
          <w:color w:val="000000" w:themeColor="text1"/>
        </w:rPr>
        <w:t>Le gestionnaire atteste l’exactitude de toutes les informations</w:t>
      </w:r>
      <w:r w:rsidR="006712E9" w:rsidRPr="000E2336">
        <w:rPr>
          <w:rFonts w:ascii="Arial" w:hAnsi="Arial" w:cs="Arial"/>
          <w:b/>
          <w:color w:val="000000" w:themeColor="text1"/>
        </w:rPr>
        <w:t xml:space="preserve"> figurant dans ce dossier.</w:t>
      </w:r>
    </w:p>
    <w:p w14:paraId="7E6271D9" w14:textId="77777777" w:rsidR="006712E9" w:rsidRPr="000E2336" w:rsidRDefault="006712E9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01F349E5" w14:textId="1F6BE0F8" w:rsidR="00E10F80" w:rsidRDefault="00D11C05" w:rsidP="00B50894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À</w:t>
      </w:r>
      <w:r w:rsidR="00B50894" w:rsidRPr="000E2336">
        <w:rPr>
          <w:rFonts w:ascii="Arial" w:hAnsi="Arial" w:cs="Arial"/>
          <w:bCs/>
          <w:color w:val="000000" w:themeColor="text1"/>
        </w:rPr>
        <w:t xml:space="preserve"> </w:t>
      </w:r>
      <w:r w:rsidR="006712E9" w:rsidRPr="000E2336">
        <w:rPr>
          <w:rFonts w:ascii="Arial" w:hAnsi="Arial" w:cs="Arial"/>
          <w:bCs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-693150437"/>
          <w:placeholder>
            <w:docPart w:val="B770076D34A5449E8337D78F4D82C00D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  <w:r w:rsidR="00E10F80" w:rsidRPr="000E2336">
        <w:rPr>
          <w:rFonts w:ascii="Arial" w:hAnsi="Arial" w:cs="Arial"/>
          <w:bCs/>
          <w:color w:val="000000" w:themeColor="text1"/>
        </w:rPr>
        <w:t xml:space="preserve"> </w:t>
      </w:r>
      <w:r w:rsidR="00E10F80">
        <w:rPr>
          <w:rFonts w:ascii="Arial" w:hAnsi="Arial" w:cs="Arial"/>
          <w:bCs/>
          <w:color w:val="000000" w:themeColor="text1"/>
        </w:rPr>
        <w:t xml:space="preserve">                            </w:t>
      </w:r>
      <w:r w:rsidR="003C457B" w:rsidRPr="000E2336">
        <w:rPr>
          <w:rFonts w:ascii="Arial" w:hAnsi="Arial" w:cs="Arial"/>
          <w:bCs/>
          <w:color w:val="000000" w:themeColor="text1"/>
        </w:rPr>
        <w:t>L</w:t>
      </w:r>
      <w:r w:rsidR="00B50894" w:rsidRPr="000E2336">
        <w:rPr>
          <w:rFonts w:ascii="Arial" w:hAnsi="Arial" w:cs="Arial"/>
          <w:bCs/>
          <w:color w:val="000000" w:themeColor="text1"/>
        </w:rPr>
        <w:t xml:space="preserve">e </w:t>
      </w:r>
      <w:sdt>
        <w:sdtPr>
          <w:rPr>
            <w:rStyle w:val="Style1"/>
            <w:rFonts w:ascii="Arial" w:hAnsi="Arial" w:cs="Arial"/>
          </w:rPr>
          <w:id w:val="500630974"/>
          <w:placeholder>
            <w:docPart w:val="23DF480E66824299B65492105D7117DE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  <w:r w:rsidR="00E10F80" w:rsidRPr="000E2336">
        <w:rPr>
          <w:rFonts w:ascii="Arial" w:hAnsi="Arial" w:cs="Arial"/>
          <w:bCs/>
          <w:color w:val="000000" w:themeColor="text1"/>
        </w:rPr>
        <w:t xml:space="preserve"> </w:t>
      </w:r>
    </w:p>
    <w:p w14:paraId="10D92104" w14:textId="77777777" w:rsidR="00E10F80" w:rsidRDefault="00E10F80" w:rsidP="00B50894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02F03031" w14:textId="6D6683BF" w:rsidR="00B50894" w:rsidRPr="000E2336" w:rsidRDefault="00B50894" w:rsidP="00B50894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0E2336">
        <w:rPr>
          <w:rFonts w:ascii="Arial" w:hAnsi="Arial" w:cs="Arial"/>
          <w:bCs/>
          <w:color w:val="000000" w:themeColor="text1"/>
        </w:rPr>
        <w:t xml:space="preserve">Signature du représentant </w:t>
      </w:r>
      <w:r w:rsidR="00D11C05">
        <w:rPr>
          <w:rFonts w:ascii="Arial" w:hAnsi="Arial" w:cs="Arial"/>
          <w:bCs/>
          <w:color w:val="000000" w:themeColor="text1"/>
        </w:rPr>
        <w:t>l</w:t>
      </w:r>
      <w:r w:rsidRPr="000E2336">
        <w:rPr>
          <w:rFonts w:ascii="Arial" w:hAnsi="Arial" w:cs="Arial"/>
          <w:bCs/>
          <w:color w:val="000000" w:themeColor="text1"/>
        </w:rPr>
        <w:t>égal</w:t>
      </w:r>
    </w:p>
    <w:p w14:paraId="537571D6" w14:textId="14F9D4D2" w:rsidR="00B50894" w:rsidRPr="000E2336" w:rsidRDefault="00B50894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B9CF4C3" w14:textId="77777777" w:rsidR="00B50894" w:rsidRPr="000E2336" w:rsidRDefault="00B50894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sdt>
      <w:sdtPr>
        <w:rPr>
          <w:rFonts w:ascii="Arial" w:hAnsi="Arial" w:cs="Arial"/>
          <w:b/>
          <w:color w:val="000000" w:themeColor="text1"/>
        </w:rPr>
        <w:alias w:val="Insérer votre signature électronique"/>
        <w:tag w:val="Insérer votre signature électronique"/>
        <w:id w:val="132835305"/>
        <w:showingPlcHdr/>
        <w15:color w:val="339966"/>
        <w:picture/>
      </w:sdtPr>
      <w:sdtEndPr/>
      <w:sdtContent>
        <w:p w14:paraId="2F66BB67" w14:textId="60D3F0BD" w:rsidR="00B50894" w:rsidRPr="000E2336" w:rsidRDefault="006712E9" w:rsidP="00B50894">
          <w:pPr>
            <w:spacing w:after="0" w:line="240" w:lineRule="auto"/>
            <w:rPr>
              <w:rFonts w:ascii="Arial" w:hAnsi="Arial" w:cs="Arial"/>
              <w:b/>
              <w:color w:val="000000" w:themeColor="text1"/>
            </w:rPr>
          </w:pPr>
          <w:r w:rsidRPr="000E2336">
            <w:rPr>
              <w:rFonts w:ascii="Arial" w:hAnsi="Arial" w:cs="Arial"/>
              <w:b/>
              <w:noProof/>
              <w:color w:val="000000" w:themeColor="text1"/>
            </w:rPr>
            <w:drawing>
              <wp:inline distT="0" distB="0" distL="0" distR="0" wp14:anchorId="0BB16386" wp14:editId="1FD0A71B">
                <wp:extent cx="1122947" cy="1122947"/>
                <wp:effectExtent l="0" t="0" r="1270" b="1270"/>
                <wp:docPr id="1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387" cy="1125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F1E5DE7" w14:textId="77777777" w:rsidR="00B50894" w:rsidRPr="000E2336" w:rsidRDefault="00B50894" w:rsidP="00B50894">
      <w:pPr>
        <w:spacing w:after="0" w:line="240" w:lineRule="auto"/>
        <w:rPr>
          <w:rFonts w:ascii="Arial" w:hAnsi="Arial" w:cs="Arial"/>
          <w:color w:val="000000" w:themeColor="text1"/>
        </w:rPr>
      </w:pPr>
    </w:p>
    <w:sectPr w:rsidR="00B50894" w:rsidRPr="000E2336" w:rsidSect="00036BBC">
      <w:type w:val="continuous"/>
      <w:pgSz w:w="11906" w:h="16838"/>
      <w:pgMar w:top="1417" w:right="1274" w:bottom="1417" w:left="1417" w:header="708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C0DD4" w14:textId="77777777" w:rsidR="00D36CC1" w:rsidRDefault="00D36CC1" w:rsidP="00B50894">
      <w:pPr>
        <w:spacing w:after="0" w:line="240" w:lineRule="auto"/>
      </w:pPr>
      <w:r>
        <w:separator/>
      </w:r>
    </w:p>
  </w:endnote>
  <w:endnote w:type="continuationSeparator" w:id="0">
    <w:p w14:paraId="5B5DAAEB" w14:textId="77777777" w:rsidR="00D36CC1" w:rsidRDefault="00D36CC1" w:rsidP="00B50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08CD" w14:textId="171589AF" w:rsidR="00024B77" w:rsidRDefault="00024B77">
    <w:pPr>
      <w:pStyle w:val="Pieddepage"/>
    </w:pPr>
    <w:r w:rsidRPr="007F7DC1">
      <w:rPr>
        <w:caps/>
        <w:noProof/>
        <w:color w:val="808080" w:themeColor="background1" w:themeShade="80"/>
        <w:sz w:val="18"/>
        <w:szCs w:val="18"/>
      </w:rPr>
      <mc:AlternateContent>
        <mc:Choice Requires="wpg">
          <w:drawing>
            <wp:anchor distT="0" distB="0" distL="0" distR="0" simplePos="0" relativeHeight="251658241" behindDoc="0" locked="0" layoutInCell="1" allowOverlap="1" wp14:anchorId="304FCBD4" wp14:editId="5CC69B11">
              <wp:simplePos x="0" y="0"/>
              <wp:positionH relativeFrom="margin">
                <wp:posOffset>-554990</wp:posOffset>
              </wp:positionH>
              <wp:positionV relativeFrom="bottomMargin">
                <wp:posOffset>177800</wp:posOffset>
              </wp:positionV>
              <wp:extent cx="6302375" cy="320040"/>
              <wp:effectExtent l="0" t="0" r="22225" b="22860"/>
              <wp:wrapSquare wrapText="bothSides"/>
              <wp:docPr id="37" name="Groupe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02375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009640"/>
                        </a:solidFill>
                        <a:ln>
                          <a:solidFill>
                            <a:srgbClr val="01359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Zone de text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color w:val="013593"/>
                              </w:rPr>
                              <w:alias w:val="Date 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d MMMM 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4022A26E" w14:textId="71BB34C5" w:rsidR="00024B77" w:rsidRPr="000E2336" w:rsidRDefault="00024B77">
                                <w:pPr>
                                  <w:jc w:val="right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13593"/>
                                  </w:rPr>
                                </w:pPr>
                                <w:r w:rsidRPr="000E2336">
                                  <w:rPr>
                                    <w:rFonts w:ascii="Arial" w:hAnsi="Arial" w:cs="Arial"/>
                                    <w:b/>
                                    <w:bCs/>
                                    <w:color w:val="013593"/>
                                  </w:rPr>
                                  <w:t xml:space="preserve">Projet </w:t>
                                </w:r>
                                <w:r w:rsidR="008B48EF">
                                  <w:rPr>
                                    <w:rFonts w:ascii="Arial" w:hAnsi="Arial" w:cs="Arial"/>
                                    <w:b/>
                                    <w:bCs/>
                                    <w:color w:val="013593"/>
                                  </w:rPr>
                                  <w:t xml:space="preserve">en </w:t>
                                </w:r>
                                <w:r w:rsidR="002D0335">
                                  <w:rPr>
                                    <w:rFonts w:ascii="Arial" w:hAnsi="Arial" w:cs="Arial"/>
                                    <w:b/>
                                    <w:bCs/>
                                    <w:color w:val="013593"/>
                                  </w:rPr>
                                  <w:t>création</w:t>
                                </w:r>
                                <w:r w:rsidR="008B48EF">
                                  <w:rPr>
                                    <w:rFonts w:ascii="Arial" w:hAnsi="Arial" w:cs="Arial"/>
                                    <w:b/>
                                    <w:bCs/>
                                    <w:color w:val="013593"/>
                                  </w:rPr>
                                  <w:t xml:space="preserve"> CLAS</w:t>
                                </w:r>
                              </w:p>
                            </w:sdtContent>
                          </w:sdt>
                          <w:p w14:paraId="0BBE2C82" w14:textId="77777777" w:rsidR="00024B77" w:rsidRPr="000E2336" w:rsidRDefault="00024B7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96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4FCBD4" id="Groupe 37" o:spid="_x0000_s1028" style="position:absolute;margin-left:-43.7pt;margin-top:14pt;width:496.25pt;height:25.2pt;z-index:251658241;mso-wrap-distance-left:0;mso-wrap-distance-right:0;mso-position-horizontal-relative:margin;mso-position-vertical-relative:bottom-margin-area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">
              <v:rect id="Rectangle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" fillcolor="#009640" strokecolor="#013593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" filled="f" strokecolor="white [3212]" strokeweight=".5pt">
                <v:textbox inset=",,,0">
                  <w:txbxContent>
                    <w:sdt>
                      <w:sdtPr>
                        <w:rPr>
                          <w:rFonts w:ascii="Arial" w:hAnsi="Arial" w:cs="Arial"/>
                          <w:b/>
                          <w:bCs/>
                          <w:color w:val="013593"/>
                        </w:rPr>
                        <w:alias w:val="Date 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d MMMM 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4022A26E" w14:textId="71BB34C5" w:rsidR="00024B77" w:rsidRPr="000E2336" w:rsidRDefault="00024B7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13593"/>
                            </w:rPr>
                          </w:pPr>
                          <w:r w:rsidRPr="000E2336">
                            <w:rPr>
                              <w:rFonts w:ascii="Arial" w:hAnsi="Arial" w:cs="Arial"/>
                              <w:b/>
                              <w:bCs/>
                              <w:color w:val="013593"/>
                            </w:rPr>
                            <w:t xml:space="preserve">Projet </w:t>
                          </w:r>
                          <w:r w:rsidR="008B48EF">
                            <w:rPr>
                              <w:rFonts w:ascii="Arial" w:hAnsi="Arial" w:cs="Arial"/>
                              <w:b/>
                              <w:bCs/>
                              <w:color w:val="013593"/>
                            </w:rPr>
                            <w:t xml:space="preserve">en </w:t>
                          </w:r>
                          <w:r w:rsidR="002D0335">
                            <w:rPr>
                              <w:rFonts w:ascii="Arial" w:hAnsi="Arial" w:cs="Arial"/>
                              <w:b/>
                              <w:bCs/>
                              <w:color w:val="013593"/>
                            </w:rPr>
                            <w:t>création</w:t>
                          </w:r>
                          <w:r w:rsidR="008B48EF">
                            <w:rPr>
                              <w:rFonts w:ascii="Arial" w:hAnsi="Arial" w:cs="Arial"/>
                              <w:b/>
                              <w:bCs/>
                              <w:color w:val="013593"/>
                            </w:rPr>
                            <w:t xml:space="preserve"> CLAS</w:t>
                          </w:r>
                        </w:p>
                      </w:sdtContent>
                    </w:sdt>
                    <w:p w14:paraId="0BBE2C82" w14:textId="77777777" w:rsidR="00024B77" w:rsidRPr="000E2336" w:rsidRDefault="00024B7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964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7F7DC1">
      <w:rPr>
        <w:caps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2C3C78" wp14:editId="3144D85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13593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BE22D6" w14:textId="77777777" w:rsidR="00024B77" w:rsidRDefault="00024B77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2C3C78" id="Rectangle 40" o:spid="_x0000_s1031" style="position:absolute;margin-left:0;margin-top:0;width:36pt;height:25.2pt;z-index:251658240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" fillcolor="#013593" stroked="f" strokeweight="3pt">
              <v:textbox>
                <w:txbxContent>
                  <w:p w14:paraId="19BE22D6" w14:textId="77777777" w:rsidR="00024B77" w:rsidRDefault="00024B77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B40BC" w14:textId="77777777" w:rsidR="00D36CC1" w:rsidRDefault="00D36CC1" w:rsidP="00B50894">
      <w:pPr>
        <w:spacing w:after="0" w:line="240" w:lineRule="auto"/>
      </w:pPr>
      <w:r>
        <w:separator/>
      </w:r>
    </w:p>
  </w:footnote>
  <w:footnote w:type="continuationSeparator" w:id="0">
    <w:p w14:paraId="7286EA19" w14:textId="77777777" w:rsidR="00D36CC1" w:rsidRDefault="00D36CC1" w:rsidP="00B50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858DC"/>
    <w:multiLevelType w:val="singleLevel"/>
    <w:tmpl w:val="BFFA77A2"/>
    <w:lvl w:ilvl="0">
      <w:start w:val="1"/>
      <w:numFmt w:val="bullet"/>
      <w:lvlText w:val="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2" w15:restartNumberingAfterBreak="0">
    <w:nsid w:val="04FB37F2"/>
    <w:multiLevelType w:val="hybridMultilevel"/>
    <w:tmpl w:val="E900621E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F5A3E"/>
    <w:multiLevelType w:val="hybridMultilevel"/>
    <w:tmpl w:val="796E0A9A"/>
    <w:lvl w:ilvl="0" w:tplc="A05687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A685A"/>
    <w:multiLevelType w:val="hybridMultilevel"/>
    <w:tmpl w:val="0E74D1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726CFD"/>
    <w:multiLevelType w:val="singleLevel"/>
    <w:tmpl w:val="BFFA77A2"/>
    <w:lvl w:ilvl="0">
      <w:start w:val="1"/>
      <w:numFmt w:val="bullet"/>
      <w:lvlText w:val="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6" w15:restartNumberingAfterBreak="0">
    <w:nsid w:val="0FF31DA0"/>
    <w:multiLevelType w:val="hybridMultilevel"/>
    <w:tmpl w:val="CC1CCE9C"/>
    <w:lvl w:ilvl="0" w:tplc="8ABE0A7E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C8594F"/>
    <w:multiLevelType w:val="hybridMultilevel"/>
    <w:tmpl w:val="AEC422DE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C60CF"/>
    <w:multiLevelType w:val="singleLevel"/>
    <w:tmpl w:val="FC946E56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</w:abstractNum>
  <w:abstractNum w:abstractNumId="9" w15:restartNumberingAfterBreak="0">
    <w:nsid w:val="23E36DBB"/>
    <w:multiLevelType w:val="hybridMultilevel"/>
    <w:tmpl w:val="EABA9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D7277"/>
    <w:multiLevelType w:val="hybridMultilevel"/>
    <w:tmpl w:val="7D744B20"/>
    <w:lvl w:ilvl="0" w:tplc="A698C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32E36"/>
    <w:multiLevelType w:val="hybridMultilevel"/>
    <w:tmpl w:val="1B888174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10765"/>
    <w:multiLevelType w:val="singleLevel"/>
    <w:tmpl w:val="C6E618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5202E43"/>
    <w:multiLevelType w:val="hybridMultilevel"/>
    <w:tmpl w:val="CB40EB6E"/>
    <w:lvl w:ilvl="0" w:tplc="311C48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0E3004"/>
    <w:multiLevelType w:val="hybridMultilevel"/>
    <w:tmpl w:val="EF006EA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611EB"/>
    <w:multiLevelType w:val="hybridMultilevel"/>
    <w:tmpl w:val="B394C4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268A5"/>
    <w:multiLevelType w:val="multilevel"/>
    <w:tmpl w:val="B558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1D56E8"/>
    <w:multiLevelType w:val="hybridMultilevel"/>
    <w:tmpl w:val="3CE0A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604F4"/>
    <w:multiLevelType w:val="hybridMultilevel"/>
    <w:tmpl w:val="292617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F06A0"/>
    <w:multiLevelType w:val="multilevel"/>
    <w:tmpl w:val="CE18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FB17F6"/>
    <w:multiLevelType w:val="hybridMultilevel"/>
    <w:tmpl w:val="EE4216B6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3593F"/>
    <w:multiLevelType w:val="hybridMultilevel"/>
    <w:tmpl w:val="055C1C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86139"/>
    <w:multiLevelType w:val="hybridMultilevel"/>
    <w:tmpl w:val="CD6642A8"/>
    <w:lvl w:ilvl="0" w:tplc="3A948A9A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63CCA"/>
    <w:multiLevelType w:val="multilevel"/>
    <w:tmpl w:val="B9A0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E130CF"/>
    <w:multiLevelType w:val="hybridMultilevel"/>
    <w:tmpl w:val="831C4702"/>
    <w:lvl w:ilvl="0" w:tplc="EEAE091A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8A43B5"/>
    <w:multiLevelType w:val="hybridMultilevel"/>
    <w:tmpl w:val="7BAE45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E6F00"/>
    <w:multiLevelType w:val="hybridMultilevel"/>
    <w:tmpl w:val="58AAD32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E5AA4"/>
    <w:multiLevelType w:val="hybridMultilevel"/>
    <w:tmpl w:val="2E3CF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403E0"/>
    <w:multiLevelType w:val="hybridMultilevel"/>
    <w:tmpl w:val="F144633A"/>
    <w:lvl w:ilvl="0" w:tplc="A698C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18888">
    <w:abstractNumId w:val="0"/>
    <w:lvlOverride w:ilvl="0">
      <w:lvl w:ilvl="0">
        <w:start w:val="1"/>
        <w:numFmt w:val="bullet"/>
        <w:lvlText w:val="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2" w16cid:durableId="1896894301">
    <w:abstractNumId w:val="12"/>
  </w:num>
  <w:num w:numId="3" w16cid:durableId="150757913">
    <w:abstractNumId w:val="5"/>
  </w:num>
  <w:num w:numId="4" w16cid:durableId="1437288635">
    <w:abstractNumId w:val="1"/>
  </w:num>
  <w:num w:numId="5" w16cid:durableId="1838030459">
    <w:abstractNumId w:val="8"/>
  </w:num>
  <w:num w:numId="6" w16cid:durableId="51583720">
    <w:abstractNumId w:val="27"/>
  </w:num>
  <w:num w:numId="7" w16cid:durableId="235165109">
    <w:abstractNumId w:val="18"/>
  </w:num>
  <w:num w:numId="8" w16cid:durableId="1573539033">
    <w:abstractNumId w:val="25"/>
  </w:num>
  <w:num w:numId="9" w16cid:durableId="409230358">
    <w:abstractNumId w:val="17"/>
  </w:num>
  <w:num w:numId="10" w16cid:durableId="1819107281">
    <w:abstractNumId w:val="9"/>
  </w:num>
  <w:num w:numId="11" w16cid:durableId="957176849">
    <w:abstractNumId w:val="13"/>
  </w:num>
  <w:num w:numId="12" w16cid:durableId="679507190">
    <w:abstractNumId w:val="6"/>
  </w:num>
  <w:num w:numId="13" w16cid:durableId="1044669897">
    <w:abstractNumId w:val="4"/>
  </w:num>
  <w:num w:numId="14" w16cid:durableId="203489787">
    <w:abstractNumId w:val="22"/>
  </w:num>
  <w:num w:numId="15" w16cid:durableId="454106990">
    <w:abstractNumId w:val="21"/>
  </w:num>
  <w:num w:numId="16" w16cid:durableId="1998800343">
    <w:abstractNumId w:val="26"/>
  </w:num>
  <w:num w:numId="17" w16cid:durableId="1979412195">
    <w:abstractNumId w:val="20"/>
  </w:num>
  <w:num w:numId="18" w16cid:durableId="1284993069">
    <w:abstractNumId w:val="11"/>
  </w:num>
  <w:num w:numId="19" w16cid:durableId="531456910">
    <w:abstractNumId w:val="2"/>
  </w:num>
  <w:num w:numId="20" w16cid:durableId="476115">
    <w:abstractNumId w:val="14"/>
  </w:num>
  <w:num w:numId="21" w16cid:durableId="1751930430">
    <w:abstractNumId w:val="7"/>
  </w:num>
  <w:num w:numId="22" w16cid:durableId="1442411432">
    <w:abstractNumId w:val="15"/>
  </w:num>
  <w:num w:numId="23" w16cid:durableId="590044576">
    <w:abstractNumId w:val="28"/>
  </w:num>
  <w:num w:numId="24" w16cid:durableId="799803388">
    <w:abstractNumId w:val="3"/>
  </w:num>
  <w:num w:numId="25" w16cid:durableId="684672516">
    <w:abstractNumId w:val="10"/>
  </w:num>
  <w:num w:numId="26" w16cid:durableId="1870605364">
    <w:abstractNumId w:val="24"/>
  </w:num>
  <w:num w:numId="27" w16cid:durableId="1985815279">
    <w:abstractNumId w:val="23"/>
  </w:num>
  <w:num w:numId="28" w16cid:durableId="2101018975">
    <w:abstractNumId w:val="19"/>
  </w:num>
  <w:num w:numId="29" w16cid:durableId="18645166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C6"/>
    <w:rsid w:val="000030EA"/>
    <w:rsid w:val="00010B12"/>
    <w:rsid w:val="00016141"/>
    <w:rsid w:val="00024B77"/>
    <w:rsid w:val="000348F4"/>
    <w:rsid w:val="00036BBC"/>
    <w:rsid w:val="00037141"/>
    <w:rsid w:val="0004055E"/>
    <w:rsid w:val="00040907"/>
    <w:rsid w:val="00054AB9"/>
    <w:rsid w:val="00056E0C"/>
    <w:rsid w:val="0006641F"/>
    <w:rsid w:val="0006676E"/>
    <w:rsid w:val="0007068D"/>
    <w:rsid w:val="00077AEC"/>
    <w:rsid w:val="00083AD8"/>
    <w:rsid w:val="00091F63"/>
    <w:rsid w:val="000A5225"/>
    <w:rsid w:val="000A5C0C"/>
    <w:rsid w:val="000B3534"/>
    <w:rsid w:val="000B4409"/>
    <w:rsid w:val="000B62CE"/>
    <w:rsid w:val="000C4581"/>
    <w:rsid w:val="000C7241"/>
    <w:rsid w:val="000D01A0"/>
    <w:rsid w:val="000E2336"/>
    <w:rsid w:val="000E536C"/>
    <w:rsid w:val="000F09E1"/>
    <w:rsid w:val="000F36FC"/>
    <w:rsid w:val="000F7543"/>
    <w:rsid w:val="00105350"/>
    <w:rsid w:val="00112955"/>
    <w:rsid w:val="00115AAA"/>
    <w:rsid w:val="00121BA7"/>
    <w:rsid w:val="001336DB"/>
    <w:rsid w:val="001416B5"/>
    <w:rsid w:val="00143C45"/>
    <w:rsid w:val="00146228"/>
    <w:rsid w:val="00147CB3"/>
    <w:rsid w:val="001614BE"/>
    <w:rsid w:val="00161D70"/>
    <w:rsid w:val="00187287"/>
    <w:rsid w:val="0018790C"/>
    <w:rsid w:val="001908D7"/>
    <w:rsid w:val="001941D9"/>
    <w:rsid w:val="001A04FD"/>
    <w:rsid w:val="001A5B19"/>
    <w:rsid w:val="001A75C9"/>
    <w:rsid w:val="001B2ADB"/>
    <w:rsid w:val="001C2207"/>
    <w:rsid w:val="001E2254"/>
    <w:rsid w:val="001F34E8"/>
    <w:rsid w:val="001F37FD"/>
    <w:rsid w:val="001F5A96"/>
    <w:rsid w:val="001F6704"/>
    <w:rsid w:val="001F6FB4"/>
    <w:rsid w:val="00206CBC"/>
    <w:rsid w:val="00214BED"/>
    <w:rsid w:val="00221E57"/>
    <w:rsid w:val="002233CC"/>
    <w:rsid w:val="002252C8"/>
    <w:rsid w:val="00230DE1"/>
    <w:rsid w:val="00235D79"/>
    <w:rsid w:val="00257C04"/>
    <w:rsid w:val="00264001"/>
    <w:rsid w:val="00270111"/>
    <w:rsid w:val="002968A2"/>
    <w:rsid w:val="002A5656"/>
    <w:rsid w:val="002A5F8B"/>
    <w:rsid w:val="002B27B4"/>
    <w:rsid w:val="002B4671"/>
    <w:rsid w:val="002B62E6"/>
    <w:rsid w:val="002C09B3"/>
    <w:rsid w:val="002D0335"/>
    <w:rsid w:val="002E25B8"/>
    <w:rsid w:val="002E5775"/>
    <w:rsid w:val="002E5A6E"/>
    <w:rsid w:val="002F5844"/>
    <w:rsid w:val="00300F3F"/>
    <w:rsid w:val="0030350D"/>
    <w:rsid w:val="00304444"/>
    <w:rsid w:val="00320254"/>
    <w:rsid w:val="0033038D"/>
    <w:rsid w:val="003406A5"/>
    <w:rsid w:val="00346D13"/>
    <w:rsid w:val="00353AB3"/>
    <w:rsid w:val="00361CB8"/>
    <w:rsid w:val="003630B9"/>
    <w:rsid w:val="003666A5"/>
    <w:rsid w:val="00366BE1"/>
    <w:rsid w:val="00377734"/>
    <w:rsid w:val="00390397"/>
    <w:rsid w:val="003A108F"/>
    <w:rsid w:val="003A1784"/>
    <w:rsid w:val="003A3932"/>
    <w:rsid w:val="003B477E"/>
    <w:rsid w:val="003B4E79"/>
    <w:rsid w:val="003B58A4"/>
    <w:rsid w:val="003C457B"/>
    <w:rsid w:val="003D0F65"/>
    <w:rsid w:val="003E02B9"/>
    <w:rsid w:val="003E1FA0"/>
    <w:rsid w:val="003F4169"/>
    <w:rsid w:val="003F6A42"/>
    <w:rsid w:val="00411D7A"/>
    <w:rsid w:val="00413B27"/>
    <w:rsid w:val="00423843"/>
    <w:rsid w:val="004242DE"/>
    <w:rsid w:val="0042432E"/>
    <w:rsid w:val="00426236"/>
    <w:rsid w:val="004367A9"/>
    <w:rsid w:val="004379B2"/>
    <w:rsid w:val="00437D86"/>
    <w:rsid w:val="00443393"/>
    <w:rsid w:val="00446D2E"/>
    <w:rsid w:val="0046698A"/>
    <w:rsid w:val="0047536B"/>
    <w:rsid w:val="004766B1"/>
    <w:rsid w:val="004832B3"/>
    <w:rsid w:val="0049001F"/>
    <w:rsid w:val="00496BEE"/>
    <w:rsid w:val="004A5E6D"/>
    <w:rsid w:val="004B1E93"/>
    <w:rsid w:val="004B4672"/>
    <w:rsid w:val="004C1719"/>
    <w:rsid w:val="004C4260"/>
    <w:rsid w:val="004C73E7"/>
    <w:rsid w:val="004D2944"/>
    <w:rsid w:val="004D503A"/>
    <w:rsid w:val="004E0A2A"/>
    <w:rsid w:val="004E0C51"/>
    <w:rsid w:val="004E3500"/>
    <w:rsid w:val="004E7884"/>
    <w:rsid w:val="004E789E"/>
    <w:rsid w:val="004F0009"/>
    <w:rsid w:val="004F1648"/>
    <w:rsid w:val="004F2643"/>
    <w:rsid w:val="004F331F"/>
    <w:rsid w:val="00510154"/>
    <w:rsid w:val="00517764"/>
    <w:rsid w:val="00525483"/>
    <w:rsid w:val="00543547"/>
    <w:rsid w:val="00556BDD"/>
    <w:rsid w:val="00557A68"/>
    <w:rsid w:val="00561544"/>
    <w:rsid w:val="005748DF"/>
    <w:rsid w:val="00583D2A"/>
    <w:rsid w:val="00584511"/>
    <w:rsid w:val="00584771"/>
    <w:rsid w:val="00585542"/>
    <w:rsid w:val="00585A6C"/>
    <w:rsid w:val="0058711C"/>
    <w:rsid w:val="00591C49"/>
    <w:rsid w:val="00592285"/>
    <w:rsid w:val="005941A4"/>
    <w:rsid w:val="005943C9"/>
    <w:rsid w:val="005B11B9"/>
    <w:rsid w:val="005B23B6"/>
    <w:rsid w:val="005B6D3A"/>
    <w:rsid w:val="005B736A"/>
    <w:rsid w:val="005C1734"/>
    <w:rsid w:val="005D4F7C"/>
    <w:rsid w:val="005D652B"/>
    <w:rsid w:val="005E0370"/>
    <w:rsid w:val="005E46C6"/>
    <w:rsid w:val="005E4A2C"/>
    <w:rsid w:val="005E6766"/>
    <w:rsid w:val="005F209C"/>
    <w:rsid w:val="005F5535"/>
    <w:rsid w:val="00600FD2"/>
    <w:rsid w:val="0060186F"/>
    <w:rsid w:val="00604872"/>
    <w:rsid w:val="00611B75"/>
    <w:rsid w:val="006132C4"/>
    <w:rsid w:val="006146A8"/>
    <w:rsid w:val="00614CEF"/>
    <w:rsid w:val="006155B8"/>
    <w:rsid w:val="00620E86"/>
    <w:rsid w:val="00626912"/>
    <w:rsid w:val="006278AA"/>
    <w:rsid w:val="006354D8"/>
    <w:rsid w:val="006422CB"/>
    <w:rsid w:val="00650F88"/>
    <w:rsid w:val="00653052"/>
    <w:rsid w:val="00657802"/>
    <w:rsid w:val="00660708"/>
    <w:rsid w:val="00661C49"/>
    <w:rsid w:val="0066677E"/>
    <w:rsid w:val="006712E9"/>
    <w:rsid w:val="00673308"/>
    <w:rsid w:val="006835DC"/>
    <w:rsid w:val="00683EA8"/>
    <w:rsid w:val="006862B4"/>
    <w:rsid w:val="00686BA8"/>
    <w:rsid w:val="00692A62"/>
    <w:rsid w:val="0069507C"/>
    <w:rsid w:val="006960B1"/>
    <w:rsid w:val="006A1708"/>
    <w:rsid w:val="006A3AD7"/>
    <w:rsid w:val="006A6514"/>
    <w:rsid w:val="006B1617"/>
    <w:rsid w:val="006B4D8E"/>
    <w:rsid w:val="006C02B6"/>
    <w:rsid w:val="006C04AC"/>
    <w:rsid w:val="006C2D71"/>
    <w:rsid w:val="006C5A21"/>
    <w:rsid w:val="006C7329"/>
    <w:rsid w:val="006D094E"/>
    <w:rsid w:val="006E0562"/>
    <w:rsid w:val="006E2466"/>
    <w:rsid w:val="006E5BDE"/>
    <w:rsid w:val="006F2078"/>
    <w:rsid w:val="006F7FCC"/>
    <w:rsid w:val="0070045A"/>
    <w:rsid w:val="00702176"/>
    <w:rsid w:val="007066DA"/>
    <w:rsid w:val="00711D38"/>
    <w:rsid w:val="007158D9"/>
    <w:rsid w:val="0072167C"/>
    <w:rsid w:val="00723D68"/>
    <w:rsid w:val="00726321"/>
    <w:rsid w:val="00740029"/>
    <w:rsid w:val="00745060"/>
    <w:rsid w:val="007571B9"/>
    <w:rsid w:val="007660F2"/>
    <w:rsid w:val="00767F59"/>
    <w:rsid w:val="00772B0E"/>
    <w:rsid w:val="007745D1"/>
    <w:rsid w:val="00780D1A"/>
    <w:rsid w:val="00785F55"/>
    <w:rsid w:val="007875A0"/>
    <w:rsid w:val="00787764"/>
    <w:rsid w:val="00794485"/>
    <w:rsid w:val="00796773"/>
    <w:rsid w:val="00797794"/>
    <w:rsid w:val="007A2D9F"/>
    <w:rsid w:val="007B52CC"/>
    <w:rsid w:val="007B60B1"/>
    <w:rsid w:val="007C3121"/>
    <w:rsid w:val="007E0772"/>
    <w:rsid w:val="007E13B6"/>
    <w:rsid w:val="007E1496"/>
    <w:rsid w:val="007E4447"/>
    <w:rsid w:val="007F0CCE"/>
    <w:rsid w:val="007F6671"/>
    <w:rsid w:val="007F7DC1"/>
    <w:rsid w:val="00834B3E"/>
    <w:rsid w:val="00841533"/>
    <w:rsid w:val="00860B50"/>
    <w:rsid w:val="00864676"/>
    <w:rsid w:val="00875E46"/>
    <w:rsid w:val="0088450B"/>
    <w:rsid w:val="00891240"/>
    <w:rsid w:val="0089325C"/>
    <w:rsid w:val="00895415"/>
    <w:rsid w:val="008B3083"/>
    <w:rsid w:val="008B42FF"/>
    <w:rsid w:val="008B48EF"/>
    <w:rsid w:val="008C2EE5"/>
    <w:rsid w:val="008D1AEC"/>
    <w:rsid w:val="008D7126"/>
    <w:rsid w:val="008D78FB"/>
    <w:rsid w:val="008E583D"/>
    <w:rsid w:val="008E58AF"/>
    <w:rsid w:val="008E778B"/>
    <w:rsid w:val="008E7B51"/>
    <w:rsid w:val="008F3859"/>
    <w:rsid w:val="008F6308"/>
    <w:rsid w:val="009023EA"/>
    <w:rsid w:val="00921518"/>
    <w:rsid w:val="00921D13"/>
    <w:rsid w:val="00925BFA"/>
    <w:rsid w:val="00927616"/>
    <w:rsid w:val="00930A96"/>
    <w:rsid w:val="00932A2D"/>
    <w:rsid w:val="00935643"/>
    <w:rsid w:val="00935C11"/>
    <w:rsid w:val="00936E29"/>
    <w:rsid w:val="00937BC5"/>
    <w:rsid w:val="009413B9"/>
    <w:rsid w:val="00970874"/>
    <w:rsid w:val="00972C0C"/>
    <w:rsid w:val="0097508B"/>
    <w:rsid w:val="0097642D"/>
    <w:rsid w:val="00982506"/>
    <w:rsid w:val="00985981"/>
    <w:rsid w:val="009926CF"/>
    <w:rsid w:val="0099532D"/>
    <w:rsid w:val="00997C3C"/>
    <w:rsid w:val="00997F1C"/>
    <w:rsid w:val="009A4A46"/>
    <w:rsid w:val="009C2AD4"/>
    <w:rsid w:val="009C5B4A"/>
    <w:rsid w:val="009C63B4"/>
    <w:rsid w:val="009C7EBB"/>
    <w:rsid w:val="009D5A1F"/>
    <w:rsid w:val="009E345F"/>
    <w:rsid w:val="00A07DED"/>
    <w:rsid w:val="00A157FE"/>
    <w:rsid w:val="00A16A18"/>
    <w:rsid w:val="00A30A0E"/>
    <w:rsid w:val="00A4265B"/>
    <w:rsid w:val="00A50308"/>
    <w:rsid w:val="00A519AF"/>
    <w:rsid w:val="00A64810"/>
    <w:rsid w:val="00A72BF1"/>
    <w:rsid w:val="00A747DB"/>
    <w:rsid w:val="00A82ED6"/>
    <w:rsid w:val="00A83E59"/>
    <w:rsid w:val="00A94C7D"/>
    <w:rsid w:val="00AA17B2"/>
    <w:rsid w:val="00AC13D7"/>
    <w:rsid w:val="00AC1756"/>
    <w:rsid w:val="00AC25A7"/>
    <w:rsid w:val="00AC3038"/>
    <w:rsid w:val="00AC60E6"/>
    <w:rsid w:val="00AC7792"/>
    <w:rsid w:val="00AD603B"/>
    <w:rsid w:val="00AD6679"/>
    <w:rsid w:val="00AD6EEA"/>
    <w:rsid w:val="00AE3457"/>
    <w:rsid w:val="00AF5B30"/>
    <w:rsid w:val="00B03FC9"/>
    <w:rsid w:val="00B057F7"/>
    <w:rsid w:val="00B0588F"/>
    <w:rsid w:val="00B11936"/>
    <w:rsid w:val="00B3525B"/>
    <w:rsid w:val="00B504F1"/>
    <w:rsid w:val="00B50894"/>
    <w:rsid w:val="00B5523D"/>
    <w:rsid w:val="00B57285"/>
    <w:rsid w:val="00B6659D"/>
    <w:rsid w:val="00B71CA9"/>
    <w:rsid w:val="00B73341"/>
    <w:rsid w:val="00B81419"/>
    <w:rsid w:val="00BA2113"/>
    <w:rsid w:val="00BA6EAF"/>
    <w:rsid w:val="00BB06EF"/>
    <w:rsid w:val="00BB3495"/>
    <w:rsid w:val="00BD3C7F"/>
    <w:rsid w:val="00BD5CDE"/>
    <w:rsid w:val="00BE288D"/>
    <w:rsid w:val="00BE35D2"/>
    <w:rsid w:val="00BF2BF4"/>
    <w:rsid w:val="00BF643D"/>
    <w:rsid w:val="00BF7906"/>
    <w:rsid w:val="00C01323"/>
    <w:rsid w:val="00C17476"/>
    <w:rsid w:val="00C34E72"/>
    <w:rsid w:val="00C35520"/>
    <w:rsid w:val="00C378BC"/>
    <w:rsid w:val="00C37A7B"/>
    <w:rsid w:val="00C4690D"/>
    <w:rsid w:val="00C53B1D"/>
    <w:rsid w:val="00C542DF"/>
    <w:rsid w:val="00C6085B"/>
    <w:rsid w:val="00C7112F"/>
    <w:rsid w:val="00C749A1"/>
    <w:rsid w:val="00C77FCE"/>
    <w:rsid w:val="00C84623"/>
    <w:rsid w:val="00CA1F28"/>
    <w:rsid w:val="00CB0F28"/>
    <w:rsid w:val="00CB36A4"/>
    <w:rsid w:val="00CB3A63"/>
    <w:rsid w:val="00CC64B6"/>
    <w:rsid w:val="00CE1D7F"/>
    <w:rsid w:val="00CE28D9"/>
    <w:rsid w:val="00CF4786"/>
    <w:rsid w:val="00D02BB7"/>
    <w:rsid w:val="00D033C3"/>
    <w:rsid w:val="00D11C05"/>
    <w:rsid w:val="00D12FDC"/>
    <w:rsid w:val="00D13BFF"/>
    <w:rsid w:val="00D27574"/>
    <w:rsid w:val="00D30913"/>
    <w:rsid w:val="00D348B6"/>
    <w:rsid w:val="00D36CC1"/>
    <w:rsid w:val="00D40A59"/>
    <w:rsid w:val="00D46E0D"/>
    <w:rsid w:val="00D47CD8"/>
    <w:rsid w:val="00D56F74"/>
    <w:rsid w:val="00D5783B"/>
    <w:rsid w:val="00D6212B"/>
    <w:rsid w:val="00D84B23"/>
    <w:rsid w:val="00D86236"/>
    <w:rsid w:val="00D950C1"/>
    <w:rsid w:val="00DA79F3"/>
    <w:rsid w:val="00DC0081"/>
    <w:rsid w:val="00DC0556"/>
    <w:rsid w:val="00DD5644"/>
    <w:rsid w:val="00DD5E30"/>
    <w:rsid w:val="00DE4076"/>
    <w:rsid w:val="00DE5627"/>
    <w:rsid w:val="00DE6896"/>
    <w:rsid w:val="00DE78F8"/>
    <w:rsid w:val="00DF3266"/>
    <w:rsid w:val="00DF7138"/>
    <w:rsid w:val="00E0092B"/>
    <w:rsid w:val="00E009EF"/>
    <w:rsid w:val="00E10F80"/>
    <w:rsid w:val="00E15056"/>
    <w:rsid w:val="00E160B4"/>
    <w:rsid w:val="00E21A18"/>
    <w:rsid w:val="00E25D66"/>
    <w:rsid w:val="00E3238A"/>
    <w:rsid w:val="00E41515"/>
    <w:rsid w:val="00E426B1"/>
    <w:rsid w:val="00E553F4"/>
    <w:rsid w:val="00E60803"/>
    <w:rsid w:val="00E628CF"/>
    <w:rsid w:val="00E63394"/>
    <w:rsid w:val="00E75FC9"/>
    <w:rsid w:val="00E87229"/>
    <w:rsid w:val="00E9066D"/>
    <w:rsid w:val="00E961C4"/>
    <w:rsid w:val="00E96302"/>
    <w:rsid w:val="00EA0DC6"/>
    <w:rsid w:val="00EB5791"/>
    <w:rsid w:val="00ED5FB4"/>
    <w:rsid w:val="00ED6332"/>
    <w:rsid w:val="00EF5AD6"/>
    <w:rsid w:val="00EF6E34"/>
    <w:rsid w:val="00F0468B"/>
    <w:rsid w:val="00F0795D"/>
    <w:rsid w:val="00F118FB"/>
    <w:rsid w:val="00F22B89"/>
    <w:rsid w:val="00F4203B"/>
    <w:rsid w:val="00F42933"/>
    <w:rsid w:val="00F4479F"/>
    <w:rsid w:val="00F51CA2"/>
    <w:rsid w:val="00F57A06"/>
    <w:rsid w:val="00F76F85"/>
    <w:rsid w:val="00F7751A"/>
    <w:rsid w:val="00F811EE"/>
    <w:rsid w:val="00F86F7B"/>
    <w:rsid w:val="00F94A6E"/>
    <w:rsid w:val="00F95B6C"/>
    <w:rsid w:val="00F967FC"/>
    <w:rsid w:val="00FA1BFE"/>
    <w:rsid w:val="00FB58BA"/>
    <w:rsid w:val="00FC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3499B"/>
  <w15:chartTrackingRefBased/>
  <w15:docId w15:val="{0EB2E930-335E-4A95-A7CC-55A78B19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73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B57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B736A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5B7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rsid w:val="00B50894"/>
    <w:pPr>
      <w:tabs>
        <w:tab w:val="center" w:pos="4536"/>
        <w:tab w:val="right" w:pos="9072"/>
      </w:tabs>
      <w:spacing w:after="240" w:line="240" w:lineRule="auto"/>
      <w:jc w:val="both"/>
    </w:pPr>
    <w:rPr>
      <w:rFonts w:ascii="Loptima" w:eastAsia="Times New Roman" w:hAnsi="Loptima" w:cs="Times New Roman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B50894"/>
    <w:rPr>
      <w:rFonts w:ascii="Loptima" w:eastAsia="Times New Roman" w:hAnsi="Loptima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50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0894"/>
  </w:style>
  <w:style w:type="paragraph" w:styleId="Paragraphedeliste">
    <w:name w:val="List Paragraph"/>
    <w:basedOn w:val="Normal"/>
    <w:uiPriority w:val="34"/>
    <w:qFormat/>
    <w:rsid w:val="00AA17B2"/>
    <w:pPr>
      <w:ind w:left="720"/>
      <w:contextualSpacing/>
    </w:pPr>
  </w:style>
  <w:style w:type="character" w:customStyle="1" w:styleId="Style1">
    <w:name w:val="Style1"/>
    <w:basedOn w:val="Policepardfaut"/>
    <w:uiPriority w:val="1"/>
    <w:rsid w:val="007875A0"/>
    <w:rPr>
      <w:rFonts w:ascii="Calibri Light" w:hAnsi="Calibri Light"/>
      <w:color w:val="000000" w:themeColor="text1"/>
      <w:sz w:val="22"/>
    </w:rPr>
  </w:style>
  <w:style w:type="character" w:styleId="Lienhypertexte">
    <w:name w:val="Hyperlink"/>
    <w:basedOn w:val="Policepardfaut"/>
    <w:uiPriority w:val="99"/>
    <w:unhideWhenUsed/>
    <w:rsid w:val="002E25B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E25B8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7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783B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FB58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B58B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B58B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58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58BA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187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EB57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artenaires@afc.caf44.fr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erengere.daviaud@caf44.caf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fer441\Desktop\TEST%20LAEP\Test%20LAE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7001E387D3492FAA3DFE6B1DBB9F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7526C8-BCC3-4943-BDBA-3357C3FEBE17}"/>
      </w:docPartPr>
      <w:docPartBody>
        <w:p w:rsidR="00555B45" w:rsidRDefault="00AE0ADA" w:rsidP="00AE0ADA">
          <w:pPr>
            <w:pStyle w:val="367001E387D3492FAA3DFE6B1DBB9FB72"/>
          </w:pP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Cliquez ou appuyez ici pour entrer du texte.</w:t>
          </w:r>
        </w:p>
      </w:docPartBody>
    </w:docPart>
    <w:docPart>
      <w:docPartPr>
        <w:name w:val="89D1CECE976E4575B61359FF0BA2B9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FD4D30-50FC-440D-B383-433D111B73D8}"/>
      </w:docPartPr>
      <w:docPartBody>
        <w:p w:rsidR="00555B45" w:rsidRDefault="00AE0ADA" w:rsidP="00AE0ADA">
          <w:pPr>
            <w:pStyle w:val="89D1CECE976E4575B61359FF0BA2B9AD2"/>
          </w:pP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Cliquez ou appuyez ici pour entrer du texte.</w:t>
          </w:r>
        </w:p>
      </w:docPartBody>
    </w:docPart>
    <w:docPart>
      <w:docPartPr>
        <w:name w:val="4D0AC27B3C774C2EA995F1C57768D0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4C51AB-C44B-40EC-8DB3-724960333FDC}"/>
      </w:docPartPr>
      <w:docPartBody>
        <w:p w:rsidR="00555B45" w:rsidRDefault="00AE0ADA" w:rsidP="00AE0ADA">
          <w:pPr>
            <w:pStyle w:val="4D0AC27B3C774C2EA995F1C57768D08D2"/>
          </w:pP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Cliquez ou appuyez ici pour entrer du texte.</w:t>
          </w:r>
        </w:p>
      </w:docPartBody>
    </w:docPart>
    <w:docPart>
      <w:docPartPr>
        <w:name w:val="22E7BA18C7A84B40894F84CC8A4639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76CBE0-8976-481D-AFF3-1A24D9174DCF}"/>
      </w:docPartPr>
      <w:docPartBody>
        <w:p w:rsidR="00AE0ADA" w:rsidRDefault="00AE0ADA" w:rsidP="00AE0ADA">
          <w:pPr>
            <w:pStyle w:val="22E7BA18C7A84B40894F84CC8A4639ED2"/>
          </w:pP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Cliquez ou appuyez ici pour entrer du texte.</w:t>
          </w:r>
        </w:p>
      </w:docPartBody>
    </w:docPart>
    <w:docPart>
      <w:docPartPr>
        <w:name w:val="42A9321D24BB4D3DAACC575601D54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70FCED-BF9E-454D-B444-2A9859C93DEE}"/>
      </w:docPartPr>
      <w:docPartBody>
        <w:p w:rsidR="00AE0ADA" w:rsidRDefault="00AE0ADA" w:rsidP="00AE0ADA">
          <w:pPr>
            <w:pStyle w:val="42A9321D24BB4D3DAACC575601D548AF1"/>
          </w:pPr>
          <w:r w:rsidRPr="00115AAA">
            <w:rPr>
              <w:rStyle w:val="Textedelespacerserv"/>
            </w:rPr>
            <w:t>Choisissez un élément.</w:t>
          </w:r>
        </w:p>
      </w:docPartBody>
    </w:docPart>
    <w:docPart>
      <w:docPartPr>
        <w:name w:val="B6DF3EDD7D874D0BA93E2C9717CC80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C53684-B8D3-4674-8FC9-9A6BE0B1C0D1}"/>
      </w:docPartPr>
      <w:docPartBody>
        <w:p w:rsidR="00AE0ADA" w:rsidRDefault="00AE0ADA" w:rsidP="00AE0ADA">
          <w:pPr>
            <w:pStyle w:val="B6DF3EDD7D874D0BA93E2C9717CC80411"/>
          </w:pPr>
          <w:r w:rsidRPr="00115AAA">
            <w:rPr>
              <w:rStyle w:val="Textedelespacerserv"/>
            </w:rPr>
            <w:t>Choisissez un élément.</w:t>
          </w:r>
        </w:p>
      </w:docPartBody>
    </w:docPart>
    <w:docPart>
      <w:docPartPr>
        <w:name w:val="59AAE9C8BE674C44BD139FF0AF06E1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494CD4-F261-4FDF-9F53-65ECFF0BD103}"/>
      </w:docPartPr>
      <w:docPartBody>
        <w:p w:rsidR="00AE0ADA" w:rsidRDefault="00AE0ADA" w:rsidP="00AE0ADA">
          <w:pPr>
            <w:pStyle w:val="59AAE9C8BE674C44BD139FF0AF06E14E1"/>
          </w:pPr>
          <w:r w:rsidRPr="00115AAA">
            <w:rPr>
              <w:rStyle w:val="Textedelespacerserv"/>
            </w:rPr>
            <w:t>Choisissez un élément.</w:t>
          </w:r>
        </w:p>
      </w:docPartBody>
    </w:docPart>
    <w:docPart>
      <w:docPartPr>
        <w:name w:val="BCB3F67AD5B34592AB30EF2CB46A65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D6B536-9C19-4A3E-86F2-1D807603A981}"/>
      </w:docPartPr>
      <w:docPartBody>
        <w:p w:rsidR="00AE0ADA" w:rsidRDefault="00AE0ADA" w:rsidP="00AE0ADA">
          <w:pPr>
            <w:pStyle w:val="BCB3F67AD5B34592AB30EF2CB46A658E1"/>
          </w:pPr>
          <w:r w:rsidRPr="00115AAA">
            <w:rPr>
              <w:rStyle w:val="Textedelespacerserv"/>
            </w:rPr>
            <w:t>Choisissez un élément.</w:t>
          </w:r>
        </w:p>
      </w:docPartBody>
    </w:docPart>
    <w:docPart>
      <w:docPartPr>
        <w:name w:val="BFBB284ADAAC4364BEC2A0E4EB56E4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75536C-DE02-4EDA-A8C3-ED0BF4C57812}"/>
      </w:docPartPr>
      <w:docPartBody>
        <w:p w:rsidR="00AE0ADA" w:rsidRDefault="00AE0ADA" w:rsidP="00AE0ADA">
          <w:pPr>
            <w:pStyle w:val="BFBB284ADAAC4364BEC2A0E4EB56E42D1"/>
          </w:pPr>
          <w:r w:rsidRPr="00115AAA">
            <w:rPr>
              <w:rStyle w:val="Textedelespacerserv"/>
            </w:rPr>
            <w:t>Choisissez un élément.</w:t>
          </w:r>
        </w:p>
      </w:docPartBody>
    </w:docPart>
    <w:docPart>
      <w:docPartPr>
        <w:name w:val="A0B8FD19F23145489998CD56C4B842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7C3DD3-B7E4-4454-AEDD-84490067461E}"/>
      </w:docPartPr>
      <w:docPartBody>
        <w:p w:rsidR="00AE0ADA" w:rsidRDefault="00AE0ADA" w:rsidP="00AE0ADA">
          <w:pPr>
            <w:pStyle w:val="A0B8FD19F23145489998CD56C4B842821"/>
          </w:pPr>
          <w:r w:rsidRPr="00115AAA">
            <w:rPr>
              <w:rStyle w:val="Textedelespacerserv"/>
            </w:rPr>
            <w:t>Choisissez un élément.</w:t>
          </w:r>
        </w:p>
      </w:docPartBody>
    </w:docPart>
    <w:docPart>
      <w:docPartPr>
        <w:name w:val="9B82AF2D7C344BB9AE78FC7DB69B4A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3EF1BF-518E-4B65-A299-E0755F201775}"/>
      </w:docPartPr>
      <w:docPartBody>
        <w:p w:rsidR="00AE0ADA" w:rsidRDefault="00AE0ADA" w:rsidP="00AE0ADA">
          <w:pPr>
            <w:pStyle w:val="9B82AF2D7C344BB9AE78FC7DB69B4A6F1"/>
          </w:pPr>
          <w:r w:rsidRPr="00115AAA">
            <w:rPr>
              <w:rStyle w:val="Textedelespacerserv"/>
            </w:rPr>
            <w:t>Choisissez un élément.</w:t>
          </w:r>
        </w:p>
      </w:docPartBody>
    </w:docPart>
    <w:docPart>
      <w:docPartPr>
        <w:name w:val="8B9744D43CEA4062BF86CCA5B85BB0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996CA5-0891-4A84-A39A-678C8CD0AB52}"/>
      </w:docPartPr>
      <w:docPartBody>
        <w:p w:rsidR="00AE0ADA" w:rsidRDefault="00AE0ADA" w:rsidP="00AE0ADA">
          <w:pPr>
            <w:pStyle w:val="8B9744D43CEA4062BF86CCA5B85BB0921"/>
          </w:pPr>
          <w:r w:rsidRPr="00115AAA">
            <w:rPr>
              <w:rStyle w:val="Textedelespacerserv"/>
            </w:rPr>
            <w:t>Choisissez un élément.</w:t>
          </w:r>
        </w:p>
      </w:docPartBody>
    </w:docPart>
    <w:docPart>
      <w:docPartPr>
        <w:name w:val="9506E3C33F354B5DAF8D2FC14B75B3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D1A9D2-02E1-45A2-9622-BCABDFD4999B}"/>
      </w:docPartPr>
      <w:docPartBody>
        <w:p w:rsidR="00AE0ADA" w:rsidRDefault="00AE0ADA" w:rsidP="00AE0ADA">
          <w:pPr>
            <w:pStyle w:val="9506E3C33F354B5DAF8D2FC14B75B37F1"/>
          </w:pPr>
          <w:r w:rsidRPr="00115AAA">
            <w:rPr>
              <w:rStyle w:val="Textedelespacerserv"/>
            </w:rPr>
            <w:t>Choisissez un élément.</w:t>
          </w:r>
        </w:p>
      </w:docPartBody>
    </w:docPart>
    <w:docPart>
      <w:docPartPr>
        <w:name w:val="9D6DBEAE3A52469E882FF9E277C9D6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4813D2-BFCC-4DDB-A101-31A35DA7007E}"/>
      </w:docPartPr>
      <w:docPartBody>
        <w:p w:rsidR="00AE0ADA" w:rsidRDefault="00AE0ADA" w:rsidP="00AE0ADA">
          <w:pPr>
            <w:pStyle w:val="9D6DBEAE3A52469E882FF9E277C9D63B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2B512C282A6E4AE99B8913ACA207A3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AED782-87A9-46E1-9683-AD405D20355D}"/>
      </w:docPartPr>
      <w:docPartBody>
        <w:p w:rsidR="00AE0ADA" w:rsidRDefault="00AE0ADA" w:rsidP="00AE0ADA">
          <w:pPr>
            <w:pStyle w:val="2B512C282A6E4AE99B8913ACA207A3181"/>
          </w:pPr>
          <w:r w:rsidRPr="000F7040">
            <w:rPr>
              <w:rStyle w:val="Textedelespacerserv"/>
            </w:rPr>
            <w:t>Choisissez un élément.</w:t>
          </w:r>
        </w:p>
      </w:docPartBody>
    </w:docPart>
    <w:docPart>
      <w:docPartPr>
        <w:name w:val="23781AE68BAF42D88AAF06D7657027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87E457-F342-42C6-9E83-AEEF4BECA40B}"/>
      </w:docPartPr>
      <w:docPartBody>
        <w:p w:rsidR="00AE0ADA" w:rsidRDefault="00AE0ADA" w:rsidP="00AE0ADA">
          <w:pPr>
            <w:pStyle w:val="23781AE68BAF42D88AAF06D7657027CC1"/>
          </w:pPr>
          <w:r w:rsidRPr="000F7040">
            <w:rPr>
              <w:rStyle w:val="Textedelespacerserv"/>
            </w:rPr>
            <w:t>Choisissez un élément.</w:t>
          </w:r>
        </w:p>
      </w:docPartBody>
    </w:docPart>
    <w:docPart>
      <w:docPartPr>
        <w:name w:val="9DA33339A9C54F64A8485504B64087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3FEC6D-3F6B-44B9-82B9-8150C9B3024F}"/>
      </w:docPartPr>
      <w:docPartBody>
        <w:p w:rsidR="00AE0ADA" w:rsidRDefault="00AE0ADA" w:rsidP="00AE0ADA">
          <w:pPr>
            <w:pStyle w:val="9DA33339A9C54F64A8485504B640877D1"/>
          </w:pPr>
          <w:r w:rsidRPr="000F7040">
            <w:rPr>
              <w:rStyle w:val="Textedelespacerserv"/>
            </w:rPr>
            <w:t>Choisissez un élément.</w:t>
          </w:r>
        </w:p>
      </w:docPartBody>
    </w:docPart>
    <w:docPart>
      <w:docPartPr>
        <w:name w:val="09BA599D27CA46319567CFE7765EB2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911D31-8DE8-41DE-B608-8DAFFED5A95D}"/>
      </w:docPartPr>
      <w:docPartBody>
        <w:p w:rsidR="00AE0ADA" w:rsidRDefault="00AE0ADA" w:rsidP="00AE0ADA">
          <w:pPr>
            <w:pStyle w:val="09BA599D27CA46319567CFE7765EB22F1"/>
          </w:pPr>
          <w:r w:rsidRPr="000F7040">
            <w:rPr>
              <w:rStyle w:val="Textedelespacerserv"/>
            </w:rPr>
            <w:t>Choisissez un élément.</w:t>
          </w:r>
        </w:p>
      </w:docPartBody>
    </w:docPart>
    <w:docPart>
      <w:docPartPr>
        <w:name w:val="32E407DC8BE444A6AAE75304235C4F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B3B182-4743-431E-9C61-19246A107C5E}"/>
      </w:docPartPr>
      <w:docPartBody>
        <w:p w:rsidR="00AE0ADA" w:rsidRDefault="00AE0ADA" w:rsidP="00AE0ADA">
          <w:pPr>
            <w:pStyle w:val="32E407DC8BE444A6AAE75304235C4F2F1"/>
          </w:pPr>
          <w:r w:rsidRPr="000F7040">
            <w:rPr>
              <w:rStyle w:val="Textedelespacerserv"/>
            </w:rPr>
            <w:t>Choisissez un élément.</w:t>
          </w:r>
        </w:p>
      </w:docPartBody>
    </w:docPart>
    <w:docPart>
      <w:docPartPr>
        <w:name w:val="D56BF7AD655947C28810D452AA3E8B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950F5D-A2ED-4618-A97D-5D4E51A6AB78}"/>
      </w:docPartPr>
      <w:docPartBody>
        <w:p w:rsidR="00AE0ADA" w:rsidRDefault="00AE0ADA" w:rsidP="00AE0ADA">
          <w:pPr>
            <w:pStyle w:val="D56BF7AD655947C28810D452AA3E8BD71"/>
          </w:pPr>
          <w:r w:rsidRPr="000F7040">
            <w:rPr>
              <w:rStyle w:val="Textedelespacerserv"/>
            </w:rPr>
            <w:t>Choisissez un élément.</w:t>
          </w:r>
        </w:p>
      </w:docPartBody>
    </w:docPart>
    <w:docPart>
      <w:docPartPr>
        <w:name w:val="724F0B35175E41FBA9288DEAA6843B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33F9E3-7DFA-4A38-AFE6-9449A4736C93}"/>
      </w:docPartPr>
      <w:docPartBody>
        <w:p w:rsidR="00AE0ADA" w:rsidRDefault="00AE0ADA" w:rsidP="00AE0ADA">
          <w:pPr>
            <w:pStyle w:val="724F0B35175E41FBA9288DEAA6843B181"/>
          </w:pPr>
          <w:r w:rsidRPr="000F7040">
            <w:rPr>
              <w:rStyle w:val="Textedelespacerserv"/>
            </w:rPr>
            <w:t>Choisissez un élément.</w:t>
          </w:r>
        </w:p>
      </w:docPartBody>
    </w:docPart>
    <w:docPart>
      <w:docPartPr>
        <w:name w:val="75B644D486534219A4DA8B21BC81FD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0D9546-DB6E-4919-9C10-FE5955F01278}"/>
      </w:docPartPr>
      <w:docPartBody>
        <w:p w:rsidR="00AE0ADA" w:rsidRDefault="00AE0ADA" w:rsidP="00AE0ADA">
          <w:pPr>
            <w:pStyle w:val="75B644D486534219A4DA8B21BC81FD18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4D1BEFD38F8F4A1584E95A1131442F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B506FD-04D7-4BE3-9FC9-083D8C3B5BEE}"/>
      </w:docPartPr>
      <w:docPartBody>
        <w:p w:rsidR="00AE0ADA" w:rsidRDefault="00AE0ADA" w:rsidP="00AE0ADA">
          <w:pPr>
            <w:pStyle w:val="4D1BEFD38F8F4A1584E95A1131442FF4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78E16BFDDAF744F2872AC3B26D3627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E4008A-7D45-4D7A-AFED-85B7DACCC7A0}"/>
      </w:docPartPr>
      <w:docPartBody>
        <w:p w:rsidR="00AE0ADA" w:rsidRDefault="00AE0ADA" w:rsidP="00AE0ADA">
          <w:pPr>
            <w:pStyle w:val="78E16BFDDAF744F2872AC3B26D36279F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845540A1A1434F4E884B45573D5B47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C4FB8B-66E5-41A8-B3FA-2618728FD1E2}"/>
      </w:docPartPr>
      <w:docPartBody>
        <w:p w:rsidR="00AE0ADA" w:rsidRDefault="00AE0ADA" w:rsidP="00AE0ADA">
          <w:pPr>
            <w:pStyle w:val="845540A1A1434F4E884B45573D5B478F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3AD70C5F9D3D41D683262FF0CAC6AE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1A1CC3-6AFF-4F8A-905C-39A80124D3AC}"/>
      </w:docPartPr>
      <w:docPartBody>
        <w:p w:rsidR="00AE0ADA" w:rsidRDefault="00AE0ADA" w:rsidP="00AE0ADA">
          <w:pPr>
            <w:pStyle w:val="3AD70C5F9D3D41D683262FF0CAC6AE0D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8ACA8CFA516540CBA270878995F38A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D3104A-A482-4398-BE53-AD4B7D959441}"/>
      </w:docPartPr>
      <w:docPartBody>
        <w:p w:rsidR="00AE0ADA" w:rsidRDefault="00AE0ADA" w:rsidP="00AE0ADA">
          <w:pPr>
            <w:pStyle w:val="8ACA8CFA516540CBA270878995F38AF5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66DE87352ACC45E2A1EBCEE0CEECC2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057D07-F75A-45A3-B464-48CCC7CABEFA}"/>
      </w:docPartPr>
      <w:docPartBody>
        <w:p w:rsidR="00AE0ADA" w:rsidRDefault="00AE0ADA" w:rsidP="00AE0ADA">
          <w:pPr>
            <w:pStyle w:val="66DE87352ACC45E2A1EBCEE0CEECC27B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F35A4929BA454925BB949F846F8133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A2EB5F-4718-4048-AE82-099FDE6158A1}"/>
      </w:docPartPr>
      <w:docPartBody>
        <w:p w:rsidR="00AE0ADA" w:rsidRDefault="00AE0ADA" w:rsidP="00AE0ADA">
          <w:pPr>
            <w:pStyle w:val="F35A4929BA454925BB949F846F8133E0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D0F0DE9F02C448B5A3A82B0AF4AB52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40F46C-1D82-401F-B6F4-404E3A63D2E8}"/>
      </w:docPartPr>
      <w:docPartBody>
        <w:p w:rsidR="00AE0ADA" w:rsidRDefault="00AE0ADA" w:rsidP="00AE0ADA">
          <w:pPr>
            <w:pStyle w:val="D0F0DE9F02C448B5A3A82B0AF4AB520C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CCD08D4F2AE7481DAC00B801C90999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7D9D5D-3041-43FB-B757-F2567510AE17}"/>
      </w:docPartPr>
      <w:docPartBody>
        <w:p w:rsidR="00AE0ADA" w:rsidRDefault="00AE0ADA" w:rsidP="00AE0ADA">
          <w:pPr>
            <w:pStyle w:val="CCD08D4F2AE7481DAC00B801C9099961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3800241D5253448487EB5D271727A0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F77F63-C92E-480E-9CCC-6A7D661C0435}"/>
      </w:docPartPr>
      <w:docPartBody>
        <w:p w:rsidR="00AE0ADA" w:rsidRDefault="00AE0ADA" w:rsidP="00AE0ADA">
          <w:pPr>
            <w:pStyle w:val="3800241D5253448487EB5D271727A063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6AB96C740544463C87422100D74010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D8A1BA-1CF7-48F7-B83C-5DDB136834DE}"/>
      </w:docPartPr>
      <w:docPartBody>
        <w:p w:rsidR="00AE0ADA" w:rsidRDefault="00AE0ADA" w:rsidP="00AE0ADA">
          <w:pPr>
            <w:pStyle w:val="6AB96C740544463C87422100D74010BD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750D176217A640EF905DDF1D097600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511DB6-3D97-4710-92D2-60FFCCAE495B}"/>
      </w:docPartPr>
      <w:docPartBody>
        <w:p w:rsidR="00AE0ADA" w:rsidRDefault="00AE0ADA" w:rsidP="00AE0ADA">
          <w:pPr>
            <w:pStyle w:val="750D176217A640EF905DDF1D09760045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3F156260F8544C1B972FF66FE7DDFF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E4DC49-13BC-40AC-9945-809B43E37562}"/>
      </w:docPartPr>
      <w:docPartBody>
        <w:p w:rsidR="00AE0ADA" w:rsidRDefault="00AE0ADA" w:rsidP="00AE0ADA">
          <w:pPr>
            <w:pStyle w:val="3F156260F8544C1B972FF66FE7DDFF2D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6445211B83204E689524CEC4A27599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B7EED3-870D-4CAE-8C4F-B6F68FC0D085}"/>
      </w:docPartPr>
      <w:docPartBody>
        <w:p w:rsidR="00AE0ADA" w:rsidRDefault="00AE0ADA" w:rsidP="00AE0ADA">
          <w:pPr>
            <w:pStyle w:val="6445211B83204E689524CEC4A2759905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8723B6766D9A4635B3948BF4986CD5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75ABE6-BA74-4CD8-B1A3-6A5D9C08BE9B}"/>
      </w:docPartPr>
      <w:docPartBody>
        <w:p w:rsidR="00AE0ADA" w:rsidRDefault="00AE0ADA" w:rsidP="00AE0ADA">
          <w:pPr>
            <w:pStyle w:val="8723B6766D9A4635B3948BF4986CD5FC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F74819666F134DB09D8D808FFEE94B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F87381-2BC4-4E65-AAFE-477F07739916}"/>
      </w:docPartPr>
      <w:docPartBody>
        <w:p w:rsidR="00AE0ADA" w:rsidRDefault="00AE0ADA" w:rsidP="00AE0ADA">
          <w:pPr>
            <w:pStyle w:val="F74819666F134DB09D8D808FFEE94B19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92E57A71D95D425DB51F83D003679E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33B824-6436-428E-AD63-95A45396A2F8}"/>
      </w:docPartPr>
      <w:docPartBody>
        <w:p w:rsidR="00AE0ADA" w:rsidRDefault="00AE0ADA" w:rsidP="00AE0ADA">
          <w:pPr>
            <w:pStyle w:val="92E57A71D95D425DB51F83D003679E3C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7F342B5A481A40D78A275B15B144E2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3B25E3-1CD0-40BE-AEB3-C8276B25652D}"/>
      </w:docPartPr>
      <w:docPartBody>
        <w:p w:rsidR="00AE0ADA" w:rsidRDefault="00AE0ADA" w:rsidP="00AE0ADA">
          <w:pPr>
            <w:pStyle w:val="7F342B5A481A40D78A275B15B144E2F5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AC845D916B2C4739BCEFD474A370B2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648047-FFC4-4A9D-BCD6-48A3516B7508}"/>
      </w:docPartPr>
      <w:docPartBody>
        <w:p w:rsidR="00AE0ADA" w:rsidRDefault="00AE0ADA" w:rsidP="00AE0ADA">
          <w:pPr>
            <w:pStyle w:val="AC845D916B2C4739BCEFD474A370B248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4298526760864E48BC6F1CD1B78DC5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1D6CB3-1638-453B-86DC-A16A46A039D3}"/>
      </w:docPartPr>
      <w:docPartBody>
        <w:p w:rsidR="00AE0ADA" w:rsidRDefault="00AE0ADA" w:rsidP="00AE0ADA">
          <w:pPr>
            <w:pStyle w:val="4298526760864E48BC6F1CD1B78DC52D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CE140517A36342A6800CABB0CD9D31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DEEE9A-1108-4BC9-9DE0-51C87310A87D}"/>
      </w:docPartPr>
      <w:docPartBody>
        <w:p w:rsidR="00AE0ADA" w:rsidRDefault="00AE0ADA" w:rsidP="00AE0ADA">
          <w:pPr>
            <w:pStyle w:val="CE140517A36342A6800CABB0CD9D3165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12720D39E8BA405C8D6FC6E2624E99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79F849-4293-40FD-B613-578749AE83C4}"/>
      </w:docPartPr>
      <w:docPartBody>
        <w:p w:rsidR="00AE0ADA" w:rsidRDefault="00AE0ADA" w:rsidP="00AE0ADA">
          <w:pPr>
            <w:pStyle w:val="12720D39E8BA405C8D6FC6E2624E9915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42023FC8365448A7BC2BB9EE22832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841298-3661-4A32-9013-B9813AD3139E}"/>
      </w:docPartPr>
      <w:docPartBody>
        <w:p w:rsidR="00AE0ADA" w:rsidRDefault="00AE0ADA" w:rsidP="00AE0ADA">
          <w:pPr>
            <w:pStyle w:val="42023FC8365448A7BC2BB9EE22832A39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E144DEDEBE044544AD8FA7361970B6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E5BD37-C827-4424-BFE8-3A2C55F27FCA}"/>
      </w:docPartPr>
      <w:docPartBody>
        <w:p w:rsidR="00AE0ADA" w:rsidRDefault="00AE0ADA" w:rsidP="00AE0ADA">
          <w:pPr>
            <w:pStyle w:val="E144DEDEBE044544AD8FA7361970B608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DF3D6DC5DE6241E782E42725DC3640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776A9C-7620-40BE-94FA-451CC0DD870C}"/>
      </w:docPartPr>
      <w:docPartBody>
        <w:p w:rsidR="00AE0ADA" w:rsidRDefault="00AE0ADA" w:rsidP="00AE0ADA">
          <w:pPr>
            <w:pStyle w:val="DF3D6DC5DE6241E782E42725DC364010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2422380CAA694ED29A73E15C8EAF35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77B157-14C1-4789-9B82-32AF171C711C}"/>
      </w:docPartPr>
      <w:docPartBody>
        <w:p w:rsidR="00AE0ADA" w:rsidRDefault="00AE0ADA" w:rsidP="00AE0ADA">
          <w:pPr>
            <w:pStyle w:val="2422380CAA694ED29A73E15C8EAF35CF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6BF308DA19DA43BEB9019B40A463CB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DF82B1-29EF-44AE-94C3-2D796FC51491}"/>
      </w:docPartPr>
      <w:docPartBody>
        <w:p w:rsidR="00AE0ADA" w:rsidRDefault="00AE0ADA" w:rsidP="00AE0ADA">
          <w:pPr>
            <w:pStyle w:val="6BF308DA19DA43BEB9019B40A463CB6D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6FA5C60030234AFF8EFFDD8FF98ABE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148A3A-61C6-4409-99BE-1C236FF4C65F}"/>
      </w:docPartPr>
      <w:docPartBody>
        <w:p w:rsidR="00AE0ADA" w:rsidRDefault="00AE0ADA" w:rsidP="00AE0ADA">
          <w:pPr>
            <w:pStyle w:val="6FA5C60030234AFF8EFFDD8FF98ABE36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B770076D34A5449E8337D78F4D82C0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85DBC1-0D65-4044-B152-E37158E54E60}"/>
      </w:docPartPr>
      <w:docPartBody>
        <w:p w:rsidR="00AE0ADA" w:rsidRDefault="00AE0ADA" w:rsidP="00AE0ADA">
          <w:pPr>
            <w:pStyle w:val="B770076D34A5449E8337D78F4D82C00D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23DF480E66824299B65492105D7117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1BA6A0-26F3-42E7-B544-47BCFE772F4C}"/>
      </w:docPartPr>
      <w:docPartBody>
        <w:p w:rsidR="00AE0ADA" w:rsidRDefault="00AE0ADA" w:rsidP="00AE0ADA">
          <w:pPr>
            <w:pStyle w:val="23DF480E66824299B65492105D7117DE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6B32247367A84E29ADBFF7B25BB91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9CEFE0-6A54-4C01-AD7B-D748AB1BB05F}"/>
      </w:docPartPr>
      <w:docPartBody>
        <w:p w:rsidR="00AE0ADA" w:rsidRDefault="00AE0ADA" w:rsidP="00AE0ADA">
          <w:pPr>
            <w:pStyle w:val="6B32247367A84E29ADBFF7B25BB91BA4"/>
          </w:pPr>
          <w:r w:rsidRPr="000F7040">
            <w:rPr>
              <w:rStyle w:val="Textedelespacerserv"/>
            </w:rPr>
            <w:t>Choisissez un élément.</w:t>
          </w:r>
        </w:p>
      </w:docPartBody>
    </w:docPart>
    <w:docPart>
      <w:docPartPr>
        <w:name w:val="7C476CEB44214089B4F19E6E9C988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AC2C36-6C0C-4229-9EA2-95E9D977532E}"/>
      </w:docPartPr>
      <w:docPartBody>
        <w:p w:rsidR="00AE0ADA" w:rsidRDefault="00AE0ADA" w:rsidP="00AE0ADA">
          <w:pPr>
            <w:pStyle w:val="7C476CEB44214089B4F19E6E9C9885C4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1AF6A577D5EC47109C8050D9B11650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A8DEEE-D0D8-44BA-B616-B888088C6F9C}"/>
      </w:docPartPr>
      <w:docPartBody>
        <w:p w:rsidR="00EE493F" w:rsidRDefault="00EE493F" w:rsidP="00EE493F">
          <w:pPr>
            <w:pStyle w:val="1AF6A577D5EC47109C8050D9B1165070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FFAB24423248444F8457B19523563B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B56C69-D1EF-4CD0-9E90-4B89869A2599}"/>
      </w:docPartPr>
      <w:docPartBody>
        <w:p w:rsidR="00EE493F" w:rsidRDefault="00EE493F" w:rsidP="00EE493F">
          <w:pPr>
            <w:pStyle w:val="FFAB24423248444F8457B19523563BCA"/>
          </w:pPr>
          <w:r w:rsidRPr="00653052">
            <w:rPr>
              <w:rStyle w:val="Textedelespacerserv"/>
              <w:rFonts w:ascii="Arial" w:hAnsi="Arial" w:cs="Arial"/>
            </w:rPr>
            <w:t>Choisissez un élément.</w:t>
          </w:r>
        </w:p>
      </w:docPartBody>
    </w:docPart>
    <w:docPart>
      <w:docPartPr>
        <w:name w:val="4B55783DC8A442C0A06F1956B4A997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BC9577-25AD-4EF0-8F57-14C3E9415162}"/>
      </w:docPartPr>
      <w:docPartBody>
        <w:p w:rsidR="00EE493F" w:rsidRDefault="00EE493F" w:rsidP="00EE493F">
          <w:pPr>
            <w:pStyle w:val="4B55783DC8A442C0A06F1956B4A99702"/>
          </w:pPr>
          <w:r w:rsidRPr="00653052">
            <w:rPr>
              <w:rStyle w:val="Textedelespacerserv"/>
              <w:rFonts w:ascii="Arial" w:hAnsi="Arial" w:cs="Arial"/>
            </w:rPr>
            <w:t>Choisissez un élément.</w:t>
          </w:r>
        </w:p>
      </w:docPartBody>
    </w:docPart>
    <w:docPart>
      <w:docPartPr>
        <w:name w:val="1F93AA5AD29B4B369082CE9D67DD90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1160F8-8D09-48FE-B0B9-63F1D1F697BA}"/>
      </w:docPartPr>
      <w:docPartBody>
        <w:p w:rsidR="00EE493F" w:rsidRDefault="00EE493F" w:rsidP="00EE493F">
          <w:pPr>
            <w:pStyle w:val="1F93AA5AD29B4B369082CE9D67DD90DD"/>
          </w:pPr>
          <w:r w:rsidRPr="00653052">
            <w:rPr>
              <w:rStyle w:val="Textedelespacerserv"/>
              <w:rFonts w:ascii="Arial" w:hAnsi="Arial" w:cs="Arial"/>
            </w:rPr>
            <w:t>Choisissez un élément.</w:t>
          </w:r>
        </w:p>
      </w:docPartBody>
    </w:docPart>
    <w:docPart>
      <w:docPartPr>
        <w:name w:val="48FE867F5A5246399B6619C89AD3C9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F80C6C-159A-4132-A70D-012CE6ADDB41}"/>
      </w:docPartPr>
      <w:docPartBody>
        <w:p w:rsidR="00EE493F" w:rsidRDefault="00EE493F" w:rsidP="00EE493F">
          <w:pPr>
            <w:pStyle w:val="48FE867F5A5246399B6619C89AD3C9B3"/>
          </w:pPr>
          <w:r w:rsidRPr="00653052">
            <w:rPr>
              <w:rStyle w:val="Textedelespacerserv"/>
              <w:rFonts w:ascii="Arial" w:hAnsi="Arial" w:cs="Arial"/>
            </w:rPr>
            <w:t>Choisissez un élément.</w:t>
          </w:r>
        </w:p>
      </w:docPartBody>
    </w:docPart>
    <w:docPart>
      <w:docPartPr>
        <w:name w:val="3DBB7F4E2DF943DE829FCCF8B92065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1838A3-01FB-454A-B3C3-DBE1080A08A7}"/>
      </w:docPartPr>
      <w:docPartBody>
        <w:p w:rsidR="00EE493F" w:rsidRDefault="00EE493F" w:rsidP="00EE493F">
          <w:pPr>
            <w:pStyle w:val="3DBB7F4E2DF943DE829FCCF8B92065CF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54B0E9C468524F1DA37007EC46543D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D8C91E-3F03-43DF-8501-7678FB5F29EA}"/>
      </w:docPartPr>
      <w:docPartBody>
        <w:p w:rsidR="00EE493F" w:rsidRDefault="00EE493F" w:rsidP="00EE493F">
          <w:pPr>
            <w:pStyle w:val="54B0E9C468524F1DA37007EC46543DD8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45125901041245F8A06B698F5F53D1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F5DDD3-83AE-48B6-834A-4D340A7B54A2}"/>
      </w:docPartPr>
      <w:docPartBody>
        <w:p w:rsidR="00EE493F" w:rsidRDefault="00EE493F" w:rsidP="00EE493F">
          <w:pPr>
            <w:pStyle w:val="45125901041245F8A06B698F5F53D11E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81A2BE6EFF9444999D82EBBFF7F4C1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8DA853-BE6F-484A-B3D8-336DB8527212}"/>
      </w:docPartPr>
      <w:docPartBody>
        <w:p w:rsidR="00EE493F" w:rsidRDefault="00EE493F" w:rsidP="00EE493F">
          <w:pPr>
            <w:pStyle w:val="81A2BE6EFF9444999D82EBBFF7F4C1FD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6565539DEF5E4044937DB5D22F54A5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621E94-4414-4BBA-BA23-E980A17A88FD}"/>
      </w:docPartPr>
      <w:docPartBody>
        <w:p w:rsidR="00EE493F" w:rsidRDefault="00EE493F" w:rsidP="00EE493F">
          <w:pPr>
            <w:pStyle w:val="6565539DEF5E4044937DB5D22F54A5CA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846FF5252F0348C49B10F42ACE035D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92CA7E-C2AA-451E-84EB-6817EB6EEA28}"/>
      </w:docPartPr>
      <w:docPartBody>
        <w:p w:rsidR="001D4238" w:rsidRDefault="00211542" w:rsidP="00211542">
          <w:pPr>
            <w:pStyle w:val="846FF5252F0348C49B10F42ACE035D17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430B43F6A67145869856A22D64C603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08518B-738D-440A-B679-AC7ABB226702}"/>
      </w:docPartPr>
      <w:docPartBody>
        <w:p w:rsidR="001D4238" w:rsidRDefault="00211542" w:rsidP="00211542">
          <w:pPr>
            <w:pStyle w:val="430B43F6A67145869856A22D64C6030B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01"/>
    <w:rsid w:val="00063EFF"/>
    <w:rsid w:val="000A5225"/>
    <w:rsid w:val="000D4289"/>
    <w:rsid w:val="000E536C"/>
    <w:rsid w:val="000F36FC"/>
    <w:rsid w:val="00143C45"/>
    <w:rsid w:val="001D4238"/>
    <w:rsid w:val="001D6DC0"/>
    <w:rsid w:val="00211542"/>
    <w:rsid w:val="002233CC"/>
    <w:rsid w:val="002252C8"/>
    <w:rsid w:val="002A5656"/>
    <w:rsid w:val="0030350D"/>
    <w:rsid w:val="00332280"/>
    <w:rsid w:val="00362EDA"/>
    <w:rsid w:val="003E1FA0"/>
    <w:rsid w:val="004E789E"/>
    <w:rsid w:val="00555B45"/>
    <w:rsid w:val="00591C49"/>
    <w:rsid w:val="005932D2"/>
    <w:rsid w:val="005B196C"/>
    <w:rsid w:val="005F209C"/>
    <w:rsid w:val="006164B8"/>
    <w:rsid w:val="006278AA"/>
    <w:rsid w:val="006724F1"/>
    <w:rsid w:val="006A1708"/>
    <w:rsid w:val="006B4D8E"/>
    <w:rsid w:val="006B58B6"/>
    <w:rsid w:val="006C2D71"/>
    <w:rsid w:val="00723D68"/>
    <w:rsid w:val="007A784F"/>
    <w:rsid w:val="007F6671"/>
    <w:rsid w:val="00926801"/>
    <w:rsid w:val="00980880"/>
    <w:rsid w:val="00982506"/>
    <w:rsid w:val="009A41A2"/>
    <w:rsid w:val="009C1944"/>
    <w:rsid w:val="00A07DED"/>
    <w:rsid w:val="00AD1B08"/>
    <w:rsid w:val="00AE0ADA"/>
    <w:rsid w:val="00B57285"/>
    <w:rsid w:val="00BB09D0"/>
    <w:rsid w:val="00BB3495"/>
    <w:rsid w:val="00C95F3D"/>
    <w:rsid w:val="00CE1D7F"/>
    <w:rsid w:val="00CE28D9"/>
    <w:rsid w:val="00D04528"/>
    <w:rsid w:val="00D20A5A"/>
    <w:rsid w:val="00DE4076"/>
    <w:rsid w:val="00E4619F"/>
    <w:rsid w:val="00E553F4"/>
    <w:rsid w:val="00E628CF"/>
    <w:rsid w:val="00EE493F"/>
    <w:rsid w:val="00F21378"/>
    <w:rsid w:val="00FA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11542"/>
    <w:rPr>
      <w:color w:val="808080"/>
    </w:rPr>
  </w:style>
  <w:style w:type="paragraph" w:customStyle="1" w:styleId="A14CC47C7D4243C9B3D66D930DAD3003">
    <w:name w:val="A14CC47C7D4243C9B3D66D930DAD3003"/>
    <w:rsid w:val="00EE49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F6A577D5EC47109C8050D9B1165070">
    <w:name w:val="1AF6A577D5EC47109C8050D9B1165070"/>
    <w:rsid w:val="00EE49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AB24423248444F8457B19523563BCA">
    <w:name w:val="FFAB24423248444F8457B19523563BCA"/>
    <w:rsid w:val="00EE49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55783DC8A442C0A06F1956B4A99702">
    <w:name w:val="4B55783DC8A442C0A06F1956B4A99702"/>
    <w:rsid w:val="00EE49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93AA5AD29B4B369082CE9D67DD90DD">
    <w:name w:val="1F93AA5AD29B4B369082CE9D67DD90DD"/>
    <w:rsid w:val="00EE49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FE867F5A5246399B6619C89AD3C9B3">
    <w:name w:val="48FE867F5A5246399B6619C89AD3C9B3"/>
    <w:rsid w:val="00EE49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BB7F4E2DF943DE829FCCF8B92065CF">
    <w:name w:val="3DBB7F4E2DF943DE829FCCF8B92065CF"/>
    <w:rsid w:val="00EE49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B0E9C468524F1DA37007EC46543DD8">
    <w:name w:val="54B0E9C468524F1DA37007EC46543DD8"/>
    <w:rsid w:val="00EE49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125901041245F8A06B698F5F53D11E">
    <w:name w:val="45125901041245F8A06B698F5F53D11E"/>
    <w:rsid w:val="00EE49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A2BE6EFF9444999D82EBBFF7F4C1FD">
    <w:name w:val="81A2BE6EFF9444999D82EBBFF7F4C1FD"/>
    <w:rsid w:val="00EE49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65539DEF5E4044937DB5D22F54A5CA">
    <w:name w:val="6565539DEF5E4044937DB5D22F54A5CA"/>
    <w:rsid w:val="00EE49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F0DE9F02C448B5A3A82B0AF4AB520C1">
    <w:name w:val="D0F0DE9F02C448B5A3A82B0AF4AB520C1"/>
    <w:rsid w:val="00AE0ADA"/>
    <w:rPr>
      <w:rFonts w:eastAsiaTheme="minorHAnsi"/>
      <w:lang w:eastAsia="en-US"/>
    </w:rPr>
  </w:style>
  <w:style w:type="paragraph" w:customStyle="1" w:styleId="CCD08D4F2AE7481DAC00B801C90999611">
    <w:name w:val="CCD08D4F2AE7481DAC00B801C90999611"/>
    <w:rsid w:val="00AE0ADA"/>
    <w:rPr>
      <w:rFonts w:eastAsiaTheme="minorHAnsi"/>
      <w:lang w:eastAsia="en-US"/>
    </w:rPr>
  </w:style>
  <w:style w:type="paragraph" w:customStyle="1" w:styleId="4D0AC27B3C774C2EA995F1C57768D08D2">
    <w:name w:val="4D0AC27B3C774C2EA995F1C57768D08D2"/>
    <w:rsid w:val="00AE0ADA"/>
    <w:rPr>
      <w:rFonts w:eastAsiaTheme="minorHAnsi"/>
      <w:lang w:eastAsia="en-US"/>
    </w:rPr>
  </w:style>
  <w:style w:type="paragraph" w:customStyle="1" w:styleId="22E7BA18C7A84B40894F84CC8A4639ED2">
    <w:name w:val="22E7BA18C7A84B40894F84CC8A4639ED2"/>
    <w:rsid w:val="00AE0ADA"/>
    <w:rPr>
      <w:rFonts w:eastAsiaTheme="minorHAnsi"/>
      <w:lang w:eastAsia="en-US"/>
    </w:rPr>
  </w:style>
  <w:style w:type="paragraph" w:customStyle="1" w:styleId="3800241D5253448487EB5D271727A0631">
    <w:name w:val="3800241D5253448487EB5D271727A0631"/>
    <w:rsid w:val="00AE0ADA"/>
    <w:rPr>
      <w:rFonts w:eastAsiaTheme="minorHAnsi"/>
      <w:lang w:eastAsia="en-US"/>
    </w:rPr>
  </w:style>
  <w:style w:type="paragraph" w:customStyle="1" w:styleId="367001E387D3492FAA3DFE6B1DBB9FB72">
    <w:name w:val="367001E387D3492FAA3DFE6B1DBB9FB72"/>
    <w:rsid w:val="00AE0ADA"/>
    <w:rPr>
      <w:rFonts w:eastAsiaTheme="minorHAnsi"/>
      <w:lang w:eastAsia="en-US"/>
    </w:rPr>
  </w:style>
  <w:style w:type="paragraph" w:customStyle="1" w:styleId="6AB96C740544463C87422100D74010BD1">
    <w:name w:val="6AB96C740544463C87422100D74010BD1"/>
    <w:rsid w:val="00AE0ADA"/>
    <w:rPr>
      <w:rFonts w:eastAsiaTheme="minorHAnsi"/>
      <w:lang w:eastAsia="en-US"/>
    </w:rPr>
  </w:style>
  <w:style w:type="paragraph" w:customStyle="1" w:styleId="750D176217A640EF905DDF1D097600451">
    <w:name w:val="750D176217A640EF905DDF1D097600451"/>
    <w:rsid w:val="00AE0ADA"/>
    <w:rPr>
      <w:rFonts w:eastAsiaTheme="minorHAnsi"/>
      <w:lang w:eastAsia="en-US"/>
    </w:rPr>
  </w:style>
  <w:style w:type="paragraph" w:customStyle="1" w:styleId="89D1CECE976E4575B61359FF0BA2B9AD2">
    <w:name w:val="89D1CECE976E4575B61359FF0BA2B9AD2"/>
    <w:rsid w:val="00AE0ADA"/>
    <w:rPr>
      <w:rFonts w:eastAsiaTheme="minorHAnsi"/>
      <w:lang w:eastAsia="en-US"/>
    </w:rPr>
  </w:style>
  <w:style w:type="paragraph" w:customStyle="1" w:styleId="3F156260F8544C1B972FF66FE7DDFF2D1">
    <w:name w:val="3F156260F8544C1B972FF66FE7DDFF2D1"/>
    <w:rsid w:val="00AE0ADA"/>
    <w:rPr>
      <w:rFonts w:eastAsiaTheme="minorHAnsi"/>
      <w:lang w:eastAsia="en-US"/>
    </w:rPr>
  </w:style>
  <w:style w:type="paragraph" w:customStyle="1" w:styleId="6445211B83204E689524CEC4A27599051">
    <w:name w:val="6445211B83204E689524CEC4A27599051"/>
    <w:rsid w:val="00AE0ADA"/>
    <w:rPr>
      <w:rFonts w:eastAsiaTheme="minorHAnsi"/>
      <w:lang w:eastAsia="en-US"/>
    </w:rPr>
  </w:style>
  <w:style w:type="paragraph" w:customStyle="1" w:styleId="85FE0CC014544C57A5B72EE48FC98E511">
    <w:name w:val="85FE0CC014544C57A5B72EE48FC98E511"/>
    <w:rsid w:val="00AE0ADA"/>
    <w:rPr>
      <w:rFonts w:eastAsiaTheme="minorHAnsi"/>
      <w:lang w:eastAsia="en-US"/>
    </w:rPr>
  </w:style>
  <w:style w:type="paragraph" w:customStyle="1" w:styleId="34F2611689D14C29A01704B8FEEEC1D51">
    <w:name w:val="34F2611689D14C29A01704B8FEEEC1D51"/>
    <w:rsid w:val="00AE0ADA"/>
    <w:rPr>
      <w:rFonts w:eastAsiaTheme="minorHAnsi"/>
      <w:lang w:eastAsia="en-US"/>
    </w:rPr>
  </w:style>
  <w:style w:type="paragraph" w:customStyle="1" w:styleId="11E502FB58664500A058CBBF794E37F91">
    <w:name w:val="11E502FB58664500A058CBBF794E37F91"/>
    <w:rsid w:val="00AE0ADA"/>
    <w:rPr>
      <w:rFonts w:eastAsiaTheme="minorHAnsi"/>
      <w:lang w:eastAsia="en-US"/>
    </w:rPr>
  </w:style>
  <w:style w:type="paragraph" w:customStyle="1" w:styleId="B2880F486EE0492E85E7718BB894404B1">
    <w:name w:val="B2880F486EE0492E85E7718BB894404B1"/>
    <w:rsid w:val="00AE0ADA"/>
    <w:rPr>
      <w:rFonts w:eastAsiaTheme="minorHAnsi"/>
      <w:lang w:eastAsia="en-US"/>
    </w:rPr>
  </w:style>
  <w:style w:type="paragraph" w:customStyle="1" w:styleId="57B40CAA08F5441B9069F5032A52A4541">
    <w:name w:val="57B40CAA08F5441B9069F5032A52A4541"/>
    <w:rsid w:val="00AE0ADA"/>
    <w:rPr>
      <w:rFonts w:eastAsiaTheme="minorHAnsi"/>
      <w:lang w:eastAsia="en-US"/>
    </w:rPr>
  </w:style>
  <w:style w:type="paragraph" w:customStyle="1" w:styleId="FCABC9DADC3D462B93F27113B2543E951">
    <w:name w:val="FCABC9DADC3D462B93F27113B2543E951"/>
    <w:rsid w:val="00AE0ADA"/>
    <w:rPr>
      <w:rFonts w:eastAsiaTheme="minorHAnsi"/>
      <w:lang w:eastAsia="en-US"/>
    </w:rPr>
  </w:style>
  <w:style w:type="paragraph" w:customStyle="1" w:styleId="DD9A1B9FC3E84AB28101D1C7E4227F161">
    <w:name w:val="DD9A1B9FC3E84AB28101D1C7E4227F161"/>
    <w:rsid w:val="00AE0ADA"/>
    <w:rPr>
      <w:rFonts w:eastAsiaTheme="minorHAnsi"/>
      <w:lang w:eastAsia="en-US"/>
    </w:rPr>
  </w:style>
  <w:style w:type="paragraph" w:customStyle="1" w:styleId="E91F921ECBCD42A592F58550BD5CA3FB1">
    <w:name w:val="E91F921ECBCD42A592F58550BD5CA3FB1"/>
    <w:rsid w:val="00AE0ADA"/>
    <w:rPr>
      <w:rFonts w:eastAsiaTheme="minorHAnsi"/>
      <w:lang w:eastAsia="en-US"/>
    </w:rPr>
  </w:style>
  <w:style w:type="paragraph" w:customStyle="1" w:styleId="75BDC70201BD4084AAB553417554A2911">
    <w:name w:val="75BDC70201BD4084AAB553417554A2911"/>
    <w:rsid w:val="00AE0ADA"/>
    <w:rPr>
      <w:rFonts w:eastAsiaTheme="minorHAnsi"/>
      <w:lang w:eastAsia="en-US"/>
    </w:rPr>
  </w:style>
  <w:style w:type="paragraph" w:customStyle="1" w:styleId="9D4469CAFBA247B190A4943B1563183A1">
    <w:name w:val="9D4469CAFBA247B190A4943B1563183A1"/>
    <w:rsid w:val="00AE0ADA"/>
    <w:rPr>
      <w:rFonts w:eastAsiaTheme="minorHAnsi"/>
      <w:lang w:eastAsia="en-US"/>
    </w:rPr>
  </w:style>
  <w:style w:type="paragraph" w:customStyle="1" w:styleId="C5274D48A2C4433D81482E21DE2EB5B31">
    <w:name w:val="C5274D48A2C4433D81482E21DE2EB5B31"/>
    <w:rsid w:val="00AE0ADA"/>
    <w:rPr>
      <w:rFonts w:eastAsiaTheme="minorHAnsi"/>
      <w:lang w:eastAsia="en-US"/>
    </w:rPr>
  </w:style>
  <w:style w:type="paragraph" w:customStyle="1" w:styleId="2C376CF04CF448F595A7FB39E0097DC31">
    <w:name w:val="2C376CF04CF448F595A7FB39E0097DC31"/>
    <w:rsid w:val="00AE0ADA"/>
    <w:rPr>
      <w:rFonts w:eastAsiaTheme="minorHAnsi"/>
      <w:lang w:eastAsia="en-US"/>
    </w:rPr>
  </w:style>
  <w:style w:type="paragraph" w:customStyle="1" w:styleId="6031642641CA441B92DA2079FF0D81C11">
    <w:name w:val="6031642641CA441B92DA2079FF0D81C11"/>
    <w:rsid w:val="00AE0ADA"/>
    <w:rPr>
      <w:rFonts w:eastAsiaTheme="minorHAnsi"/>
      <w:lang w:eastAsia="en-US"/>
    </w:rPr>
  </w:style>
  <w:style w:type="paragraph" w:customStyle="1" w:styleId="CC9DE019708B493C9A00B62C83D91D901">
    <w:name w:val="CC9DE019708B493C9A00B62C83D91D901"/>
    <w:rsid w:val="00AE0ADA"/>
    <w:rPr>
      <w:rFonts w:eastAsiaTheme="minorHAnsi"/>
      <w:lang w:eastAsia="en-US"/>
    </w:rPr>
  </w:style>
  <w:style w:type="paragraph" w:customStyle="1" w:styleId="90B9D556B26246E18C87F33057E4F9C41">
    <w:name w:val="90B9D556B26246E18C87F33057E4F9C41"/>
    <w:rsid w:val="00AE0ADA"/>
    <w:rPr>
      <w:rFonts w:eastAsiaTheme="minorHAnsi"/>
      <w:lang w:eastAsia="en-US"/>
    </w:rPr>
  </w:style>
  <w:style w:type="paragraph" w:customStyle="1" w:styleId="317BAF357B53437FB121B51F4AE9D62A1">
    <w:name w:val="317BAF357B53437FB121B51F4AE9D62A1"/>
    <w:rsid w:val="00AE0ADA"/>
    <w:rPr>
      <w:rFonts w:eastAsiaTheme="minorHAnsi"/>
      <w:lang w:eastAsia="en-US"/>
    </w:rPr>
  </w:style>
  <w:style w:type="paragraph" w:customStyle="1" w:styleId="FBCF082D27B74837B3B030BDD3E814431">
    <w:name w:val="FBCF082D27B74837B3B030BDD3E814431"/>
    <w:rsid w:val="00AE0ADA"/>
    <w:rPr>
      <w:rFonts w:eastAsiaTheme="minorHAnsi"/>
      <w:lang w:eastAsia="en-US"/>
    </w:rPr>
  </w:style>
  <w:style w:type="paragraph" w:customStyle="1" w:styleId="D16F1B946AE04F3FA57914723C49AF3D1">
    <w:name w:val="D16F1B946AE04F3FA57914723C49AF3D1"/>
    <w:rsid w:val="00AE0ADA"/>
    <w:rPr>
      <w:rFonts w:eastAsiaTheme="minorHAnsi"/>
      <w:lang w:eastAsia="en-US"/>
    </w:rPr>
  </w:style>
  <w:style w:type="paragraph" w:customStyle="1" w:styleId="94D99D7857CD455E9BB174DA73C2DC971">
    <w:name w:val="94D99D7857CD455E9BB174DA73C2DC971"/>
    <w:rsid w:val="00AE0ADA"/>
    <w:rPr>
      <w:rFonts w:eastAsiaTheme="minorHAnsi"/>
      <w:lang w:eastAsia="en-US"/>
    </w:rPr>
  </w:style>
  <w:style w:type="paragraph" w:customStyle="1" w:styleId="D8E70E59B41441C092053EEFCF60E2F41">
    <w:name w:val="D8E70E59B41441C092053EEFCF60E2F41"/>
    <w:rsid w:val="00AE0ADA"/>
    <w:rPr>
      <w:rFonts w:eastAsiaTheme="minorHAnsi"/>
      <w:lang w:eastAsia="en-US"/>
    </w:rPr>
  </w:style>
  <w:style w:type="paragraph" w:customStyle="1" w:styleId="95E9B2FCF406485BA997B46AD45A1D7C1">
    <w:name w:val="95E9B2FCF406485BA997B46AD45A1D7C1"/>
    <w:rsid w:val="00AE0ADA"/>
    <w:rPr>
      <w:rFonts w:eastAsiaTheme="minorHAnsi"/>
      <w:lang w:eastAsia="en-US"/>
    </w:rPr>
  </w:style>
  <w:style w:type="paragraph" w:customStyle="1" w:styleId="10A0307DA107414D8D217CB08F1EA2BA1">
    <w:name w:val="10A0307DA107414D8D217CB08F1EA2BA1"/>
    <w:rsid w:val="00AE0ADA"/>
    <w:rPr>
      <w:rFonts w:eastAsiaTheme="minorHAnsi"/>
      <w:lang w:eastAsia="en-US"/>
    </w:rPr>
  </w:style>
  <w:style w:type="paragraph" w:customStyle="1" w:styleId="FCA48C52F212455DB3C3FA5D53EA5B521">
    <w:name w:val="FCA48C52F212455DB3C3FA5D53EA5B521"/>
    <w:rsid w:val="00AE0ADA"/>
    <w:rPr>
      <w:rFonts w:eastAsiaTheme="minorHAnsi"/>
      <w:lang w:eastAsia="en-US"/>
    </w:rPr>
  </w:style>
  <w:style w:type="paragraph" w:customStyle="1" w:styleId="B77ADDA3624C4DC6A7422C2DC94E842B1">
    <w:name w:val="B77ADDA3624C4DC6A7422C2DC94E842B1"/>
    <w:rsid w:val="00AE0ADA"/>
    <w:rPr>
      <w:rFonts w:eastAsiaTheme="minorHAnsi"/>
      <w:lang w:eastAsia="en-US"/>
    </w:rPr>
  </w:style>
  <w:style w:type="paragraph" w:customStyle="1" w:styleId="A9FDAE1490304A8ABB36AF6B5D1F56381">
    <w:name w:val="A9FDAE1490304A8ABB36AF6B5D1F56381"/>
    <w:rsid w:val="00AE0ADA"/>
    <w:rPr>
      <w:rFonts w:eastAsiaTheme="minorHAnsi"/>
      <w:lang w:eastAsia="en-US"/>
    </w:rPr>
  </w:style>
  <w:style w:type="paragraph" w:customStyle="1" w:styleId="8A7A6FB721A34D3DB00B1E68F69394EA1">
    <w:name w:val="8A7A6FB721A34D3DB00B1E68F69394EA1"/>
    <w:rsid w:val="00AE0ADA"/>
    <w:rPr>
      <w:rFonts w:eastAsiaTheme="minorHAnsi"/>
      <w:lang w:eastAsia="en-US"/>
    </w:rPr>
  </w:style>
  <w:style w:type="paragraph" w:customStyle="1" w:styleId="CE9DB61E6CA44C878A60E40B7E6C79651">
    <w:name w:val="CE9DB61E6CA44C878A60E40B7E6C79651"/>
    <w:rsid w:val="00AE0ADA"/>
    <w:rPr>
      <w:rFonts w:eastAsiaTheme="minorHAnsi"/>
      <w:lang w:eastAsia="en-US"/>
    </w:rPr>
  </w:style>
  <w:style w:type="paragraph" w:customStyle="1" w:styleId="E356BB08F6E24E898A2B853E8845AD1B1">
    <w:name w:val="E356BB08F6E24E898A2B853E8845AD1B1"/>
    <w:rsid w:val="00AE0ADA"/>
    <w:rPr>
      <w:rFonts w:eastAsiaTheme="minorHAnsi"/>
      <w:lang w:eastAsia="en-US"/>
    </w:rPr>
  </w:style>
  <w:style w:type="paragraph" w:customStyle="1" w:styleId="0C7F6CA19C77481F8394EA15E46398771">
    <w:name w:val="0C7F6CA19C77481F8394EA15E46398771"/>
    <w:rsid w:val="00AE0ADA"/>
    <w:rPr>
      <w:rFonts w:eastAsiaTheme="minorHAnsi"/>
      <w:lang w:eastAsia="en-US"/>
    </w:rPr>
  </w:style>
  <w:style w:type="paragraph" w:customStyle="1" w:styleId="C5C953DF55944EA3BB1991F631F7B4C61">
    <w:name w:val="C5C953DF55944EA3BB1991F631F7B4C61"/>
    <w:rsid w:val="00AE0ADA"/>
    <w:rPr>
      <w:rFonts w:eastAsiaTheme="minorHAnsi"/>
      <w:lang w:eastAsia="en-US"/>
    </w:rPr>
  </w:style>
  <w:style w:type="paragraph" w:customStyle="1" w:styleId="309AFCDFE20D438DA8FED01973D578C61">
    <w:name w:val="309AFCDFE20D438DA8FED01973D578C61"/>
    <w:rsid w:val="00AE0ADA"/>
    <w:rPr>
      <w:rFonts w:eastAsiaTheme="minorHAnsi"/>
      <w:lang w:eastAsia="en-US"/>
    </w:rPr>
  </w:style>
  <w:style w:type="paragraph" w:customStyle="1" w:styleId="9CC5FF1D4C9A4B0FA5028FCDC4EEFF4C1">
    <w:name w:val="9CC5FF1D4C9A4B0FA5028FCDC4EEFF4C1"/>
    <w:rsid w:val="00AE0ADA"/>
    <w:rPr>
      <w:rFonts w:eastAsiaTheme="minorHAnsi"/>
      <w:lang w:eastAsia="en-US"/>
    </w:rPr>
  </w:style>
  <w:style w:type="paragraph" w:customStyle="1" w:styleId="6B4BB016479143D1A92137E8A3C3D9521">
    <w:name w:val="6B4BB016479143D1A92137E8A3C3D9521"/>
    <w:rsid w:val="00AE0ADA"/>
    <w:rPr>
      <w:rFonts w:eastAsiaTheme="minorHAnsi"/>
      <w:lang w:eastAsia="en-US"/>
    </w:rPr>
  </w:style>
  <w:style w:type="paragraph" w:customStyle="1" w:styleId="19190A69F9544C71B78576DE62504ECD1">
    <w:name w:val="19190A69F9544C71B78576DE62504ECD1"/>
    <w:rsid w:val="00AE0ADA"/>
    <w:rPr>
      <w:rFonts w:eastAsiaTheme="minorHAnsi"/>
      <w:lang w:eastAsia="en-US"/>
    </w:rPr>
  </w:style>
  <w:style w:type="paragraph" w:customStyle="1" w:styleId="511C2AD38DBB48DA9DAA1E020C1872AB1">
    <w:name w:val="511C2AD38DBB48DA9DAA1E020C1872AB1"/>
    <w:rsid w:val="00AE0ADA"/>
    <w:rPr>
      <w:rFonts w:eastAsiaTheme="minorHAnsi"/>
      <w:lang w:eastAsia="en-US"/>
    </w:rPr>
  </w:style>
  <w:style w:type="paragraph" w:customStyle="1" w:styleId="0A15C372B5F948359397535F20F129FB1">
    <w:name w:val="0A15C372B5F948359397535F20F129FB1"/>
    <w:rsid w:val="00AE0ADA"/>
    <w:rPr>
      <w:rFonts w:eastAsiaTheme="minorHAnsi"/>
      <w:lang w:eastAsia="en-US"/>
    </w:rPr>
  </w:style>
  <w:style w:type="paragraph" w:customStyle="1" w:styleId="562DD1FE2EBE4B2DB2346E1BE2B1FC2C1">
    <w:name w:val="562DD1FE2EBE4B2DB2346E1BE2B1FC2C1"/>
    <w:rsid w:val="00AE0ADA"/>
    <w:rPr>
      <w:rFonts w:eastAsiaTheme="minorHAnsi"/>
      <w:lang w:eastAsia="en-US"/>
    </w:rPr>
  </w:style>
  <w:style w:type="paragraph" w:customStyle="1" w:styleId="751FA5E0E23446D780B691F13B4F0EFF1">
    <w:name w:val="751FA5E0E23446D780B691F13B4F0EFF1"/>
    <w:rsid w:val="00AE0ADA"/>
    <w:rPr>
      <w:rFonts w:eastAsiaTheme="minorHAnsi"/>
      <w:lang w:eastAsia="en-US"/>
    </w:rPr>
  </w:style>
  <w:style w:type="paragraph" w:customStyle="1" w:styleId="F0DE126ADBFD492A967D6B197AC673EE1">
    <w:name w:val="F0DE126ADBFD492A967D6B197AC673EE1"/>
    <w:rsid w:val="00AE0ADA"/>
    <w:rPr>
      <w:rFonts w:eastAsiaTheme="minorHAnsi"/>
      <w:lang w:eastAsia="en-US"/>
    </w:rPr>
  </w:style>
  <w:style w:type="paragraph" w:customStyle="1" w:styleId="F72DC20C75E647D2A640036497D1006A1">
    <w:name w:val="F72DC20C75E647D2A640036497D1006A1"/>
    <w:rsid w:val="00AE0ADA"/>
    <w:rPr>
      <w:rFonts w:eastAsiaTheme="minorHAnsi"/>
      <w:lang w:eastAsia="en-US"/>
    </w:rPr>
  </w:style>
  <w:style w:type="paragraph" w:customStyle="1" w:styleId="F4180DAC4B0E4D4BBB9C46640FB444221">
    <w:name w:val="F4180DAC4B0E4D4BBB9C46640FB444221"/>
    <w:rsid w:val="00AE0ADA"/>
    <w:rPr>
      <w:rFonts w:eastAsiaTheme="minorHAnsi"/>
      <w:lang w:eastAsia="en-US"/>
    </w:rPr>
  </w:style>
  <w:style w:type="paragraph" w:customStyle="1" w:styleId="B3AE646CE51D45E7B1662D14E9FB4F821">
    <w:name w:val="B3AE646CE51D45E7B1662D14E9FB4F821"/>
    <w:rsid w:val="00AE0ADA"/>
    <w:rPr>
      <w:rFonts w:eastAsiaTheme="minorHAnsi"/>
      <w:lang w:eastAsia="en-US"/>
    </w:rPr>
  </w:style>
  <w:style w:type="paragraph" w:customStyle="1" w:styleId="F18241257CEC479094EAE85A62C1B0781">
    <w:name w:val="F18241257CEC479094EAE85A62C1B0781"/>
    <w:rsid w:val="00AE0ADA"/>
    <w:rPr>
      <w:rFonts w:eastAsiaTheme="minorHAnsi"/>
      <w:lang w:eastAsia="en-US"/>
    </w:rPr>
  </w:style>
  <w:style w:type="paragraph" w:customStyle="1" w:styleId="1CC452A2B93A4B9A914750C3CC7611C51">
    <w:name w:val="1CC452A2B93A4B9A914750C3CC7611C51"/>
    <w:rsid w:val="00AE0ADA"/>
    <w:rPr>
      <w:rFonts w:eastAsiaTheme="minorHAnsi"/>
      <w:lang w:eastAsia="en-US"/>
    </w:rPr>
  </w:style>
  <w:style w:type="paragraph" w:customStyle="1" w:styleId="F904C4A789744F04BF7071BEACE898631">
    <w:name w:val="F904C4A789744F04BF7071BEACE898631"/>
    <w:rsid w:val="00AE0ADA"/>
    <w:rPr>
      <w:rFonts w:eastAsiaTheme="minorHAnsi"/>
      <w:lang w:eastAsia="en-US"/>
    </w:rPr>
  </w:style>
  <w:style w:type="paragraph" w:customStyle="1" w:styleId="A0AE014AEE3644CBBF8E9533750139C91">
    <w:name w:val="A0AE014AEE3644CBBF8E9533750139C91"/>
    <w:rsid w:val="00AE0ADA"/>
    <w:rPr>
      <w:rFonts w:eastAsiaTheme="minorHAnsi"/>
      <w:lang w:eastAsia="en-US"/>
    </w:rPr>
  </w:style>
  <w:style w:type="paragraph" w:customStyle="1" w:styleId="F35A4929BA454925BB949F846F8133E01">
    <w:name w:val="F35A4929BA454925BB949F846F8133E01"/>
    <w:rsid w:val="00AE0ADA"/>
    <w:rPr>
      <w:rFonts w:eastAsiaTheme="minorHAnsi"/>
      <w:lang w:eastAsia="en-US"/>
    </w:rPr>
  </w:style>
  <w:style w:type="paragraph" w:customStyle="1" w:styleId="48F0B89A3EF74F888C7AE29F0F2787F11">
    <w:name w:val="48F0B89A3EF74F888C7AE29F0F2787F11"/>
    <w:rsid w:val="00AE0ADA"/>
    <w:rPr>
      <w:rFonts w:eastAsiaTheme="minorHAnsi"/>
      <w:lang w:eastAsia="en-US"/>
    </w:rPr>
  </w:style>
  <w:style w:type="paragraph" w:customStyle="1" w:styleId="66DE87352ACC45E2A1EBCEE0CEECC27B1">
    <w:name w:val="66DE87352ACC45E2A1EBCEE0CEECC27B1"/>
    <w:rsid w:val="00AE0ADA"/>
    <w:rPr>
      <w:rFonts w:eastAsiaTheme="minorHAnsi"/>
      <w:lang w:eastAsia="en-US"/>
    </w:rPr>
  </w:style>
  <w:style w:type="paragraph" w:customStyle="1" w:styleId="8ACA8CFA516540CBA270878995F38AF51">
    <w:name w:val="8ACA8CFA516540CBA270878995F38AF51"/>
    <w:rsid w:val="00AE0ADA"/>
    <w:rPr>
      <w:rFonts w:eastAsiaTheme="minorHAnsi"/>
      <w:lang w:eastAsia="en-US"/>
    </w:rPr>
  </w:style>
  <w:style w:type="paragraph" w:customStyle="1" w:styleId="3AD70C5F9D3D41D683262FF0CAC6AE0D1">
    <w:name w:val="3AD70C5F9D3D41D683262FF0CAC6AE0D1"/>
    <w:rsid w:val="00AE0ADA"/>
    <w:rPr>
      <w:rFonts w:eastAsiaTheme="minorHAnsi"/>
      <w:lang w:eastAsia="en-US"/>
    </w:rPr>
  </w:style>
  <w:style w:type="paragraph" w:customStyle="1" w:styleId="845540A1A1434F4E884B45573D5B478F1">
    <w:name w:val="845540A1A1434F4E884B45573D5B478F1"/>
    <w:rsid w:val="00AE0ADA"/>
    <w:rPr>
      <w:rFonts w:eastAsiaTheme="minorHAnsi"/>
      <w:lang w:eastAsia="en-US"/>
    </w:rPr>
  </w:style>
  <w:style w:type="paragraph" w:customStyle="1" w:styleId="E3E6629BBBEC4873BD8CF99A25EC139E1">
    <w:name w:val="E3E6629BBBEC4873BD8CF99A25EC139E1"/>
    <w:rsid w:val="00AE0ADA"/>
    <w:pPr>
      <w:ind w:left="720"/>
      <w:contextualSpacing/>
    </w:pPr>
    <w:rPr>
      <w:rFonts w:eastAsiaTheme="minorHAnsi"/>
      <w:lang w:eastAsia="en-US"/>
    </w:rPr>
  </w:style>
  <w:style w:type="paragraph" w:customStyle="1" w:styleId="F90D6BBAD7D6463197E2A85F2D2E43021">
    <w:name w:val="F90D6BBAD7D6463197E2A85F2D2E43021"/>
    <w:rsid w:val="00AE0ADA"/>
    <w:pPr>
      <w:ind w:left="720"/>
      <w:contextualSpacing/>
    </w:pPr>
    <w:rPr>
      <w:rFonts w:eastAsiaTheme="minorHAnsi"/>
      <w:lang w:eastAsia="en-US"/>
    </w:rPr>
  </w:style>
  <w:style w:type="paragraph" w:customStyle="1" w:styleId="4C64A97B0D78496AAC7C009F93AD7C401">
    <w:name w:val="4C64A97B0D78496AAC7C009F93AD7C401"/>
    <w:rsid w:val="00AE0ADA"/>
    <w:pPr>
      <w:ind w:left="720"/>
      <w:contextualSpacing/>
    </w:pPr>
    <w:rPr>
      <w:rFonts w:eastAsiaTheme="minorHAnsi"/>
      <w:lang w:eastAsia="en-US"/>
    </w:rPr>
  </w:style>
  <w:style w:type="paragraph" w:customStyle="1" w:styleId="91F771C13CE445D18B0B3321871C813A1">
    <w:name w:val="91F771C13CE445D18B0B3321871C813A1"/>
    <w:rsid w:val="00AE0ADA"/>
    <w:pPr>
      <w:ind w:left="720"/>
      <w:contextualSpacing/>
    </w:pPr>
    <w:rPr>
      <w:rFonts w:eastAsiaTheme="minorHAnsi"/>
      <w:lang w:eastAsia="en-US"/>
    </w:rPr>
  </w:style>
  <w:style w:type="paragraph" w:customStyle="1" w:styleId="E6071BF7F48A491E839998C5F1FA8C751">
    <w:name w:val="E6071BF7F48A491E839998C5F1FA8C751"/>
    <w:rsid w:val="00AE0ADA"/>
    <w:rPr>
      <w:rFonts w:eastAsiaTheme="minorHAnsi"/>
      <w:lang w:eastAsia="en-US"/>
    </w:rPr>
  </w:style>
  <w:style w:type="paragraph" w:customStyle="1" w:styleId="4E6067139E2A41B98EEB46F7FE05A4A41">
    <w:name w:val="4E6067139E2A41B98EEB46F7FE05A4A41"/>
    <w:rsid w:val="00AE0ADA"/>
    <w:rPr>
      <w:rFonts w:eastAsiaTheme="minorHAnsi"/>
      <w:lang w:eastAsia="en-US"/>
    </w:rPr>
  </w:style>
  <w:style w:type="paragraph" w:customStyle="1" w:styleId="1E6431878E6F4846BBED4264540FDF541">
    <w:name w:val="1E6431878E6F4846BBED4264540FDF541"/>
    <w:rsid w:val="00AE0ADA"/>
    <w:rPr>
      <w:rFonts w:eastAsiaTheme="minorHAnsi"/>
      <w:lang w:eastAsia="en-US"/>
    </w:rPr>
  </w:style>
  <w:style w:type="paragraph" w:customStyle="1" w:styleId="1BEF73D839D844B38457E12330D2DA971">
    <w:name w:val="1BEF73D839D844B38457E12330D2DA971"/>
    <w:rsid w:val="00AE0ADA"/>
    <w:rPr>
      <w:rFonts w:eastAsiaTheme="minorHAnsi"/>
      <w:lang w:eastAsia="en-US"/>
    </w:rPr>
  </w:style>
  <w:style w:type="paragraph" w:customStyle="1" w:styleId="5A02F3FC15A7428BBF981D0B82B012431">
    <w:name w:val="5A02F3FC15A7428BBF981D0B82B012431"/>
    <w:rsid w:val="00AE0ADA"/>
    <w:rPr>
      <w:rFonts w:eastAsiaTheme="minorHAnsi"/>
      <w:lang w:eastAsia="en-US"/>
    </w:rPr>
  </w:style>
  <w:style w:type="paragraph" w:customStyle="1" w:styleId="36C5BEBC859043699C83DAC53D4F653D1">
    <w:name w:val="36C5BEBC859043699C83DAC53D4F653D1"/>
    <w:rsid w:val="00AE0ADA"/>
    <w:rPr>
      <w:rFonts w:eastAsiaTheme="minorHAnsi"/>
      <w:lang w:eastAsia="en-US"/>
    </w:rPr>
  </w:style>
  <w:style w:type="paragraph" w:customStyle="1" w:styleId="9334941693844EEEACF33633EAF855A61">
    <w:name w:val="9334941693844EEEACF33633EAF855A61"/>
    <w:rsid w:val="00AE0ADA"/>
    <w:rPr>
      <w:rFonts w:eastAsiaTheme="minorHAnsi"/>
      <w:lang w:eastAsia="en-US"/>
    </w:rPr>
  </w:style>
  <w:style w:type="paragraph" w:customStyle="1" w:styleId="7934DA94496E48E7A18CA31F3ECF37B61">
    <w:name w:val="7934DA94496E48E7A18CA31F3ECF37B61"/>
    <w:rsid w:val="00AE0ADA"/>
    <w:rPr>
      <w:rFonts w:eastAsiaTheme="minorHAnsi"/>
      <w:lang w:eastAsia="en-US"/>
    </w:rPr>
  </w:style>
  <w:style w:type="paragraph" w:customStyle="1" w:styleId="78E16BFDDAF744F2872AC3B26D36279F1">
    <w:name w:val="78E16BFDDAF744F2872AC3B26D36279F1"/>
    <w:rsid w:val="00AE0ADA"/>
    <w:rPr>
      <w:rFonts w:eastAsiaTheme="minorHAnsi"/>
      <w:lang w:eastAsia="en-US"/>
    </w:rPr>
  </w:style>
  <w:style w:type="paragraph" w:customStyle="1" w:styleId="9D6DBEAE3A52469E882FF9E277C9D63B1">
    <w:name w:val="9D6DBEAE3A52469E882FF9E277C9D63B1"/>
    <w:rsid w:val="00AE0ADA"/>
    <w:rPr>
      <w:rFonts w:eastAsiaTheme="minorHAnsi"/>
      <w:lang w:eastAsia="en-US"/>
    </w:rPr>
  </w:style>
  <w:style w:type="paragraph" w:customStyle="1" w:styleId="75B644D486534219A4DA8B21BC81FD181">
    <w:name w:val="75B644D486534219A4DA8B21BC81FD181"/>
    <w:rsid w:val="00AE0ADA"/>
    <w:rPr>
      <w:rFonts w:eastAsiaTheme="minorHAnsi"/>
      <w:lang w:eastAsia="en-US"/>
    </w:rPr>
  </w:style>
  <w:style w:type="paragraph" w:customStyle="1" w:styleId="4D1BEFD38F8F4A1584E95A1131442FF41">
    <w:name w:val="4D1BEFD38F8F4A1584E95A1131442FF41"/>
    <w:rsid w:val="00AE0ADA"/>
    <w:rPr>
      <w:rFonts w:eastAsiaTheme="minorHAnsi"/>
      <w:lang w:eastAsia="en-US"/>
    </w:rPr>
  </w:style>
  <w:style w:type="paragraph" w:customStyle="1" w:styleId="42A9321D24BB4D3DAACC575601D548AF1">
    <w:name w:val="42A9321D24BB4D3DAACC575601D548AF1"/>
    <w:rsid w:val="00AE0ADA"/>
    <w:pPr>
      <w:ind w:left="720"/>
      <w:contextualSpacing/>
    </w:pPr>
    <w:rPr>
      <w:rFonts w:eastAsiaTheme="minorHAnsi"/>
      <w:lang w:eastAsia="en-US"/>
    </w:rPr>
  </w:style>
  <w:style w:type="paragraph" w:customStyle="1" w:styleId="B6DF3EDD7D874D0BA93E2C9717CC80411">
    <w:name w:val="B6DF3EDD7D874D0BA93E2C9717CC80411"/>
    <w:rsid w:val="00AE0ADA"/>
    <w:pPr>
      <w:ind w:left="720"/>
      <w:contextualSpacing/>
    </w:pPr>
    <w:rPr>
      <w:rFonts w:eastAsiaTheme="minorHAnsi"/>
      <w:lang w:eastAsia="en-US"/>
    </w:rPr>
  </w:style>
  <w:style w:type="paragraph" w:customStyle="1" w:styleId="59AAE9C8BE674C44BD139FF0AF06E14E1">
    <w:name w:val="59AAE9C8BE674C44BD139FF0AF06E14E1"/>
    <w:rsid w:val="00AE0ADA"/>
    <w:pPr>
      <w:ind w:left="720"/>
      <w:contextualSpacing/>
    </w:pPr>
    <w:rPr>
      <w:rFonts w:eastAsiaTheme="minorHAnsi"/>
      <w:lang w:eastAsia="en-US"/>
    </w:rPr>
  </w:style>
  <w:style w:type="paragraph" w:customStyle="1" w:styleId="BCB3F67AD5B34592AB30EF2CB46A658E1">
    <w:name w:val="BCB3F67AD5B34592AB30EF2CB46A658E1"/>
    <w:rsid w:val="00AE0ADA"/>
    <w:pPr>
      <w:ind w:left="720"/>
      <w:contextualSpacing/>
    </w:pPr>
    <w:rPr>
      <w:rFonts w:eastAsiaTheme="minorHAnsi"/>
      <w:lang w:eastAsia="en-US"/>
    </w:rPr>
  </w:style>
  <w:style w:type="paragraph" w:customStyle="1" w:styleId="BFBB284ADAAC4364BEC2A0E4EB56E42D1">
    <w:name w:val="BFBB284ADAAC4364BEC2A0E4EB56E42D1"/>
    <w:rsid w:val="00AE0ADA"/>
    <w:pPr>
      <w:ind w:left="720"/>
      <w:contextualSpacing/>
    </w:pPr>
    <w:rPr>
      <w:rFonts w:eastAsiaTheme="minorHAnsi"/>
      <w:lang w:eastAsia="en-US"/>
    </w:rPr>
  </w:style>
  <w:style w:type="paragraph" w:customStyle="1" w:styleId="A0B8FD19F23145489998CD56C4B842821">
    <w:name w:val="A0B8FD19F23145489998CD56C4B842821"/>
    <w:rsid w:val="00AE0ADA"/>
    <w:pPr>
      <w:ind w:left="720"/>
      <w:contextualSpacing/>
    </w:pPr>
    <w:rPr>
      <w:rFonts w:eastAsiaTheme="minorHAnsi"/>
      <w:lang w:eastAsia="en-US"/>
    </w:rPr>
  </w:style>
  <w:style w:type="paragraph" w:customStyle="1" w:styleId="9B82AF2D7C344BB9AE78FC7DB69B4A6F1">
    <w:name w:val="9B82AF2D7C344BB9AE78FC7DB69B4A6F1"/>
    <w:rsid w:val="00AE0ADA"/>
    <w:pPr>
      <w:ind w:left="720"/>
      <w:contextualSpacing/>
    </w:pPr>
    <w:rPr>
      <w:rFonts w:eastAsiaTheme="minorHAnsi"/>
      <w:lang w:eastAsia="en-US"/>
    </w:rPr>
  </w:style>
  <w:style w:type="paragraph" w:customStyle="1" w:styleId="8B9744D43CEA4062BF86CCA5B85BB0921">
    <w:name w:val="8B9744D43CEA4062BF86CCA5B85BB0921"/>
    <w:rsid w:val="00AE0ADA"/>
    <w:pPr>
      <w:ind w:left="720"/>
      <w:contextualSpacing/>
    </w:pPr>
    <w:rPr>
      <w:rFonts w:eastAsiaTheme="minorHAnsi"/>
      <w:lang w:eastAsia="en-US"/>
    </w:rPr>
  </w:style>
  <w:style w:type="paragraph" w:customStyle="1" w:styleId="9506E3C33F354B5DAF8D2FC14B75B37F1">
    <w:name w:val="9506E3C33F354B5DAF8D2FC14B75B37F1"/>
    <w:rsid w:val="00AE0ADA"/>
    <w:pPr>
      <w:ind w:left="720"/>
      <w:contextualSpacing/>
    </w:pPr>
    <w:rPr>
      <w:rFonts w:eastAsiaTheme="minorHAnsi"/>
      <w:lang w:eastAsia="en-US"/>
    </w:rPr>
  </w:style>
  <w:style w:type="paragraph" w:customStyle="1" w:styleId="8723B6766D9A4635B3948BF4986CD5FC1">
    <w:name w:val="8723B6766D9A4635B3948BF4986CD5FC1"/>
    <w:rsid w:val="00AE0ADA"/>
    <w:rPr>
      <w:rFonts w:eastAsiaTheme="minorHAnsi"/>
      <w:lang w:eastAsia="en-US"/>
    </w:rPr>
  </w:style>
  <w:style w:type="paragraph" w:customStyle="1" w:styleId="F74819666F134DB09D8D808FFEE94B191">
    <w:name w:val="F74819666F134DB09D8D808FFEE94B191"/>
    <w:rsid w:val="00AE0ADA"/>
    <w:rPr>
      <w:rFonts w:eastAsiaTheme="minorHAnsi"/>
      <w:lang w:eastAsia="en-US"/>
    </w:rPr>
  </w:style>
  <w:style w:type="paragraph" w:customStyle="1" w:styleId="92E57A71D95D425DB51F83D003679E3C1">
    <w:name w:val="92E57A71D95D425DB51F83D003679E3C1"/>
    <w:rsid w:val="00AE0ADA"/>
    <w:rPr>
      <w:rFonts w:eastAsiaTheme="minorHAnsi"/>
      <w:lang w:eastAsia="en-US"/>
    </w:rPr>
  </w:style>
  <w:style w:type="paragraph" w:customStyle="1" w:styleId="AC845D916B2C4739BCEFD474A370B2481">
    <w:name w:val="AC845D916B2C4739BCEFD474A370B2481"/>
    <w:rsid w:val="00AE0ADA"/>
    <w:rPr>
      <w:rFonts w:eastAsiaTheme="minorHAnsi"/>
      <w:lang w:eastAsia="en-US"/>
    </w:rPr>
  </w:style>
  <w:style w:type="paragraph" w:customStyle="1" w:styleId="7F342B5A481A40D78A275B15B144E2F51">
    <w:name w:val="7F342B5A481A40D78A275B15B144E2F51"/>
    <w:rsid w:val="00AE0ADA"/>
    <w:rPr>
      <w:rFonts w:eastAsiaTheme="minorHAnsi"/>
      <w:lang w:eastAsia="en-US"/>
    </w:rPr>
  </w:style>
  <w:style w:type="paragraph" w:customStyle="1" w:styleId="6B32247367A84E29ADBFF7B25BB91BA4">
    <w:name w:val="6B32247367A84E29ADBFF7B25BB91BA4"/>
    <w:rsid w:val="00AE0ADA"/>
    <w:rPr>
      <w:rFonts w:eastAsiaTheme="minorHAnsi"/>
      <w:lang w:eastAsia="en-US"/>
    </w:rPr>
  </w:style>
  <w:style w:type="paragraph" w:customStyle="1" w:styleId="2B512C282A6E4AE99B8913ACA207A3181">
    <w:name w:val="2B512C282A6E4AE99B8913ACA207A3181"/>
    <w:rsid w:val="00AE0ADA"/>
    <w:rPr>
      <w:rFonts w:eastAsiaTheme="minorHAnsi"/>
      <w:lang w:eastAsia="en-US"/>
    </w:rPr>
  </w:style>
  <w:style w:type="paragraph" w:customStyle="1" w:styleId="23781AE68BAF42D88AAF06D7657027CC1">
    <w:name w:val="23781AE68BAF42D88AAF06D7657027CC1"/>
    <w:rsid w:val="00AE0ADA"/>
    <w:rPr>
      <w:rFonts w:eastAsiaTheme="minorHAnsi"/>
      <w:lang w:eastAsia="en-US"/>
    </w:rPr>
  </w:style>
  <w:style w:type="paragraph" w:customStyle="1" w:styleId="9DA33339A9C54F64A8485504B640877D1">
    <w:name w:val="9DA33339A9C54F64A8485504B640877D1"/>
    <w:rsid w:val="00AE0ADA"/>
    <w:rPr>
      <w:rFonts w:eastAsiaTheme="minorHAnsi"/>
      <w:lang w:eastAsia="en-US"/>
    </w:rPr>
  </w:style>
  <w:style w:type="paragraph" w:customStyle="1" w:styleId="09BA599D27CA46319567CFE7765EB22F1">
    <w:name w:val="09BA599D27CA46319567CFE7765EB22F1"/>
    <w:rsid w:val="00AE0ADA"/>
    <w:rPr>
      <w:rFonts w:eastAsiaTheme="minorHAnsi"/>
      <w:lang w:eastAsia="en-US"/>
    </w:rPr>
  </w:style>
  <w:style w:type="paragraph" w:customStyle="1" w:styleId="32E407DC8BE444A6AAE75304235C4F2F1">
    <w:name w:val="32E407DC8BE444A6AAE75304235C4F2F1"/>
    <w:rsid w:val="00AE0ADA"/>
    <w:rPr>
      <w:rFonts w:eastAsiaTheme="minorHAnsi"/>
      <w:lang w:eastAsia="en-US"/>
    </w:rPr>
  </w:style>
  <w:style w:type="paragraph" w:customStyle="1" w:styleId="D56BF7AD655947C28810D452AA3E8BD71">
    <w:name w:val="D56BF7AD655947C28810D452AA3E8BD71"/>
    <w:rsid w:val="00AE0ADA"/>
    <w:rPr>
      <w:rFonts w:eastAsiaTheme="minorHAnsi"/>
      <w:lang w:eastAsia="en-US"/>
    </w:rPr>
  </w:style>
  <w:style w:type="paragraph" w:customStyle="1" w:styleId="724F0B35175E41FBA9288DEAA6843B181">
    <w:name w:val="724F0B35175E41FBA9288DEAA6843B181"/>
    <w:rsid w:val="00AE0ADA"/>
    <w:rPr>
      <w:rFonts w:eastAsiaTheme="minorHAnsi"/>
      <w:lang w:eastAsia="en-US"/>
    </w:rPr>
  </w:style>
  <w:style w:type="paragraph" w:customStyle="1" w:styleId="4298526760864E48BC6F1CD1B78DC52D1">
    <w:name w:val="4298526760864E48BC6F1CD1B78DC52D1"/>
    <w:rsid w:val="00AE0ADA"/>
    <w:rPr>
      <w:rFonts w:eastAsiaTheme="minorHAnsi"/>
      <w:lang w:eastAsia="en-US"/>
    </w:rPr>
  </w:style>
  <w:style w:type="paragraph" w:customStyle="1" w:styleId="CE140517A36342A6800CABB0CD9D31651">
    <w:name w:val="CE140517A36342A6800CABB0CD9D31651"/>
    <w:rsid w:val="00AE0ADA"/>
    <w:rPr>
      <w:rFonts w:eastAsiaTheme="minorHAnsi"/>
      <w:lang w:eastAsia="en-US"/>
    </w:rPr>
  </w:style>
  <w:style w:type="paragraph" w:customStyle="1" w:styleId="12720D39E8BA405C8D6FC6E2624E99151">
    <w:name w:val="12720D39E8BA405C8D6FC6E2624E99151"/>
    <w:rsid w:val="00AE0ADA"/>
    <w:rPr>
      <w:rFonts w:eastAsiaTheme="minorHAnsi"/>
      <w:lang w:eastAsia="en-US"/>
    </w:rPr>
  </w:style>
  <w:style w:type="paragraph" w:customStyle="1" w:styleId="42023FC8365448A7BC2BB9EE22832A391">
    <w:name w:val="42023FC8365448A7BC2BB9EE22832A391"/>
    <w:rsid w:val="00AE0ADA"/>
    <w:rPr>
      <w:rFonts w:eastAsiaTheme="minorHAnsi"/>
      <w:lang w:eastAsia="en-US"/>
    </w:rPr>
  </w:style>
  <w:style w:type="paragraph" w:customStyle="1" w:styleId="DF3D6DC5DE6241E782E42725DC3640101">
    <w:name w:val="DF3D6DC5DE6241E782E42725DC3640101"/>
    <w:rsid w:val="00AE0ADA"/>
    <w:rPr>
      <w:rFonts w:eastAsiaTheme="minorHAnsi"/>
      <w:lang w:eastAsia="en-US"/>
    </w:rPr>
  </w:style>
  <w:style w:type="paragraph" w:customStyle="1" w:styleId="E144DEDEBE044544AD8FA7361970B6081">
    <w:name w:val="E144DEDEBE044544AD8FA7361970B6081"/>
    <w:rsid w:val="00AE0ADA"/>
    <w:rPr>
      <w:rFonts w:eastAsiaTheme="minorHAnsi"/>
      <w:lang w:eastAsia="en-US"/>
    </w:rPr>
  </w:style>
  <w:style w:type="paragraph" w:customStyle="1" w:styleId="2422380CAA694ED29A73E15C8EAF35CF1">
    <w:name w:val="2422380CAA694ED29A73E15C8EAF35CF1"/>
    <w:rsid w:val="00AE0ADA"/>
    <w:rPr>
      <w:rFonts w:eastAsiaTheme="minorHAnsi"/>
      <w:lang w:eastAsia="en-US"/>
    </w:rPr>
  </w:style>
  <w:style w:type="paragraph" w:customStyle="1" w:styleId="6BF308DA19DA43BEB9019B40A463CB6D1">
    <w:name w:val="6BF308DA19DA43BEB9019B40A463CB6D1"/>
    <w:rsid w:val="00AE0ADA"/>
    <w:rPr>
      <w:rFonts w:eastAsiaTheme="minorHAnsi"/>
      <w:lang w:eastAsia="en-US"/>
    </w:rPr>
  </w:style>
  <w:style w:type="paragraph" w:customStyle="1" w:styleId="6FA5C60030234AFF8EFFDD8FF98ABE361">
    <w:name w:val="6FA5C60030234AFF8EFFDD8FF98ABE361"/>
    <w:rsid w:val="00AE0ADA"/>
    <w:rPr>
      <w:rFonts w:eastAsiaTheme="minorHAnsi"/>
      <w:lang w:eastAsia="en-US"/>
    </w:rPr>
  </w:style>
  <w:style w:type="paragraph" w:customStyle="1" w:styleId="B770076D34A5449E8337D78F4D82C00D1">
    <w:name w:val="B770076D34A5449E8337D78F4D82C00D1"/>
    <w:rsid w:val="00AE0ADA"/>
    <w:rPr>
      <w:rFonts w:eastAsiaTheme="minorHAnsi"/>
      <w:lang w:eastAsia="en-US"/>
    </w:rPr>
  </w:style>
  <w:style w:type="paragraph" w:customStyle="1" w:styleId="23DF480E66824299B65492105D7117DE1">
    <w:name w:val="23DF480E66824299B65492105D7117DE1"/>
    <w:rsid w:val="00AE0ADA"/>
    <w:rPr>
      <w:rFonts w:eastAsiaTheme="minorHAnsi"/>
      <w:lang w:eastAsia="en-US"/>
    </w:rPr>
  </w:style>
  <w:style w:type="paragraph" w:customStyle="1" w:styleId="7C476CEB44214089B4F19E6E9C9885C4">
    <w:name w:val="7C476CEB44214089B4F19E6E9C9885C4"/>
    <w:rsid w:val="00AE0A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6FF5252F0348C49B10F42ACE035D17">
    <w:name w:val="846FF5252F0348C49B10F42ACE035D17"/>
    <w:rsid w:val="002115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0B43F6A67145869856A22D64C6030B">
    <w:name w:val="430B43F6A67145869856A22D64C6030B"/>
    <w:rsid w:val="0021154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Projet en création CLAS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6C505BB2F54439806C44BF6D00A5D" ma:contentTypeVersion="12" ma:contentTypeDescription="Crée un document." ma:contentTypeScope="" ma:versionID="cabd688bb9c9b5382529cdb62c6c2d68">
  <xsd:schema xmlns:xsd="http://www.w3.org/2001/XMLSchema" xmlns:xs="http://www.w3.org/2001/XMLSchema" xmlns:p="http://schemas.microsoft.com/office/2006/metadata/properties" xmlns:ns2="a4e44934-fe15-4054-ae3b-889cbecd4391" xmlns:ns3="ffe257c7-5b2a-40cb-ae30-cddcb76957c2" targetNamespace="http://schemas.microsoft.com/office/2006/metadata/properties" ma:root="true" ma:fieldsID="c3a68d18dff19237f0ddcc5204ea0b71" ns2:_="" ns3:_="">
    <xsd:import namespace="a4e44934-fe15-4054-ae3b-889cbecd4391"/>
    <xsd:import namespace="ffe257c7-5b2a-40cb-ae30-cddcb76957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44934-fe15-4054-ae3b-889cbecd4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257c7-5b2a-40cb-ae30-cddcb76957c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64f84a0-0a1b-40b9-9b38-8d682ba9fd6e}" ma:internalName="TaxCatchAll" ma:showField="CatchAllData" ma:web="ffe257c7-5b2a-40cb-ae30-cddcb7695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257c7-5b2a-40cb-ae30-cddcb76957c2" xsi:nil="true"/>
    <lcf76f155ced4ddcb4097134ff3c332f xmlns="a4e44934-fe15-4054-ae3b-889cbecd439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2A39BA-E3AC-4CBD-AAED-3DEACB46E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44934-fe15-4054-ae3b-889cbecd4391"/>
    <ds:schemaRef ds:uri="ffe257c7-5b2a-40cb-ae30-cddcb7695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5169B0-E1A1-452E-B988-026E771682B8}">
  <ds:schemaRefs>
    <ds:schemaRef ds:uri="http://schemas.microsoft.com/office/2006/metadata/properties"/>
    <ds:schemaRef ds:uri="http://schemas.microsoft.com/office/infopath/2007/PartnerControls"/>
    <ds:schemaRef ds:uri="ffe257c7-5b2a-40cb-ae30-cddcb76957c2"/>
    <ds:schemaRef ds:uri="a4e44934-fe15-4054-ae3b-889cbecd4391"/>
  </ds:schemaRefs>
</ds:datastoreItem>
</file>

<file path=customXml/itemProps4.xml><?xml version="1.0" encoding="utf-8"?>
<ds:datastoreItem xmlns:ds="http://schemas.openxmlformats.org/officeDocument/2006/customXml" ds:itemID="{16A87050-2442-4415-A608-E50D8831827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D0496D0-5FBD-4434-B1F5-9C210742BC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 LAEP</Template>
  <TotalTime>6</TotalTime>
  <Pages>8</Pages>
  <Words>1601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FONCTIONNEMENT LAEP</vt:lpstr>
    </vt:vector>
  </TitlesOfParts>
  <Company/>
  <LinksUpToDate>false</LinksUpToDate>
  <CharactersWithSpaces>10391</CharactersWithSpaces>
  <SharedDoc>false</SharedDoc>
  <HLinks>
    <vt:vector size="12" baseType="variant">
      <vt:variant>
        <vt:i4>5832824</vt:i4>
      </vt:variant>
      <vt:variant>
        <vt:i4>3</vt:i4>
      </vt:variant>
      <vt:variant>
        <vt:i4>0</vt:i4>
      </vt:variant>
      <vt:variant>
        <vt:i4>5</vt:i4>
      </vt:variant>
      <vt:variant>
        <vt:lpwstr>mailto:berengere.daviaud@caf44.caf.fr</vt:lpwstr>
      </vt:variant>
      <vt:variant>
        <vt:lpwstr/>
      </vt:variant>
      <vt:variant>
        <vt:i4>3145806</vt:i4>
      </vt:variant>
      <vt:variant>
        <vt:i4>0</vt:i4>
      </vt:variant>
      <vt:variant>
        <vt:i4>0</vt:i4>
      </vt:variant>
      <vt:variant>
        <vt:i4>5</vt:i4>
      </vt:variant>
      <vt:variant>
        <vt:lpwstr>mailto:partenaires@afc.caf44.fr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FONCTIONNEMENT LAEP</dc:title>
  <dc:subject/>
  <dc:creator>Solene FERRAN 441</dc:creator>
  <cp:keywords/>
  <dc:description/>
  <cp:lastModifiedBy>Solene FERRAN 441</cp:lastModifiedBy>
  <cp:revision>3</cp:revision>
  <dcterms:created xsi:type="dcterms:W3CDTF">2026-04-28T14:11:00Z</dcterms:created>
  <dcterms:modified xsi:type="dcterms:W3CDTF">2026-04-30T10:23:00Z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0x0101003406C505BB2F54439806C44BF6D00A5D</vt:lpwstr>
  </property>
  <property fmtid="{D5CDD505-2E9C-101B-9397-08002B2CF9AE}" pid="3" name="MediaServiceImageTags">
    <vt:lpwstr/>
  </property>
</Properties>
</file>